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79DF" w14:textId="77777777" w:rsidR="003376BE" w:rsidRPr="006C41FD" w:rsidRDefault="003376BE" w:rsidP="00947AE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83"/>
        <w:gridCol w:w="3389"/>
      </w:tblGrid>
      <w:tr w:rsidR="00947AE5" w:rsidRPr="006C41FD" w14:paraId="1ABA1AD3" w14:textId="77777777" w:rsidTr="00FA7722">
        <w:tc>
          <w:tcPr>
            <w:tcW w:w="5778" w:type="dxa"/>
          </w:tcPr>
          <w:p w14:paraId="238A22B3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0561F9D5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0F8CD9E3" w14:textId="77777777" w:rsidTr="00FA7722">
        <w:tc>
          <w:tcPr>
            <w:tcW w:w="5778" w:type="dxa"/>
          </w:tcPr>
          <w:p w14:paraId="70A3DE33" w14:textId="4DB59752" w:rsidR="00441848" w:rsidRPr="006C41FD" w:rsidRDefault="003515AE" w:rsidP="00441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441848">
              <w:rPr>
                <w:rFonts w:ascii="Times New Roman" w:hAnsi="Times New Roman"/>
              </w:rPr>
              <w:t>Zdeněk Rauš</w:t>
            </w:r>
          </w:p>
        </w:tc>
        <w:tc>
          <w:tcPr>
            <w:tcW w:w="3434" w:type="dxa"/>
          </w:tcPr>
          <w:p w14:paraId="59904AA7" w14:textId="77777777" w:rsidR="00947AE5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6C41FD" w14:paraId="0A0A5768" w14:textId="77777777" w:rsidTr="00FA7722">
        <w:tc>
          <w:tcPr>
            <w:tcW w:w="5778" w:type="dxa"/>
          </w:tcPr>
          <w:p w14:paraId="298F9E8D" w14:textId="4D3EE294" w:rsidR="00947AE5" w:rsidRPr="006C41FD" w:rsidRDefault="00441848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Krbu 25</w:t>
            </w:r>
          </w:p>
        </w:tc>
        <w:tc>
          <w:tcPr>
            <w:tcW w:w="3434" w:type="dxa"/>
          </w:tcPr>
          <w:p w14:paraId="05C24CD6" w14:textId="01395ADA" w:rsidR="00947AE5" w:rsidRPr="006C41FD" w:rsidRDefault="00567264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175/2025</w:t>
            </w:r>
          </w:p>
        </w:tc>
      </w:tr>
      <w:tr w:rsidR="00947AE5" w:rsidRPr="006C41FD" w14:paraId="356FD722" w14:textId="77777777" w:rsidTr="00FA7722">
        <w:tc>
          <w:tcPr>
            <w:tcW w:w="5778" w:type="dxa"/>
          </w:tcPr>
          <w:p w14:paraId="49C7E3F5" w14:textId="11C1AFF7" w:rsidR="00947AE5" w:rsidRPr="006C41FD" w:rsidRDefault="00441848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Praha 10</w:t>
            </w:r>
          </w:p>
        </w:tc>
        <w:tc>
          <w:tcPr>
            <w:tcW w:w="3434" w:type="dxa"/>
          </w:tcPr>
          <w:p w14:paraId="14810A2B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3C4DB27B" w14:textId="77777777" w:rsidTr="00FA7722">
        <w:tc>
          <w:tcPr>
            <w:tcW w:w="5778" w:type="dxa"/>
          </w:tcPr>
          <w:p w14:paraId="1E9D0015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0818D91C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74D76ABD" w14:textId="77777777" w:rsidTr="00FA7722">
        <w:tc>
          <w:tcPr>
            <w:tcW w:w="5778" w:type="dxa"/>
          </w:tcPr>
          <w:p w14:paraId="0BC4F214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1D879121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0F7F115E" w14:textId="77777777" w:rsidTr="00FA7722">
        <w:tc>
          <w:tcPr>
            <w:tcW w:w="5778" w:type="dxa"/>
          </w:tcPr>
          <w:p w14:paraId="0726C701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75AD2C07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3BF7A6E" w14:textId="77777777" w:rsidTr="00FA7722">
        <w:tc>
          <w:tcPr>
            <w:tcW w:w="5778" w:type="dxa"/>
          </w:tcPr>
          <w:p w14:paraId="18C9EA57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6C41FD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</w:tcPr>
          <w:p w14:paraId="152FBF02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6C41FD" w14:paraId="00AFEA7A" w14:textId="77777777" w:rsidTr="00FA7722">
        <w:tc>
          <w:tcPr>
            <w:tcW w:w="5778" w:type="dxa"/>
          </w:tcPr>
          <w:p w14:paraId="43C8AB79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D4333B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D4333B" w:rsidRPr="00D4333B">
              <w:rPr>
                <w:rFonts w:ascii="Times New Roman" w:hAnsi="Times New Roman"/>
              </w:rPr>
              <w:t>ČS a.s.</w:t>
            </w:r>
          </w:p>
        </w:tc>
        <w:tc>
          <w:tcPr>
            <w:tcW w:w="3434" w:type="dxa"/>
          </w:tcPr>
          <w:p w14:paraId="04670ED0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6F42B3BE" w14:textId="77777777" w:rsidTr="00FA7722">
        <w:tc>
          <w:tcPr>
            <w:tcW w:w="5778" w:type="dxa"/>
          </w:tcPr>
          <w:p w14:paraId="77C30489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6C41FD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</w:tcPr>
          <w:p w14:paraId="0F920125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2BC67FBF" w14:textId="77777777" w:rsidTr="00FA7722">
        <w:tc>
          <w:tcPr>
            <w:tcW w:w="5778" w:type="dxa"/>
          </w:tcPr>
          <w:p w14:paraId="6CF66EEA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</w:tcPr>
          <w:p w14:paraId="450A009E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542D3397" w14:textId="77777777" w:rsidTr="00FA7722">
        <w:tc>
          <w:tcPr>
            <w:tcW w:w="5778" w:type="dxa"/>
          </w:tcPr>
          <w:p w14:paraId="791F8DC3" w14:textId="6DEB0A3E" w:rsidR="00947AE5" w:rsidRPr="006C41FD" w:rsidRDefault="00D55AC4" w:rsidP="00FA772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Datum</w:t>
            </w:r>
            <w:r w:rsidR="00947AE5" w:rsidRPr="006C41FD">
              <w:rPr>
                <w:rFonts w:ascii="Times New Roman" w:hAnsi="Times New Roman"/>
              </w:rPr>
              <w:t xml:space="preserve">:   </w:t>
            </w:r>
            <w:proofErr w:type="gramEnd"/>
            <w:r w:rsidR="00947AE5" w:rsidRPr="006C41FD">
              <w:rPr>
                <w:rFonts w:ascii="Times New Roman" w:hAnsi="Times New Roman"/>
              </w:rPr>
              <w:t xml:space="preserve">  </w:t>
            </w:r>
            <w:r w:rsidR="00687642">
              <w:rPr>
                <w:rFonts w:ascii="Times New Roman" w:hAnsi="Times New Roman"/>
              </w:rPr>
              <w:t>15.10.2025</w:t>
            </w:r>
          </w:p>
        </w:tc>
        <w:tc>
          <w:tcPr>
            <w:tcW w:w="3434" w:type="dxa"/>
          </w:tcPr>
          <w:p w14:paraId="4A8E67B4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33B" w:rsidRPr="006C41FD" w14:paraId="0DFA0DF7" w14:textId="77777777" w:rsidTr="00FA7722">
        <w:tc>
          <w:tcPr>
            <w:tcW w:w="5778" w:type="dxa"/>
          </w:tcPr>
          <w:p w14:paraId="65210178" w14:textId="24F5D967" w:rsidR="00D4333B" w:rsidRPr="00D4333B" w:rsidRDefault="00D4333B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EE1DF9">
              <w:rPr>
                <w:rFonts w:ascii="Times New Roman" w:hAnsi="Times New Roman"/>
                <w:b/>
                <w:bCs/>
              </w:rPr>
              <w:t xml:space="preserve"> </w:t>
            </w:r>
            <w:r w:rsidR="00EE1DF9" w:rsidRPr="00EE1DF9">
              <w:rPr>
                <w:rFonts w:ascii="Times New Roman" w:hAnsi="Times New Roman"/>
              </w:rPr>
              <w:t>2880/2025</w:t>
            </w:r>
          </w:p>
        </w:tc>
        <w:tc>
          <w:tcPr>
            <w:tcW w:w="3434" w:type="dxa"/>
          </w:tcPr>
          <w:p w14:paraId="3E423BB9" w14:textId="77777777" w:rsidR="00D4333B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39F27613" w14:textId="77777777" w:rsidTr="00FA7722">
        <w:tc>
          <w:tcPr>
            <w:tcW w:w="5778" w:type="dxa"/>
          </w:tcPr>
          <w:p w14:paraId="4CF66378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2352C8EA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333B" w:rsidRPr="006C41FD" w14:paraId="3D0653FA" w14:textId="77777777" w:rsidTr="00FA7722">
        <w:tc>
          <w:tcPr>
            <w:tcW w:w="5778" w:type="dxa"/>
          </w:tcPr>
          <w:p w14:paraId="25A8922B" w14:textId="77777777" w:rsidR="00D4333B" w:rsidRPr="00D4333B" w:rsidRDefault="00D4333B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Fakturujte na adresu:</w:t>
            </w:r>
          </w:p>
        </w:tc>
        <w:tc>
          <w:tcPr>
            <w:tcW w:w="3434" w:type="dxa"/>
          </w:tcPr>
          <w:p w14:paraId="4EFC383D" w14:textId="77777777" w:rsidR="00D4333B" w:rsidRPr="006C41FD" w:rsidRDefault="00D4333B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6C41FD" w14:paraId="03707421" w14:textId="77777777" w:rsidTr="00FA7722">
        <w:tc>
          <w:tcPr>
            <w:tcW w:w="5778" w:type="dxa"/>
          </w:tcPr>
          <w:p w14:paraId="36D0732A" w14:textId="77777777" w:rsidR="00947AE5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</w:tcPr>
          <w:p w14:paraId="75DEE7D3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686793F7" w14:textId="77777777" w:rsidTr="00FA7722">
        <w:tc>
          <w:tcPr>
            <w:tcW w:w="5778" w:type="dxa"/>
          </w:tcPr>
          <w:p w14:paraId="0C23CDD0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</w:tcPr>
          <w:p w14:paraId="549B6467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6F7E04BE" w14:textId="77777777" w:rsidTr="00FA7722">
        <w:tc>
          <w:tcPr>
            <w:tcW w:w="5778" w:type="dxa"/>
          </w:tcPr>
          <w:p w14:paraId="68A44EAF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C41FD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6C41FD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6C41FD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</w:tcPr>
          <w:p w14:paraId="026B7542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6C41FD" w14:paraId="3E6668D6" w14:textId="77777777" w:rsidTr="00FA7722">
        <w:tc>
          <w:tcPr>
            <w:tcW w:w="5778" w:type="dxa"/>
          </w:tcPr>
          <w:p w14:paraId="5088EDD4" w14:textId="77777777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3018B1B6" w14:textId="362B6349" w:rsidR="006156B8" w:rsidRPr="006C41FD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Lhůta dodání:</w:t>
            </w:r>
            <w:r w:rsidRPr="006C41FD">
              <w:rPr>
                <w:rFonts w:ascii="Times New Roman" w:hAnsi="Times New Roman"/>
              </w:rPr>
              <w:t xml:space="preserve"> </w:t>
            </w:r>
            <w:r w:rsidR="003515AE">
              <w:rPr>
                <w:rFonts w:ascii="Times New Roman" w:hAnsi="Times New Roman"/>
              </w:rPr>
              <w:t>10.11.2025</w:t>
            </w:r>
          </w:p>
        </w:tc>
      </w:tr>
      <w:tr w:rsidR="00947AE5" w:rsidRPr="006C41FD" w14:paraId="27D68963" w14:textId="77777777" w:rsidTr="00FA7722">
        <w:tc>
          <w:tcPr>
            <w:tcW w:w="5778" w:type="dxa"/>
          </w:tcPr>
          <w:p w14:paraId="79D0ABC9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555B3A40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6C41FD">
              <w:rPr>
                <w:rFonts w:ascii="Times New Roman" w:hAnsi="Times New Roman"/>
              </w:rPr>
              <w:t xml:space="preserve"> do </w:t>
            </w:r>
            <w:r w:rsidR="0062393F" w:rsidRPr="006C41FD">
              <w:rPr>
                <w:rFonts w:ascii="Times New Roman" w:hAnsi="Times New Roman"/>
              </w:rPr>
              <w:t>30</w:t>
            </w:r>
            <w:r w:rsidRPr="006C41FD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6C41FD" w14:paraId="68C71428" w14:textId="77777777" w:rsidTr="00D4333B">
        <w:trPr>
          <w:trHeight w:val="269"/>
        </w:trPr>
        <w:tc>
          <w:tcPr>
            <w:tcW w:w="5778" w:type="dxa"/>
          </w:tcPr>
          <w:p w14:paraId="6C615029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6C41FD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</w:tcPr>
          <w:p w14:paraId="6C4D33BF" w14:textId="77777777" w:rsidR="00947AE5" w:rsidRPr="006C41FD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85D206B" w14:textId="77777777" w:rsidR="00947AE5" w:rsidRPr="006C41FD" w:rsidRDefault="00947AE5" w:rsidP="002D2D3F">
      <w:pPr>
        <w:spacing w:line="240" w:lineRule="auto"/>
        <w:rPr>
          <w:rFonts w:ascii="Times New Roman" w:hAnsi="Times New Roman"/>
        </w:rPr>
      </w:pPr>
    </w:p>
    <w:p w14:paraId="67B17333" w14:textId="77777777" w:rsidR="002D2D3F" w:rsidRPr="00D4333B" w:rsidRDefault="00947AE5" w:rsidP="00947AE5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4333B">
        <w:rPr>
          <w:rFonts w:ascii="Times New Roman" w:hAnsi="Times New Roman"/>
          <w:b/>
          <w:bCs/>
          <w:i/>
          <w:iCs/>
          <w:sz w:val="24"/>
          <w:szCs w:val="24"/>
        </w:rPr>
        <w:t>Objednáváme u Vás:</w:t>
      </w:r>
    </w:p>
    <w:p w14:paraId="1D9D4C90" w14:textId="77777777" w:rsidR="002D2D3F" w:rsidRPr="006C41FD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368EEC68" w14:textId="4A7B152E" w:rsidR="002D2D3F" w:rsidRDefault="00441848" w:rsidP="00D55A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Kolumbárium – zpracování projektové dokumentace pro výběr zhotovitele</w:t>
      </w:r>
      <w:r w:rsidR="003515AE">
        <w:rPr>
          <w:rFonts w:ascii="Times New Roman" w:hAnsi="Times New Roman"/>
        </w:rPr>
        <w:t>.</w:t>
      </w:r>
    </w:p>
    <w:p w14:paraId="78F4EA94" w14:textId="77777777" w:rsidR="003515AE" w:rsidRDefault="003515AE" w:rsidP="00D55AC4">
      <w:pPr>
        <w:spacing w:after="0" w:line="240" w:lineRule="auto"/>
        <w:rPr>
          <w:rFonts w:ascii="Times New Roman" w:hAnsi="Times New Roman"/>
        </w:rPr>
      </w:pPr>
    </w:p>
    <w:p w14:paraId="664CD75F" w14:textId="1B5DF3FC" w:rsidR="003515AE" w:rsidRDefault="003515AE" w:rsidP="00D55A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 hřbitovy v</w:t>
      </w:r>
      <w:r w:rsidR="00F57D1F">
        <w:rPr>
          <w:rFonts w:ascii="Times New Roman" w:hAnsi="Times New Roman"/>
        </w:rPr>
        <w:t> </w:t>
      </w:r>
      <w:r>
        <w:rPr>
          <w:rFonts w:ascii="Times New Roman" w:hAnsi="Times New Roman"/>
        </w:rPr>
        <w:t>Sobíně</w:t>
      </w:r>
      <w:r w:rsidR="00F57D1F">
        <w:rPr>
          <w:rFonts w:ascii="Times New Roman" w:hAnsi="Times New Roman"/>
        </w:rPr>
        <w:t xml:space="preserve"> (umístěný na pozemku </w:t>
      </w:r>
      <w:proofErr w:type="spellStart"/>
      <w:r w:rsidR="00F57D1F">
        <w:rPr>
          <w:rFonts w:ascii="Times New Roman" w:hAnsi="Times New Roman"/>
        </w:rPr>
        <w:t>parc</w:t>
      </w:r>
      <w:proofErr w:type="spellEnd"/>
      <w:r w:rsidR="00F57D1F">
        <w:rPr>
          <w:rFonts w:ascii="Times New Roman" w:hAnsi="Times New Roman"/>
        </w:rPr>
        <w:t>. č.208/7 v </w:t>
      </w:r>
      <w:proofErr w:type="spellStart"/>
      <w:r w:rsidR="00F57D1F">
        <w:rPr>
          <w:rFonts w:ascii="Times New Roman" w:hAnsi="Times New Roman"/>
        </w:rPr>
        <w:t>k.ú</w:t>
      </w:r>
      <w:proofErr w:type="spellEnd"/>
      <w:r w:rsidR="00F57D1F">
        <w:rPr>
          <w:rFonts w:ascii="Times New Roman" w:hAnsi="Times New Roman"/>
        </w:rPr>
        <w:t>. Sobín)</w:t>
      </w:r>
      <w:r>
        <w:rPr>
          <w:rFonts w:ascii="Times New Roman" w:hAnsi="Times New Roman"/>
        </w:rPr>
        <w:t xml:space="preserve"> i Zličíně</w:t>
      </w:r>
      <w:r w:rsidR="00F57D1F">
        <w:rPr>
          <w:rFonts w:ascii="Times New Roman" w:hAnsi="Times New Roman"/>
        </w:rPr>
        <w:t xml:space="preserve"> (umístěný na pozemku </w:t>
      </w:r>
      <w:proofErr w:type="spellStart"/>
      <w:r w:rsidR="00F57D1F">
        <w:rPr>
          <w:rFonts w:ascii="Times New Roman" w:hAnsi="Times New Roman"/>
        </w:rPr>
        <w:t>parc</w:t>
      </w:r>
      <w:proofErr w:type="spellEnd"/>
      <w:r w:rsidR="00F57D1F">
        <w:rPr>
          <w:rFonts w:ascii="Times New Roman" w:hAnsi="Times New Roman"/>
        </w:rPr>
        <w:t xml:space="preserve">. č. 844 </w:t>
      </w:r>
      <w:proofErr w:type="gramStart"/>
      <w:r w:rsidR="00F57D1F">
        <w:rPr>
          <w:rFonts w:ascii="Times New Roman" w:hAnsi="Times New Roman"/>
        </w:rPr>
        <w:t xml:space="preserve">v  </w:t>
      </w:r>
      <w:proofErr w:type="spellStart"/>
      <w:r w:rsidR="00F57D1F">
        <w:rPr>
          <w:rFonts w:ascii="Times New Roman" w:hAnsi="Times New Roman"/>
        </w:rPr>
        <w:t>k.ú</w:t>
      </w:r>
      <w:proofErr w:type="spellEnd"/>
      <w:r w:rsidR="00F57D1F">
        <w:rPr>
          <w:rFonts w:ascii="Times New Roman" w:hAnsi="Times New Roman"/>
        </w:rPr>
        <w:t>.</w:t>
      </w:r>
      <w:proofErr w:type="gramEnd"/>
      <w:r w:rsidR="00F57D1F">
        <w:rPr>
          <w:rFonts w:ascii="Times New Roman" w:hAnsi="Times New Roman"/>
        </w:rPr>
        <w:t xml:space="preserve"> Zličín)</w:t>
      </w:r>
      <w:r>
        <w:rPr>
          <w:rFonts w:ascii="Times New Roman" w:hAnsi="Times New Roman"/>
        </w:rPr>
        <w:t xml:space="preserve"> žádáme o zpracování projektové dokumentace pro výběr zhotovitele na kolumbária dle zaslaných požadavků a osobní schůzky dne 14.10.2025.</w:t>
      </w:r>
    </w:p>
    <w:p w14:paraId="0AE8DE54" w14:textId="77777777" w:rsidR="00EE1DF9" w:rsidRDefault="00EE1DF9" w:rsidP="00D55AC4">
      <w:pPr>
        <w:spacing w:after="0" w:line="240" w:lineRule="auto"/>
        <w:rPr>
          <w:rFonts w:ascii="Times New Roman" w:hAnsi="Times New Roman"/>
        </w:rPr>
      </w:pPr>
    </w:p>
    <w:p w14:paraId="4352074F" w14:textId="57D7996A" w:rsidR="00F57D1F" w:rsidRDefault="00F57D1F" w:rsidP="00D55A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Předpokládaná maximální cena je </w:t>
      </w:r>
      <w:proofErr w:type="gramStart"/>
      <w:r>
        <w:rPr>
          <w:rFonts w:ascii="Times New Roman" w:hAnsi="Times New Roman"/>
        </w:rPr>
        <w:t>55.000,-</w:t>
      </w:r>
      <w:proofErr w:type="gramEnd"/>
      <w:r>
        <w:rPr>
          <w:rFonts w:ascii="Times New Roman" w:hAnsi="Times New Roman"/>
        </w:rPr>
        <w:t xml:space="preserve">Kč. </w:t>
      </w:r>
    </w:p>
    <w:p w14:paraId="0E397454" w14:textId="77777777" w:rsidR="003515AE" w:rsidRDefault="003515AE" w:rsidP="00D55AC4">
      <w:pPr>
        <w:spacing w:after="0" w:line="240" w:lineRule="auto"/>
        <w:rPr>
          <w:rFonts w:ascii="Times New Roman" w:hAnsi="Times New Roman"/>
        </w:rPr>
      </w:pPr>
    </w:p>
    <w:p w14:paraId="198919E8" w14:textId="49A27A70" w:rsidR="00947AE5" w:rsidRPr="006C41FD" w:rsidRDefault="003515AE" w:rsidP="00D55AC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Děkujeme za spolupráci.</w:t>
      </w:r>
    </w:p>
    <w:p w14:paraId="3BB385DD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71234C0B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72293D40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331FB8D0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6301C114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5558FAF9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51A11313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2B6599F8" w14:textId="77777777" w:rsidR="00947AE5" w:rsidRPr="006C41FD" w:rsidRDefault="00947AE5" w:rsidP="00D55AC4">
      <w:pPr>
        <w:spacing w:after="0" w:line="240" w:lineRule="auto"/>
        <w:rPr>
          <w:rFonts w:ascii="Times New Roman" w:hAnsi="Times New Roman"/>
        </w:rPr>
      </w:pPr>
    </w:p>
    <w:p w14:paraId="73D07F4E" w14:textId="77777777" w:rsidR="00947AE5" w:rsidRPr="006C41FD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20B0C6BA" w14:textId="77777777" w:rsidR="00947AE5" w:rsidRPr="006C41FD" w:rsidRDefault="00947AE5" w:rsidP="00947AE5">
      <w:pPr>
        <w:spacing w:after="0" w:line="240" w:lineRule="auto"/>
        <w:rPr>
          <w:rFonts w:ascii="Times New Roman" w:hAnsi="Times New Roman"/>
        </w:rPr>
      </w:pPr>
      <w:r w:rsidRPr="006C41FD">
        <w:rPr>
          <w:rFonts w:ascii="Times New Roman" w:hAnsi="Times New Roman"/>
        </w:rPr>
        <w:t>JUDr. Marta Koropecká</w:t>
      </w:r>
    </w:p>
    <w:p w14:paraId="38C49CEC" w14:textId="77777777" w:rsidR="00947AE5" w:rsidRPr="006C41FD" w:rsidRDefault="00947AE5" w:rsidP="00947AE5">
      <w:pPr>
        <w:spacing w:after="0" w:line="240" w:lineRule="auto"/>
        <w:rPr>
          <w:rFonts w:ascii="Times New Roman" w:hAnsi="Times New Roman"/>
        </w:rPr>
      </w:pPr>
      <w:r w:rsidRPr="006C41FD">
        <w:rPr>
          <w:rFonts w:ascii="Times New Roman" w:hAnsi="Times New Roman"/>
        </w:rPr>
        <w:t>starostka městské části</w:t>
      </w:r>
    </w:p>
    <w:p w14:paraId="69C4CAEB" w14:textId="77777777" w:rsidR="00947AE5" w:rsidRPr="006C41FD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6C41FD" w:rsidSect="00D55AC4">
      <w:footerReference w:type="default" r:id="rId7"/>
      <w:headerReference w:type="first" r:id="rId8"/>
      <w:footerReference w:type="first" r:id="rId9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7E87" w14:textId="77777777" w:rsidR="00441848" w:rsidRDefault="00441848">
      <w:pPr>
        <w:spacing w:after="0" w:line="240" w:lineRule="auto"/>
      </w:pPr>
      <w:r>
        <w:separator/>
      </w:r>
    </w:p>
  </w:endnote>
  <w:endnote w:type="continuationSeparator" w:id="0">
    <w:p w14:paraId="353238CB" w14:textId="77777777" w:rsidR="00441848" w:rsidRDefault="0044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64EE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E9EB" w14:textId="2ED95373" w:rsidR="00F23DEE" w:rsidRPr="00F23DEE" w:rsidRDefault="003515AE" w:rsidP="008C0223">
    <w:pPr>
      <w:pStyle w:val="Bezmezer"/>
      <w:jc w:val="center"/>
      <w:rPr>
        <w:rFonts w:ascii="Times New Roman" w:hAnsi="Times New Roman"/>
        <w:sz w:val="19"/>
        <w:szCs w:val="19"/>
      </w:rPr>
    </w:pPr>
    <w:r w:rsidRPr="00EB0ECB">
      <w:rPr>
        <w:rFonts w:ascii="Times New Roman" w:hAnsi="Times New Roman"/>
        <w:noProof/>
        <w:sz w:val="19"/>
        <w:szCs w:val="19"/>
      </w:rPr>
      <w:drawing>
        <wp:inline distT="0" distB="0" distL="0" distR="0" wp14:anchorId="03BFA57A" wp14:editId="572E860C">
          <wp:extent cx="5753100" cy="3657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AC44" w14:textId="77777777" w:rsidR="00441848" w:rsidRDefault="004418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CD7650" w14:textId="77777777" w:rsidR="00441848" w:rsidRDefault="0044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0752" w14:textId="300FBF28" w:rsidR="00B9319A" w:rsidRPr="003376BE" w:rsidRDefault="003515AE" w:rsidP="00C90D27">
    <w:pPr>
      <w:pStyle w:val="Bezmezer"/>
      <w:rPr>
        <w:rFonts w:ascii="Times New Roman" w:hAnsi="Times New Roman"/>
        <w:b/>
        <w:sz w:val="26"/>
        <w:szCs w:val="26"/>
      </w:rPr>
    </w:pPr>
    <w:r w:rsidRPr="00EB0ECB"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D0213D4" wp14:editId="763A27A4">
          <wp:extent cx="5753100" cy="11887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48"/>
    <w:rsid w:val="00043A3B"/>
    <w:rsid w:val="0007076A"/>
    <w:rsid w:val="00096D16"/>
    <w:rsid w:val="000A2ED8"/>
    <w:rsid w:val="00140525"/>
    <w:rsid w:val="0016060C"/>
    <w:rsid w:val="00160A46"/>
    <w:rsid w:val="0016468F"/>
    <w:rsid w:val="001A522C"/>
    <w:rsid w:val="001B3592"/>
    <w:rsid w:val="001C75FB"/>
    <w:rsid w:val="00211A3E"/>
    <w:rsid w:val="0023619A"/>
    <w:rsid w:val="002A24CD"/>
    <w:rsid w:val="002D2D3F"/>
    <w:rsid w:val="003376BE"/>
    <w:rsid w:val="003515AE"/>
    <w:rsid w:val="00352AB6"/>
    <w:rsid w:val="00354F15"/>
    <w:rsid w:val="003576A9"/>
    <w:rsid w:val="00415AC7"/>
    <w:rsid w:val="004262B2"/>
    <w:rsid w:val="00434A39"/>
    <w:rsid w:val="00441848"/>
    <w:rsid w:val="00477458"/>
    <w:rsid w:val="004A2446"/>
    <w:rsid w:val="004C43A0"/>
    <w:rsid w:val="004E5AF7"/>
    <w:rsid w:val="004F33B5"/>
    <w:rsid w:val="00500043"/>
    <w:rsid w:val="00555AF2"/>
    <w:rsid w:val="00567264"/>
    <w:rsid w:val="0057021B"/>
    <w:rsid w:val="005848E7"/>
    <w:rsid w:val="00586B1A"/>
    <w:rsid w:val="005A41DB"/>
    <w:rsid w:val="005A6A08"/>
    <w:rsid w:val="006156B8"/>
    <w:rsid w:val="0062393F"/>
    <w:rsid w:val="00624327"/>
    <w:rsid w:val="0068734D"/>
    <w:rsid w:val="00687642"/>
    <w:rsid w:val="006B5EF5"/>
    <w:rsid w:val="006C41FD"/>
    <w:rsid w:val="00715F63"/>
    <w:rsid w:val="0071661F"/>
    <w:rsid w:val="00763CD7"/>
    <w:rsid w:val="00776F2D"/>
    <w:rsid w:val="0077787C"/>
    <w:rsid w:val="007803F7"/>
    <w:rsid w:val="00821873"/>
    <w:rsid w:val="00836E3A"/>
    <w:rsid w:val="00870A10"/>
    <w:rsid w:val="00891A6B"/>
    <w:rsid w:val="008A2A07"/>
    <w:rsid w:val="008C0223"/>
    <w:rsid w:val="008D39C3"/>
    <w:rsid w:val="009009F7"/>
    <w:rsid w:val="009235DC"/>
    <w:rsid w:val="009401AE"/>
    <w:rsid w:val="00946E1A"/>
    <w:rsid w:val="00947AE5"/>
    <w:rsid w:val="00967986"/>
    <w:rsid w:val="0099418F"/>
    <w:rsid w:val="009F6D1B"/>
    <w:rsid w:val="00A403C9"/>
    <w:rsid w:val="00A57662"/>
    <w:rsid w:val="00A60DCD"/>
    <w:rsid w:val="00AE2D02"/>
    <w:rsid w:val="00AE3061"/>
    <w:rsid w:val="00B26CA4"/>
    <w:rsid w:val="00B640C8"/>
    <w:rsid w:val="00B90A73"/>
    <w:rsid w:val="00B9319A"/>
    <w:rsid w:val="00B96CB6"/>
    <w:rsid w:val="00BE23F8"/>
    <w:rsid w:val="00C7640E"/>
    <w:rsid w:val="00C90D27"/>
    <w:rsid w:val="00CA47EA"/>
    <w:rsid w:val="00CF4ABF"/>
    <w:rsid w:val="00D4333B"/>
    <w:rsid w:val="00D55AC4"/>
    <w:rsid w:val="00E12374"/>
    <w:rsid w:val="00E43BCB"/>
    <w:rsid w:val="00E46243"/>
    <w:rsid w:val="00E66A66"/>
    <w:rsid w:val="00E81598"/>
    <w:rsid w:val="00EB0ECB"/>
    <w:rsid w:val="00EE1DF9"/>
    <w:rsid w:val="00F23DEE"/>
    <w:rsid w:val="00F36014"/>
    <w:rsid w:val="00F51013"/>
    <w:rsid w:val="00F57D1F"/>
    <w:rsid w:val="00F661DB"/>
    <w:rsid w:val="00F76573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1C28E"/>
  <w15:chartTrackingRefBased/>
  <w15:docId w15:val="{B8C6F174-DC53-4C6E-A49E-1C7EB04F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SABLONY%20DOKUMENTU\MC_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BB4C-EEB3-4719-B16B-67CD185A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MC_OBJEDNAVKA</Template>
  <TotalTime>163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Vlková</dc:creator>
  <cp:keywords/>
  <cp:lastModifiedBy>Eva Vlková</cp:lastModifiedBy>
  <cp:revision>3</cp:revision>
  <cp:lastPrinted>2025-10-15T08:47:00Z</cp:lastPrinted>
  <dcterms:created xsi:type="dcterms:W3CDTF">2025-10-14T11:20:00Z</dcterms:created>
  <dcterms:modified xsi:type="dcterms:W3CDTF">2025-10-15T09:01:00Z</dcterms:modified>
</cp:coreProperties>
</file>