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5577A2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5577A2" w:rsidRPr="00983E96" w:rsidRDefault="005577A2" w:rsidP="00510328">
            <w:pPr>
              <w:spacing w:before="20"/>
              <w:rPr>
                <w:sz w:val="20"/>
                <w:szCs w:val="20"/>
              </w:rPr>
            </w:pPr>
            <w:r w:rsidRPr="00014D37">
              <w:rPr>
                <w:rFonts w:ascii="Arial" w:hAnsi="Arial" w:cs="Arial"/>
                <w:bCs/>
                <w:noProof/>
                <w:sz w:val="20"/>
                <w:szCs w:val="20"/>
              </w:rPr>
              <w:t>1. odstranění průsaků dětského bazénu dle nabídky ZB011165 z 6.10.25</w:t>
            </w:r>
          </w:p>
        </w:tc>
        <w:tc>
          <w:tcPr>
            <w:tcW w:w="1133" w:type="dxa"/>
            <w:shd w:val="clear" w:color="auto" w:fill="auto"/>
          </w:tcPr>
          <w:p w:rsidR="005577A2" w:rsidRPr="00726B9A" w:rsidRDefault="005577A2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4D37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5577A2" w:rsidRPr="00726B9A" w:rsidRDefault="005577A2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14D37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5577A2" w:rsidRPr="00726B9A" w:rsidRDefault="005577A2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110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406,00</w:t>
            </w:r>
          </w:p>
        </w:tc>
        <w:tc>
          <w:tcPr>
            <w:tcW w:w="1837" w:type="dxa"/>
            <w:shd w:val="clear" w:color="auto" w:fill="auto"/>
          </w:tcPr>
          <w:p w:rsidR="005577A2" w:rsidRPr="00726B9A" w:rsidRDefault="005577A2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110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406,00</w:t>
            </w:r>
          </w:p>
        </w:tc>
      </w:tr>
    </w:tbl>
    <w:p w:rsidR="005577A2" w:rsidRPr="00726B9A" w:rsidRDefault="005577A2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5577A2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7A2" w:rsidRPr="00726B9A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5577A2" w:rsidRPr="00726B9A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5577A2" w:rsidRPr="00726B9A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5577A2" w:rsidRPr="00726B9A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77A2" w:rsidRPr="00726B9A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110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406,00</w:t>
            </w:r>
          </w:p>
        </w:tc>
      </w:tr>
      <w:tr w:rsidR="005577A2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577A2" w:rsidRPr="00F526B8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5577A2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F526B8" w:rsidRDefault="005577A2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014D37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5577A2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F526B8" w:rsidRDefault="005577A2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014D37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0   0  34 12 51 71 2086 16430     0   0     0    0  0  0     0   0        0</w:t>
            </w:r>
          </w:p>
        </w:tc>
      </w:tr>
      <w:tr w:rsidR="005577A2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5577A2" w:rsidRPr="00F526B8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5577A2" w:rsidRPr="00F526B8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F526B8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5D502C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726B9A" w:rsidRDefault="005577A2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483FC0" w:rsidRDefault="005577A2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Objednatel tímto prohlašuje, že předmět objednávky bude realizován v objektu, který slouží k ekonomické činnosti, a pro tuto dodávku bude uplatněn režim přenesené daňové povinnosti podle § 92a zákona o dani z přidané hodnoty (DPH). Dodavatel je povinen vystavit doklad s náležitostmi dle § 92a odst. 2 zákona o DPH za podmínek stanovených v daném ustanovení.</w:t>
            </w:r>
          </w:p>
        </w:tc>
      </w:tr>
      <w:tr w:rsidR="005577A2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726B9A" w:rsidRDefault="005577A2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5577A2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5577A2" w:rsidRPr="00483FC0" w:rsidRDefault="005577A2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5577A2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726B9A" w:rsidRDefault="005577A2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577A2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5577A2" w:rsidRPr="00726B9A" w:rsidRDefault="005577A2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577A2" w:rsidRPr="00F526B8" w:rsidRDefault="005577A2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5577A2" w:rsidRPr="00F526B8" w:rsidRDefault="005577A2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5577A2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A2" w:rsidRDefault="005577A2">
      <w:r>
        <w:separator/>
      </w:r>
    </w:p>
  </w:endnote>
  <w:endnote w:type="continuationSeparator" w:id="0">
    <w:p w:rsidR="005577A2" w:rsidRDefault="0055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A2" w:rsidRDefault="005577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A2" w:rsidRDefault="005577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A2" w:rsidRDefault="005577A2">
      <w:r>
        <w:separator/>
      </w:r>
    </w:p>
  </w:footnote>
  <w:footnote w:type="continuationSeparator" w:id="0">
    <w:p w:rsidR="005577A2" w:rsidRDefault="0055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A2" w:rsidRDefault="005577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A2" w:rsidRDefault="005577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440B19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</w:t>
          </w:r>
          <w:r w:rsidRPr="00014D37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5577A2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440B19" w:rsidRPr="00014D37">
            <w:rPr>
              <w:rFonts w:ascii="Arial" w:hAnsi="Arial" w:cs="Arial"/>
              <w:b/>
              <w:bCs/>
              <w:noProof/>
              <w:sz w:val="36"/>
              <w:szCs w:val="36"/>
            </w:rPr>
            <w:t>1589/25/2086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FOR-SAN SANACE s.r.o.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Semtěš 15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286 01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Semtěš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noProof/>
              <w:sz w:val="20"/>
              <w:szCs w:val="20"/>
            </w:rPr>
            <w:t>29417104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440B1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noProof/>
              <w:sz w:val="20"/>
              <w:szCs w:val="20"/>
            </w:rPr>
            <w:t>CZ29417104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440B19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440B19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14.10.2025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  <w:p w:rsidR="00B77E10" w:rsidRPr="008A537F" w:rsidRDefault="00B77E10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Termín </w:t>
          </w:r>
          <w:r>
            <w:rPr>
              <w:rFonts w:ascii="Arial" w:hAnsi="Arial" w:cs="Arial"/>
              <w:sz w:val="20"/>
              <w:szCs w:val="20"/>
            </w:rPr>
            <w:t>do:</w:t>
          </w:r>
          <w:bookmarkStart w:id="0" w:name="_GoBack"/>
          <w:bookmarkEnd w:id="0"/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Default="00440B19" w:rsidP="00CE129A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014D37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  <w:p w:rsidR="00B77E10" w:rsidRPr="008A537F" w:rsidRDefault="00B77E10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31.10.2025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19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0B19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577A2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77E10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49C06F"/>
  <w15:chartTrackingRefBased/>
  <w15:docId w15:val="{C16D04E5-3B49-41DC-AD6B-D1F7BB2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1</TotalTime>
  <Pages>2</Pages>
  <Words>330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2266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2</cp:revision>
  <cp:lastPrinted>2004-09-21T11:25:00Z</cp:lastPrinted>
  <dcterms:created xsi:type="dcterms:W3CDTF">2025-10-14T13:53:00Z</dcterms:created>
  <dcterms:modified xsi:type="dcterms:W3CDTF">2025-10-14T13:57:00Z</dcterms:modified>
</cp:coreProperties>
</file>