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D73D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00C505BF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217A27E9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6659DFF9" w14:textId="22C5B323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8F3CE7">
        <w:rPr>
          <w:caps/>
          <w:noProof/>
          <w:spacing w:val="8"/>
          <w:sz w:val="18"/>
          <w:szCs w:val="18"/>
        </w:rPr>
        <w:t>324/25/4</w:t>
      </w:r>
      <w:r w:rsidRPr="006B44F3">
        <w:rPr>
          <w:caps/>
          <w:spacing w:val="8"/>
          <w:sz w:val="18"/>
          <w:szCs w:val="18"/>
        </w:rPr>
        <w:tab/>
      </w:r>
    </w:p>
    <w:p w14:paraId="20F23FFE" w14:textId="5F71F030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8F1150">
        <w:rPr>
          <w:noProof/>
          <w:sz w:val="18"/>
          <w:szCs w:val="18"/>
        </w:rPr>
        <w:t>XXX</w:t>
      </w:r>
    </w:p>
    <w:p w14:paraId="088DBE0E" w14:textId="53A51A62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8F1150">
        <w:rPr>
          <w:color w:val="000000"/>
          <w:sz w:val="18"/>
          <w:szCs w:val="18"/>
        </w:rPr>
        <w:t>XXX</w:t>
      </w:r>
    </w:p>
    <w:p w14:paraId="40C0DD34" w14:textId="3262F8B8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8F1150">
        <w:rPr>
          <w:caps/>
          <w:noProof/>
          <w:spacing w:val="8"/>
          <w:sz w:val="18"/>
          <w:szCs w:val="18"/>
        </w:rPr>
        <w:t>XXX</w:t>
      </w:r>
    </w:p>
    <w:p w14:paraId="41F2DD9F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D2CEC6A" w14:textId="4F728280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8F3CE7">
        <w:rPr>
          <w:rFonts w:cs="Arial"/>
          <w:caps/>
          <w:noProof/>
          <w:spacing w:val="8"/>
          <w:sz w:val="18"/>
          <w:szCs w:val="18"/>
        </w:rPr>
        <w:t>15. 10. 2025</w:t>
      </w:r>
    </w:p>
    <w:p w14:paraId="5F765534" w14:textId="721134CE" w:rsidR="000B7B21" w:rsidRPr="006B44F3" w:rsidRDefault="008F3CE7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iNET Solutions s.r.o.</w:t>
      </w:r>
    </w:p>
    <w:p w14:paraId="59AF9CA8" w14:textId="0A93F8AE" w:rsidR="00D849F9" w:rsidRPr="006B44F3" w:rsidRDefault="008F3CE7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Hostivařská 92</w:t>
      </w:r>
    </w:p>
    <w:p w14:paraId="4119C108" w14:textId="65CAC66B" w:rsidR="00253892" w:rsidRPr="006B44F3" w:rsidRDefault="008F3CE7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102 00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140F2E3E" w14:textId="1B6CE712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8F3CE7">
        <w:rPr>
          <w:b/>
          <w:noProof/>
          <w:sz w:val="18"/>
          <w:szCs w:val="18"/>
        </w:rPr>
        <w:t>26775751</w:t>
      </w:r>
      <w:r w:rsidRPr="006B44F3">
        <w:rPr>
          <w:sz w:val="18"/>
          <w:szCs w:val="18"/>
        </w:rPr>
        <w:t xml:space="preserve"> </w:t>
      </w:r>
    </w:p>
    <w:p w14:paraId="256DCE4D" w14:textId="057EC275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8F3CE7">
        <w:rPr>
          <w:b/>
          <w:noProof/>
          <w:sz w:val="18"/>
          <w:szCs w:val="18"/>
        </w:rPr>
        <w:t>CZ26775751</w:t>
      </w:r>
    </w:p>
    <w:p w14:paraId="00902848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566107F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2793B6C6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68D798AD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32092161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23525BBC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2995F871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6"/>
        <w:gridCol w:w="229"/>
        <w:gridCol w:w="300"/>
        <w:gridCol w:w="1341"/>
        <w:gridCol w:w="1083"/>
      </w:tblGrid>
      <w:tr w:rsidR="00253892" w:rsidRPr="00021912" w14:paraId="6E63ADE9" w14:textId="77777777" w:rsidTr="00DB618C">
        <w:trPr>
          <w:cantSplit/>
        </w:trPr>
        <w:tc>
          <w:tcPr>
            <w:tcW w:w="0" w:type="auto"/>
          </w:tcPr>
          <w:p w14:paraId="7968C2EA" w14:textId="3BD6D244" w:rsidR="00253892" w:rsidRPr="00021912" w:rsidRDefault="008F3CE7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1.Batohy s potiskem na akce</w:t>
            </w:r>
          </w:p>
        </w:tc>
        <w:tc>
          <w:tcPr>
            <w:tcW w:w="0" w:type="auto"/>
          </w:tcPr>
          <w:p w14:paraId="430A903B" w14:textId="1DC00C0E" w:rsidR="00253892" w:rsidRPr="00021912" w:rsidRDefault="008F3CE7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74BFFC7" w14:textId="3B336531" w:rsidR="00253892" w:rsidRPr="00021912" w:rsidRDefault="008F3CE7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09A02EB1" w14:textId="516CA85C" w:rsidR="00253892" w:rsidRPr="00021912" w:rsidRDefault="008F3CE7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99 855,00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612BF505" w14:textId="36E093F1" w:rsidR="00253892" w:rsidRPr="00021912" w:rsidRDefault="008F3CE7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99 855,00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0113AF78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3A1B65EC" w14:textId="77777777" w:rsidR="008F3CE7" w:rsidRDefault="008F3CE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batoh UGGO, barva mix barev, polyester 210D / 33 x 44 cm          </w:t>
      </w:r>
    </w:p>
    <w:p w14:paraId="571AEA20" w14:textId="77777777" w:rsidR="008F3CE7" w:rsidRDefault="008F3CE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1600 ks modrá </w:t>
      </w:r>
    </w:p>
    <w:p w14:paraId="6AD4B046" w14:textId="77777777" w:rsidR="008F3CE7" w:rsidRDefault="008F3CE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1500 ks červená  </w:t>
      </w:r>
    </w:p>
    <w:p w14:paraId="267FEDB8" w14:textId="77777777" w:rsidR="008F3CE7" w:rsidRDefault="008F3CE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2000 ks zelená  </w:t>
      </w:r>
    </w:p>
    <w:p w14:paraId="77FD9F9B" w14:textId="77777777" w:rsidR="008F3CE7" w:rsidRDefault="008F3CE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potisk dle dodané grafiky - 1b bílá  </w:t>
      </w:r>
    </w:p>
    <w:p w14:paraId="6C286AD2" w14:textId="77777777" w:rsidR="008F3CE7" w:rsidRDefault="008F3CE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sítotisk jednobarevný </w:t>
      </w:r>
    </w:p>
    <w:p w14:paraId="6B3F50C1" w14:textId="6596DBD8" w:rsidR="00D92786" w:rsidRPr="007151A9" w:rsidRDefault="008F3CE7" w:rsidP="007151A9">
      <w:pPr>
        <w:rPr>
          <w:sz w:val="18"/>
          <w:szCs w:val="18"/>
        </w:rPr>
      </w:pPr>
      <w:r>
        <w:rPr>
          <w:sz w:val="18"/>
          <w:szCs w:val="18"/>
        </w:rPr>
        <w:t>Doprava: Těšnov 17, Praha</w:t>
      </w:r>
    </w:p>
    <w:p w14:paraId="7709E4DC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519DD51D" w14:textId="5E08BA5B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8F3CE7">
        <w:rPr>
          <w:rFonts w:cs="Arial"/>
          <w:caps/>
          <w:noProof/>
          <w:spacing w:val="8"/>
          <w:sz w:val="18"/>
          <w:szCs w:val="18"/>
        </w:rPr>
        <w:t>12. 11. 2025</w:t>
      </w:r>
    </w:p>
    <w:p w14:paraId="2F05A9DB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751F4C1" w14:textId="682565CD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8F3CE7">
        <w:rPr>
          <w:rFonts w:cs="Arial"/>
          <w:b/>
          <w:noProof/>
          <w:sz w:val="18"/>
          <w:szCs w:val="18"/>
        </w:rPr>
        <w:t>99 855,00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6E273A72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71FA194D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22A9A2C6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60D64CE3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18507AD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6284F31A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216F0F5A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3CACC08B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4A636DF6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637E4B8F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7F259AF1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60B60244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4181C824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2AE7D3F6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lastRenderedPageBreak/>
        <w:t>Schváleno elektronicky</w:t>
      </w:r>
      <w:r w:rsidRPr="00B81FEE">
        <w:rPr>
          <w:sz w:val="18"/>
          <w:szCs w:val="18"/>
        </w:rPr>
        <w:tab/>
      </w:r>
    </w:p>
    <w:p w14:paraId="1ABB57C4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4E36" w14:textId="77777777" w:rsidR="00C27C2B" w:rsidRDefault="00C27C2B">
      <w:r>
        <w:separator/>
      </w:r>
    </w:p>
  </w:endnote>
  <w:endnote w:type="continuationSeparator" w:id="0">
    <w:p w14:paraId="24FC5A1D" w14:textId="77777777" w:rsidR="00C27C2B" w:rsidRDefault="00C2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68F9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9B0B9F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B597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9555" w14:textId="77777777" w:rsidR="00C27C2B" w:rsidRDefault="00C27C2B">
      <w:r>
        <w:separator/>
      </w:r>
    </w:p>
  </w:footnote>
  <w:footnote w:type="continuationSeparator" w:id="0">
    <w:p w14:paraId="6C6D621A" w14:textId="77777777" w:rsidR="00C27C2B" w:rsidRDefault="00C27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8618" w14:textId="79E0D7A0" w:rsidR="00D561EE" w:rsidRPr="00263B17" w:rsidRDefault="008F3CE7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506A6BBE" wp14:editId="26BE9EDA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22011E63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1FF78360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7577B152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0BDA8084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004367">
    <w:abstractNumId w:val="8"/>
  </w:num>
  <w:num w:numId="2" w16cid:durableId="1960448480">
    <w:abstractNumId w:val="1"/>
  </w:num>
  <w:num w:numId="3" w16cid:durableId="1674529035">
    <w:abstractNumId w:val="3"/>
  </w:num>
  <w:num w:numId="4" w16cid:durableId="1932620097">
    <w:abstractNumId w:val="0"/>
  </w:num>
  <w:num w:numId="5" w16cid:durableId="228929643">
    <w:abstractNumId w:val="4"/>
  </w:num>
  <w:num w:numId="6" w16cid:durableId="657422689">
    <w:abstractNumId w:val="6"/>
  </w:num>
  <w:num w:numId="7" w16cid:durableId="1096050851">
    <w:abstractNumId w:val="5"/>
  </w:num>
  <w:num w:numId="8" w16cid:durableId="1901868982">
    <w:abstractNumId w:val="9"/>
  </w:num>
  <w:num w:numId="9" w16cid:durableId="1832911819">
    <w:abstractNumId w:val="7"/>
  </w:num>
  <w:num w:numId="10" w16cid:durableId="849761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E7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1150"/>
    <w:rsid w:val="008F3CE7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D6857"/>
    <w:rsid w:val="00BF150E"/>
    <w:rsid w:val="00BF16D2"/>
    <w:rsid w:val="00C06C57"/>
    <w:rsid w:val="00C07090"/>
    <w:rsid w:val="00C21842"/>
    <w:rsid w:val="00C27C2B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DD1A7"/>
  <w15:chartTrackingRefBased/>
  <w15:docId w15:val="{A195A649-5949-419C-8A94-BB01125E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2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2025-10-15T12:06:00Z</dcterms:created>
  <dcterms:modified xsi:type="dcterms:W3CDTF">2025-10-15T12:08:00Z</dcterms:modified>
</cp:coreProperties>
</file>