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B92D" w14:textId="09B7DA5C" w:rsidR="0037041F" w:rsidRPr="00EF1304" w:rsidRDefault="00E06D77">
      <w:pPr>
        <w:pStyle w:val="Nadpis1"/>
        <w:rPr>
          <w:rFonts w:ascii="Garamond" w:hAnsi="Garamond"/>
          <w:sz w:val="24"/>
          <w:szCs w:val="24"/>
        </w:rPr>
      </w:pPr>
      <w:proofErr w:type="gramStart"/>
      <w:r w:rsidRPr="00EF1304">
        <w:rPr>
          <w:rFonts w:ascii="Garamond" w:hAnsi="Garamond"/>
          <w:sz w:val="24"/>
          <w:szCs w:val="24"/>
        </w:rPr>
        <w:t>Objednávka</w:t>
      </w:r>
      <w:r w:rsidR="00BC64B5">
        <w:rPr>
          <w:rFonts w:ascii="Garamond" w:hAnsi="Garamond"/>
          <w:sz w:val="24"/>
          <w:szCs w:val="24"/>
        </w:rPr>
        <w:t xml:space="preserve"> - </w:t>
      </w:r>
      <w:r w:rsidR="00BC64B5" w:rsidRPr="00BC64B5">
        <w:rPr>
          <w:rFonts w:ascii="Garamond" w:hAnsi="Garamond"/>
          <w:b/>
          <w:bCs/>
          <w:sz w:val="24"/>
          <w:szCs w:val="24"/>
        </w:rPr>
        <w:t>DODATEK</w:t>
      </w:r>
      <w:proofErr w:type="gramEnd"/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995"/>
        <w:gridCol w:w="425"/>
        <w:gridCol w:w="1134"/>
        <w:gridCol w:w="709"/>
        <w:gridCol w:w="1415"/>
        <w:gridCol w:w="428"/>
        <w:gridCol w:w="425"/>
        <w:gridCol w:w="355"/>
        <w:gridCol w:w="918"/>
        <w:gridCol w:w="1344"/>
        <w:gridCol w:w="9"/>
      </w:tblGrid>
      <w:tr w:rsidR="0037041F" w:rsidRPr="00EF1304" w14:paraId="5422D20E" w14:textId="77777777" w:rsidTr="00995D71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6A819" w14:textId="77777777" w:rsidR="0037041F" w:rsidRPr="00EF1304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EF1304">
              <w:rPr>
                <w:rFonts w:ascii="Garamond" w:hAnsi="Garamond" w:cs="Arial"/>
                <w:b/>
                <w:bCs/>
              </w:rPr>
              <w:t>ODBĚRATEL:</w:t>
            </w:r>
          </w:p>
          <w:p w14:paraId="426B9C20" w14:textId="77777777" w:rsidR="0037041F" w:rsidRPr="00EF1304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355157AF" w14:textId="77777777" w:rsidR="0037041F" w:rsidRPr="00EF1304" w:rsidRDefault="001379B4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Okresní</w:t>
            </w:r>
            <w:r w:rsidR="00E06D77" w:rsidRPr="00EF1304">
              <w:rPr>
                <w:rFonts w:ascii="Garamond" w:hAnsi="Garamond" w:cs="Arial"/>
              </w:rPr>
              <w:t xml:space="preserve"> soud v</w:t>
            </w:r>
            <w:r w:rsidR="002C79AF" w:rsidRPr="00EF1304">
              <w:rPr>
                <w:rFonts w:ascii="Garamond" w:hAnsi="Garamond" w:cs="Arial"/>
              </w:rPr>
              <w:t> České Lípě</w:t>
            </w:r>
          </w:p>
          <w:p w14:paraId="0C9DA92C" w14:textId="77777777" w:rsidR="0037041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Děčínská 390</w:t>
            </w:r>
          </w:p>
          <w:p w14:paraId="176FB33C" w14:textId="77777777" w:rsidR="0037041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470 01</w:t>
            </w:r>
          </w:p>
          <w:p w14:paraId="333BCBC1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  <w:p w14:paraId="1804857B" w14:textId="215C6F14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Účet: </w:t>
            </w:r>
            <w:r w:rsidR="00EF1304">
              <w:rPr>
                <w:rFonts w:ascii="Garamond" w:hAnsi="Garamond" w:cs="Arial"/>
              </w:rPr>
              <w:t>429421/0710</w:t>
            </w:r>
          </w:p>
          <w:p w14:paraId="00817569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  <w:p w14:paraId="0181F9B1" w14:textId="77777777" w:rsidR="0037041F" w:rsidRPr="00EF1304" w:rsidRDefault="00E06D77">
            <w:pPr>
              <w:rPr>
                <w:rFonts w:ascii="Garamond" w:hAnsi="Garamond" w:cs="Arial"/>
                <w:b/>
                <w:bCs/>
              </w:rPr>
            </w:pPr>
            <w:r w:rsidRPr="00EF130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4A5C9" w14:textId="77777777" w:rsidR="0037041F" w:rsidRPr="00EF1304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EF1304">
              <w:rPr>
                <w:rFonts w:ascii="Garamond" w:hAnsi="Garamond" w:cs="Arial"/>
                <w:b/>
                <w:bCs/>
              </w:rPr>
              <w:t xml:space="preserve">IČ:  </w:t>
            </w:r>
            <w:r w:rsidR="001379B4" w:rsidRPr="00EF1304">
              <w:rPr>
                <w:rFonts w:ascii="Garamond" w:hAnsi="Garamond" w:cs="Arial"/>
                <w:b/>
                <w:bCs/>
              </w:rPr>
              <w:t>000248</w:t>
            </w:r>
            <w:r w:rsidR="002C79AF" w:rsidRPr="00EF1304">
              <w:rPr>
                <w:rFonts w:ascii="Garamond" w:hAnsi="Garamond" w:cs="Arial"/>
                <w:b/>
                <w:bCs/>
              </w:rPr>
              <w:t>21</w:t>
            </w:r>
            <w:proofErr w:type="gramEnd"/>
          </w:p>
          <w:p w14:paraId="3468F4FC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3480" w14:textId="77777777" w:rsidR="0037041F" w:rsidRPr="00EF1304" w:rsidRDefault="00E06D77">
            <w:pPr>
              <w:spacing w:before="6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Číslo objednávky: </w:t>
            </w:r>
          </w:p>
          <w:p w14:paraId="29264EBA" w14:textId="77777777" w:rsidR="00DB26CC" w:rsidRDefault="00DB26CC">
            <w:pPr>
              <w:rPr>
                <w:rFonts w:ascii="Garamond" w:hAnsi="Garamond" w:cs="Arial"/>
              </w:rPr>
            </w:pPr>
          </w:p>
          <w:p w14:paraId="7643BD02" w14:textId="77777777" w:rsidR="00BC64B5" w:rsidRPr="00EF1304" w:rsidRDefault="00BC64B5">
            <w:pPr>
              <w:rPr>
                <w:rFonts w:ascii="Garamond" w:hAnsi="Garamond" w:cs="Arial"/>
              </w:rPr>
            </w:pPr>
          </w:p>
          <w:p w14:paraId="73FED568" w14:textId="3979A030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Spisová značka:</w:t>
            </w:r>
          </w:p>
          <w:p w14:paraId="124DF7A9" w14:textId="6F4FECBA" w:rsidR="0037041F" w:rsidRPr="00EF1304" w:rsidRDefault="00EF1304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Spr</w:t>
            </w:r>
            <w:proofErr w:type="spellEnd"/>
            <w:r>
              <w:rPr>
                <w:rFonts w:ascii="Garamond" w:hAnsi="Garamond" w:cs="Arial"/>
              </w:rPr>
              <w:t xml:space="preserve"> </w:t>
            </w:r>
            <w:r w:rsidR="004E1732">
              <w:rPr>
                <w:rFonts w:ascii="Garamond" w:hAnsi="Garamond" w:cs="Arial"/>
              </w:rPr>
              <w:t>622/2025</w:t>
            </w:r>
          </w:p>
        </w:tc>
      </w:tr>
      <w:tr w:rsidR="0037041F" w:rsidRPr="00EF1304" w14:paraId="671A4889" w14:textId="77777777" w:rsidTr="00995D71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13DC0" w14:textId="77777777" w:rsidR="0037041F" w:rsidRPr="00EF1304" w:rsidRDefault="002C79AF">
            <w:pPr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Děčínská 390</w:t>
            </w:r>
          </w:p>
          <w:p w14:paraId="1A0AC059" w14:textId="77777777" w:rsidR="002C79AF" w:rsidRPr="00EF1304" w:rsidRDefault="002C79AF">
            <w:pPr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470 01 Česká Lípa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81E8C1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7CB0675" w14:textId="3919AC3D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IČ</w:t>
            </w:r>
            <w:r w:rsidR="000B454F" w:rsidRPr="00EF1304">
              <w:rPr>
                <w:rFonts w:ascii="Garamond" w:hAnsi="Garamond" w:cs="Arial"/>
              </w:rPr>
              <w:t>O</w:t>
            </w:r>
            <w:r w:rsidRPr="00EF1304">
              <w:rPr>
                <w:rFonts w:ascii="Garamond" w:hAnsi="Garamond" w:cs="Arial"/>
              </w:rPr>
              <w:t xml:space="preserve">: </w:t>
            </w:r>
            <w:r w:rsidR="004E1732">
              <w:rPr>
                <w:rFonts w:ascii="Garamond" w:hAnsi="Garamond" w:cs="Arial"/>
              </w:rPr>
              <w:t>48108375</w:t>
            </w:r>
          </w:p>
          <w:p w14:paraId="42C3A83F" w14:textId="7A18FB66" w:rsidR="0037041F" w:rsidRPr="00EF1304" w:rsidRDefault="00E06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DIČ: </w:t>
            </w:r>
            <w:r w:rsidR="008F2A64" w:rsidRPr="00EF1304">
              <w:rPr>
                <w:rFonts w:ascii="Garamond" w:hAnsi="Garamond" w:cs="Arial"/>
              </w:rPr>
              <w:t>CZ4</w:t>
            </w:r>
            <w:r w:rsidR="004E1732">
              <w:rPr>
                <w:rFonts w:ascii="Garamond" w:hAnsi="Garamond" w:cs="Arial"/>
              </w:rPr>
              <w:t>8108375</w:t>
            </w:r>
          </w:p>
        </w:tc>
      </w:tr>
      <w:tr w:rsidR="0037041F" w:rsidRPr="00EF1304" w14:paraId="61CAE17F" w14:textId="77777777" w:rsidTr="00995D7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5D8CD4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F091C7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894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F33311" w14:textId="6232BA7E" w:rsidR="00DF61FE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AV MEDIA</w:t>
            </w:r>
            <w:r w:rsidR="00F65B28">
              <w:rPr>
                <w:rFonts w:ascii="Garamond" w:hAnsi="Garamond" w:cs="Arial"/>
              </w:rPr>
              <w:t xml:space="preserve"> SYSTEMS</w:t>
            </w:r>
            <w:r>
              <w:rPr>
                <w:rFonts w:ascii="Garamond" w:hAnsi="Garamond" w:cs="Arial"/>
              </w:rPr>
              <w:t>, a.s.</w:t>
            </w:r>
          </w:p>
          <w:p w14:paraId="5A07EC1A" w14:textId="77777777" w:rsidR="004E1732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Pražská 1335/63</w:t>
            </w:r>
          </w:p>
          <w:p w14:paraId="11DCE1B0" w14:textId="5A8F64A3" w:rsidR="004E1732" w:rsidRPr="00EF1304" w:rsidRDefault="004E173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102 00 Praha 10</w:t>
            </w:r>
          </w:p>
        </w:tc>
      </w:tr>
      <w:tr w:rsidR="0037041F" w:rsidRPr="00EF1304" w14:paraId="0FD45064" w14:textId="77777777" w:rsidTr="00995D7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9BDB2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objednání:</w:t>
            </w:r>
          </w:p>
          <w:p w14:paraId="252F3978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Datum dodání:</w:t>
            </w:r>
          </w:p>
          <w:p w14:paraId="1FBC8856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267D91" w14:textId="613F131A" w:rsidR="001627AB" w:rsidRPr="00EF1304" w:rsidRDefault="0077122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12.8.2025</w:t>
            </w:r>
          </w:p>
          <w:p w14:paraId="37B2953E" w14:textId="77777777" w:rsidR="004E1732" w:rsidRDefault="004E1732">
            <w:pPr>
              <w:rPr>
                <w:rFonts w:ascii="Garamond" w:hAnsi="Garamond" w:cs="Arial"/>
              </w:rPr>
            </w:pPr>
          </w:p>
          <w:p w14:paraId="3226E218" w14:textId="2B716168" w:rsidR="002C79AF" w:rsidRPr="00EF1304" w:rsidRDefault="002C79AF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Převodem</w:t>
            </w:r>
          </w:p>
        </w:tc>
        <w:tc>
          <w:tcPr>
            <w:tcW w:w="4894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6DFD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EF1304" w14:paraId="1B4ED4ED" w14:textId="77777777" w:rsidTr="00875439">
        <w:trPr>
          <w:cantSplit/>
          <w:trHeight w:val="3532"/>
        </w:trPr>
        <w:tc>
          <w:tcPr>
            <w:tcW w:w="921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35FA" w14:textId="77777777" w:rsidR="001E7DC0" w:rsidRPr="001E7DC0" w:rsidRDefault="001E7DC0" w:rsidP="001E7DC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10"/>
            </w:tblGrid>
            <w:tr w:rsidR="001E7DC0" w:rsidRPr="001E7DC0" w14:paraId="4ED8F3BB" w14:textId="77777777" w:rsidTr="001E7DC0">
              <w:trPr>
                <w:trHeight w:val="1206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45960" w14:textId="77777777" w:rsidR="00BC64B5" w:rsidRDefault="00BC64B5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 xml:space="preserve">Dobrý den, </w:t>
                  </w:r>
                </w:p>
                <w:p w14:paraId="43B2D14A" w14:textId="77777777" w:rsidR="00BC64B5" w:rsidRDefault="00BC64B5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421902ED" w14:textId="0E5F9FC5" w:rsidR="00BC64B5" w:rsidRDefault="00E4795C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>n</w:t>
                  </w:r>
                  <w:r w:rsidR="003A6FF0">
                    <w:rPr>
                      <w:rFonts w:ascii="Garamond" w:hAnsi="Garamond" w:cs="Arial"/>
                    </w:rPr>
                    <w:t>a základě Vámi zaslaného změnového listu ze dne 2. 7. 2025 Okresní soud v České Lípě objednává</w:t>
                  </w:r>
                  <w:r w:rsidR="00E16163">
                    <w:rPr>
                      <w:rFonts w:ascii="Garamond" w:hAnsi="Garamond" w:cs="Arial"/>
                    </w:rPr>
                    <w:t xml:space="preserve"> pro 1 velkou typovou jednací síň JS V č. 51 = ID 0161</w:t>
                  </w:r>
                  <w:r w:rsidR="005E48E7">
                    <w:rPr>
                      <w:rFonts w:ascii="Garamond" w:hAnsi="Garamond" w:cs="Arial"/>
                    </w:rPr>
                    <w:t xml:space="preserve"> dodání následujících:</w:t>
                  </w:r>
                </w:p>
                <w:p w14:paraId="039BE4A4" w14:textId="77777777" w:rsidR="005E48E7" w:rsidRDefault="005E48E7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55C1E76D" w14:textId="77777777" w:rsidR="005E48E7" w:rsidRPr="008C4807" w:rsidRDefault="005E48E7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  <w:b/>
                      <w:bCs/>
                    </w:rPr>
                  </w:pPr>
                  <w:r w:rsidRPr="008C4807">
                    <w:rPr>
                      <w:rFonts w:ascii="Garamond" w:hAnsi="Garamond" w:cs="Arial"/>
                      <w:b/>
                      <w:bCs/>
                    </w:rPr>
                    <w:t>Vícepráce</w:t>
                  </w:r>
                </w:p>
                <w:p w14:paraId="0D8CEBA4" w14:textId="04947E40" w:rsidR="005E48E7" w:rsidRDefault="005E48E7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>Nástěnný držák – monitor nad 55“ …………………18 500 Kč</w:t>
                  </w:r>
                  <w:r w:rsidR="005C299F">
                    <w:rPr>
                      <w:rFonts w:ascii="Garamond" w:hAnsi="Garamond" w:cs="Arial"/>
                    </w:rPr>
                    <w:t xml:space="preserve"> bez DPH / 22 385 Kč s DPH</w:t>
                  </w:r>
                </w:p>
                <w:p w14:paraId="7CAC834F" w14:textId="77777777" w:rsidR="005C299F" w:rsidRDefault="005C299F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1A4A9027" w14:textId="77777777" w:rsidR="005C299F" w:rsidRPr="008C4807" w:rsidRDefault="005C299F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  <w:b/>
                      <w:bCs/>
                    </w:rPr>
                  </w:pPr>
                  <w:r w:rsidRPr="008C4807">
                    <w:rPr>
                      <w:rFonts w:ascii="Garamond" w:hAnsi="Garamond" w:cs="Arial"/>
                      <w:b/>
                      <w:bCs/>
                    </w:rPr>
                    <w:t>Méněpráce</w:t>
                  </w:r>
                </w:p>
                <w:p w14:paraId="3A3A37A2" w14:textId="4497F58E" w:rsidR="005C299F" w:rsidRDefault="005C299F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>Mobilní stojan……………………………………… 34 800 Kč bez DPH /</w:t>
                  </w:r>
                  <w:r w:rsidR="00E77333">
                    <w:rPr>
                      <w:rFonts w:ascii="Garamond" w:hAnsi="Garamond" w:cs="Arial"/>
                    </w:rPr>
                    <w:t xml:space="preserve"> 42 108 Kč s DPH</w:t>
                  </w:r>
                </w:p>
                <w:p w14:paraId="2B68C019" w14:textId="330E3020" w:rsidR="005C299F" w:rsidRDefault="005C299F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>Mobilní stojan (adaptér Vodorovný pro 1 ks TV) …. 6 700 Kč bez DPH /</w:t>
                  </w:r>
                  <w:r w:rsidR="00E77333">
                    <w:rPr>
                      <w:rFonts w:ascii="Garamond" w:hAnsi="Garamond" w:cs="Arial"/>
                    </w:rPr>
                    <w:t xml:space="preserve"> 8 107 Kč s DPH</w:t>
                  </w:r>
                </w:p>
                <w:p w14:paraId="5900FA90" w14:textId="7C94E7EF" w:rsidR="005C299F" w:rsidRDefault="005C299F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>Mobilní stojan (adaptér svislý) ………………</w:t>
                  </w:r>
                  <w:proofErr w:type="gramStart"/>
                  <w:r>
                    <w:rPr>
                      <w:rFonts w:ascii="Garamond" w:hAnsi="Garamond" w:cs="Arial"/>
                    </w:rPr>
                    <w:t>…….</w:t>
                  </w:r>
                  <w:proofErr w:type="gramEnd"/>
                  <w:r>
                    <w:rPr>
                      <w:rFonts w:ascii="Garamond" w:hAnsi="Garamond" w:cs="Arial"/>
                    </w:rPr>
                    <w:t>. 2 365 Kč bez DPH /</w:t>
                  </w:r>
                  <w:r w:rsidR="00E77333">
                    <w:rPr>
                      <w:rFonts w:ascii="Garamond" w:hAnsi="Garamond" w:cs="Arial"/>
                    </w:rPr>
                    <w:t xml:space="preserve"> 2 861,65 Kč s</w:t>
                  </w:r>
                  <w:r w:rsidR="008F56CD">
                    <w:rPr>
                      <w:rFonts w:ascii="Garamond" w:hAnsi="Garamond" w:cs="Arial"/>
                    </w:rPr>
                    <w:t> </w:t>
                  </w:r>
                  <w:r w:rsidR="00E77333">
                    <w:rPr>
                      <w:rFonts w:ascii="Garamond" w:hAnsi="Garamond" w:cs="Arial"/>
                    </w:rPr>
                    <w:t>DPH</w:t>
                  </w:r>
                </w:p>
                <w:p w14:paraId="1844A10E" w14:textId="77777777" w:rsidR="008F56CD" w:rsidRDefault="008F56CD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528F125D" w14:textId="361BED5B" w:rsidR="008F56CD" w:rsidRPr="008C4807" w:rsidRDefault="008F56CD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  <w:b/>
                      <w:bCs/>
                    </w:rPr>
                  </w:pPr>
                  <w:r w:rsidRPr="008C4807">
                    <w:rPr>
                      <w:rFonts w:ascii="Garamond" w:hAnsi="Garamond" w:cs="Arial"/>
                      <w:b/>
                      <w:bCs/>
                    </w:rPr>
                    <w:t>Celkem včetně DPH je hodnota dodatku objednávky -30 691,65 Kč.</w:t>
                  </w:r>
                </w:p>
                <w:p w14:paraId="41229D11" w14:textId="2A82D173" w:rsidR="00150B68" w:rsidRDefault="00150B68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>
                    <w:rPr>
                      <w:rFonts w:ascii="Garamond" w:hAnsi="Garamond" w:cs="Arial"/>
                    </w:rPr>
                    <w:t xml:space="preserve">Celková cena objednávky </w:t>
                  </w:r>
                  <w:r w:rsidR="002F4367">
                    <w:rPr>
                      <w:rFonts w:ascii="Garamond" w:hAnsi="Garamond" w:cs="Arial"/>
                    </w:rPr>
                    <w:t xml:space="preserve">OBJ/74/2025 </w:t>
                  </w:r>
                  <w:r>
                    <w:rPr>
                      <w:rFonts w:ascii="Garamond" w:hAnsi="Garamond" w:cs="Arial"/>
                    </w:rPr>
                    <w:t xml:space="preserve">ze dne </w:t>
                  </w:r>
                  <w:r w:rsidR="002F4367">
                    <w:rPr>
                      <w:rFonts w:ascii="Garamond" w:hAnsi="Garamond" w:cs="Arial"/>
                    </w:rPr>
                    <w:t xml:space="preserve">23.6.2025 se snižuje z 532 412,10 Kč na </w:t>
                  </w:r>
                  <w:r w:rsidR="00EA72E5">
                    <w:rPr>
                      <w:rFonts w:ascii="Garamond" w:hAnsi="Garamond" w:cs="Arial"/>
                    </w:rPr>
                    <w:t xml:space="preserve">501 720,45 Kč. </w:t>
                  </w:r>
                </w:p>
                <w:p w14:paraId="0357C8AE" w14:textId="77777777" w:rsidR="00E77333" w:rsidRDefault="00E77333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  <w:p w14:paraId="55984D43" w14:textId="1656E233" w:rsidR="00E77333" w:rsidRPr="001E7DC0" w:rsidRDefault="00EA72E5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  <w:r w:rsidRPr="001E7DC0">
                    <w:rPr>
                      <w:rFonts w:ascii="Garamond" w:hAnsi="Garamond" w:cs="Arial"/>
                    </w:rPr>
                    <w:t xml:space="preserve">Žádám Vás o zaslání akceptace objednávky </w:t>
                  </w:r>
                  <w:r>
                    <w:rPr>
                      <w:rFonts w:ascii="Garamond" w:hAnsi="Garamond" w:cs="Arial"/>
                    </w:rPr>
                    <w:t>e</w:t>
                  </w:r>
                  <w:r w:rsidRPr="001E7DC0">
                    <w:rPr>
                      <w:rFonts w:ascii="Garamond" w:hAnsi="Garamond" w:cs="Arial"/>
                    </w:rPr>
                    <w:t xml:space="preserve">mailem na adresu: </w:t>
                  </w:r>
                  <w:hyperlink r:id="rId7" w:history="1">
                    <w:r w:rsidRPr="00311E22">
                      <w:rPr>
                        <w:rStyle w:val="Hypertextovodkaz"/>
                        <w:rFonts w:ascii="Garamond" w:hAnsi="Garamond" w:cs="Arial"/>
                      </w:rPr>
                      <w:t>jstary</w:t>
                    </w:r>
                    <w:r w:rsidRPr="001E7DC0">
                      <w:rPr>
                        <w:rStyle w:val="Hypertextovodkaz"/>
                        <w:rFonts w:ascii="Garamond" w:hAnsi="Garamond" w:cs="Arial"/>
                      </w:rPr>
                      <w:t>@osoud.</w:t>
                    </w:r>
                    <w:r w:rsidRPr="00311E22">
                      <w:rPr>
                        <w:rStyle w:val="Hypertextovodkaz"/>
                        <w:rFonts w:ascii="Garamond" w:hAnsi="Garamond" w:cs="Arial"/>
                      </w:rPr>
                      <w:t>cli</w:t>
                    </w:r>
                    <w:r w:rsidRPr="001E7DC0">
                      <w:rPr>
                        <w:rStyle w:val="Hypertextovodkaz"/>
                        <w:rFonts w:ascii="Garamond" w:hAnsi="Garamond" w:cs="Arial"/>
                      </w:rPr>
                      <w:t>.justice.cz</w:t>
                    </w:r>
                  </w:hyperlink>
                </w:p>
              </w:tc>
            </w:tr>
            <w:tr w:rsidR="00875439" w:rsidRPr="001E7DC0" w14:paraId="3D6D4BF8" w14:textId="77777777" w:rsidTr="00875439">
              <w:trPr>
                <w:trHeight w:val="292"/>
              </w:trPr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A1FA8" w14:textId="77777777" w:rsidR="00875439" w:rsidRPr="001E7DC0" w:rsidRDefault="00875439" w:rsidP="001E7DC0">
                  <w:pPr>
                    <w:pBdr>
                      <w:right w:val="single" w:sz="4" w:space="4" w:color="auto"/>
                    </w:pBdr>
                    <w:rPr>
                      <w:rFonts w:ascii="Garamond" w:hAnsi="Garamond" w:cs="Arial"/>
                    </w:rPr>
                  </w:pPr>
                </w:p>
              </w:tc>
            </w:tr>
          </w:tbl>
          <w:p w14:paraId="6AAA1E07" w14:textId="77777777" w:rsidR="0037041F" w:rsidRPr="00EF1304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EF1304" w14:paraId="0D92AEE3" w14:textId="77777777" w:rsidTr="00875439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03FAE" w14:textId="77777777" w:rsidR="0037041F" w:rsidRDefault="0037041F">
            <w:pPr>
              <w:rPr>
                <w:rFonts w:ascii="Garamond" w:hAnsi="Garamond" w:cs="Arial"/>
              </w:rPr>
            </w:pPr>
          </w:p>
          <w:p w14:paraId="3A4B4E88" w14:textId="77777777" w:rsidR="00875439" w:rsidRPr="00EF1304" w:rsidRDefault="00875439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0875A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580A0" w14:textId="77777777" w:rsidR="0037041F" w:rsidRPr="00EF1304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480ED" w14:textId="77777777" w:rsidR="0037041F" w:rsidRPr="00EF1304" w:rsidRDefault="0037041F">
            <w:pPr>
              <w:jc w:val="right"/>
              <w:rPr>
                <w:rFonts w:ascii="Garamond" w:hAnsi="Garamond" w:cs="Arial"/>
              </w:rPr>
            </w:pPr>
          </w:p>
        </w:tc>
      </w:tr>
      <w:tr w:rsidR="00875439" w:rsidRPr="00EF1304" w14:paraId="25EB33CB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9E0" w14:textId="5CF7D9E6" w:rsidR="00875439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Č. pol.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199" w14:textId="0CE68292" w:rsidR="00875439" w:rsidRPr="00EF1304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Označení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C1A5" w14:textId="0596360D" w:rsidR="00875439" w:rsidRPr="00EF1304" w:rsidRDefault="0087543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9B2" w14:textId="2F1264CB" w:rsidR="00875439" w:rsidRPr="00EF1304" w:rsidRDefault="0087543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Množství</w:t>
            </w:r>
          </w:p>
        </w:tc>
      </w:tr>
      <w:tr w:rsidR="00875439" w:rsidRPr="00EF1304" w14:paraId="5CE5F13B" w14:textId="77777777" w:rsidTr="007D2D12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ABA" w14:textId="77A5F743" w:rsidR="00875439" w:rsidRDefault="00FD19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F34" w14:textId="3074C049" w:rsidR="00875439" w:rsidRDefault="00FD19D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Instala</w:t>
            </w:r>
            <w:r w:rsidR="007D2D12">
              <w:rPr>
                <w:rFonts w:ascii="Garamond" w:hAnsi="Garamond" w:cs="Arial"/>
              </w:rPr>
              <w:t>ce videokonferenčního systému do jednacích síní</w:t>
            </w:r>
            <w:r w:rsidR="008C4807">
              <w:rPr>
                <w:rFonts w:ascii="Garamond" w:hAnsi="Garamond" w:cs="Arial"/>
              </w:rPr>
              <w:t xml:space="preserve"> – dodatek objednávky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920" w14:textId="17A823AB" w:rsidR="00875439" w:rsidRDefault="00FD19DD" w:rsidP="007D2D12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74B" w14:textId="78B576A0" w:rsidR="00875439" w:rsidRDefault="008C4807" w:rsidP="007D2D12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</w:t>
            </w:r>
          </w:p>
        </w:tc>
      </w:tr>
      <w:tr w:rsidR="00FD19DD" w:rsidRPr="00EF1304" w14:paraId="4C51D4A2" w14:textId="77777777" w:rsidTr="00FD19DD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</w:tcBorders>
          </w:tcPr>
          <w:p w14:paraId="10B66C01" w14:textId="77777777" w:rsidR="00FD19DD" w:rsidRDefault="00FD19DD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</w:tcPr>
          <w:p w14:paraId="415A1158" w14:textId="77777777" w:rsidR="00FD19DD" w:rsidRDefault="00FD19DD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3758328A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40033C52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  <w:p w14:paraId="4D979C3E" w14:textId="77777777" w:rsidR="00FD19DD" w:rsidRDefault="00FD19DD" w:rsidP="00FD19DD">
            <w:pPr>
              <w:jc w:val="center"/>
              <w:rPr>
                <w:rFonts w:ascii="Garamond" w:hAnsi="Garamond" w:cs="Arial"/>
              </w:rPr>
            </w:pPr>
          </w:p>
        </w:tc>
      </w:tr>
      <w:tr w:rsidR="0037041F" w:rsidRPr="00EF1304" w14:paraId="559DEC86" w14:textId="77777777" w:rsidTr="004179CE">
        <w:trPr>
          <w:cantSplit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314" w14:textId="1E30808B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 xml:space="preserve">Počet příloh: </w:t>
            </w:r>
          </w:p>
          <w:p w14:paraId="267CD45E" w14:textId="5014AA36" w:rsidR="00742D73" w:rsidRDefault="00742D73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Instalační projekt</w:t>
            </w:r>
          </w:p>
          <w:p w14:paraId="73240B72" w14:textId="77777777" w:rsidR="0037041F" w:rsidRDefault="00742D73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0161</w:t>
            </w:r>
            <w:r w:rsidR="00E87B68" w:rsidRPr="00EF1304">
              <w:rPr>
                <w:rFonts w:ascii="Garamond" w:hAnsi="Garamond" w:cs="Arial"/>
              </w:rPr>
              <w:t xml:space="preserve"> </w:t>
            </w:r>
          </w:p>
          <w:p w14:paraId="2D53467A" w14:textId="27FB0438" w:rsidR="00EA72E5" w:rsidRPr="00EF1304" w:rsidRDefault="00EA72E5" w:rsidP="00F76ADF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Změnový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38E22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Vyřizuje:</w:t>
            </w:r>
          </w:p>
          <w:p w14:paraId="5F30AA0E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Telefon:</w:t>
            </w:r>
          </w:p>
          <w:p w14:paraId="68F8D717" w14:textId="77777777" w:rsidR="0037041F" w:rsidRPr="00EF1304" w:rsidRDefault="003A4DC1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E-mail</w:t>
            </w:r>
            <w:r w:rsidR="00E06D77" w:rsidRPr="00EF1304">
              <w:rPr>
                <w:rFonts w:ascii="Garamond" w:hAnsi="Garamond" w:cs="Arial"/>
              </w:rPr>
              <w:t>: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6768" w14:textId="5258951A" w:rsidR="00887FCC" w:rsidRDefault="00887FC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Jan Starý</w:t>
            </w:r>
          </w:p>
          <w:p w14:paraId="127D4123" w14:textId="77777777" w:rsidR="00887FCC" w:rsidRDefault="00887FCC">
            <w:pPr>
              <w:rPr>
                <w:rFonts w:ascii="Garamond" w:hAnsi="Garamond" w:cs="Arial"/>
              </w:rPr>
            </w:pPr>
          </w:p>
          <w:p w14:paraId="4BA7C8B1" w14:textId="025E8438" w:rsidR="0037041F" w:rsidRPr="00EF1304" w:rsidRDefault="00887FC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jstary</w:t>
            </w:r>
            <w:r w:rsidR="004179CE" w:rsidRPr="00EF1304">
              <w:rPr>
                <w:rFonts w:ascii="Garamond" w:hAnsi="Garamond" w:cs="Arial"/>
              </w:rPr>
              <w:t>@osoud.</w:t>
            </w:r>
            <w:r w:rsidR="00F76ADF" w:rsidRPr="00EF1304">
              <w:rPr>
                <w:rFonts w:ascii="Garamond" w:hAnsi="Garamond" w:cs="Arial"/>
              </w:rPr>
              <w:t>cli</w:t>
            </w:r>
            <w:r w:rsidR="004179CE" w:rsidRPr="00EF1304">
              <w:rPr>
                <w:rFonts w:ascii="Garamond" w:hAnsi="Garamond" w:cs="Arial"/>
              </w:rPr>
              <w:t>.justice.cz</w:t>
            </w:r>
          </w:p>
          <w:p w14:paraId="7ECAFF72" w14:textId="77777777" w:rsidR="0037041F" w:rsidRPr="00EF1304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DC0" w14:textId="77777777" w:rsidR="0037041F" w:rsidRPr="00EF1304" w:rsidRDefault="00E06D77">
            <w:pPr>
              <w:rPr>
                <w:rFonts w:ascii="Garamond" w:hAnsi="Garamond" w:cs="Arial"/>
              </w:rPr>
            </w:pPr>
            <w:r w:rsidRPr="00EF1304">
              <w:rPr>
                <w:rFonts w:ascii="Garamond" w:hAnsi="Garamond" w:cs="Arial"/>
              </w:rPr>
              <w:t>Razítko a podpis:</w:t>
            </w:r>
          </w:p>
          <w:p w14:paraId="173489FA" w14:textId="77777777" w:rsidR="003A4DC1" w:rsidRPr="00EF1304" w:rsidRDefault="003A4DC1" w:rsidP="00D0609B">
            <w:pPr>
              <w:rPr>
                <w:rFonts w:ascii="Garamond" w:hAnsi="Garamond" w:cs="Arial"/>
              </w:rPr>
            </w:pPr>
          </w:p>
        </w:tc>
      </w:tr>
    </w:tbl>
    <w:p w14:paraId="2687AD11" w14:textId="77777777" w:rsidR="00E06D77" w:rsidRPr="00EF1304" w:rsidRDefault="00E06D77">
      <w:pPr>
        <w:rPr>
          <w:rFonts w:ascii="Garamond" w:hAnsi="Garamond" w:cs="Arial"/>
        </w:rPr>
      </w:pPr>
    </w:p>
    <w:p w14:paraId="7F92C253" w14:textId="77777777" w:rsidR="00836475" w:rsidRPr="00EF1304" w:rsidRDefault="00836475">
      <w:pPr>
        <w:rPr>
          <w:rFonts w:ascii="Garamond" w:hAnsi="Garamond" w:cs="Arial"/>
        </w:rPr>
      </w:pPr>
    </w:p>
    <w:p w14:paraId="792D90AB" w14:textId="77777777" w:rsidR="00836475" w:rsidRPr="00EF1304" w:rsidRDefault="00836475">
      <w:pPr>
        <w:rPr>
          <w:rFonts w:ascii="Garamond" w:hAnsi="Garamond" w:cs="Arial"/>
        </w:rPr>
      </w:pPr>
    </w:p>
    <w:sectPr w:rsidR="00836475" w:rsidRPr="00EF1304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A9F2" w14:textId="77777777" w:rsidR="00EE7A17" w:rsidRDefault="00EE7A17">
      <w:r>
        <w:separator/>
      </w:r>
    </w:p>
  </w:endnote>
  <w:endnote w:type="continuationSeparator" w:id="0">
    <w:p w14:paraId="46F011A6" w14:textId="77777777" w:rsidR="00EE7A17" w:rsidRDefault="00E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CD2F" w14:textId="77777777" w:rsidR="00EE7A17" w:rsidRDefault="00EE7A17">
      <w:r>
        <w:separator/>
      </w:r>
    </w:p>
  </w:footnote>
  <w:footnote w:type="continuationSeparator" w:id="0">
    <w:p w14:paraId="62B077B9" w14:textId="77777777" w:rsidR="00EE7A17" w:rsidRDefault="00EE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020564">
    <w:abstractNumId w:val="0"/>
  </w:num>
  <w:num w:numId="2" w16cid:durableId="176818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60145"/>
    <w:rsid w:val="000B06DC"/>
    <w:rsid w:val="000B454F"/>
    <w:rsid w:val="000C0207"/>
    <w:rsid w:val="000C4023"/>
    <w:rsid w:val="000F4E2C"/>
    <w:rsid w:val="00103FFE"/>
    <w:rsid w:val="0012320E"/>
    <w:rsid w:val="00136D70"/>
    <w:rsid w:val="001379B4"/>
    <w:rsid w:val="001422AA"/>
    <w:rsid w:val="00150B68"/>
    <w:rsid w:val="001627AB"/>
    <w:rsid w:val="001B3E1E"/>
    <w:rsid w:val="001E6BF9"/>
    <w:rsid w:val="001E7DC0"/>
    <w:rsid w:val="001F7A90"/>
    <w:rsid w:val="002C79AF"/>
    <w:rsid w:val="002F06E0"/>
    <w:rsid w:val="002F4367"/>
    <w:rsid w:val="003158E6"/>
    <w:rsid w:val="00361DF7"/>
    <w:rsid w:val="0037041F"/>
    <w:rsid w:val="003A4DC1"/>
    <w:rsid w:val="003A6FF0"/>
    <w:rsid w:val="003E7177"/>
    <w:rsid w:val="00411D9E"/>
    <w:rsid w:val="004179CE"/>
    <w:rsid w:val="00486FFE"/>
    <w:rsid w:val="0049024A"/>
    <w:rsid w:val="004A3F84"/>
    <w:rsid w:val="004C0576"/>
    <w:rsid w:val="004E1732"/>
    <w:rsid w:val="004E6001"/>
    <w:rsid w:val="004F2029"/>
    <w:rsid w:val="00514DB6"/>
    <w:rsid w:val="0053691C"/>
    <w:rsid w:val="00544A5B"/>
    <w:rsid w:val="0059762D"/>
    <w:rsid w:val="005C299F"/>
    <w:rsid w:val="005D1A71"/>
    <w:rsid w:val="005E48E7"/>
    <w:rsid w:val="005F3D07"/>
    <w:rsid w:val="0062179F"/>
    <w:rsid w:val="006727BD"/>
    <w:rsid w:val="006C6062"/>
    <w:rsid w:val="006F0432"/>
    <w:rsid w:val="0070001D"/>
    <w:rsid w:val="007160E7"/>
    <w:rsid w:val="00742D73"/>
    <w:rsid w:val="00765D46"/>
    <w:rsid w:val="0077122F"/>
    <w:rsid w:val="00781285"/>
    <w:rsid w:val="007D2D12"/>
    <w:rsid w:val="00836475"/>
    <w:rsid w:val="008364B2"/>
    <w:rsid w:val="00875439"/>
    <w:rsid w:val="00882657"/>
    <w:rsid w:val="00887FCC"/>
    <w:rsid w:val="008C0E8D"/>
    <w:rsid w:val="008C4807"/>
    <w:rsid w:val="008F2A64"/>
    <w:rsid w:val="008F56CD"/>
    <w:rsid w:val="009468A8"/>
    <w:rsid w:val="0097628A"/>
    <w:rsid w:val="00995D71"/>
    <w:rsid w:val="009B24C8"/>
    <w:rsid w:val="00A141C0"/>
    <w:rsid w:val="00A3245D"/>
    <w:rsid w:val="00A35AA7"/>
    <w:rsid w:val="00AA506D"/>
    <w:rsid w:val="00AE29BF"/>
    <w:rsid w:val="00AF5DF8"/>
    <w:rsid w:val="00B22B32"/>
    <w:rsid w:val="00B5304A"/>
    <w:rsid w:val="00B86139"/>
    <w:rsid w:val="00BA22D9"/>
    <w:rsid w:val="00BB27A9"/>
    <w:rsid w:val="00BC64B5"/>
    <w:rsid w:val="00BD7F93"/>
    <w:rsid w:val="00C53EE0"/>
    <w:rsid w:val="00C718A5"/>
    <w:rsid w:val="00CA3567"/>
    <w:rsid w:val="00D0185F"/>
    <w:rsid w:val="00D0609B"/>
    <w:rsid w:val="00D116DD"/>
    <w:rsid w:val="00D1475D"/>
    <w:rsid w:val="00D22E1A"/>
    <w:rsid w:val="00D4636A"/>
    <w:rsid w:val="00D639DB"/>
    <w:rsid w:val="00D66C42"/>
    <w:rsid w:val="00D80A45"/>
    <w:rsid w:val="00D821C1"/>
    <w:rsid w:val="00D94674"/>
    <w:rsid w:val="00DB26CC"/>
    <w:rsid w:val="00DB5B26"/>
    <w:rsid w:val="00DE5E81"/>
    <w:rsid w:val="00DF61FE"/>
    <w:rsid w:val="00E06D77"/>
    <w:rsid w:val="00E1290C"/>
    <w:rsid w:val="00E16163"/>
    <w:rsid w:val="00E31F40"/>
    <w:rsid w:val="00E351A2"/>
    <w:rsid w:val="00E4795C"/>
    <w:rsid w:val="00E77333"/>
    <w:rsid w:val="00E87B68"/>
    <w:rsid w:val="00EA3C52"/>
    <w:rsid w:val="00EA72E5"/>
    <w:rsid w:val="00EE5B38"/>
    <w:rsid w:val="00EE7A17"/>
    <w:rsid w:val="00EF1304"/>
    <w:rsid w:val="00EF7FD4"/>
    <w:rsid w:val="00F12C96"/>
    <w:rsid w:val="00F32721"/>
    <w:rsid w:val="00F457A7"/>
    <w:rsid w:val="00F57FC7"/>
    <w:rsid w:val="00F65B28"/>
    <w:rsid w:val="00F76ADF"/>
    <w:rsid w:val="00FB093D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2BBC"/>
  <w14:defaultImageDpi w14:val="96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79B4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4E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1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8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75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tary@osoud.cli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2</cp:revision>
  <cp:lastPrinted>2025-06-23T06:36:00Z</cp:lastPrinted>
  <dcterms:created xsi:type="dcterms:W3CDTF">2025-10-15T11:01:00Z</dcterms:created>
  <dcterms:modified xsi:type="dcterms:W3CDTF">2025-10-15T11:01:00Z</dcterms:modified>
</cp:coreProperties>
</file>