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c.JH324440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TRESERVIS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Pekárenská 644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37004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Ubrousky 33x33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v roli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 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8" w:space="2359"/>
            <w:col w:w="28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Zásobník na papírové ručníky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68 289,08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2025-10-14 13:01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2025-10-14T11:04:19Z</dcterms:created>
  <dcterms:modified xsi:type="dcterms:W3CDTF">2025-10-14T11:04:19Z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