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c.JH324421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257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143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PANEP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Brněnská 1246/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66501 Rosice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+420 533 380 018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26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panep@panep.cz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41437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dialýza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44001991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 oční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92 701,73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2025-10-14 12:40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panep@panep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2025-10-14T10:43:11Z</dcterms:created>
  <dcterms:modified xsi:type="dcterms:W3CDTF">2025-10-14T10:43:11Z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