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c.JH324416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9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78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78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CH20,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17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N11333-b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izolační pro speciání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izolační kmeny,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5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703061-g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zelený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N11333-b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izolační pro speciání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izolační kmeny,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N14862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Teploměr digitální s měřením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2 desetinná místa,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vodotěsný, flexibilní špička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8" w:space="24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680312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ženský močový jedn.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cm, CH 12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6" w:space="4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RTEVLB2010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Prostěradlo lamin. jednoráz.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NT, bílé, 90x200 cm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004-WWA-80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ubrousky ADULT 80 kusů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180*200 mm 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0" w:space="258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N18861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MEDI-INN CLASSIC Kalt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WARM komprese 13 x 14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N18869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12 x 29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0" w:right="2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 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N12378-l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MEDI-INN Tyčinka pro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hygienu dutiny ústní, citronová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3" w:space="23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31" w:space="47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pěna 500 ml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004-BLC-250-GE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ProNURSE® ŤELOVÝ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KRÉM S CANABIDIOLEM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CBD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9" w:space="24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7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CH14,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S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32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703061-w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Baret PP, pr. 52 cm,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004-LC-250-P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CANNABIS 250 ml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N17690-L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N17690-S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modrý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5" w:space="46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N17690-M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2025-10-14 12:38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7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194 888,17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7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8118215</wp:posOffset>
            </wp:positionV>
            <wp:extent cx="25174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8118215</wp:posOffset>
            </wp:positionV>
            <wp:extent cx="25175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8118215</wp:posOffset>
            </wp:positionV>
            <wp:extent cx="25175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8118215</wp:posOffset>
            </wp:positionV>
            <wp:extent cx="50349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8118215</wp:posOffset>
            </wp:positionV>
            <wp:extent cx="75525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8118215</wp:posOffset>
            </wp:positionV>
            <wp:extent cx="50350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8118215</wp:posOffset>
            </wp:positionV>
            <wp:extent cx="25175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8118215</wp:posOffset>
            </wp:positionV>
            <wp:extent cx="25175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8118215</wp:posOffset>
            </wp:positionV>
            <wp:extent cx="50350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8118215</wp:posOffset>
            </wp:positionV>
            <wp:extent cx="25175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8118215</wp:posOffset>
            </wp:positionV>
            <wp:extent cx="75525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8118215</wp:posOffset>
            </wp:positionV>
            <wp:extent cx="50350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8118215</wp:posOffset>
            </wp:positionV>
            <wp:extent cx="75524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8118215</wp:posOffset>
            </wp:positionV>
            <wp:extent cx="25174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8118215</wp:posOffset>
            </wp:positionV>
            <wp:extent cx="50350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8118215</wp:posOffset>
            </wp:positionV>
            <wp:extent cx="25174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8118215</wp:posOffset>
            </wp:positionV>
            <wp:extent cx="75524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8118215</wp:posOffset>
            </wp:positionV>
            <wp:extent cx="50350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8118215</wp:posOffset>
            </wp:positionV>
            <wp:extent cx="25174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8118215</wp:posOffset>
            </wp:positionV>
            <wp:extent cx="75524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8118215</wp:posOffset>
            </wp:positionV>
            <wp:extent cx="25175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8118215</wp:posOffset>
            </wp:positionV>
            <wp:extent cx="75525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8118215</wp:posOffset>
            </wp:positionV>
            <wp:extent cx="50350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8118215</wp:posOffset>
            </wp:positionV>
            <wp:extent cx="50349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8118215</wp:posOffset>
            </wp:positionV>
            <wp:extent cx="75524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8118215</wp:posOffset>
            </wp:positionV>
            <wp:extent cx="25175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8118215</wp:posOffset>
            </wp:positionV>
            <wp:extent cx="25175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8118215</wp:posOffset>
            </wp:positionV>
            <wp:extent cx="75525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8118215</wp:posOffset>
            </wp:positionV>
            <wp:extent cx="50350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8118215</wp:posOffset>
            </wp:positionV>
            <wp:extent cx="50349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8118215</wp:posOffset>
            </wp:positionV>
            <wp:extent cx="75525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8118215</wp:posOffset>
            </wp:positionV>
            <wp:extent cx="25174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8118215</wp:posOffset>
            </wp:positionV>
            <wp:extent cx="50350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8118215</wp:posOffset>
            </wp:positionV>
            <wp:extent cx="180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8118215</wp:posOffset>
            </wp:positionV>
            <wp:extent cx="180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4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44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2025-10-14T10:43:05Z</dcterms:created>
  <dcterms:modified xsi:type="dcterms:W3CDTF">2025-10-14T10:43:05Z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