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Bartolini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Poděbradova 285/109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612  00  Brno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28267672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09.10.2025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OBJ20-47642/2025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Putnarová Lenka 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DiS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353153914</w:t>
            </w:r>
          </w:p>
        </w:tc>
      </w:tr>
    </w:tbl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 w:rsidTr="00A97B38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 w:rsidTr="00A97B38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 ks zimní bundy s pevnou vložkou s nápisem  APK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61000</w:t>
            </w:r>
          </w:p>
        </w:tc>
      </w:tr>
      <w:tr w:rsidR="00000000" w:rsidTr="00A97B38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:rsidTr="00A97B38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:rsidTr="00A97B38">
        <w:trPr>
          <w:cantSplit/>
          <w:trHeight w:hRule="exact" w:val="16"/>
        </w:trPr>
        <w:tc>
          <w:tcPr>
            <w:tcW w:w="9636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00.00.0000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ruční doba na věcné plnění se sjednává na  měsíců.</w:t>
            </w:r>
          </w:p>
        </w:tc>
      </w:tr>
    </w:tbl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28267672, konstantní symbol 1148, specifický symbol 00254657 (§ 109a zákona o DPH).</w:t>
      </w: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97B3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Bc. Marcel Vlasák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9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velitel</w:t>
            </w:r>
          </w:p>
        </w:tc>
      </w:tr>
    </w:tbl>
    <w:p w:rsidR="00000000" w:rsidRDefault="00A97B3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38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DCAB3"/>
  <w14:defaultImageDpi w14:val="0"/>
  <w15:docId w15:val="{DA7ACE53-8556-49A4-B309-3829B47A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871C63D3.dotm</Template>
  <TotalTime>1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Putnarová Lenka</dc:creator>
  <cp:keywords/>
  <dc:description/>
  <cp:lastModifiedBy>Putnarová Lenka</cp:lastModifiedBy>
  <cp:revision>2</cp:revision>
  <dcterms:created xsi:type="dcterms:W3CDTF">2025-10-13T05:37:00Z</dcterms:created>
  <dcterms:modified xsi:type="dcterms:W3CDTF">2025-10-13T05:37:00Z</dcterms:modified>
</cp:coreProperties>
</file>