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c.JH324320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HC-23-230-12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Aplikátor klipů otočný, 12 mm,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147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délka 230 cm, vnější průměr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katétru 2.5 mm, bal.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2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HC-23-230-9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Aplikátor klipů otočný, 9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celková délka 230 cm, vnější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průměr katétru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2,5mm_x000D_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123 308,64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2025-10-14 09:39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2025-10-14T09:23:43Z</dcterms:created>
  <dcterms:modified xsi:type="dcterms:W3CDTF">2025-10-14T09:23:43Z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