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9AD9" w14:textId="77777777" w:rsidR="001705DD" w:rsidRPr="00DB14C6" w:rsidRDefault="00DB14C6">
      <w:pPr>
        <w:pStyle w:val="Nadpis1"/>
      </w:pPr>
      <w:r>
        <w:t>O</w:t>
      </w:r>
      <w:r w:rsidR="001705DD" w:rsidRPr="00DB14C6">
        <w:t>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705DD" w:rsidRPr="00DB14C6" w14:paraId="7319BC00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CC4415" w14:textId="77777777" w:rsidR="001705DD" w:rsidRPr="00DB14C6" w:rsidRDefault="001705DD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B14C6">
              <w:rPr>
                <w:rFonts w:ascii="Arial" w:hAnsi="Arial" w:cs="Arial"/>
                <w:b/>
                <w:bCs/>
              </w:rPr>
              <w:t>ODBĚRATEL:</w:t>
            </w:r>
          </w:p>
          <w:p w14:paraId="3A5CBDE2" w14:textId="77777777" w:rsidR="001705DD" w:rsidRPr="00DB14C6" w:rsidRDefault="001705DD">
            <w:pPr>
              <w:rPr>
                <w:rFonts w:ascii="Arial" w:hAnsi="Arial" w:cs="Arial"/>
                <w:b/>
                <w:bCs/>
              </w:rPr>
            </w:pPr>
          </w:p>
          <w:p w14:paraId="12ED624B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Okresní soud v Mostě</w:t>
            </w:r>
          </w:p>
          <w:p w14:paraId="37E08CE5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Moskevská 2</w:t>
            </w:r>
          </w:p>
          <w:p w14:paraId="3C8A0921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434 01 Most</w:t>
            </w:r>
          </w:p>
          <w:p w14:paraId="168D0BF6" w14:textId="77777777" w:rsidR="001705DD" w:rsidRPr="00DB14C6" w:rsidRDefault="001705DD">
            <w:pPr>
              <w:rPr>
                <w:rFonts w:ascii="Arial" w:hAnsi="Arial" w:cs="Arial"/>
              </w:rPr>
            </w:pPr>
          </w:p>
          <w:p w14:paraId="3C108F18" w14:textId="5B1C1A78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 xml:space="preserve">Účet: </w:t>
            </w:r>
            <w:r w:rsidR="00B76E52" w:rsidRPr="00B76E52">
              <w:rPr>
                <w:rFonts w:ascii="Arial" w:hAnsi="Arial" w:cs="Arial"/>
                <w:highlight w:val="black"/>
              </w:rPr>
              <w:t>XXXXXXXXXX</w:t>
            </w:r>
          </w:p>
          <w:p w14:paraId="624E646F" w14:textId="77777777" w:rsidR="001705DD" w:rsidRPr="00DB14C6" w:rsidRDefault="001705DD">
            <w:pPr>
              <w:rPr>
                <w:rFonts w:ascii="Arial" w:hAnsi="Arial" w:cs="Arial"/>
              </w:rPr>
            </w:pPr>
          </w:p>
          <w:p w14:paraId="746FD28F" w14:textId="77777777" w:rsidR="001705DD" w:rsidRPr="00DB14C6" w:rsidRDefault="001705DD">
            <w:pPr>
              <w:rPr>
                <w:rFonts w:ascii="Arial" w:hAnsi="Arial" w:cs="Arial"/>
                <w:b/>
                <w:bCs/>
              </w:rPr>
            </w:pPr>
            <w:r w:rsidRPr="00DB14C6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EDA8CC" w14:textId="77777777" w:rsidR="001705DD" w:rsidRPr="00DB14C6" w:rsidRDefault="001705DD">
            <w:pPr>
              <w:spacing w:before="60"/>
              <w:rPr>
                <w:rFonts w:ascii="Arial" w:hAnsi="Arial" w:cs="Arial"/>
              </w:rPr>
            </w:pPr>
            <w:proofErr w:type="gramStart"/>
            <w:r w:rsidRPr="00DB14C6">
              <w:rPr>
                <w:rFonts w:ascii="Arial" w:hAnsi="Arial" w:cs="Arial"/>
                <w:b/>
                <w:bCs/>
              </w:rPr>
              <w:t xml:space="preserve">IČ:  </w:t>
            </w:r>
            <w:r w:rsidRPr="00DB14C6">
              <w:rPr>
                <w:rFonts w:ascii="Arial" w:hAnsi="Arial" w:cs="Arial"/>
              </w:rPr>
              <w:t>00024899</w:t>
            </w:r>
            <w:proofErr w:type="gramEnd"/>
          </w:p>
          <w:p w14:paraId="38713C81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2AE2A6" w14:textId="77777777" w:rsidR="001705DD" w:rsidRPr="00DB14C6" w:rsidRDefault="001705DD">
            <w:pPr>
              <w:spacing w:before="60"/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 xml:space="preserve">Číslo objednávky: </w:t>
            </w:r>
          </w:p>
          <w:p w14:paraId="6745F20A" w14:textId="77777777" w:rsidR="001705DD" w:rsidRPr="00DB14C6" w:rsidRDefault="001705DD">
            <w:pPr>
              <w:spacing w:before="60"/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2025 / OBJ / 132</w:t>
            </w:r>
          </w:p>
          <w:p w14:paraId="01634DAB" w14:textId="77777777" w:rsidR="001705DD" w:rsidRPr="00DB14C6" w:rsidRDefault="001705DD">
            <w:pPr>
              <w:rPr>
                <w:rFonts w:ascii="Arial" w:hAnsi="Arial" w:cs="Arial"/>
              </w:rPr>
            </w:pPr>
          </w:p>
          <w:p w14:paraId="59A7390A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Spisová značka:</w:t>
            </w:r>
          </w:p>
          <w:p w14:paraId="7F441D01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 xml:space="preserve"> </w:t>
            </w:r>
            <w:proofErr w:type="spellStart"/>
            <w:r w:rsidRPr="00DB14C6">
              <w:rPr>
                <w:rFonts w:ascii="Arial" w:hAnsi="Arial" w:cs="Arial"/>
              </w:rPr>
              <w:t>Spr</w:t>
            </w:r>
            <w:proofErr w:type="spellEnd"/>
            <w:r w:rsidRPr="00DB14C6">
              <w:rPr>
                <w:rFonts w:ascii="Arial" w:hAnsi="Arial" w:cs="Arial"/>
              </w:rPr>
              <w:t xml:space="preserve"> 464/2025</w:t>
            </w:r>
          </w:p>
        </w:tc>
      </w:tr>
      <w:tr w:rsidR="001705DD" w:rsidRPr="00DB14C6" w14:paraId="28CBB179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4E49F4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 xml:space="preserve"> </w:t>
            </w:r>
          </w:p>
          <w:p w14:paraId="7F77FC83" w14:textId="77777777" w:rsidR="001705DD" w:rsidRPr="00DB14C6" w:rsidRDefault="001705DD">
            <w:pPr>
              <w:spacing w:after="120"/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91F3CDA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7E6E5C6C" w14:textId="77777777" w:rsidR="001705DD" w:rsidRPr="00DB14C6" w:rsidRDefault="001705DD">
            <w:pPr>
              <w:rPr>
                <w:rFonts w:ascii="Arial" w:hAnsi="Arial" w:cs="Arial"/>
                <w:sz w:val="28"/>
                <w:szCs w:val="28"/>
              </w:rPr>
            </w:pPr>
            <w:r w:rsidRPr="00DB14C6">
              <w:rPr>
                <w:rFonts w:ascii="Arial" w:hAnsi="Arial" w:cs="Arial"/>
              </w:rPr>
              <w:t>IČ: 62913671</w:t>
            </w:r>
          </w:p>
          <w:p w14:paraId="6ADC8448" w14:textId="77777777" w:rsidR="001705DD" w:rsidRPr="00DB14C6" w:rsidRDefault="001705DD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DIČ: CZ62913671</w:t>
            </w:r>
          </w:p>
        </w:tc>
      </w:tr>
      <w:tr w:rsidR="001705DD" w:rsidRPr="00DB14C6" w14:paraId="7EA487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64376A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4AEA9CA" w14:textId="77777777" w:rsidR="001705DD" w:rsidRPr="00DB14C6" w:rsidRDefault="001705DD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B45A6A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Up Česká republika s.r.o.</w:t>
            </w:r>
          </w:p>
          <w:p w14:paraId="10FD588C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Zelený pruh 1560/99</w:t>
            </w:r>
          </w:p>
          <w:p w14:paraId="623AA3A3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 xml:space="preserve">140 </w:t>
            </w:r>
            <w:proofErr w:type="gramStart"/>
            <w:r w:rsidRPr="00DB14C6">
              <w:rPr>
                <w:rFonts w:ascii="Arial" w:hAnsi="Arial" w:cs="Arial"/>
              </w:rPr>
              <w:t>00  Praha</w:t>
            </w:r>
            <w:proofErr w:type="gramEnd"/>
          </w:p>
        </w:tc>
      </w:tr>
      <w:tr w:rsidR="001705DD" w:rsidRPr="00DB14C6" w14:paraId="248B26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F1C056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Datum objednání:</w:t>
            </w:r>
          </w:p>
          <w:p w14:paraId="3D6C640E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Datum dodání:</w:t>
            </w:r>
          </w:p>
          <w:p w14:paraId="02474B80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281BE2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14.10.2025</w:t>
            </w:r>
          </w:p>
          <w:p w14:paraId="11C2714B" w14:textId="77777777" w:rsidR="001705DD" w:rsidRPr="00DB14C6" w:rsidRDefault="001705DD">
            <w:pPr>
              <w:rPr>
                <w:rFonts w:ascii="Arial" w:hAnsi="Arial" w:cs="Arial"/>
              </w:rPr>
            </w:pPr>
          </w:p>
          <w:p w14:paraId="6B80F997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FF04" w14:textId="77777777" w:rsidR="001705DD" w:rsidRPr="00DB14C6" w:rsidRDefault="001705DD">
            <w:pPr>
              <w:rPr>
                <w:rFonts w:ascii="Arial" w:hAnsi="Arial" w:cs="Arial"/>
              </w:rPr>
            </w:pPr>
          </w:p>
        </w:tc>
      </w:tr>
      <w:tr w:rsidR="001705DD" w:rsidRPr="00DB14C6" w14:paraId="7A3125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3036" w14:textId="77777777" w:rsidR="00DB14C6" w:rsidRDefault="00DB14C6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083407C" w14:textId="77777777" w:rsidR="001705DD" w:rsidRPr="00DB14C6" w:rsidRDefault="001705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Dobrý den,</w:t>
            </w:r>
          </w:p>
          <w:p w14:paraId="764DD013" w14:textId="77777777" w:rsidR="001705DD" w:rsidRPr="00DB14C6" w:rsidRDefault="001705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objednáváme u Vás poukázky FKSP+ pro 18 zaměstnanců soudu.</w:t>
            </w:r>
          </w:p>
          <w:p w14:paraId="223472FF" w14:textId="77777777" w:rsidR="001705DD" w:rsidRPr="00DB14C6" w:rsidRDefault="001705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Prosíme dodat 18 knížek, v každé 10ks poukázek za 100 Kč, tj. celkem 18 000 Kč.</w:t>
            </w:r>
          </w:p>
          <w:p w14:paraId="512C717C" w14:textId="77777777" w:rsidR="001705DD" w:rsidRPr="00DB14C6" w:rsidRDefault="001705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10A7B83" w14:textId="77777777" w:rsidR="001705DD" w:rsidRPr="00DB14C6" w:rsidRDefault="001705DD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705DD" w:rsidRPr="00DB14C6" w14:paraId="5408D0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357A7" w14:textId="77777777" w:rsidR="001705DD" w:rsidRPr="00DB14C6" w:rsidRDefault="001705D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DB14C6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B14C6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66E05" w14:textId="77777777" w:rsidR="001705DD" w:rsidRPr="00DB14C6" w:rsidRDefault="001705DD">
            <w:pPr>
              <w:rPr>
                <w:rFonts w:ascii="Arial" w:hAnsi="Arial" w:cs="Arial"/>
                <w:b/>
                <w:bCs/>
              </w:rPr>
            </w:pPr>
            <w:r w:rsidRPr="00DB14C6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7932D" w14:textId="77777777" w:rsidR="001705DD" w:rsidRPr="00DB14C6" w:rsidRDefault="001705DD">
            <w:pPr>
              <w:rPr>
                <w:rFonts w:ascii="Arial" w:hAnsi="Arial" w:cs="Arial"/>
                <w:b/>
                <w:bCs/>
              </w:rPr>
            </w:pPr>
            <w:r w:rsidRPr="00DB14C6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60B9F" w14:textId="77777777" w:rsidR="001705DD" w:rsidRPr="00DB14C6" w:rsidRDefault="001705DD">
            <w:pPr>
              <w:rPr>
                <w:rFonts w:ascii="Arial" w:hAnsi="Arial" w:cs="Arial"/>
                <w:b/>
                <w:bCs/>
              </w:rPr>
            </w:pPr>
            <w:r w:rsidRPr="00DB14C6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13BE348" w14:textId="77777777" w:rsidR="001705DD" w:rsidRPr="00DB14C6" w:rsidRDefault="001705D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705DD" w:rsidRPr="00DB14C6" w14:paraId="114EDDAE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218B2317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CDEC6A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poukázky FKSP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3F38E28" w14:textId="77777777" w:rsidR="001705DD" w:rsidRPr="00DB14C6" w:rsidRDefault="001705DD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1A13A85" w14:textId="77777777" w:rsidR="001705DD" w:rsidRPr="00DB14C6" w:rsidRDefault="00DB14C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</w:p>
        </w:tc>
      </w:tr>
    </w:tbl>
    <w:p w14:paraId="199B1C21" w14:textId="77777777" w:rsidR="001705DD" w:rsidRPr="00DB14C6" w:rsidRDefault="001705DD"/>
    <w:p w14:paraId="6E92CF24" w14:textId="77777777" w:rsidR="001705DD" w:rsidRPr="00DB14C6" w:rsidRDefault="001705DD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705DD" w:rsidRPr="00DB14C6" w14:paraId="26ECB2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77EA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Počet příloh: 0</w:t>
            </w:r>
          </w:p>
          <w:p w14:paraId="4C020BC5" w14:textId="77777777" w:rsidR="001705DD" w:rsidRPr="00DB14C6" w:rsidRDefault="001705D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8A7483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Vyřizuje:</w:t>
            </w:r>
          </w:p>
          <w:p w14:paraId="2BA4874E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Telefon:</w:t>
            </w:r>
          </w:p>
          <w:p w14:paraId="61E77A46" w14:textId="77777777" w:rsidR="001705DD" w:rsidRPr="00DB14C6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ABF74" w14:textId="51B55FC0" w:rsidR="001705DD" w:rsidRPr="00DB14C6" w:rsidRDefault="00B76E52">
            <w:pPr>
              <w:rPr>
                <w:rFonts w:ascii="Arial" w:hAnsi="Arial" w:cs="Arial"/>
              </w:rPr>
            </w:pPr>
            <w:r w:rsidRPr="00B76E52">
              <w:rPr>
                <w:rFonts w:ascii="Arial" w:hAnsi="Arial" w:cs="Arial"/>
                <w:highlight w:val="black"/>
              </w:rPr>
              <w:t>XXXXXXXXXX</w:t>
            </w:r>
          </w:p>
          <w:p w14:paraId="369F6775" w14:textId="0D7C591A" w:rsidR="001705DD" w:rsidRPr="00DB14C6" w:rsidRDefault="00B76E52">
            <w:pPr>
              <w:rPr>
                <w:rFonts w:ascii="Arial" w:hAnsi="Arial" w:cs="Arial"/>
              </w:rPr>
            </w:pPr>
            <w:r w:rsidRPr="00B76E52">
              <w:rPr>
                <w:rFonts w:ascii="Arial" w:hAnsi="Arial" w:cs="Arial"/>
                <w:highlight w:val="black"/>
              </w:rPr>
              <w:t>XXXXXXX</w:t>
            </w:r>
          </w:p>
          <w:p w14:paraId="1C50D4B0" w14:textId="77777777" w:rsidR="001705DD" w:rsidRPr="00DB14C6" w:rsidRDefault="001705DD">
            <w:pPr>
              <w:rPr>
                <w:rFonts w:ascii="Arial" w:hAnsi="Arial" w:cs="Arial"/>
              </w:rPr>
            </w:pPr>
          </w:p>
          <w:p w14:paraId="63FC2DF7" w14:textId="77777777" w:rsidR="001705DD" w:rsidRPr="00DB14C6" w:rsidRDefault="001705DD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A25" w14:textId="77777777" w:rsidR="001705DD" w:rsidRDefault="001705DD">
            <w:pPr>
              <w:rPr>
                <w:rFonts w:ascii="Arial" w:hAnsi="Arial" w:cs="Arial"/>
              </w:rPr>
            </w:pPr>
            <w:r w:rsidRPr="00DB14C6">
              <w:rPr>
                <w:rFonts w:ascii="Arial" w:hAnsi="Arial" w:cs="Arial"/>
              </w:rPr>
              <w:t>Razítko a podpis:</w:t>
            </w:r>
          </w:p>
          <w:p w14:paraId="2188B7C8" w14:textId="77777777" w:rsidR="00B76E52" w:rsidRPr="00B76E52" w:rsidRDefault="00B76E52">
            <w:pPr>
              <w:rPr>
                <w:rFonts w:ascii="Arial" w:hAnsi="Arial" w:cs="Arial"/>
                <w:highlight w:val="black"/>
              </w:rPr>
            </w:pPr>
            <w:r w:rsidRPr="00B76E52">
              <w:rPr>
                <w:rFonts w:ascii="Arial" w:hAnsi="Arial" w:cs="Arial"/>
                <w:highlight w:val="black"/>
              </w:rPr>
              <w:t>XXXXXXXXXXX</w:t>
            </w:r>
          </w:p>
          <w:p w14:paraId="5C7C4840" w14:textId="395A8061" w:rsidR="00B76E52" w:rsidRPr="00DB14C6" w:rsidRDefault="00B76E52">
            <w:pPr>
              <w:rPr>
                <w:rFonts w:ascii="Arial" w:hAnsi="Arial" w:cs="Arial"/>
              </w:rPr>
            </w:pPr>
            <w:r w:rsidRPr="00B76E52">
              <w:rPr>
                <w:rFonts w:ascii="Arial" w:hAnsi="Arial" w:cs="Arial"/>
                <w:highlight w:val="black"/>
              </w:rPr>
              <w:t>XXXXXXXXXX</w:t>
            </w:r>
          </w:p>
        </w:tc>
      </w:tr>
    </w:tbl>
    <w:p w14:paraId="617CCDB4" w14:textId="77777777" w:rsidR="001705DD" w:rsidRPr="00DB14C6" w:rsidRDefault="001705DD">
      <w:pPr>
        <w:rPr>
          <w:rFonts w:ascii="Arial" w:hAnsi="Arial" w:cs="Arial"/>
        </w:rPr>
      </w:pPr>
    </w:p>
    <w:p w14:paraId="0BEC4C4F" w14:textId="77777777" w:rsidR="001705DD" w:rsidRPr="00DB14C6" w:rsidRDefault="001705DD">
      <w:pPr>
        <w:rPr>
          <w:rFonts w:ascii="Arial" w:hAnsi="Arial" w:cs="Arial"/>
        </w:rPr>
      </w:pPr>
    </w:p>
    <w:sectPr w:rsidR="001705DD" w:rsidRPr="00DB14C6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A1CB" w14:textId="77777777" w:rsidR="00D811C6" w:rsidRDefault="00D811C6">
      <w:r>
        <w:separator/>
      </w:r>
    </w:p>
  </w:endnote>
  <w:endnote w:type="continuationSeparator" w:id="0">
    <w:p w14:paraId="621E2FCE" w14:textId="77777777" w:rsidR="00D811C6" w:rsidRDefault="00D8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589C" w14:textId="77777777" w:rsidR="001705DD" w:rsidRDefault="001705DD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Mostě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1C5F" w14:textId="77777777" w:rsidR="00D811C6" w:rsidRDefault="00D811C6">
      <w:r>
        <w:separator/>
      </w:r>
    </w:p>
  </w:footnote>
  <w:footnote w:type="continuationSeparator" w:id="0">
    <w:p w14:paraId="13A23EF2" w14:textId="77777777" w:rsidR="00D811C6" w:rsidRDefault="00D81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PODMINKA" w:val="A.Id_skupiny = 21019784"/>
    <w:docVar w:name="TYP_SOUBORU" w:val="RTF"/>
  </w:docVars>
  <w:rsids>
    <w:rsidRoot w:val="00FF0A25"/>
    <w:rsid w:val="001705DD"/>
    <w:rsid w:val="00B76E52"/>
    <w:rsid w:val="00D5304F"/>
    <w:rsid w:val="00D811C6"/>
    <w:rsid w:val="00DB14C6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A129D"/>
  <w14:defaultImageDpi w14:val="0"/>
  <w15:docId w15:val="{F5F834B3-C1B7-48BD-9A38-9643ECAF5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102</Words>
  <Characters>608</Characters>
  <Application>Microsoft Office Word</Application>
  <DocSecurity>0</DocSecurity>
  <Lines>5</Lines>
  <Paragraphs>1</Paragraphs>
  <ScaleCrop>false</ScaleCrop>
  <Company>CCA Systems a.s.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Mihalová Monika</cp:lastModifiedBy>
  <cp:revision>2</cp:revision>
  <cp:lastPrinted>2025-10-14T08:22:00Z</cp:lastPrinted>
  <dcterms:created xsi:type="dcterms:W3CDTF">2025-10-14T09:27:00Z</dcterms:created>
  <dcterms:modified xsi:type="dcterms:W3CDTF">2025-10-14T09:27:00Z</dcterms:modified>
</cp:coreProperties>
</file>