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c.JH324283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Siemens Healthcare,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Budějovická 779/3b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233032001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3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diagnostika.cz.team@siemens-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healthineers.com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10634643JH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Clinitek Novus reagenční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kazeta , bal-450 prožků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93" w:space="268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10697753JH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Clinitek Novus kalibrátor 4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230 ml 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11065553JH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Atellica UAS 800 kyvety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=600 kyvet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8" w:space="234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11561696JH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Chek-stix Liquid with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Sediment 2 x 1 x 120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68 250,25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2025-10-14 08:36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diagnostika.cz.team@siemens-healthineers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2025-10-14T09:24:20Z</dcterms:created>
  <dcterms:modified xsi:type="dcterms:W3CDTF">2025-10-14T09:24:20Z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