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558AC2C3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58617F">
                  <w:rPr>
                    <w:rFonts w:eastAsia="Arial Unicode MS"/>
                  </w:rPr>
                  <w:t>0</w:t>
                </w:r>
                <w:r w:rsidR="00333F5C">
                  <w:rPr>
                    <w:rFonts w:eastAsia="Arial Unicode MS"/>
                  </w:rPr>
                  <w:t>00</w:t>
                </w:r>
                <w:r w:rsidR="00FC2BE7">
                  <w:rPr>
                    <w:rFonts w:eastAsia="Arial Unicode MS"/>
                  </w:rPr>
                  <w:t>/202</w:t>
                </w:r>
                <w:r w:rsidR="007E512A">
                  <w:rPr>
                    <w:rFonts w:eastAsia="Arial Unicode MS"/>
                  </w:rPr>
                  <w:t>5</w:t>
                </w:r>
                <w:r w:rsidR="00FC2BE7">
                  <w:rPr>
                    <w:rFonts w:eastAsia="Arial Unicode MS"/>
                  </w:rPr>
                  <w:t>/</w:t>
                </w:r>
                <w:r w:rsidR="007E512A">
                  <w:rPr>
                    <w:rFonts w:eastAsia="Arial Unicode MS"/>
                  </w:rPr>
                  <w:t>0</w:t>
                </w:r>
                <w:r w:rsidR="0058617F">
                  <w:rPr>
                    <w:rFonts w:eastAsia="Arial Unicode MS"/>
                  </w:rPr>
                  <w:t>127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86A5210" w14:textId="1AE355C9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5-09-30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7517C0">
                  <w:rPr>
                    <w:rFonts w:eastAsia="Arial Unicode MS"/>
                    <w:sz w:val="18"/>
                    <w:szCs w:val="18"/>
                  </w:rPr>
                  <w:t>30</w:t>
                </w:r>
                <w:r w:rsidR="007E512A">
                  <w:rPr>
                    <w:rFonts w:eastAsia="Arial Unicode MS"/>
                    <w:sz w:val="18"/>
                    <w:szCs w:val="18"/>
                  </w:rPr>
                  <w:t>.0</w:t>
                </w:r>
                <w:r w:rsidR="007517C0">
                  <w:rPr>
                    <w:rFonts w:eastAsia="Arial Unicode MS"/>
                    <w:sz w:val="18"/>
                    <w:szCs w:val="18"/>
                  </w:rPr>
                  <w:t>9</w:t>
                </w:r>
                <w:r w:rsidR="007E512A">
                  <w:rPr>
                    <w:rFonts w:eastAsia="Arial Unicode MS"/>
                    <w:sz w:val="18"/>
                    <w:szCs w:val="18"/>
                  </w:rPr>
                  <w:t>.2025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587A8CA0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r w:rsidR="00BB496A">
                  <w:rPr>
                    <w:bCs/>
                    <w:noProof/>
                    <w:sz w:val="18"/>
                    <w:szCs w:val="18"/>
                  </w:rPr>
                  <w:t>Židovské muzeum v Praze</w:t>
                </w:r>
              </w:sdtContent>
            </w:sdt>
          </w:p>
          <w:p w14:paraId="4188D478" w14:textId="2C4A2B3B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r w:rsidR="00BF086B">
                  <w:rPr>
                    <w:bCs/>
                    <w:noProof/>
                    <w:sz w:val="18"/>
                    <w:szCs w:val="18"/>
                  </w:rPr>
                  <w:t>U staré školy 141/1, Josefov, 110 00 Praha 1</w:t>
                </w:r>
              </w:sdtContent>
            </w:sdt>
          </w:p>
          <w:p w14:paraId="36F81AD0" w14:textId="3FC57494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4E8F41E6D7804383AE4EBCF27BABD53F"/>
                </w:placeholder>
              </w:sdtPr>
              <w:sdtEndPr/>
              <w:sdtContent>
                <w:r w:rsidR="00BF086B">
                  <w:rPr>
                    <w:bCs/>
                    <w:noProof/>
                    <w:sz w:val="18"/>
                    <w:szCs w:val="18"/>
                  </w:rPr>
                  <w:t>604</w:t>
                </w:r>
                <w:r w:rsidR="002228CB">
                  <w:rPr>
                    <w:bCs/>
                    <w:noProof/>
                    <w:sz w:val="18"/>
                    <w:szCs w:val="18"/>
                  </w:rPr>
                  <w:t>59263</w:t>
                </w:r>
              </w:sdtContent>
            </w:sdt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r w:rsidR="00914150" w:rsidRPr="00914150">
                  <w:rPr>
                    <w:bCs/>
                    <w:noProof/>
                    <w:sz w:val="18"/>
                    <w:szCs w:val="18"/>
                  </w:rPr>
                  <w:t>CZ</w:t>
                </w:r>
                <w:r w:rsidR="002228CB">
                  <w:rPr>
                    <w:bCs/>
                    <w:noProof/>
                    <w:sz w:val="18"/>
                    <w:szCs w:val="18"/>
                  </w:rPr>
                  <w:t>60459263</w:t>
                </w:r>
              </w:sdtContent>
            </w:sdt>
          </w:p>
          <w:p w14:paraId="73231020" w14:textId="082046B6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</w:t>
            </w:r>
            <w:r w:rsidR="00F21B9C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 </w:t>
            </w: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6B3AC4E3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885B34">
                  <w:rPr>
                    <w:bCs/>
                    <w:noProof/>
                    <w:sz w:val="18"/>
                    <w:szCs w:val="18"/>
                  </w:rPr>
                  <w:t>Prague City Tourism a. s.</w:t>
                </w:r>
              </w:sdtContent>
            </w:sdt>
          </w:p>
          <w:p w14:paraId="58C88131" w14:textId="38B13B46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885B34">
                  <w:rPr>
                    <w:bCs/>
                    <w:noProof/>
                    <w:sz w:val="18"/>
                    <w:szCs w:val="18"/>
                  </w:rPr>
                  <w:t>Žatecká 110/2 Staré Město, Praha 1</w:t>
                </w:r>
              </w:sdtContent>
            </w:sdt>
          </w:p>
          <w:p w14:paraId="063E96DD" w14:textId="557DEC4A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885B34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1B140390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885B34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7350608F" w14:textId="28B4B9CE" w:rsidR="008021EF" w:rsidRPr="00885B34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885B34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 w:rsidRPr="00885B34"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0E763BF7" w14:textId="68951BE6" w:rsidR="001E23B8" w:rsidRDefault="001D4076" w:rsidP="007E512A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Prohlídka objektů Židovského muzea v r</w:t>
                </w:r>
                <w:r w:rsidR="007517C0">
                  <w:rPr>
                    <w:noProof/>
                    <w:sz w:val="18"/>
                    <w:szCs w:val="18"/>
                  </w:rPr>
                  <w:t>á</w:t>
                </w:r>
                <w:r>
                  <w:rPr>
                    <w:noProof/>
                    <w:sz w:val="18"/>
                    <w:szCs w:val="18"/>
                  </w:rPr>
                  <w:t>mci vycházek</w:t>
                </w:r>
                <w:r w:rsidR="007517C0">
                  <w:rPr>
                    <w:noProof/>
                    <w:sz w:val="18"/>
                    <w:szCs w:val="18"/>
                  </w:rPr>
                  <w:t>:</w:t>
                </w:r>
                <w:r>
                  <w:rPr>
                    <w:noProof/>
                    <w:sz w:val="18"/>
                    <w:szCs w:val="18"/>
                  </w:rPr>
                  <w:t xml:space="preserve"> Inside Jewish Prague</w:t>
                </w:r>
                <w:r w:rsidR="007517C0">
                  <w:rPr>
                    <w:noProof/>
                    <w:sz w:val="18"/>
                    <w:szCs w:val="18"/>
                  </w:rPr>
                  <w:t xml:space="preserve"> a Prague of Dan Brown </w:t>
                </w:r>
                <w:r w:rsidR="00D03859">
                  <w:rPr>
                    <w:noProof/>
                    <w:sz w:val="18"/>
                    <w:szCs w:val="18"/>
                  </w:rPr>
                  <w:t>za měsíc září</w:t>
                </w:r>
                <w:r w:rsidR="0092415C">
                  <w:rPr>
                    <w:noProof/>
                    <w:sz w:val="18"/>
                    <w:szCs w:val="18"/>
                  </w:rPr>
                  <w:t>.</w:t>
                </w:r>
              </w:p>
              <w:p w14:paraId="6EC27477" w14:textId="77777777" w:rsidR="00D03859" w:rsidRDefault="00D03859" w:rsidP="007E512A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  <w:p w14:paraId="098CBCD3" w14:textId="557E47CB" w:rsidR="00D03859" w:rsidRDefault="00AA1ADB" w:rsidP="007E512A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č</w:t>
                </w:r>
                <w:r w:rsidR="008F2020">
                  <w:rPr>
                    <w:noProof/>
                    <w:sz w:val="18"/>
                    <w:szCs w:val="18"/>
                  </w:rPr>
                  <w:t>eské vych</w:t>
                </w:r>
                <w:r w:rsidR="00A9051F">
                  <w:rPr>
                    <w:noProof/>
                    <w:sz w:val="18"/>
                    <w:szCs w:val="18"/>
                  </w:rPr>
                  <w:t>ázky D. Brown …</w:t>
                </w:r>
                <w:r w:rsidR="00BD6546">
                  <w:rPr>
                    <w:noProof/>
                    <w:sz w:val="18"/>
                    <w:szCs w:val="18"/>
                  </w:rPr>
                  <w:t>…………</w:t>
                </w:r>
                <w:r w:rsidR="00A9051F">
                  <w:rPr>
                    <w:noProof/>
                    <w:sz w:val="18"/>
                    <w:szCs w:val="18"/>
                  </w:rPr>
                  <w:t xml:space="preserve"> celkem</w:t>
                </w:r>
                <w:r w:rsidR="00BD6546">
                  <w:rPr>
                    <w:noProof/>
                    <w:sz w:val="18"/>
                    <w:szCs w:val="18"/>
                  </w:rPr>
                  <w:t>:</w:t>
                </w:r>
                <w:r w:rsidR="00A9051F">
                  <w:rPr>
                    <w:noProof/>
                    <w:sz w:val="18"/>
                    <w:szCs w:val="18"/>
                  </w:rPr>
                  <w:t xml:space="preserve"> 28 320 Kč</w:t>
                </w:r>
                <w:r w:rsidR="007F45CB">
                  <w:rPr>
                    <w:noProof/>
                    <w:sz w:val="18"/>
                    <w:szCs w:val="18"/>
                  </w:rPr>
                  <w:t xml:space="preserve"> </w:t>
                </w:r>
                <w:r w:rsidR="00A9051F">
                  <w:rPr>
                    <w:noProof/>
                    <w:sz w:val="18"/>
                    <w:szCs w:val="18"/>
                  </w:rPr>
                  <w:br/>
                </w:r>
                <w:r>
                  <w:rPr>
                    <w:noProof/>
                    <w:sz w:val="18"/>
                    <w:szCs w:val="18"/>
                  </w:rPr>
                  <w:t>n</w:t>
                </w:r>
                <w:r w:rsidR="00A9051F">
                  <w:rPr>
                    <w:noProof/>
                    <w:sz w:val="18"/>
                    <w:szCs w:val="18"/>
                  </w:rPr>
                  <w:t>akladatelé</w:t>
                </w:r>
                <w:r w:rsidR="00BD6546">
                  <w:rPr>
                    <w:noProof/>
                    <w:sz w:val="18"/>
                    <w:szCs w:val="18"/>
                  </w:rPr>
                  <w:t xml:space="preserve"> – vycházka D. Brown….. celkem: 73</w:t>
                </w:r>
                <w:r w:rsidR="00561B14">
                  <w:rPr>
                    <w:noProof/>
                    <w:sz w:val="18"/>
                    <w:szCs w:val="18"/>
                  </w:rPr>
                  <w:t> 440 Kč</w:t>
                </w:r>
              </w:p>
              <w:p w14:paraId="7B4C3EF1" w14:textId="5086913A" w:rsidR="00561B14" w:rsidRDefault="00AA1ADB" w:rsidP="007E512A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a</w:t>
                </w:r>
                <w:r w:rsidR="00561B14">
                  <w:rPr>
                    <w:noProof/>
                    <w:sz w:val="18"/>
                    <w:szCs w:val="18"/>
                  </w:rPr>
                  <w:t xml:space="preserve">nglické vycházky </w:t>
                </w:r>
                <w:r w:rsidR="002D777E">
                  <w:rPr>
                    <w:noProof/>
                    <w:sz w:val="18"/>
                    <w:szCs w:val="18"/>
                  </w:rPr>
                  <w:t>D. Brown …………</w:t>
                </w:r>
                <w:r>
                  <w:rPr>
                    <w:noProof/>
                    <w:sz w:val="18"/>
                    <w:szCs w:val="18"/>
                  </w:rPr>
                  <w:t xml:space="preserve"> </w:t>
                </w:r>
                <w:r w:rsidR="002D777E">
                  <w:rPr>
                    <w:noProof/>
                    <w:sz w:val="18"/>
                    <w:szCs w:val="18"/>
                  </w:rPr>
                  <w:t>celkem: 15 360 Kč</w:t>
                </w:r>
                <w:r w:rsidR="00EC6552">
                  <w:rPr>
                    <w:noProof/>
                    <w:sz w:val="18"/>
                    <w:szCs w:val="18"/>
                  </w:rPr>
                  <w:t xml:space="preserve"> </w:t>
                </w:r>
              </w:p>
              <w:p w14:paraId="71AC72CC" w14:textId="7C3D2377" w:rsidR="00AA1ADB" w:rsidRDefault="00AA1ADB" w:rsidP="007E512A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vycházky Inside Jewish Prague……… celkem: 17 760 Kč</w:t>
                </w:r>
                <w:r w:rsidR="00EC6552">
                  <w:rPr>
                    <w:noProof/>
                    <w:sz w:val="18"/>
                    <w:szCs w:val="18"/>
                  </w:rPr>
                  <w:t xml:space="preserve"> </w:t>
                </w:r>
              </w:p>
              <w:p w14:paraId="4FEC7753" w14:textId="77777777" w:rsidR="00713B8E" w:rsidRDefault="00713B8E" w:rsidP="007E512A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  <w:p w14:paraId="361AB4F4" w14:textId="2813912F" w:rsidR="00713B8E" w:rsidRDefault="00713B8E" w:rsidP="007E512A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interní rozúčtování:</w:t>
                </w:r>
              </w:p>
              <w:p w14:paraId="09354422" w14:textId="2C32F0A9" w:rsidR="00BE7230" w:rsidRDefault="00BE7230" w:rsidP="007E512A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stř. 606 … celkem: 960 Kč</w:t>
                </w:r>
                <w:r w:rsidR="00DC5105">
                  <w:rPr>
                    <w:noProof/>
                    <w:sz w:val="18"/>
                    <w:szCs w:val="18"/>
                  </w:rPr>
                  <w:t xml:space="preserve">                   </w:t>
                </w:r>
                <w:r>
                  <w:rPr>
                    <w:noProof/>
                    <w:sz w:val="18"/>
                    <w:szCs w:val="18"/>
                  </w:rPr>
                  <w:t xml:space="preserve">stř. 644 … celkem: </w:t>
                </w:r>
                <w:r w:rsidR="00C742D8">
                  <w:rPr>
                    <w:noProof/>
                    <w:sz w:val="18"/>
                    <w:szCs w:val="18"/>
                  </w:rPr>
                  <w:t>70 560 Kč</w:t>
                </w:r>
              </w:p>
              <w:p w14:paraId="7F7DC0D8" w14:textId="198DE844" w:rsidR="0092415C" w:rsidRPr="00885B34" w:rsidRDefault="00C742D8" w:rsidP="007E512A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 xml:space="preserve">stř. 101 … celkem: </w:t>
                </w:r>
                <w:r w:rsidR="0092415C">
                  <w:rPr>
                    <w:noProof/>
                    <w:sz w:val="18"/>
                    <w:szCs w:val="18"/>
                  </w:rPr>
                  <w:t>27 360 Kč</w:t>
                </w:r>
                <w:r w:rsidR="00DC5105">
                  <w:rPr>
                    <w:noProof/>
                    <w:sz w:val="18"/>
                    <w:szCs w:val="18"/>
                  </w:rPr>
                  <w:t xml:space="preserve">               </w:t>
                </w:r>
                <w:r w:rsidR="0092415C">
                  <w:rPr>
                    <w:noProof/>
                    <w:sz w:val="18"/>
                    <w:szCs w:val="18"/>
                  </w:rPr>
                  <w:t xml:space="preserve">stř. 800 … celkem: </w:t>
                </w:r>
                <w:r w:rsidR="00DB60B5">
                  <w:rPr>
                    <w:noProof/>
                    <w:sz w:val="18"/>
                    <w:szCs w:val="18"/>
                  </w:rPr>
                  <w:t>36 000 Kč</w:t>
                </w:r>
              </w:p>
            </w:sdtContent>
          </w:sdt>
          <w:p w14:paraId="5C8E599E" w14:textId="3B696312" w:rsidR="00DF0759" w:rsidRPr="00885B34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885B34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Maximální cena bez DPH</w:t>
            </w:r>
            <w:r w:rsidRPr="00885B34">
              <w:rPr>
                <w:bCs/>
                <w:noProof/>
                <w:sz w:val="18"/>
                <w:szCs w:val="18"/>
              </w:rPr>
              <w:t xml:space="preserve"> </w:t>
            </w:r>
            <w:r w:rsidR="00983D04">
              <w:rPr>
                <w:bCs/>
                <w:noProof/>
                <w:sz w:val="18"/>
                <w:szCs w:val="18"/>
              </w:rPr>
              <w:t xml:space="preserve"> </w:t>
            </w:r>
            <w:r w:rsidR="00784B6A">
              <w:rPr>
                <w:bCs/>
                <w:noProof/>
                <w:sz w:val="18"/>
                <w:szCs w:val="18"/>
              </w:rPr>
              <w:t xml:space="preserve">    </w:t>
            </w:r>
          </w:p>
          <w:p w14:paraId="76D1B18A" w14:textId="0EE4E8C2" w:rsidR="00B85717" w:rsidRPr="00885B34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885B34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885B34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 w:rsidRPr="00885B34">
              <w:rPr>
                <w:bCs/>
                <w:noProof/>
                <w:sz w:val="18"/>
                <w:szCs w:val="18"/>
              </w:rPr>
              <w:t xml:space="preserve">  </w:t>
            </w:r>
            <w:r w:rsidR="00334868">
              <w:rPr>
                <w:bCs/>
                <w:noProof/>
                <w:sz w:val="18"/>
                <w:szCs w:val="18"/>
              </w:rPr>
              <w:t>1</w:t>
            </w:r>
            <w:r w:rsidR="00D03859">
              <w:rPr>
                <w:bCs/>
                <w:noProof/>
                <w:sz w:val="18"/>
                <w:szCs w:val="18"/>
              </w:rPr>
              <w:t>34 880</w:t>
            </w:r>
            <w:r w:rsidR="00F37D92">
              <w:rPr>
                <w:bCs/>
                <w:noProof/>
                <w:sz w:val="18"/>
                <w:szCs w:val="18"/>
              </w:rPr>
              <w:t xml:space="preserve"> Kč</w:t>
            </w:r>
          </w:p>
          <w:p w14:paraId="5C10F2A4" w14:textId="74960E39" w:rsidR="00DF0759" w:rsidRPr="00885B34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885B34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885B34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Minimální splatnost faktury je 14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v registru smluv. Smluvní strany se dohodly, že pokud tato objednávka podléhá zákonné povinnosti uveřejnění v registru smluv, bude uveřejněna společností Prague City Tourism,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89ACA81" w14:textId="579B38C4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:showingPlcHdr/>
                    <w15:appearance w15:val="hidden"/>
                  </w:sdtPr>
                  <w:sdtEndPr/>
                  <w:sdtContent>
                    <w:r w:rsidR="000C5631" w:rsidRPr="003A35CD">
                      <w:rPr>
                        <w:rStyle w:val="Zstupntext"/>
                      </w:rPr>
                      <w:t>Klikněte nebo klepněte sem a zadejte text.</w:t>
                    </w:r>
                  </w:sdtContent>
                </w:sdt>
              </w:sdtContent>
            </w:sdt>
          </w:p>
          <w:p w14:paraId="25578863" w14:textId="38B3C76F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="00B34372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efon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  <w:showingPlcHdr/>
              </w:sdtPr>
              <w:sdtEndPr/>
              <w:sdtContent>
                <w:r w:rsidR="000C5631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2A18096B" w14:textId="72A5EA17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/>
            </w:sdt>
          </w:p>
          <w:p w14:paraId="772E2456" w14:textId="0CC13F7C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DC5105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 xml:space="preserve">606, 644, 101, </w:t>
                </w:r>
                <w:r w:rsidR="00F37D92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800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885B34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8063AD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A940ED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23C2CF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lastRenderedPageBreak/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166FAD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B0D22" w14:textId="77777777" w:rsidR="006247D8" w:rsidRDefault="006247D8" w:rsidP="009953D5">
      <w:r>
        <w:separator/>
      </w:r>
    </w:p>
    <w:p w14:paraId="1503C14C" w14:textId="77777777" w:rsidR="006247D8" w:rsidRDefault="006247D8" w:rsidP="009953D5"/>
  </w:endnote>
  <w:endnote w:type="continuationSeparator" w:id="0">
    <w:p w14:paraId="4CD1E8D5" w14:textId="77777777" w:rsidR="006247D8" w:rsidRDefault="006247D8" w:rsidP="009953D5">
      <w:r>
        <w:continuationSeparator/>
      </w:r>
    </w:p>
    <w:p w14:paraId="2BDE1B28" w14:textId="77777777" w:rsidR="006247D8" w:rsidRDefault="006247D8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AAEEE9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D4D66F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1CC8B" w14:textId="77777777" w:rsidR="006247D8" w:rsidRDefault="006247D8" w:rsidP="009953D5">
      <w:r>
        <w:separator/>
      </w:r>
    </w:p>
    <w:p w14:paraId="0410F460" w14:textId="77777777" w:rsidR="006247D8" w:rsidRDefault="006247D8" w:rsidP="009953D5"/>
  </w:footnote>
  <w:footnote w:type="continuationSeparator" w:id="0">
    <w:p w14:paraId="38DCF50F" w14:textId="77777777" w:rsidR="006247D8" w:rsidRDefault="006247D8" w:rsidP="009953D5">
      <w:r>
        <w:continuationSeparator/>
      </w:r>
    </w:p>
    <w:p w14:paraId="0FB22109" w14:textId="77777777" w:rsidR="006247D8" w:rsidRDefault="006247D8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10EF8"/>
    <w:rsid w:val="00012231"/>
    <w:rsid w:val="00026C34"/>
    <w:rsid w:val="00034DC2"/>
    <w:rsid w:val="00043145"/>
    <w:rsid w:val="0005147B"/>
    <w:rsid w:val="00054980"/>
    <w:rsid w:val="00077508"/>
    <w:rsid w:val="000800BD"/>
    <w:rsid w:val="00082AD8"/>
    <w:rsid w:val="000A3475"/>
    <w:rsid w:val="000B1F7D"/>
    <w:rsid w:val="000C3254"/>
    <w:rsid w:val="000C4677"/>
    <w:rsid w:val="000C5631"/>
    <w:rsid w:val="000F1164"/>
    <w:rsid w:val="000F748B"/>
    <w:rsid w:val="00106A6D"/>
    <w:rsid w:val="001218C9"/>
    <w:rsid w:val="0013784D"/>
    <w:rsid w:val="00145AA7"/>
    <w:rsid w:val="0015597E"/>
    <w:rsid w:val="00164CAB"/>
    <w:rsid w:val="0016616B"/>
    <w:rsid w:val="00166FAD"/>
    <w:rsid w:val="00167075"/>
    <w:rsid w:val="00170893"/>
    <w:rsid w:val="00173327"/>
    <w:rsid w:val="00181B17"/>
    <w:rsid w:val="00181F6F"/>
    <w:rsid w:val="00190F33"/>
    <w:rsid w:val="00194196"/>
    <w:rsid w:val="00194BD0"/>
    <w:rsid w:val="001A0CA6"/>
    <w:rsid w:val="001B33BB"/>
    <w:rsid w:val="001B4B50"/>
    <w:rsid w:val="001C691B"/>
    <w:rsid w:val="001D1637"/>
    <w:rsid w:val="001D2DDD"/>
    <w:rsid w:val="001D3176"/>
    <w:rsid w:val="001D3F14"/>
    <w:rsid w:val="001D4076"/>
    <w:rsid w:val="001E23B8"/>
    <w:rsid w:val="001E3FED"/>
    <w:rsid w:val="001F0129"/>
    <w:rsid w:val="00203C32"/>
    <w:rsid w:val="00206F1B"/>
    <w:rsid w:val="0021302F"/>
    <w:rsid w:val="002148FA"/>
    <w:rsid w:val="002228CB"/>
    <w:rsid w:val="00230722"/>
    <w:rsid w:val="002329AD"/>
    <w:rsid w:val="00242102"/>
    <w:rsid w:val="00266294"/>
    <w:rsid w:val="002802FB"/>
    <w:rsid w:val="00287313"/>
    <w:rsid w:val="00295CA4"/>
    <w:rsid w:val="002A6253"/>
    <w:rsid w:val="002A6EF9"/>
    <w:rsid w:val="002B66C8"/>
    <w:rsid w:val="002D0D03"/>
    <w:rsid w:val="002D3B09"/>
    <w:rsid w:val="002D777E"/>
    <w:rsid w:val="002E55A3"/>
    <w:rsid w:val="002F41AF"/>
    <w:rsid w:val="00312941"/>
    <w:rsid w:val="00317869"/>
    <w:rsid w:val="00321A02"/>
    <w:rsid w:val="0033083E"/>
    <w:rsid w:val="00333F5C"/>
    <w:rsid w:val="00334868"/>
    <w:rsid w:val="0033653B"/>
    <w:rsid w:val="00361A71"/>
    <w:rsid w:val="0036387A"/>
    <w:rsid w:val="003707C6"/>
    <w:rsid w:val="003743DD"/>
    <w:rsid w:val="00386E0F"/>
    <w:rsid w:val="003974C3"/>
    <w:rsid w:val="003A7857"/>
    <w:rsid w:val="003B44FF"/>
    <w:rsid w:val="003C0F5A"/>
    <w:rsid w:val="003C7FF2"/>
    <w:rsid w:val="003D62D5"/>
    <w:rsid w:val="003E2580"/>
    <w:rsid w:val="00411ECD"/>
    <w:rsid w:val="00412374"/>
    <w:rsid w:val="00421192"/>
    <w:rsid w:val="00424B06"/>
    <w:rsid w:val="0044117E"/>
    <w:rsid w:val="00443B9C"/>
    <w:rsid w:val="00461ADA"/>
    <w:rsid w:val="00467355"/>
    <w:rsid w:val="00470ACE"/>
    <w:rsid w:val="00482216"/>
    <w:rsid w:val="0049418B"/>
    <w:rsid w:val="00494CC8"/>
    <w:rsid w:val="004963C8"/>
    <w:rsid w:val="00497C9C"/>
    <w:rsid w:val="004A248B"/>
    <w:rsid w:val="004A2E0C"/>
    <w:rsid w:val="004A7587"/>
    <w:rsid w:val="004B0572"/>
    <w:rsid w:val="004B085A"/>
    <w:rsid w:val="004B6CEE"/>
    <w:rsid w:val="004E382E"/>
    <w:rsid w:val="004E4333"/>
    <w:rsid w:val="004F1BB5"/>
    <w:rsid w:val="004F21CA"/>
    <w:rsid w:val="005056B2"/>
    <w:rsid w:val="00524617"/>
    <w:rsid w:val="00525A43"/>
    <w:rsid w:val="00537383"/>
    <w:rsid w:val="00554311"/>
    <w:rsid w:val="00561B14"/>
    <w:rsid w:val="00564378"/>
    <w:rsid w:val="00564493"/>
    <w:rsid w:val="005669E6"/>
    <w:rsid w:val="00571326"/>
    <w:rsid w:val="00572620"/>
    <w:rsid w:val="00574C13"/>
    <w:rsid w:val="00576AE7"/>
    <w:rsid w:val="00583D2C"/>
    <w:rsid w:val="0058617F"/>
    <w:rsid w:val="0059042B"/>
    <w:rsid w:val="00592C93"/>
    <w:rsid w:val="005934A1"/>
    <w:rsid w:val="005A3E40"/>
    <w:rsid w:val="005B4E4E"/>
    <w:rsid w:val="005B582C"/>
    <w:rsid w:val="005B62DE"/>
    <w:rsid w:val="005B6CDA"/>
    <w:rsid w:val="005C4778"/>
    <w:rsid w:val="005C5B55"/>
    <w:rsid w:val="005D4F54"/>
    <w:rsid w:val="005D50FF"/>
    <w:rsid w:val="005D7D3F"/>
    <w:rsid w:val="005E3F27"/>
    <w:rsid w:val="005E51A5"/>
    <w:rsid w:val="005F219C"/>
    <w:rsid w:val="005F5395"/>
    <w:rsid w:val="00600FDD"/>
    <w:rsid w:val="00605121"/>
    <w:rsid w:val="006054A7"/>
    <w:rsid w:val="006247D8"/>
    <w:rsid w:val="00627729"/>
    <w:rsid w:val="00632857"/>
    <w:rsid w:val="00632F75"/>
    <w:rsid w:val="00644C49"/>
    <w:rsid w:val="006520D5"/>
    <w:rsid w:val="00656EC6"/>
    <w:rsid w:val="00657201"/>
    <w:rsid w:val="0066490E"/>
    <w:rsid w:val="006759C0"/>
    <w:rsid w:val="00693143"/>
    <w:rsid w:val="006A36D8"/>
    <w:rsid w:val="006A40C8"/>
    <w:rsid w:val="006A739E"/>
    <w:rsid w:val="006B7098"/>
    <w:rsid w:val="006B7E17"/>
    <w:rsid w:val="006C4B60"/>
    <w:rsid w:val="006D0000"/>
    <w:rsid w:val="006D7C1F"/>
    <w:rsid w:val="006F6467"/>
    <w:rsid w:val="00710033"/>
    <w:rsid w:val="00713B8E"/>
    <w:rsid w:val="007142ED"/>
    <w:rsid w:val="00730CB4"/>
    <w:rsid w:val="007327A7"/>
    <w:rsid w:val="00735008"/>
    <w:rsid w:val="0075139B"/>
    <w:rsid w:val="007517C0"/>
    <w:rsid w:val="0075183C"/>
    <w:rsid w:val="007715CA"/>
    <w:rsid w:val="007757D6"/>
    <w:rsid w:val="00775D23"/>
    <w:rsid w:val="007800BE"/>
    <w:rsid w:val="00784B6A"/>
    <w:rsid w:val="007C1096"/>
    <w:rsid w:val="007C7B21"/>
    <w:rsid w:val="007E512A"/>
    <w:rsid w:val="007E5B4D"/>
    <w:rsid w:val="007F45CB"/>
    <w:rsid w:val="008016E3"/>
    <w:rsid w:val="008021EF"/>
    <w:rsid w:val="00802D33"/>
    <w:rsid w:val="0080439A"/>
    <w:rsid w:val="00806643"/>
    <w:rsid w:val="00817081"/>
    <w:rsid w:val="00827B43"/>
    <w:rsid w:val="0083333F"/>
    <w:rsid w:val="00835B5C"/>
    <w:rsid w:val="008404BD"/>
    <w:rsid w:val="008424FB"/>
    <w:rsid w:val="00853EE3"/>
    <w:rsid w:val="00857E70"/>
    <w:rsid w:val="008640EF"/>
    <w:rsid w:val="00872A1E"/>
    <w:rsid w:val="00874484"/>
    <w:rsid w:val="00885B34"/>
    <w:rsid w:val="008910E1"/>
    <w:rsid w:val="008939F4"/>
    <w:rsid w:val="00894D34"/>
    <w:rsid w:val="008A3522"/>
    <w:rsid w:val="008B55EF"/>
    <w:rsid w:val="008C3019"/>
    <w:rsid w:val="008C68C0"/>
    <w:rsid w:val="008D0E15"/>
    <w:rsid w:val="008D135B"/>
    <w:rsid w:val="008E4A92"/>
    <w:rsid w:val="008F2020"/>
    <w:rsid w:val="008F3DE9"/>
    <w:rsid w:val="00912182"/>
    <w:rsid w:val="00912BFA"/>
    <w:rsid w:val="00914150"/>
    <w:rsid w:val="0092415C"/>
    <w:rsid w:val="009266C7"/>
    <w:rsid w:val="00933491"/>
    <w:rsid w:val="00936C52"/>
    <w:rsid w:val="00937723"/>
    <w:rsid w:val="009400EB"/>
    <w:rsid w:val="00940CBD"/>
    <w:rsid w:val="009446EB"/>
    <w:rsid w:val="009462AD"/>
    <w:rsid w:val="00960790"/>
    <w:rsid w:val="0096683D"/>
    <w:rsid w:val="00972DE8"/>
    <w:rsid w:val="00974753"/>
    <w:rsid w:val="00974A5C"/>
    <w:rsid w:val="00980CF4"/>
    <w:rsid w:val="00983D04"/>
    <w:rsid w:val="0099185E"/>
    <w:rsid w:val="009953D5"/>
    <w:rsid w:val="009A0116"/>
    <w:rsid w:val="009A6343"/>
    <w:rsid w:val="009B1758"/>
    <w:rsid w:val="009B212D"/>
    <w:rsid w:val="009B4F78"/>
    <w:rsid w:val="009C238F"/>
    <w:rsid w:val="009C2B5E"/>
    <w:rsid w:val="009D2369"/>
    <w:rsid w:val="00A06C8C"/>
    <w:rsid w:val="00A15E8F"/>
    <w:rsid w:val="00A17617"/>
    <w:rsid w:val="00A25FB3"/>
    <w:rsid w:val="00A36EF4"/>
    <w:rsid w:val="00A373B9"/>
    <w:rsid w:val="00A430F2"/>
    <w:rsid w:val="00A54DF2"/>
    <w:rsid w:val="00A6036B"/>
    <w:rsid w:val="00A67BFD"/>
    <w:rsid w:val="00A70CEC"/>
    <w:rsid w:val="00A82D45"/>
    <w:rsid w:val="00A9051F"/>
    <w:rsid w:val="00A94EE5"/>
    <w:rsid w:val="00AA1ADB"/>
    <w:rsid w:val="00AC04B3"/>
    <w:rsid w:val="00AD6420"/>
    <w:rsid w:val="00AE26DC"/>
    <w:rsid w:val="00AE5DB1"/>
    <w:rsid w:val="00AF1608"/>
    <w:rsid w:val="00AF332E"/>
    <w:rsid w:val="00AF4195"/>
    <w:rsid w:val="00B0472E"/>
    <w:rsid w:val="00B0537D"/>
    <w:rsid w:val="00B1090F"/>
    <w:rsid w:val="00B131A0"/>
    <w:rsid w:val="00B135B6"/>
    <w:rsid w:val="00B137AD"/>
    <w:rsid w:val="00B15724"/>
    <w:rsid w:val="00B2243A"/>
    <w:rsid w:val="00B22F64"/>
    <w:rsid w:val="00B274FD"/>
    <w:rsid w:val="00B34372"/>
    <w:rsid w:val="00B50FB5"/>
    <w:rsid w:val="00B51167"/>
    <w:rsid w:val="00B56999"/>
    <w:rsid w:val="00B67F57"/>
    <w:rsid w:val="00B7152B"/>
    <w:rsid w:val="00B718B0"/>
    <w:rsid w:val="00B76C01"/>
    <w:rsid w:val="00B818E1"/>
    <w:rsid w:val="00B81DC9"/>
    <w:rsid w:val="00B85717"/>
    <w:rsid w:val="00B93AD7"/>
    <w:rsid w:val="00B97011"/>
    <w:rsid w:val="00BB0CBB"/>
    <w:rsid w:val="00BB496A"/>
    <w:rsid w:val="00BC10D7"/>
    <w:rsid w:val="00BC744D"/>
    <w:rsid w:val="00BD2CC9"/>
    <w:rsid w:val="00BD648E"/>
    <w:rsid w:val="00BD6546"/>
    <w:rsid w:val="00BE31C4"/>
    <w:rsid w:val="00BE38D8"/>
    <w:rsid w:val="00BE7230"/>
    <w:rsid w:val="00BF086B"/>
    <w:rsid w:val="00C01D12"/>
    <w:rsid w:val="00C15836"/>
    <w:rsid w:val="00C32A59"/>
    <w:rsid w:val="00C36067"/>
    <w:rsid w:val="00C3761E"/>
    <w:rsid w:val="00C45E9E"/>
    <w:rsid w:val="00C5141B"/>
    <w:rsid w:val="00C52CD0"/>
    <w:rsid w:val="00C575BC"/>
    <w:rsid w:val="00C742D8"/>
    <w:rsid w:val="00C7475B"/>
    <w:rsid w:val="00C845D2"/>
    <w:rsid w:val="00C85DFF"/>
    <w:rsid w:val="00CA10E5"/>
    <w:rsid w:val="00CA21B9"/>
    <w:rsid w:val="00CA7AC6"/>
    <w:rsid w:val="00CB7EF1"/>
    <w:rsid w:val="00CD0ADA"/>
    <w:rsid w:val="00CD74F7"/>
    <w:rsid w:val="00CE14E4"/>
    <w:rsid w:val="00CF2862"/>
    <w:rsid w:val="00D001D5"/>
    <w:rsid w:val="00D03859"/>
    <w:rsid w:val="00D0503E"/>
    <w:rsid w:val="00D37B8C"/>
    <w:rsid w:val="00D47F27"/>
    <w:rsid w:val="00D50509"/>
    <w:rsid w:val="00D51BA3"/>
    <w:rsid w:val="00D67E0B"/>
    <w:rsid w:val="00D747F5"/>
    <w:rsid w:val="00D77169"/>
    <w:rsid w:val="00D773D0"/>
    <w:rsid w:val="00D7788F"/>
    <w:rsid w:val="00D80D4D"/>
    <w:rsid w:val="00D822A3"/>
    <w:rsid w:val="00D95099"/>
    <w:rsid w:val="00DB5BE4"/>
    <w:rsid w:val="00DB60B5"/>
    <w:rsid w:val="00DC19B8"/>
    <w:rsid w:val="00DC5105"/>
    <w:rsid w:val="00DC58A6"/>
    <w:rsid w:val="00DE19A5"/>
    <w:rsid w:val="00DE4DF1"/>
    <w:rsid w:val="00DE579B"/>
    <w:rsid w:val="00DF05AC"/>
    <w:rsid w:val="00DF0759"/>
    <w:rsid w:val="00E128ED"/>
    <w:rsid w:val="00E2032D"/>
    <w:rsid w:val="00E27100"/>
    <w:rsid w:val="00E3038B"/>
    <w:rsid w:val="00E30C23"/>
    <w:rsid w:val="00E30F5B"/>
    <w:rsid w:val="00E36295"/>
    <w:rsid w:val="00E42C64"/>
    <w:rsid w:val="00E46E0D"/>
    <w:rsid w:val="00E5634A"/>
    <w:rsid w:val="00E61316"/>
    <w:rsid w:val="00E622CF"/>
    <w:rsid w:val="00E657DF"/>
    <w:rsid w:val="00E756B3"/>
    <w:rsid w:val="00E83AEB"/>
    <w:rsid w:val="00E93396"/>
    <w:rsid w:val="00E9720B"/>
    <w:rsid w:val="00EA161A"/>
    <w:rsid w:val="00EB32C1"/>
    <w:rsid w:val="00EB448B"/>
    <w:rsid w:val="00EB4876"/>
    <w:rsid w:val="00EC090B"/>
    <w:rsid w:val="00EC0F1A"/>
    <w:rsid w:val="00EC42B4"/>
    <w:rsid w:val="00EC42F5"/>
    <w:rsid w:val="00EC6552"/>
    <w:rsid w:val="00ED03DE"/>
    <w:rsid w:val="00EF0088"/>
    <w:rsid w:val="00F032C0"/>
    <w:rsid w:val="00F07223"/>
    <w:rsid w:val="00F15D2F"/>
    <w:rsid w:val="00F17846"/>
    <w:rsid w:val="00F20063"/>
    <w:rsid w:val="00F20513"/>
    <w:rsid w:val="00F21B9C"/>
    <w:rsid w:val="00F224EB"/>
    <w:rsid w:val="00F252E3"/>
    <w:rsid w:val="00F276C5"/>
    <w:rsid w:val="00F37D92"/>
    <w:rsid w:val="00F409DF"/>
    <w:rsid w:val="00F441C0"/>
    <w:rsid w:val="00F5253C"/>
    <w:rsid w:val="00F54BC8"/>
    <w:rsid w:val="00F54EAC"/>
    <w:rsid w:val="00F55679"/>
    <w:rsid w:val="00F5733E"/>
    <w:rsid w:val="00F7127A"/>
    <w:rsid w:val="00F9024E"/>
    <w:rsid w:val="00F9128E"/>
    <w:rsid w:val="00FB6347"/>
    <w:rsid w:val="00FC132D"/>
    <w:rsid w:val="00FC2BE7"/>
    <w:rsid w:val="00FC3FBA"/>
    <w:rsid w:val="00FD71C5"/>
    <w:rsid w:val="00FE3C23"/>
    <w:rsid w:val="00FE6861"/>
    <w:rsid w:val="00FE769F"/>
    <w:rsid w:val="00FF3D28"/>
    <w:rsid w:val="00FF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uchovam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E8F41E6D7804383AE4EBCF27BABD5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009C8-151E-4DB6-BAA1-1E70BD50D5D3}"/>
      </w:docPartPr>
      <w:docPartBody>
        <w:p w:rsidR="00D64E98" w:rsidRDefault="00B55AA1" w:rsidP="00B55AA1">
          <w:pPr>
            <w:pStyle w:val="4E8F41E6D7804383AE4EBCF27BABD5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43145"/>
    <w:rsid w:val="000D36E6"/>
    <w:rsid w:val="000D4583"/>
    <w:rsid w:val="001209EE"/>
    <w:rsid w:val="00140454"/>
    <w:rsid w:val="001C6B33"/>
    <w:rsid w:val="002057BD"/>
    <w:rsid w:val="00270164"/>
    <w:rsid w:val="002F511F"/>
    <w:rsid w:val="00320C3C"/>
    <w:rsid w:val="0033653B"/>
    <w:rsid w:val="00361A71"/>
    <w:rsid w:val="003F274D"/>
    <w:rsid w:val="0048188F"/>
    <w:rsid w:val="004B0572"/>
    <w:rsid w:val="004B0A6A"/>
    <w:rsid w:val="00574C13"/>
    <w:rsid w:val="0059081E"/>
    <w:rsid w:val="00591D4A"/>
    <w:rsid w:val="005D7D3F"/>
    <w:rsid w:val="006415B1"/>
    <w:rsid w:val="006657D6"/>
    <w:rsid w:val="006A36D8"/>
    <w:rsid w:val="006A5FEF"/>
    <w:rsid w:val="006A739E"/>
    <w:rsid w:val="006E35D9"/>
    <w:rsid w:val="00711EDF"/>
    <w:rsid w:val="007A363D"/>
    <w:rsid w:val="007C407D"/>
    <w:rsid w:val="00802D33"/>
    <w:rsid w:val="008330E0"/>
    <w:rsid w:val="008404BD"/>
    <w:rsid w:val="00891C65"/>
    <w:rsid w:val="008F4B13"/>
    <w:rsid w:val="009400EB"/>
    <w:rsid w:val="00A0599B"/>
    <w:rsid w:val="00A430F2"/>
    <w:rsid w:val="00A82D45"/>
    <w:rsid w:val="00A92747"/>
    <w:rsid w:val="00A94EE5"/>
    <w:rsid w:val="00B41902"/>
    <w:rsid w:val="00B4295E"/>
    <w:rsid w:val="00B55AA1"/>
    <w:rsid w:val="00B7152B"/>
    <w:rsid w:val="00BF0A84"/>
    <w:rsid w:val="00C84E47"/>
    <w:rsid w:val="00C9407D"/>
    <w:rsid w:val="00CA5D71"/>
    <w:rsid w:val="00D37ED7"/>
    <w:rsid w:val="00D64E98"/>
    <w:rsid w:val="00DB5BE4"/>
    <w:rsid w:val="00E0214C"/>
    <w:rsid w:val="00E32FF9"/>
    <w:rsid w:val="00E5634A"/>
    <w:rsid w:val="00E616F7"/>
    <w:rsid w:val="00E756B3"/>
    <w:rsid w:val="00EB4876"/>
    <w:rsid w:val="00EC5CDA"/>
    <w:rsid w:val="00F444A0"/>
    <w:rsid w:val="00F469F3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5AA1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E8F41E6D7804383AE4EBCF27BABD53F">
    <w:name w:val="4E8F41E6D7804383AE4EBCF27BABD5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31B38B92598D4898D3011DC84959A8" ma:contentTypeVersion="22" ma:contentTypeDescription="Vytvoří nový dokument" ma:contentTypeScope="" ma:versionID="a2d58d92b55ef84c66780d255cad5d49">
  <xsd:schema xmlns:xsd="http://www.w3.org/2001/XMLSchema" xmlns:xs="http://www.w3.org/2001/XMLSchema" xmlns:p="http://schemas.microsoft.com/office/2006/metadata/properties" xmlns:ns2="435d1320-97f4-40c2-80df-a452748628e4" xmlns:ns3="259c5b77-9777-4429-9412-5539a587d7db" targetNamespace="http://schemas.microsoft.com/office/2006/metadata/properties" ma:root="true" ma:fieldsID="0143940dfb50c59e38824faab4c6e2f3" ns2:_="" ns3:_="">
    <xsd:import namespace="435d1320-97f4-40c2-80df-a452748628e4"/>
    <xsd:import namespace="259c5b77-9777-4429-9412-5539a587d7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eadlineproodevzd_x00e1_n_x00ed_" minOccurs="0"/>
                <xsd:element ref="ns2:Obsah" minOccurs="0"/>
                <xsd:element ref="ns2:Odesl_x00e1_nodotisku" minOccurs="0"/>
                <xsd:element ref="ns2:Pozn_x00e1_mka" minOccurs="0"/>
                <xsd:element ref="ns2:ContentManagement" minOccurs="0"/>
                <xsd:element ref="ns2:zpracov_x00e1_n_x00ed_" minOccurs="0"/>
                <xsd:element ref="ns2:INFO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d1320-97f4-40c2-80df-a4527486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eadlineproodevzd_x00e1_n_x00ed_" ma:index="22" nillable="true" ma:displayName="Deadline pro odevzdání" ma:format="DateTime" ma:internalName="Deadlineproodevzd_x00e1_n_x00ed_">
      <xsd:simpleType>
        <xsd:restriction base="dms:DateTime"/>
      </xsd:simpleType>
    </xsd:element>
    <xsd:element name="Obsah" ma:index="23" nillable="true" ma:displayName="Obsah" ma:format="Dropdown" ma:internalName="Obsah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lastivěda"/>
                    <xsd:enumeration value="Zažij Prahu"/>
                    <xsd:enumeration value="Univerzita"/>
                    <xsd:enumeration value="Kurzy"/>
                    <xsd:enumeration value="Ostatní"/>
                    <xsd:enumeration value="NL B2C Pragensia viva"/>
                    <xsd:enumeration value="NL B2C CS/EN/DE"/>
                    <xsd:enumeration value="NL B2G"/>
                    <xsd:enumeration value="NL B2B CS/EN"/>
                  </xsd:restriction>
                </xsd:simpleType>
              </xsd:element>
            </xsd:sequence>
          </xsd:extension>
        </xsd:complexContent>
      </xsd:complexType>
    </xsd:element>
    <xsd:element name="Odesl_x00e1_nodotisku" ma:index="24" nillable="true" ma:displayName="Odesláno do tisku" ma:default="0" ma:format="Dropdown" ma:internalName="Odesl_x00e1_nodotisku">
      <xsd:simpleType>
        <xsd:restriction base="dms:Boolean"/>
      </xsd:simpleType>
    </xsd:element>
    <xsd:element name="Pozn_x00e1_mka" ma:index="25" nillable="true" ma:displayName="Poznámka" ma:format="Dropdown" ma:internalName="Pozn_x00e1_mka">
      <xsd:simpleType>
        <xsd:restriction base="dms:Note">
          <xsd:maxLength value="255"/>
        </xsd:restriction>
      </xsd:simpleType>
    </xsd:element>
    <xsd:element name="ContentManagement" ma:index="26" nillable="true" ma:displayName="Content Management" ma:format="Dropdown" ma:list="UserInfo" ma:SharePointGroup="0" ma:internalName="ContentManagemen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pracov_x00e1_n_x00ed_" ma:index="27" nillable="true" ma:displayName="zpracování" ma:format="Dropdown" ma:internalName="zpracov_x00e1_n_x00ed_">
      <xsd:simpleType>
        <xsd:restriction base="dms:Choice">
          <xsd:enumeration value="👍"/>
          <xsd:enumeration value="✅"/>
        </xsd:restriction>
      </xsd:simpleType>
    </xsd:element>
    <xsd:element name="INFO" ma:index="2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c5b77-9777-4429-9412-5539a587d7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407b9b-ef78-417c-b605-4e39cfcd3bd2}" ma:internalName="TaxCatchAll" ma:showField="CatchAllData" ma:web="259c5b77-9777-4429-9412-5539a587d7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esl_x00e1_nodotisku xmlns="435d1320-97f4-40c2-80df-a452748628e4">false</Odesl_x00e1_nodotisku>
    <lcf76f155ced4ddcb4097134ff3c332f xmlns="435d1320-97f4-40c2-80df-a452748628e4">
      <Terms xmlns="http://schemas.microsoft.com/office/infopath/2007/PartnerControls"/>
    </lcf76f155ced4ddcb4097134ff3c332f>
    <INFO xmlns="435d1320-97f4-40c2-80df-a452748628e4" xsi:nil="true"/>
    <ContentManagement xmlns="435d1320-97f4-40c2-80df-a452748628e4">
      <UserInfo>
        <DisplayName/>
        <AccountId xsi:nil="true"/>
        <AccountType/>
      </UserInfo>
    </ContentManagement>
    <Pozn_x00e1_mka xmlns="435d1320-97f4-40c2-80df-a452748628e4" xsi:nil="true"/>
    <TaxCatchAll xmlns="259c5b77-9777-4429-9412-5539a587d7db" xsi:nil="true"/>
    <Deadlineproodevzd_x00e1_n_x00ed_ xmlns="435d1320-97f4-40c2-80df-a452748628e4" xsi:nil="true"/>
    <zpracov_x00e1_n_x00ed_ xmlns="435d1320-97f4-40c2-80df-a452748628e4" xsi:nil="true"/>
    <Obsah xmlns="435d1320-97f4-40c2-80df-a452748628e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2E9373-62D2-4353-8751-DC99A7B49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5d1320-97f4-40c2-80df-a452748628e4"/>
    <ds:schemaRef ds:uri="259c5b77-9777-4429-9412-5539a587d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162B73-44E5-4EBA-9839-26C046684995}">
  <ds:schemaRefs>
    <ds:schemaRef ds:uri="http://schemas.microsoft.com/office/2006/metadata/properties"/>
    <ds:schemaRef ds:uri="http://schemas.microsoft.com/office/infopath/2007/PartnerControls"/>
    <ds:schemaRef ds:uri="435d1320-97f4-40c2-80df-a452748628e4"/>
    <ds:schemaRef ds:uri="259c5b77-9777-4429-9412-5539a587d7db"/>
  </ds:schemaRefs>
</ds:datastoreItem>
</file>

<file path=customXml/itemProps3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E6C5E3-98AA-4566-8F1E-1EF80D709B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2</Pages>
  <Words>372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2025-10-13T12:46:00Z</dcterms:created>
  <dcterms:modified xsi:type="dcterms:W3CDTF">2025-10-13T12:46:00Z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0x010100E531B38B92598D4898D3011DC84959A8</vt:lpwstr>
  </property>
  <property fmtid="{D5CDD505-2E9C-101B-9397-08002B2CF9AE}" pid="3" name="MediaServiceImageTags">
    <vt:lpwstr/>
  </property>
</Properties>
</file>