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9F875AC" w:rsidR="00872A1E" w:rsidRPr="00850D87" w:rsidRDefault="00010CBB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r w:rsidR="004452BB">
              <w:rPr>
                <w:rFonts w:eastAsia="Arial Unicode MS"/>
              </w:rPr>
              <w:t>BM</w:t>
            </w:r>
            <w:r>
              <w:rPr>
                <w:rFonts w:eastAsia="Arial Unicode MS"/>
              </w:rPr>
              <w:t>/</w:t>
            </w:r>
            <w:r w:rsidR="004452BB">
              <w:rPr>
                <w:rFonts w:eastAsia="Arial Unicode MS"/>
              </w:rPr>
              <w:t>3</w:t>
            </w:r>
            <w:r w:rsidR="00C51938">
              <w:rPr>
                <w:rFonts w:eastAsia="Arial Unicode MS"/>
              </w:rPr>
              <w:t>61</w:t>
            </w:r>
            <w:r w:rsidR="0012651A">
              <w:rPr>
                <w:rFonts w:eastAsia="Arial Unicode MS"/>
              </w:rPr>
              <w:t>/</w:t>
            </w:r>
            <w:r w:rsidR="00460928">
              <w:rPr>
                <w:rFonts w:eastAsia="Arial Unicode MS"/>
              </w:rPr>
              <w:t>202</w:t>
            </w:r>
            <w:r w:rsidR="00C51938">
              <w:rPr>
                <w:rFonts w:eastAsia="Arial Unicode MS"/>
              </w:rPr>
              <w:t>5</w:t>
            </w:r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2CE2999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0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51938">
                  <w:rPr>
                    <w:rFonts w:eastAsia="Arial Unicode MS"/>
                    <w:sz w:val="18"/>
                    <w:szCs w:val="18"/>
                  </w:rPr>
                  <w:t>08.10.2025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1FEF056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F32D5" w:rsidRPr="005F32D5">
                  <w:rPr>
                    <w:bCs/>
                    <w:noProof/>
                    <w:sz w:val="18"/>
                    <w:szCs w:val="18"/>
                  </w:rPr>
                  <w:t>Pavel Fuksa s.r.o.</w:t>
                </w:r>
              </w:sdtContent>
            </w:sdt>
          </w:p>
          <w:p w14:paraId="4188D478" w14:textId="21E65C2F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13990045"/>
                    <w:placeholder>
                      <w:docPart w:val="A0C4178FA20849268C608851A96CAAC9"/>
                    </w:placeholder>
                  </w:sdtPr>
                  <w:sdtEndPr/>
                  <w:sdtContent>
                    <w:r w:rsidR="00E21B5A" w:rsidRPr="00E21B5A">
                      <w:rPr>
                        <w:bCs/>
                        <w:noProof/>
                        <w:sz w:val="18"/>
                        <w:szCs w:val="18"/>
                      </w:rPr>
                      <w:t>Chudenická 1059/30, Hostivař, 102 00 Praha </w:t>
                    </w:r>
                  </w:sdtContent>
                </w:sdt>
              </w:sdtContent>
            </w:sdt>
          </w:p>
          <w:p w14:paraId="36F81AD0" w14:textId="6ADE1A5B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865324462"/>
                    <w:placeholder>
                      <w:docPart w:val="63248004BA9C4B55A1BDACA91D03E99F"/>
                    </w:placeholder>
                  </w:sdtPr>
                  <w:sdtEndPr/>
                  <w:sdtContent>
                    <w:r w:rsidR="007C1123" w:rsidRPr="007C1123">
                      <w:rPr>
                        <w:rFonts w:ascii="Cambria Math" w:hAnsi="Cambria Math" w:cs="Cambria Math"/>
                        <w:bCs/>
                        <w:noProof/>
                        <w:sz w:val="18"/>
                        <w:szCs w:val="18"/>
                      </w:rPr>
                      <w:t>​</w:t>
                    </w:r>
                    <w:r w:rsidR="007C1123" w:rsidRPr="007C1123">
                      <w:rPr>
                        <w:bCs/>
                        <w:noProof/>
                        <w:sz w:val="18"/>
                        <w:szCs w:val="18"/>
                      </w:rPr>
                      <w:t>06091351</w:t>
                    </w:r>
                    <w:r w:rsidR="007C1123" w:rsidRPr="007C1123">
                      <w:rPr>
                        <w:rFonts w:ascii="Cambria Math" w:hAnsi="Cambria Math" w:cs="Cambria Math"/>
                        <w:bCs/>
                        <w:noProof/>
                        <w:sz w:val="18"/>
                        <w:szCs w:val="18"/>
                      </w:rPr>
                      <w:t>​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427FE" w:rsidRPr="001427FE">
              <w:rPr>
                <w:bCs/>
                <w:noProof/>
                <w:sz w:val="18"/>
                <w:szCs w:val="18"/>
              </w:rPr>
              <w:t>CZ06091351</w:t>
            </w:r>
          </w:p>
          <w:p w14:paraId="73231020" w14:textId="66744FC3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2A2D15" w:rsidRPr="002A2D15">
                  <w:rPr>
                    <w:rFonts w:ascii="Cambria Math" w:hAnsi="Cambria Math" w:cs="Cambria Math"/>
                    <w:bCs/>
                    <w:noProof/>
                    <w:sz w:val="18"/>
                    <w:szCs w:val="18"/>
                  </w:rPr>
                  <w:t>​</w:t>
                </w:r>
                <w:r w:rsidR="00675697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005F453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06B69">
                  <w:rPr>
                    <w:bCs/>
                    <w:noProof/>
                    <w:sz w:val="18"/>
                    <w:szCs w:val="18"/>
                  </w:rPr>
                  <w:t>Prague City Tourism, a.s.</w:t>
                </w:r>
              </w:sdtContent>
            </w:sdt>
          </w:p>
          <w:p w14:paraId="58C88131" w14:textId="0B2A881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506B69">
                  <w:rPr>
                    <w:bCs/>
                    <w:noProof/>
                    <w:sz w:val="18"/>
                    <w:szCs w:val="18"/>
                  </w:rPr>
                  <w:t>Žatecká 110/2, 110 00 Praha 1</w:t>
                </w:r>
              </w:sdtContent>
            </w:sdt>
          </w:p>
          <w:p w14:paraId="063E96DD" w14:textId="426790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506B6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C7EE455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506B6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63F0E50" w:rsidR="008021EF" w:rsidRDefault="008021EF" w:rsidP="00C24C4B">
            <w:pPr>
              <w:spacing w:before="80" w:after="0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C51938">
              <w:rPr>
                <w:bCs/>
                <w:noProof/>
                <w:sz w:val="18"/>
                <w:szCs w:val="18"/>
              </w:rPr>
              <w:t>Návrh polepu tramvaje PVP (stř. 602, zakázka 25Zak00518)</w:t>
            </w:r>
          </w:p>
          <w:p w14:paraId="69379C2A" w14:textId="52CBF52F" w:rsidR="000958EA" w:rsidRPr="000958EA" w:rsidRDefault="000958EA" w:rsidP="000958EA">
            <w:pPr>
              <w:spacing w:before="80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T</w:t>
            </w:r>
            <w:r w:rsidR="003B1FD9" w:rsidRPr="00425BD4">
              <w:rPr>
                <w:bCs/>
                <w:noProof/>
                <w:sz w:val="18"/>
                <w:szCs w:val="18"/>
              </w:rPr>
              <w:t xml:space="preserve">ímto u </w:t>
            </w:r>
            <w:r w:rsidR="00014809">
              <w:rPr>
                <w:bCs/>
                <w:noProof/>
                <w:sz w:val="18"/>
                <w:szCs w:val="18"/>
              </w:rPr>
              <w:t xml:space="preserve">Vás </w:t>
            </w:r>
            <w:r w:rsidR="003B1FD9" w:rsidRPr="00425BD4">
              <w:rPr>
                <w:bCs/>
                <w:noProof/>
                <w:sz w:val="18"/>
                <w:szCs w:val="18"/>
              </w:rPr>
              <w:t xml:space="preserve">objednáváme </w:t>
            </w:r>
            <w:r w:rsidR="00927221">
              <w:rPr>
                <w:bCs/>
                <w:noProof/>
                <w:sz w:val="18"/>
                <w:szCs w:val="18"/>
              </w:rPr>
              <w:t xml:space="preserve">grafický </w:t>
            </w:r>
            <w:r w:rsidRPr="000958EA">
              <w:rPr>
                <w:bCs/>
                <w:noProof/>
                <w:sz w:val="18"/>
                <w:szCs w:val="18"/>
              </w:rPr>
              <w:t xml:space="preserve">návrh </w:t>
            </w:r>
            <w:r w:rsidR="00927221">
              <w:rPr>
                <w:bCs/>
                <w:noProof/>
                <w:sz w:val="18"/>
                <w:szCs w:val="18"/>
              </w:rPr>
              <w:t xml:space="preserve">polepu tramaje Prague Visitor Pass </w:t>
            </w:r>
            <w:r w:rsidR="00DC31DB">
              <w:rPr>
                <w:bCs/>
                <w:noProof/>
                <w:sz w:val="18"/>
                <w:szCs w:val="18"/>
              </w:rPr>
              <w:t>–</w:t>
            </w:r>
            <w:r w:rsidR="00927221">
              <w:rPr>
                <w:bCs/>
                <w:noProof/>
                <w:sz w:val="18"/>
                <w:szCs w:val="18"/>
              </w:rPr>
              <w:t xml:space="preserve"> </w:t>
            </w:r>
            <w:r w:rsidR="00DC31DB">
              <w:rPr>
                <w:bCs/>
                <w:noProof/>
                <w:sz w:val="18"/>
                <w:szCs w:val="18"/>
              </w:rPr>
              <w:t>grafický návrh</w:t>
            </w:r>
            <w:r w:rsidRPr="000958EA">
              <w:rPr>
                <w:bCs/>
                <w:noProof/>
                <w:sz w:val="18"/>
                <w:szCs w:val="18"/>
              </w:rPr>
              <w:t xml:space="preserve"> </w:t>
            </w:r>
            <w:r w:rsidR="00DC31DB">
              <w:rPr>
                <w:bCs/>
                <w:noProof/>
                <w:sz w:val="18"/>
                <w:szCs w:val="18"/>
              </w:rPr>
              <w:t>polepu</w:t>
            </w:r>
            <w:r w:rsidR="00A72A4D">
              <w:rPr>
                <w:bCs/>
                <w:noProof/>
                <w:sz w:val="18"/>
                <w:szCs w:val="18"/>
              </w:rPr>
              <w:t xml:space="preserve"> dle specifikace od dodavatele</w:t>
            </w:r>
            <w:r w:rsidRPr="000958EA">
              <w:rPr>
                <w:bCs/>
                <w:noProof/>
                <w:sz w:val="18"/>
                <w:szCs w:val="18"/>
              </w:rPr>
              <w:t>, zapracování připomínek a korektur ze strany klienta</w:t>
            </w:r>
            <w:r w:rsidR="00A72A4D">
              <w:rPr>
                <w:bCs/>
                <w:noProof/>
                <w:sz w:val="18"/>
                <w:szCs w:val="18"/>
              </w:rPr>
              <w:t xml:space="preserve">, zapracování úprav </w:t>
            </w:r>
            <w:r w:rsidRPr="000958EA">
              <w:rPr>
                <w:bCs/>
                <w:noProof/>
                <w:sz w:val="18"/>
                <w:szCs w:val="18"/>
              </w:rPr>
              <w:t>dle požadavků z výroby, příprava výrobních dat</w:t>
            </w:r>
            <w:r>
              <w:rPr>
                <w:bCs/>
                <w:noProof/>
                <w:sz w:val="18"/>
                <w:szCs w:val="18"/>
              </w:rPr>
              <w:t>.</w:t>
            </w:r>
          </w:p>
          <w:p w14:paraId="223B3D43" w14:textId="156EE2B5" w:rsidR="00A22B16" w:rsidRDefault="00A22B16" w:rsidP="0019769B">
            <w:pPr>
              <w:spacing w:after="0"/>
              <w:rPr>
                <w:bCs/>
                <w:noProof/>
                <w:sz w:val="18"/>
                <w:szCs w:val="18"/>
              </w:rPr>
            </w:pPr>
          </w:p>
          <w:p w14:paraId="6E347BCA" w14:textId="0FD55AF5" w:rsidR="00462CA7" w:rsidRDefault="0019769B" w:rsidP="00C87FA0">
            <w:pPr>
              <w:spacing w:after="0"/>
              <w:rPr>
                <w:bCs/>
                <w:noProof/>
                <w:sz w:val="18"/>
                <w:szCs w:val="18"/>
              </w:rPr>
            </w:pPr>
            <w:r w:rsidRPr="0019769B">
              <w:rPr>
                <w:bCs/>
                <w:noProof/>
                <w:sz w:val="18"/>
                <w:szCs w:val="18"/>
              </w:rPr>
              <w:t xml:space="preserve">Cena: </w:t>
            </w:r>
            <w:r w:rsidR="00A72A4D">
              <w:rPr>
                <w:bCs/>
                <w:noProof/>
                <w:sz w:val="18"/>
                <w:szCs w:val="18"/>
              </w:rPr>
              <w:t>70</w:t>
            </w:r>
            <w:r w:rsidR="00C87FA0">
              <w:rPr>
                <w:bCs/>
                <w:noProof/>
                <w:sz w:val="18"/>
                <w:szCs w:val="18"/>
              </w:rPr>
              <w:t xml:space="preserve"> 000 Kč bez DPH </w:t>
            </w:r>
          </w:p>
          <w:p w14:paraId="1B9BC042" w14:textId="28F26ED5" w:rsidR="00425BD4" w:rsidRPr="00312941" w:rsidRDefault="00425BD4" w:rsidP="00425BD4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</w:p>
          <w:p w14:paraId="5C8E599E" w14:textId="2784D0E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72A4D">
                  <w:rPr>
                    <w:bCs/>
                    <w:noProof/>
                    <w:sz w:val="18"/>
                    <w:szCs w:val="18"/>
                  </w:rPr>
                  <w:t>70</w:t>
                </w:r>
                <w:r w:rsidR="00955B4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587CA4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955B48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D6523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2618D868" w:rsidR="00B85717" w:rsidRPr="00B85717" w:rsidRDefault="00B85717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="007763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1869B7">
              <w:rPr>
                <w:bCs/>
                <w:noProof/>
                <w:sz w:val="18"/>
                <w:szCs w:val="18"/>
              </w:rPr>
              <w:t>84 700 Kč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7BCB72D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sdt>
                      <w:sdtPr>
                        <w:rPr>
                          <w:rFonts w:eastAsia="Arial Unicode MS"/>
                          <w:bCs/>
                          <w:kern w:val="1"/>
                          <w:sz w:val="18"/>
                          <w:szCs w:val="18"/>
                        </w:rPr>
                        <w:id w:val="1489825409"/>
                        <w:placeholder>
                          <w:docPart w:val="962425A7B0F262458D443F3C1D90945C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675697" w:rsidRPr="003A35CD">
                          <w:rPr>
                            <w:rStyle w:val="Zstupntext"/>
                          </w:rPr>
                          <w:t>Klikněte nebo klepněte sem a zadejte text.</w:t>
                        </w:r>
                      </w:sdtContent>
                    </w:sdt>
                  </w:sdtContent>
                </w:sdt>
              </w:sdtContent>
            </w:sdt>
          </w:p>
          <w:p w14:paraId="25578863" w14:textId="53FAFB3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FE370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</w:t>
                </w:r>
              </w:sdtContent>
            </w:sdt>
          </w:p>
          <w:p w14:paraId="772E2456" w14:textId="311A0F9F" w:rsidR="00DF0759" w:rsidRPr="00B1090F" w:rsidRDefault="00DF0759" w:rsidP="0067569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562099791"/>
                    <w:placeholder>
                      <w:docPart w:val="E14D84EFA7D74644A4CF2C8D2E9432BD"/>
                    </w:placeholder>
                    <w:showingPlcHdr/>
                  </w:sdtPr>
                  <w:sdtEndPr/>
                  <w:sdtContent>
                    <w:r w:rsidR="00675697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  <w:r w:rsidR="0084310B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-1504972542"/>
                    <w:placeholder>
                      <w:docPart w:val="E0EC497711ED084F89281A5A38DB82EB"/>
                    </w:placeholder>
                  </w:sdtPr>
                  <w:sdtEndPr/>
                  <w:sdtContent>
                    <w:r w:rsidR="00BB0B3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—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2B7195E9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C9E3A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7BF3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206E6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358C37BB" w14:textId="205D0BCC" w:rsidR="00A76126" w:rsidRPr="00A76126" w:rsidRDefault="00A76126" w:rsidP="00A22B16">
      <w:pPr>
        <w:tabs>
          <w:tab w:val="left" w:pos="2623"/>
        </w:tabs>
        <w:rPr>
          <w:rFonts w:ascii="Calibri" w:hAnsi="Calibri" w:cs="Calibri"/>
        </w:rPr>
      </w:pPr>
    </w:p>
    <w:sectPr w:rsidR="00A76126" w:rsidRPr="00A76126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31FF" w14:textId="77777777" w:rsidR="004B2F60" w:rsidRDefault="004B2F60" w:rsidP="009953D5">
      <w:r>
        <w:separator/>
      </w:r>
    </w:p>
    <w:p w14:paraId="2B78C247" w14:textId="77777777" w:rsidR="004B2F60" w:rsidRDefault="004B2F60" w:rsidP="009953D5"/>
  </w:endnote>
  <w:endnote w:type="continuationSeparator" w:id="0">
    <w:p w14:paraId="756B745A" w14:textId="77777777" w:rsidR="004B2F60" w:rsidRDefault="004B2F60" w:rsidP="009953D5">
      <w:r>
        <w:continuationSeparator/>
      </w:r>
    </w:p>
    <w:p w14:paraId="365B9DAD" w14:textId="77777777" w:rsidR="004B2F60" w:rsidRDefault="004B2F6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1FCF6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17ED3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2D50" w14:textId="77777777" w:rsidR="004B2F60" w:rsidRDefault="004B2F60" w:rsidP="009953D5">
      <w:r>
        <w:separator/>
      </w:r>
    </w:p>
    <w:p w14:paraId="70382E40" w14:textId="77777777" w:rsidR="004B2F60" w:rsidRDefault="004B2F60" w:rsidP="009953D5"/>
  </w:footnote>
  <w:footnote w:type="continuationSeparator" w:id="0">
    <w:p w14:paraId="339B9AA7" w14:textId="77777777" w:rsidR="004B2F60" w:rsidRDefault="004B2F60" w:rsidP="009953D5">
      <w:r>
        <w:continuationSeparator/>
      </w:r>
    </w:p>
    <w:p w14:paraId="7388BEA6" w14:textId="77777777" w:rsidR="004B2F60" w:rsidRDefault="004B2F6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1A343E4"/>
    <w:multiLevelType w:val="hybridMultilevel"/>
    <w:tmpl w:val="A358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318D2"/>
    <w:multiLevelType w:val="multilevel"/>
    <w:tmpl w:val="D68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F419A"/>
    <w:multiLevelType w:val="multilevel"/>
    <w:tmpl w:val="F18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6"/>
  </w:num>
  <w:num w:numId="14" w16cid:durableId="2005818785">
    <w:abstractNumId w:val="20"/>
  </w:num>
  <w:num w:numId="15" w16cid:durableId="72625138">
    <w:abstractNumId w:val="10"/>
  </w:num>
  <w:num w:numId="16" w16cid:durableId="425658205">
    <w:abstractNumId w:val="19"/>
  </w:num>
  <w:num w:numId="17" w16cid:durableId="800926097">
    <w:abstractNumId w:val="17"/>
  </w:num>
  <w:num w:numId="18" w16cid:durableId="1343969963">
    <w:abstractNumId w:val="15"/>
  </w:num>
  <w:num w:numId="19" w16cid:durableId="1392848336">
    <w:abstractNumId w:val="18"/>
  </w:num>
  <w:num w:numId="20" w16cid:durableId="1954243403">
    <w:abstractNumId w:val="13"/>
  </w:num>
  <w:num w:numId="21" w16cid:durableId="855116199">
    <w:abstractNumId w:val="14"/>
  </w:num>
  <w:num w:numId="22" w16cid:durableId="7351263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0CBB"/>
    <w:rsid w:val="00014809"/>
    <w:rsid w:val="00026C34"/>
    <w:rsid w:val="00034DC2"/>
    <w:rsid w:val="000458F4"/>
    <w:rsid w:val="00054980"/>
    <w:rsid w:val="000800BD"/>
    <w:rsid w:val="00082AD8"/>
    <w:rsid w:val="000958EA"/>
    <w:rsid w:val="000A3475"/>
    <w:rsid w:val="000B2915"/>
    <w:rsid w:val="000C3886"/>
    <w:rsid w:val="000C4677"/>
    <w:rsid w:val="000D3B09"/>
    <w:rsid w:val="000F748B"/>
    <w:rsid w:val="0010515E"/>
    <w:rsid w:val="00116300"/>
    <w:rsid w:val="001218C9"/>
    <w:rsid w:val="0012651A"/>
    <w:rsid w:val="001427FE"/>
    <w:rsid w:val="00143CC5"/>
    <w:rsid w:val="0015597E"/>
    <w:rsid w:val="00167075"/>
    <w:rsid w:val="00170893"/>
    <w:rsid w:val="00173327"/>
    <w:rsid w:val="00181B17"/>
    <w:rsid w:val="00181F6F"/>
    <w:rsid w:val="001869B7"/>
    <w:rsid w:val="00190A7A"/>
    <w:rsid w:val="00190F33"/>
    <w:rsid w:val="00191764"/>
    <w:rsid w:val="001928F3"/>
    <w:rsid w:val="00194BD0"/>
    <w:rsid w:val="0019769B"/>
    <w:rsid w:val="001C691B"/>
    <w:rsid w:val="001D2DDD"/>
    <w:rsid w:val="001D3176"/>
    <w:rsid w:val="001D3F14"/>
    <w:rsid w:val="001E3FED"/>
    <w:rsid w:val="00206F1B"/>
    <w:rsid w:val="002148FA"/>
    <w:rsid w:val="00226864"/>
    <w:rsid w:val="0023662B"/>
    <w:rsid w:val="0024075E"/>
    <w:rsid w:val="00242102"/>
    <w:rsid w:val="00271798"/>
    <w:rsid w:val="00285F1D"/>
    <w:rsid w:val="00287313"/>
    <w:rsid w:val="00293175"/>
    <w:rsid w:val="00295CA4"/>
    <w:rsid w:val="002A2D15"/>
    <w:rsid w:val="002A6253"/>
    <w:rsid w:val="002A6EF9"/>
    <w:rsid w:val="002B66C8"/>
    <w:rsid w:val="002E55A3"/>
    <w:rsid w:val="002F41AF"/>
    <w:rsid w:val="00301F9B"/>
    <w:rsid w:val="00312941"/>
    <w:rsid w:val="00317869"/>
    <w:rsid w:val="0033083E"/>
    <w:rsid w:val="003707C6"/>
    <w:rsid w:val="003743DD"/>
    <w:rsid w:val="003838B9"/>
    <w:rsid w:val="00386E0F"/>
    <w:rsid w:val="00393A68"/>
    <w:rsid w:val="0039585E"/>
    <w:rsid w:val="003972E7"/>
    <w:rsid w:val="003B1FD9"/>
    <w:rsid w:val="003B7756"/>
    <w:rsid w:val="003B7D51"/>
    <w:rsid w:val="003C7FF2"/>
    <w:rsid w:val="003D62D5"/>
    <w:rsid w:val="003E2580"/>
    <w:rsid w:val="003E4DE8"/>
    <w:rsid w:val="00425BD4"/>
    <w:rsid w:val="004452BB"/>
    <w:rsid w:val="00460928"/>
    <w:rsid w:val="00461ADA"/>
    <w:rsid w:val="00462CA7"/>
    <w:rsid w:val="00467355"/>
    <w:rsid w:val="00470ACE"/>
    <w:rsid w:val="0049418B"/>
    <w:rsid w:val="00494CC8"/>
    <w:rsid w:val="004A248B"/>
    <w:rsid w:val="004A6333"/>
    <w:rsid w:val="004B2F60"/>
    <w:rsid w:val="004C6587"/>
    <w:rsid w:val="004D6523"/>
    <w:rsid w:val="004E280E"/>
    <w:rsid w:val="004E382E"/>
    <w:rsid w:val="004E4333"/>
    <w:rsid w:val="004E458A"/>
    <w:rsid w:val="004E6354"/>
    <w:rsid w:val="004F1BB5"/>
    <w:rsid w:val="005056B2"/>
    <w:rsid w:val="00506B69"/>
    <w:rsid w:val="00516473"/>
    <w:rsid w:val="00524617"/>
    <w:rsid w:val="005247B9"/>
    <w:rsid w:val="00525A43"/>
    <w:rsid w:val="00527D04"/>
    <w:rsid w:val="00536D3F"/>
    <w:rsid w:val="00537383"/>
    <w:rsid w:val="00554311"/>
    <w:rsid w:val="00564378"/>
    <w:rsid w:val="00564493"/>
    <w:rsid w:val="005669E6"/>
    <w:rsid w:val="00572620"/>
    <w:rsid w:val="00576AE7"/>
    <w:rsid w:val="00583D2C"/>
    <w:rsid w:val="00587CA4"/>
    <w:rsid w:val="005934A1"/>
    <w:rsid w:val="005A718A"/>
    <w:rsid w:val="005B4E4E"/>
    <w:rsid w:val="005B582C"/>
    <w:rsid w:val="005C300B"/>
    <w:rsid w:val="005C4778"/>
    <w:rsid w:val="005C5B55"/>
    <w:rsid w:val="005C7D9A"/>
    <w:rsid w:val="005E3F27"/>
    <w:rsid w:val="005F32D5"/>
    <w:rsid w:val="006032B8"/>
    <w:rsid w:val="00605121"/>
    <w:rsid w:val="00613A95"/>
    <w:rsid w:val="00627729"/>
    <w:rsid w:val="00632857"/>
    <w:rsid w:val="006466CD"/>
    <w:rsid w:val="006520D5"/>
    <w:rsid w:val="0065210B"/>
    <w:rsid w:val="00657201"/>
    <w:rsid w:val="0066490E"/>
    <w:rsid w:val="006707AA"/>
    <w:rsid w:val="00675697"/>
    <w:rsid w:val="006759C0"/>
    <w:rsid w:val="0069382C"/>
    <w:rsid w:val="006A40C8"/>
    <w:rsid w:val="006A669F"/>
    <w:rsid w:val="006C4B60"/>
    <w:rsid w:val="006D2902"/>
    <w:rsid w:val="006D7C1F"/>
    <w:rsid w:val="006F6467"/>
    <w:rsid w:val="00710033"/>
    <w:rsid w:val="00721182"/>
    <w:rsid w:val="00735008"/>
    <w:rsid w:val="0075139B"/>
    <w:rsid w:val="00772F9D"/>
    <w:rsid w:val="007757D6"/>
    <w:rsid w:val="00776378"/>
    <w:rsid w:val="007800BE"/>
    <w:rsid w:val="0078148A"/>
    <w:rsid w:val="0079699C"/>
    <w:rsid w:val="007C1123"/>
    <w:rsid w:val="007C7B21"/>
    <w:rsid w:val="007F202D"/>
    <w:rsid w:val="008016BD"/>
    <w:rsid w:val="008016E3"/>
    <w:rsid w:val="008021EF"/>
    <w:rsid w:val="00802D33"/>
    <w:rsid w:val="00806643"/>
    <w:rsid w:val="00817081"/>
    <w:rsid w:val="00827B43"/>
    <w:rsid w:val="0084310B"/>
    <w:rsid w:val="00845911"/>
    <w:rsid w:val="0085033C"/>
    <w:rsid w:val="00863BDE"/>
    <w:rsid w:val="008640EF"/>
    <w:rsid w:val="00872A1E"/>
    <w:rsid w:val="008910E1"/>
    <w:rsid w:val="00894D34"/>
    <w:rsid w:val="008A0AD5"/>
    <w:rsid w:val="008D0E15"/>
    <w:rsid w:val="008D135B"/>
    <w:rsid w:val="008E4A92"/>
    <w:rsid w:val="008E5CCF"/>
    <w:rsid w:val="008E5D8F"/>
    <w:rsid w:val="0090487F"/>
    <w:rsid w:val="00912182"/>
    <w:rsid w:val="0092544D"/>
    <w:rsid w:val="009266C7"/>
    <w:rsid w:val="00927221"/>
    <w:rsid w:val="009309E3"/>
    <w:rsid w:val="00933491"/>
    <w:rsid w:val="00936C52"/>
    <w:rsid w:val="00937723"/>
    <w:rsid w:val="00940CBD"/>
    <w:rsid w:val="009446EB"/>
    <w:rsid w:val="009462AD"/>
    <w:rsid w:val="00955B48"/>
    <w:rsid w:val="0096683D"/>
    <w:rsid w:val="00972DE8"/>
    <w:rsid w:val="00980CF4"/>
    <w:rsid w:val="009863E7"/>
    <w:rsid w:val="0099185E"/>
    <w:rsid w:val="009953D5"/>
    <w:rsid w:val="009A0116"/>
    <w:rsid w:val="009A662B"/>
    <w:rsid w:val="009B1758"/>
    <w:rsid w:val="009B212D"/>
    <w:rsid w:val="009B4F78"/>
    <w:rsid w:val="009C238F"/>
    <w:rsid w:val="009C2B5E"/>
    <w:rsid w:val="009E421F"/>
    <w:rsid w:val="009F0E39"/>
    <w:rsid w:val="00A06C8C"/>
    <w:rsid w:val="00A17617"/>
    <w:rsid w:val="00A22B16"/>
    <w:rsid w:val="00A25FB3"/>
    <w:rsid w:val="00A30BEE"/>
    <w:rsid w:val="00A36EF4"/>
    <w:rsid w:val="00A373B9"/>
    <w:rsid w:val="00A43D6E"/>
    <w:rsid w:val="00A6036B"/>
    <w:rsid w:val="00A72A4D"/>
    <w:rsid w:val="00A76126"/>
    <w:rsid w:val="00A924CB"/>
    <w:rsid w:val="00A95602"/>
    <w:rsid w:val="00AA7DB7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902CD"/>
    <w:rsid w:val="00BB0B3F"/>
    <w:rsid w:val="00BB0CBB"/>
    <w:rsid w:val="00BC10D7"/>
    <w:rsid w:val="00BC289B"/>
    <w:rsid w:val="00BD2CC9"/>
    <w:rsid w:val="00BD648E"/>
    <w:rsid w:val="00BE57B8"/>
    <w:rsid w:val="00C01D12"/>
    <w:rsid w:val="00C24C4B"/>
    <w:rsid w:val="00C27657"/>
    <w:rsid w:val="00C32A59"/>
    <w:rsid w:val="00C36067"/>
    <w:rsid w:val="00C3761E"/>
    <w:rsid w:val="00C5141B"/>
    <w:rsid w:val="00C51938"/>
    <w:rsid w:val="00C52CD0"/>
    <w:rsid w:val="00C575BC"/>
    <w:rsid w:val="00C65098"/>
    <w:rsid w:val="00C7475B"/>
    <w:rsid w:val="00C845D2"/>
    <w:rsid w:val="00C85DFF"/>
    <w:rsid w:val="00C87FA0"/>
    <w:rsid w:val="00CA21B9"/>
    <w:rsid w:val="00CA7AC6"/>
    <w:rsid w:val="00CB7EF1"/>
    <w:rsid w:val="00CC246D"/>
    <w:rsid w:val="00CD0ADA"/>
    <w:rsid w:val="00CD363B"/>
    <w:rsid w:val="00CD74F7"/>
    <w:rsid w:val="00CE14E4"/>
    <w:rsid w:val="00CF2862"/>
    <w:rsid w:val="00D001D5"/>
    <w:rsid w:val="00D174EB"/>
    <w:rsid w:val="00D4413C"/>
    <w:rsid w:val="00D46B61"/>
    <w:rsid w:val="00D47F27"/>
    <w:rsid w:val="00D50509"/>
    <w:rsid w:val="00D54279"/>
    <w:rsid w:val="00D66D97"/>
    <w:rsid w:val="00D67E0B"/>
    <w:rsid w:val="00D77169"/>
    <w:rsid w:val="00D773D0"/>
    <w:rsid w:val="00D7788F"/>
    <w:rsid w:val="00D80D4D"/>
    <w:rsid w:val="00D822A3"/>
    <w:rsid w:val="00D95099"/>
    <w:rsid w:val="00DA7B13"/>
    <w:rsid w:val="00DC31DB"/>
    <w:rsid w:val="00DC58A6"/>
    <w:rsid w:val="00DE19A5"/>
    <w:rsid w:val="00DF05AC"/>
    <w:rsid w:val="00DF0759"/>
    <w:rsid w:val="00E2032D"/>
    <w:rsid w:val="00E21B5A"/>
    <w:rsid w:val="00E27100"/>
    <w:rsid w:val="00E30F5B"/>
    <w:rsid w:val="00E364F8"/>
    <w:rsid w:val="00E42C64"/>
    <w:rsid w:val="00E46FA2"/>
    <w:rsid w:val="00E508F6"/>
    <w:rsid w:val="00E561AF"/>
    <w:rsid w:val="00E61316"/>
    <w:rsid w:val="00E622CF"/>
    <w:rsid w:val="00E85876"/>
    <w:rsid w:val="00EA161A"/>
    <w:rsid w:val="00EA5697"/>
    <w:rsid w:val="00EB27D9"/>
    <w:rsid w:val="00EB448B"/>
    <w:rsid w:val="00EC0F1A"/>
    <w:rsid w:val="00EC42B4"/>
    <w:rsid w:val="00EC42F5"/>
    <w:rsid w:val="00ED03DE"/>
    <w:rsid w:val="00EF0088"/>
    <w:rsid w:val="00F032C0"/>
    <w:rsid w:val="00F07223"/>
    <w:rsid w:val="00F148EA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90509"/>
    <w:rsid w:val="00FA6197"/>
    <w:rsid w:val="00FC132D"/>
    <w:rsid w:val="00FE2C23"/>
    <w:rsid w:val="00FE370E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0F65D522-60EA-4696-B748-A7FE8183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ui-provider">
    <w:name w:val="ui-provider"/>
    <w:basedOn w:val="Standardnpsmoodstavce"/>
    <w:rsid w:val="0079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C4178FA20849268C608851A96CA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F6DD2-25C3-48EC-A17C-7091623C7900}"/>
      </w:docPartPr>
      <w:docPartBody>
        <w:p w:rsidR="009F585C" w:rsidRDefault="0063345C" w:rsidP="0063345C">
          <w:pPr>
            <w:pStyle w:val="A0C4178FA20849268C608851A96CAA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63248004BA9C4B55A1BDACA91D03E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F84B1-FDB6-4264-8031-B981D548CEB0}"/>
      </w:docPartPr>
      <w:docPartBody>
        <w:p w:rsidR="009F585C" w:rsidRDefault="0063345C" w:rsidP="0063345C">
          <w:pPr>
            <w:pStyle w:val="63248004BA9C4B55A1BDACA91D03E99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62425A7B0F262458D443F3C1D909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C0D54-D904-0641-96FA-D4E0543DC615}"/>
      </w:docPartPr>
      <w:docPartBody>
        <w:p w:rsidR="009F585C" w:rsidRDefault="009F585C" w:rsidP="009F585C">
          <w:pPr>
            <w:pStyle w:val="962425A7B0F262458D443F3C1D90945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4D84EFA7D74644A4CF2C8D2E943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92AEC-E424-F340-88E2-7EFC20669434}"/>
      </w:docPartPr>
      <w:docPartBody>
        <w:p w:rsidR="009F585C" w:rsidRDefault="009F585C" w:rsidP="009F585C">
          <w:pPr>
            <w:pStyle w:val="E14D84EFA7D74644A4CF2C8D2E9432B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EC497711ED084F89281A5A38DB8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07477-DB5F-2E45-A34C-4E36EEFA3F69}"/>
      </w:docPartPr>
      <w:docPartBody>
        <w:p w:rsidR="009F585C" w:rsidRDefault="009F585C" w:rsidP="009F585C">
          <w:pPr>
            <w:pStyle w:val="E0EC497711ED084F89281A5A38DB82E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90A7A"/>
    <w:rsid w:val="002057BD"/>
    <w:rsid w:val="00320C3C"/>
    <w:rsid w:val="004B0A6A"/>
    <w:rsid w:val="004E280E"/>
    <w:rsid w:val="0063345C"/>
    <w:rsid w:val="006415B1"/>
    <w:rsid w:val="006657D6"/>
    <w:rsid w:val="006A5FEF"/>
    <w:rsid w:val="006E35D9"/>
    <w:rsid w:val="00711EDF"/>
    <w:rsid w:val="0078148A"/>
    <w:rsid w:val="007A363D"/>
    <w:rsid w:val="007C407D"/>
    <w:rsid w:val="00802D33"/>
    <w:rsid w:val="00891C65"/>
    <w:rsid w:val="009A662B"/>
    <w:rsid w:val="009E267F"/>
    <w:rsid w:val="009F585C"/>
    <w:rsid w:val="00A0700B"/>
    <w:rsid w:val="00A924CB"/>
    <w:rsid w:val="00B41902"/>
    <w:rsid w:val="00B55AA1"/>
    <w:rsid w:val="00BB7944"/>
    <w:rsid w:val="00C43003"/>
    <w:rsid w:val="00C84E47"/>
    <w:rsid w:val="00CD363B"/>
    <w:rsid w:val="00D37ED7"/>
    <w:rsid w:val="00D64E98"/>
    <w:rsid w:val="00DE7DE2"/>
    <w:rsid w:val="00E0214C"/>
    <w:rsid w:val="00E364F8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585C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C4178FA20849268C608851A96CAAC9">
    <w:name w:val="A0C4178FA20849268C608851A96CAAC9"/>
    <w:rsid w:val="006334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48004BA9C4B55A1BDACA91D03E99F">
    <w:name w:val="63248004BA9C4B55A1BDACA91D03E99F"/>
    <w:rsid w:val="006334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425A7B0F262458D443F3C1D90945C">
    <w:name w:val="962425A7B0F262458D443F3C1D90945C"/>
    <w:rsid w:val="009F5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D84EFA7D74644A4CF2C8D2E9432BD">
    <w:name w:val="E14D84EFA7D74644A4CF2C8D2E9432BD"/>
    <w:rsid w:val="009F58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C497711ED084F89281A5A38DB82EB">
    <w:name w:val="E0EC497711ED084F89281A5A38DB82EB"/>
    <w:rsid w:val="009F58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0C9CB-69F8-4A32-9D02-C079738FA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6357F-1620-4400-B8CA-ED8B3297234D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32B57-AC28-40CD-8EB3-3DDE6D5C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Kluchová Martina</dc:creator>
  <cp:keywords/>
  <cp:lastModifiedBy>Kluchová Martina</cp:lastModifiedBy>
  <cp:revision>2</cp:revision>
  <dcterms:created xsi:type="dcterms:W3CDTF">2025-10-13T12:13:00Z</dcterms:created>
  <dcterms:modified xsi:type="dcterms:W3CDTF">2025-10-13T12:13:00Z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