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5DB51" w14:textId="70EDE09E" w:rsidR="00691EEC" w:rsidRDefault="00691EEC" w:rsidP="00C26AE3"/>
    <w:p w14:paraId="13EFDC65" w14:textId="4966A1A9" w:rsidR="007549F0" w:rsidRPr="00575161" w:rsidRDefault="007549F0" w:rsidP="007549F0">
      <w:pPr>
        <w:pStyle w:val="pole"/>
        <w:tabs>
          <w:tab w:val="clear" w:pos="1701"/>
          <w:tab w:val="left" w:pos="2340"/>
        </w:tabs>
        <w:ind w:left="2340" w:hanging="2340"/>
        <w:rPr>
          <w:rFonts w:asciiTheme="minorHAnsi" w:hAnsiTheme="minorHAnsi"/>
        </w:rPr>
      </w:pPr>
      <w:r w:rsidRPr="00575161">
        <w:rPr>
          <w:rFonts w:asciiTheme="minorHAnsi" w:hAnsiTheme="minorHAnsi"/>
        </w:rPr>
        <w:t xml:space="preserve">Číslo klienta: </w:t>
      </w:r>
      <w:r w:rsidR="00A12173">
        <w:rPr>
          <w:rFonts w:asciiTheme="minorHAnsi" w:hAnsiTheme="minorHAnsi"/>
        </w:rPr>
        <w:t>25/SML1621</w:t>
      </w:r>
      <w:r w:rsidR="008A3910">
        <w:rPr>
          <w:rFonts w:asciiTheme="minorHAnsi" w:hAnsiTheme="minorHAnsi"/>
        </w:rPr>
        <w:t>/</w:t>
      </w:r>
      <w:r w:rsidR="00506B10">
        <w:rPr>
          <w:rFonts w:asciiTheme="minorHAnsi" w:hAnsiTheme="minorHAnsi"/>
        </w:rPr>
        <w:t>01/</w:t>
      </w:r>
      <w:r w:rsidR="008A3910">
        <w:rPr>
          <w:rFonts w:asciiTheme="minorHAnsi" w:hAnsiTheme="minorHAnsi"/>
        </w:rPr>
        <w:t>OS/LP</w:t>
      </w:r>
    </w:p>
    <w:p w14:paraId="73E6CE87" w14:textId="3015740A" w:rsidR="007549F0" w:rsidRPr="00575161" w:rsidRDefault="007549F0" w:rsidP="007549F0">
      <w:pPr>
        <w:pStyle w:val="pole"/>
        <w:tabs>
          <w:tab w:val="clear" w:pos="1701"/>
          <w:tab w:val="left" w:pos="2340"/>
        </w:tabs>
        <w:ind w:left="2340" w:hanging="2340"/>
        <w:rPr>
          <w:rFonts w:asciiTheme="minorHAnsi" w:hAnsiTheme="minorHAnsi"/>
        </w:rPr>
      </w:pPr>
      <w:r w:rsidRPr="00575161">
        <w:rPr>
          <w:rFonts w:asciiTheme="minorHAnsi" w:hAnsiTheme="minorHAnsi"/>
        </w:rPr>
        <w:t>Číslo advokát</w:t>
      </w:r>
      <w:r w:rsidR="00E57F60">
        <w:rPr>
          <w:rFonts w:asciiTheme="minorHAnsi" w:hAnsiTheme="minorHAnsi"/>
        </w:rPr>
        <w:t>a</w:t>
      </w:r>
      <w:r w:rsidRPr="00575161">
        <w:rPr>
          <w:rFonts w:asciiTheme="minorHAnsi" w:hAnsiTheme="minorHAnsi"/>
        </w:rPr>
        <w:t xml:space="preserve">: </w:t>
      </w:r>
      <w:r w:rsidRPr="00575161">
        <w:rPr>
          <w:rFonts w:asciiTheme="minorHAnsi" w:hAnsiTheme="minorHAnsi"/>
        </w:rPr>
        <w:tab/>
      </w:r>
    </w:p>
    <w:p w14:paraId="788E07F3" w14:textId="77777777" w:rsidR="007549F0" w:rsidRPr="00575161" w:rsidRDefault="007549F0" w:rsidP="007549F0">
      <w:pPr>
        <w:pStyle w:val="przdndek"/>
        <w:rPr>
          <w:rFonts w:asciiTheme="minorHAnsi" w:hAnsiTheme="minorHAnsi"/>
        </w:rPr>
      </w:pPr>
    </w:p>
    <w:p w14:paraId="7BD3FFAB" w14:textId="77777777" w:rsidR="007549F0" w:rsidRPr="00575161" w:rsidRDefault="007549F0" w:rsidP="007549F0">
      <w:pPr>
        <w:pStyle w:val="przdndek"/>
        <w:rPr>
          <w:rFonts w:asciiTheme="minorHAnsi" w:hAnsiTheme="minorHAnsi"/>
        </w:rPr>
      </w:pPr>
    </w:p>
    <w:p w14:paraId="1CD3138E" w14:textId="4D2779F0" w:rsidR="00DD4D61" w:rsidRPr="00DD4D61" w:rsidRDefault="00DD4D61" w:rsidP="007549F0">
      <w:pPr>
        <w:pStyle w:val="nadpis-smlouva"/>
        <w:rPr>
          <w:rFonts w:asciiTheme="minorHAnsi" w:hAnsiTheme="minorHAnsi"/>
          <w:szCs w:val="28"/>
          <w:u w:val="single"/>
        </w:rPr>
      </w:pPr>
      <w:r w:rsidRPr="00DD4D61">
        <w:rPr>
          <w:rFonts w:asciiTheme="minorHAnsi" w:hAnsiTheme="minorHAnsi"/>
          <w:szCs w:val="28"/>
          <w:u w:val="single"/>
        </w:rPr>
        <w:t>Dodatek č. 1</w:t>
      </w:r>
    </w:p>
    <w:p w14:paraId="5EE7B58B" w14:textId="77777777" w:rsidR="00DD4D61" w:rsidRPr="00DD4D61" w:rsidRDefault="00DD4D61" w:rsidP="007549F0">
      <w:pPr>
        <w:pStyle w:val="nadpis-smlouva"/>
        <w:rPr>
          <w:rFonts w:asciiTheme="minorHAnsi" w:hAnsiTheme="minorHAnsi"/>
          <w:szCs w:val="28"/>
        </w:rPr>
      </w:pPr>
    </w:p>
    <w:p w14:paraId="0F042FD8" w14:textId="65221DA9" w:rsidR="007549F0" w:rsidRPr="00575161" w:rsidRDefault="00DD4D61" w:rsidP="007549F0">
      <w:pPr>
        <w:pStyle w:val="nadpis-smlouva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ke </w:t>
      </w:r>
      <w:r w:rsidR="007549F0" w:rsidRPr="00575161">
        <w:rPr>
          <w:rFonts w:asciiTheme="minorHAnsi" w:hAnsiTheme="minorHAnsi"/>
          <w:sz w:val="24"/>
          <w:szCs w:val="24"/>
        </w:rPr>
        <w:t>Smlouv</w:t>
      </w:r>
      <w:r>
        <w:rPr>
          <w:rFonts w:asciiTheme="minorHAnsi" w:hAnsiTheme="minorHAnsi"/>
          <w:sz w:val="24"/>
          <w:szCs w:val="24"/>
        </w:rPr>
        <w:t>ě</w:t>
      </w:r>
      <w:r w:rsidR="007549F0" w:rsidRPr="00575161">
        <w:rPr>
          <w:rFonts w:asciiTheme="minorHAnsi" w:hAnsiTheme="minorHAnsi"/>
          <w:sz w:val="24"/>
          <w:szCs w:val="24"/>
        </w:rPr>
        <w:t xml:space="preserve"> o poskyt</w:t>
      </w:r>
      <w:r w:rsidR="00025E0E">
        <w:rPr>
          <w:rFonts w:asciiTheme="minorHAnsi" w:hAnsiTheme="minorHAnsi"/>
          <w:sz w:val="24"/>
          <w:szCs w:val="24"/>
        </w:rPr>
        <w:t>nutí</w:t>
      </w:r>
      <w:r w:rsidR="007549F0" w:rsidRPr="00575161">
        <w:rPr>
          <w:rFonts w:asciiTheme="minorHAnsi" w:hAnsiTheme="minorHAnsi"/>
          <w:sz w:val="24"/>
          <w:szCs w:val="24"/>
        </w:rPr>
        <w:t xml:space="preserve"> právních služeb  </w:t>
      </w:r>
    </w:p>
    <w:p w14:paraId="2EAC3A86" w14:textId="77777777" w:rsidR="007549F0" w:rsidRPr="00575161" w:rsidRDefault="007549F0" w:rsidP="007549F0">
      <w:pPr>
        <w:jc w:val="center"/>
        <w:rPr>
          <w:rFonts w:asciiTheme="minorHAnsi" w:hAnsiTheme="minorHAnsi"/>
          <w:sz w:val="24"/>
          <w:szCs w:val="24"/>
        </w:rPr>
      </w:pPr>
      <w:r w:rsidRPr="00575161">
        <w:rPr>
          <w:rFonts w:asciiTheme="minorHAnsi" w:hAnsiTheme="minorHAnsi"/>
          <w:sz w:val="24"/>
          <w:szCs w:val="24"/>
        </w:rPr>
        <w:t xml:space="preserve"> </w:t>
      </w:r>
    </w:p>
    <w:p w14:paraId="204E0458" w14:textId="1EE39E6C" w:rsidR="007549F0" w:rsidRPr="00575161" w:rsidRDefault="007549F0" w:rsidP="007549F0">
      <w:pPr>
        <w:jc w:val="center"/>
        <w:rPr>
          <w:rFonts w:asciiTheme="minorHAnsi" w:hAnsiTheme="minorHAnsi"/>
        </w:rPr>
      </w:pPr>
      <w:r w:rsidRPr="00575161">
        <w:rPr>
          <w:rFonts w:asciiTheme="minorHAnsi" w:hAnsiTheme="minorHAnsi"/>
        </w:rPr>
        <w:t>uzavřen</w:t>
      </w:r>
      <w:r w:rsidR="0063310A">
        <w:rPr>
          <w:rFonts w:asciiTheme="minorHAnsi" w:hAnsiTheme="minorHAnsi"/>
        </w:rPr>
        <w:t>é</w:t>
      </w:r>
      <w:r w:rsidRPr="00575161">
        <w:rPr>
          <w:rFonts w:asciiTheme="minorHAnsi" w:hAnsiTheme="minorHAnsi"/>
        </w:rPr>
        <w:t xml:space="preserve"> </w:t>
      </w:r>
      <w:r w:rsidR="0063310A">
        <w:rPr>
          <w:rFonts w:asciiTheme="minorHAnsi" w:hAnsiTheme="minorHAnsi"/>
        </w:rPr>
        <w:t xml:space="preserve">dne 12. 6. 2025 </w:t>
      </w:r>
      <w:r w:rsidRPr="00575161">
        <w:rPr>
          <w:rFonts w:asciiTheme="minorHAnsi" w:hAnsiTheme="minorHAnsi"/>
        </w:rPr>
        <w:t xml:space="preserve">ve smyslu zákona č. 85/1996 Sb., o advokacii, ve znění pozdějších předpisů, jakož i ve smyslu § 2430 a násl. zákona č. 89/2012 Sb., občanský zákoník, </w:t>
      </w:r>
      <w:r w:rsidR="001F6B94">
        <w:rPr>
          <w:rFonts w:asciiTheme="minorHAnsi" w:hAnsiTheme="minorHAnsi"/>
        </w:rPr>
        <w:t>ve znění pozdějších předpisů</w:t>
      </w:r>
      <w:r w:rsidR="00A95BA8">
        <w:rPr>
          <w:rFonts w:asciiTheme="minorHAnsi" w:hAnsiTheme="minorHAnsi"/>
        </w:rPr>
        <w:t xml:space="preserve"> </w:t>
      </w:r>
      <w:r w:rsidRPr="00575161">
        <w:rPr>
          <w:rFonts w:asciiTheme="minorHAnsi" w:hAnsiTheme="minorHAnsi"/>
        </w:rPr>
        <w:t>a dle vyhlášky Ministerstva spravedlnosti České republiky č. 177/1996 Sb., o odměnách advokátů a náhradách za poskytování právních služeb (advokátní tarif), ve znění pozdějších předpisů</w:t>
      </w:r>
    </w:p>
    <w:p w14:paraId="6C095964" w14:textId="77777777" w:rsidR="007549F0" w:rsidRPr="00575161" w:rsidRDefault="007549F0" w:rsidP="007549F0">
      <w:pPr>
        <w:jc w:val="center"/>
        <w:rPr>
          <w:rFonts w:asciiTheme="minorHAnsi" w:hAnsiTheme="minorHAnsi"/>
        </w:rPr>
      </w:pPr>
    </w:p>
    <w:p w14:paraId="3DB73EB9" w14:textId="77777777" w:rsidR="007549F0" w:rsidRPr="00575161" w:rsidRDefault="007549F0" w:rsidP="007549F0">
      <w:pPr>
        <w:pStyle w:val="nadpis-bod"/>
        <w:rPr>
          <w:rFonts w:asciiTheme="minorHAnsi" w:hAnsiTheme="minorHAnsi"/>
          <w:sz w:val="20"/>
          <w:szCs w:val="20"/>
        </w:rPr>
      </w:pPr>
      <w:r w:rsidRPr="00575161">
        <w:rPr>
          <w:rFonts w:asciiTheme="minorHAnsi" w:hAnsiTheme="minorHAnsi"/>
          <w:sz w:val="20"/>
          <w:szCs w:val="20"/>
        </w:rPr>
        <w:t>Smluvní strany</w:t>
      </w:r>
    </w:p>
    <w:p w14:paraId="39EE208A" w14:textId="77777777" w:rsidR="007549F0" w:rsidRPr="00575161" w:rsidRDefault="007549F0" w:rsidP="007549F0">
      <w:pPr>
        <w:pStyle w:val="adresa0"/>
        <w:rPr>
          <w:rFonts w:asciiTheme="minorHAnsi" w:hAnsiTheme="minorHAnsi"/>
          <w:sz w:val="20"/>
          <w:szCs w:val="20"/>
        </w:rPr>
      </w:pPr>
      <w:r w:rsidRPr="00575161">
        <w:rPr>
          <w:rFonts w:asciiTheme="minorHAnsi" w:hAnsiTheme="minorHAnsi"/>
          <w:sz w:val="20"/>
          <w:szCs w:val="20"/>
        </w:rPr>
        <w:t>Klient</w:t>
      </w:r>
    </w:p>
    <w:p w14:paraId="7F632618" w14:textId="77777777" w:rsidR="007549F0" w:rsidRPr="00575161" w:rsidRDefault="007549F0" w:rsidP="007549F0">
      <w:pPr>
        <w:pStyle w:val="adresa0"/>
        <w:rPr>
          <w:rFonts w:asciiTheme="minorHAnsi" w:hAnsiTheme="minorHAnsi"/>
          <w:sz w:val="20"/>
          <w:szCs w:val="20"/>
        </w:rPr>
      </w:pPr>
      <w:r w:rsidRPr="00575161">
        <w:rPr>
          <w:rFonts w:asciiTheme="minorHAnsi" w:hAnsiTheme="minorHAnsi"/>
          <w:sz w:val="20"/>
          <w:szCs w:val="20"/>
        </w:rPr>
        <w:t>Ústecký kraj</w:t>
      </w:r>
    </w:p>
    <w:p w14:paraId="19B9705D" w14:textId="77777777" w:rsidR="007549F0" w:rsidRPr="00575161" w:rsidRDefault="007549F0" w:rsidP="007549F0">
      <w:pPr>
        <w:pStyle w:val="pole"/>
        <w:rPr>
          <w:rFonts w:asciiTheme="minorHAnsi" w:hAnsiTheme="minorHAnsi"/>
          <w:b/>
          <w:sz w:val="20"/>
          <w:szCs w:val="20"/>
        </w:rPr>
      </w:pPr>
      <w:r w:rsidRPr="00575161">
        <w:rPr>
          <w:rFonts w:asciiTheme="minorHAnsi" w:hAnsiTheme="minorHAnsi"/>
          <w:sz w:val="20"/>
          <w:szCs w:val="20"/>
        </w:rPr>
        <w:t>Sídlo:</w:t>
      </w:r>
      <w:r w:rsidRPr="00575161">
        <w:rPr>
          <w:rFonts w:asciiTheme="minorHAnsi" w:hAnsiTheme="minorHAnsi"/>
          <w:sz w:val="20"/>
          <w:szCs w:val="20"/>
        </w:rPr>
        <w:tab/>
        <w:t xml:space="preserve">Velká Hradební 3118/48, 400 01 Ústí nad Labem  </w:t>
      </w:r>
    </w:p>
    <w:p w14:paraId="7A186D2F" w14:textId="2B79B5CE" w:rsidR="007549F0" w:rsidRPr="00575161" w:rsidRDefault="007549F0" w:rsidP="007549F0">
      <w:pPr>
        <w:pStyle w:val="pole"/>
        <w:rPr>
          <w:rFonts w:asciiTheme="minorHAnsi" w:hAnsiTheme="minorHAnsi"/>
          <w:sz w:val="20"/>
          <w:szCs w:val="20"/>
        </w:rPr>
      </w:pPr>
      <w:r w:rsidRPr="00575161">
        <w:rPr>
          <w:rFonts w:asciiTheme="minorHAnsi" w:hAnsiTheme="minorHAnsi"/>
          <w:sz w:val="20"/>
          <w:szCs w:val="20"/>
        </w:rPr>
        <w:t>Zastoupený:</w:t>
      </w:r>
      <w:r w:rsidRPr="00575161">
        <w:rPr>
          <w:rFonts w:asciiTheme="minorHAnsi" w:hAnsiTheme="minorHAnsi"/>
          <w:sz w:val="20"/>
          <w:szCs w:val="20"/>
        </w:rPr>
        <w:tab/>
      </w:r>
      <w:r w:rsidR="008435F3">
        <w:rPr>
          <w:rFonts w:asciiTheme="minorHAnsi" w:hAnsiTheme="minorHAnsi"/>
          <w:sz w:val="20"/>
          <w:szCs w:val="20"/>
        </w:rPr>
        <w:t>Mgr. Richardem Brabcem</w:t>
      </w:r>
      <w:r w:rsidRPr="00575161">
        <w:rPr>
          <w:rFonts w:asciiTheme="minorHAnsi" w:hAnsiTheme="minorHAnsi"/>
          <w:sz w:val="20"/>
          <w:szCs w:val="20"/>
        </w:rPr>
        <w:t xml:space="preserve">, </w:t>
      </w:r>
      <w:r w:rsidR="008435F3">
        <w:rPr>
          <w:rFonts w:asciiTheme="minorHAnsi" w:hAnsiTheme="minorHAnsi"/>
          <w:sz w:val="20"/>
          <w:szCs w:val="20"/>
        </w:rPr>
        <w:t>hejtmanem</w:t>
      </w:r>
      <w:r w:rsidRPr="00575161">
        <w:rPr>
          <w:rFonts w:asciiTheme="minorHAnsi" w:hAnsiTheme="minorHAnsi"/>
          <w:sz w:val="20"/>
          <w:szCs w:val="20"/>
        </w:rPr>
        <w:t xml:space="preserve"> </w:t>
      </w:r>
      <w:r w:rsidR="00C42B32">
        <w:rPr>
          <w:rFonts w:asciiTheme="minorHAnsi" w:hAnsiTheme="minorHAnsi"/>
          <w:sz w:val="20"/>
          <w:szCs w:val="20"/>
        </w:rPr>
        <w:t>Ústeckého kraje</w:t>
      </w:r>
    </w:p>
    <w:p w14:paraId="16219645" w14:textId="3DDED349" w:rsidR="007549F0" w:rsidRPr="00575161" w:rsidRDefault="007549F0" w:rsidP="007549F0">
      <w:pPr>
        <w:pStyle w:val="pole"/>
        <w:rPr>
          <w:rFonts w:asciiTheme="minorHAnsi" w:hAnsiTheme="minorHAnsi"/>
          <w:sz w:val="20"/>
          <w:szCs w:val="20"/>
        </w:rPr>
      </w:pPr>
      <w:r w:rsidRPr="00575161">
        <w:rPr>
          <w:rFonts w:asciiTheme="minorHAnsi" w:hAnsiTheme="minorHAnsi"/>
          <w:sz w:val="20"/>
          <w:szCs w:val="20"/>
        </w:rPr>
        <w:t>Telefon:</w:t>
      </w:r>
      <w:r w:rsidRPr="00575161">
        <w:rPr>
          <w:rFonts w:asciiTheme="minorHAnsi" w:hAnsiTheme="minorHAnsi"/>
          <w:sz w:val="20"/>
          <w:szCs w:val="20"/>
        </w:rPr>
        <w:tab/>
        <w:t>475 657 616 / 603 192 608, fax 475 200</w:t>
      </w:r>
      <w:r w:rsidR="00B2026F">
        <w:rPr>
          <w:rFonts w:asciiTheme="minorHAnsi" w:hAnsiTheme="minorHAnsi"/>
          <w:sz w:val="20"/>
          <w:szCs w:val="20"/>
        </w:rPr>
        <w:t> </w:t>
      </w:r>
      <w:r w:rsidRPr="00575161">
        <w:rPr>
          <w:rFonts w:asciiTheme="minorHAnsi" w:hAnsiTheme="minorHAnsi"/>
          <w:sz w:val="20"/>
          <w:szCs w:val="20"/>
        </w:rPr>
        <w:t>245</w:t>
      </w:r>
    </w:p>
    <w:p w14:paraId="73109A10" w14:textId="4A7D7690" w:rsidR="007549F0" w:rsidRPr="00575161" w:rsidRDefault="007549F0" w:rsidP="007549F0">
      <w:pPr>
        <w:pStyle w:val="pole"/>
        <w:rPr>
          <w:rFonts w:asciiTheme="minorHAnsi" w:hAnsiTheme="minorHAnsi"/>
          <w:sz w:val="20"/>
          <w:szCs w:val="20"/>
        </w:rPr>
      </w:pPr>
      <w:r w:rsidRPr="00575161">
        <w:rPr>
          <w:rFonts w:asciiTheme="minorHAnsi" w:hAnsiTheme="minorHAnsi"/>
          <w:sz w:val="20"/>
          <w:szCs w:val="20"/>
        </w:rPr>
        <w:t>IČ:</w:t>
      </w:r>
      <w:r w:rsidRPr="00575161">
        <w:rPr>
          <w:rFonts w:asciiTheme="minorHAnsi" w:hAnsiTheme="minorHAnsi"/>
          <w:sz w:val="20"/>
          <w:szCs w:val="20"/>
        </w:rPr>
        <w:tab/>
        <w:t xml:space="preserve">70892156 </w:t>
      </w:r>
    </w:p>
    <w:p w14:paraId="5EF35311" w14:textId="2FE59E7C" w:rsidR="007549F0" w:rsidRPr="00575161" w:rsidRDefault="007549F0" w:rsidP="007549F0">
      <w:pPr>
        <w:pStyle w:val="pole"/>
        <w:rPr>
          <w:rFonts w:asciiTheme="minorHAnsi" w:hAnsiTheme="minorHAnsi"/>
          <w:sz w:val="20"/>
          <w:szCs w:val="20"/>
        </w:rPr>
      </w:pPr>
      <w:r w:rsidRPr="00575161">
        <w:rPr>
          <w:rFonts w:asciiTheme="minorHAnsi" w:hAnsiTheme="minorHAnsi"/>
          <w:sz w:val="20"/>
          <w:szCs w:val="20"/>
        </w:rPr>
        <w:t>DIČ:</w:t>
      </w:r>
      <w:r w:rsidRPr="00575161">
        <w:rPr>
          <w:rFonts w:asciiTheme="minorHAnsi" w:hAnsiTheme="minorHAnsi"/>
          <w:sz w:val="20"/>
          <w:szCs w:val="20"/>
        </w:rPr>
        <w:tab/>
        <w:t xml:space="preserve">CZ70892156 </w:t>
      </w:r>
    </w:p>
    <w:p w14:paraId="37C6ABBC" w14:textId="77777777" w:rsidR="007549F0" w:rsidRPr="00575161" w:rsidRDefault="007549F0" w:rsidP="007549F0">
      <w:pPr>
        <w:pStyle w:val="pole"/>
        <w:rPr>
          <w:rFonts w:asciiTheme="minorHAnsi" w:hAnsiTheme="minorHAnsi"/>
          <w:sz w:val="20"/>
          <w:szCs w:val="20"/>
        </w:rPr>
      </w:pPr>
      <w:r w:rsidRPr="00575161">
        <w:rPr>
          <w:rFonts w:asciiTheme="minorHAnsi" w:hAnsiTheme="minorHAnsi"/>
          <w:sz w:val="20"/>
          <w:szCs w:val="20"/>
        </w:rPr>
        <w:t>Bank. spojení:</w:t>
      </w:r>
      <w:r w:rsidRPr="00575161">
        <w:rPr>
          <w:rFonts w:asciiTheme="minorHAnsi" w:hAnsiTheme="minorHAnsi"/>
          <w:sz w:val="20"/>
          <w:szCs w:val="20"/>
        </w:rPr>
        <w:tab/>
        <w:t>Česká spořitelna, a.s., pobočka Ústí nad Labem</w:t>
      </w:r>
    </w:p>
    <w:p w14:paraId="5BB72F1A" w14:textId="7FD95FD7" w:rsidR="007549F0" w:rsidRPr="00575161" w:rsidRDefault="007549F0" w:rsidP="007549F0">
      <w:pPr>
        <w:pStyle w:val="pole"/>
        <w:rPr>
          <w:rFonts w:asciiTheme="minorHAnsi" w:hAnsiTheme="minorHAnsi"/>
          <w:sz w:val="20"/>
          <w:szCs w:val="20"/>
        </w:rPr>
      </w:pPr>
      <w:r w:rsidRPr="00575161">
        <w:rPr>
          <w:rFonts w:asciiTheme="minorHAnsi" w:hAnsiTheme="minorHAnsi"/>
          <w:sz w:val="20"/>
          <w:szCs w:val="20"/>
        </w:rPr>
        <w:tab/>
        <w:t xml:space="preserve">č. účtu: 882733379/0800 </w:t>
      </w:r>
    </w:p>
    <w:p w14:paraId="1D96D030" w14:textId="77777777" w:rsidR="007549F0" w:rsidRPr="00575161" w:rsidRDefault="007549F0" w:rsidP="007549F0">
      <w:pPr>
        <w:pStyle w:val="przdndek"/>
        <w:rPr>
          <w:rFonts w:asciiTheme="minorHAnsi" w:hAnsiTheme="minorHAnsi"/>
          <w:i/>
          <w:sz w:val="20"/>
          <w:szCs w:val="20"/>
        </w:rPr>
      </w:pPr>
      <w:r w:rsidRPr="00575161">
        <w:rPr>
          <w:rFonts w:asciiTheme="minorHAnsi" w:hAnsiTheme="minorHAnsi"/>
          <w:i/>
          <w:sz w:val="20"/>
          <w:szCs w:val="20"/>
        </w:rPr>
        <w:t>(dále také jen „klient“)</w:t>
      </w:r>
    </w:p>
    <w:p w14:paraId="3DBD8FD0" w14:textId="77777777" w:rsidR="007549F0" w:rsidRPr="00575161" w:rsidRDefault="007549F0" w:rsidP="007549F0">
      <w:pPr>
        <w:pStyle w:val="przdndek"/>
        <w:rPr>
          <w:rFonts w:asciiTheme="minorHAnsi" w:hAnsiTheme="minorHAnsi"/>
          <w:sz w:val="20"/>
          <w:szCs w:val="20"/>
        </w:rPr>
      </w:pPr>
    </w:p>
    <w:p w14:paraId="2D00FBCA" w14:textId="6AF0B869" w:rsidR="004D5D2F" w:rsidRPr="004D5D2F" w:rsidRDefault="007549F0" w:rsidP="004D5D2F">
      <w:pPr>
        <w:pStyle w:val="adresa0"/>
        <w:rPr>
          <w:rFonts w:asciiTheme="minorHAnsi" w:hAnsiTheme="minorHAnsi"/>
          <w:sz w:val="20"/>
          <w:szCs w:val="20"/>
        </w:rPr>
      </w:pPr>
      <w:r w:rsidRPr="00575161">
        <w:rPr>
          <w:rFonts w:asciiTheme="minorHAnsi" w:hAnsiTheme="minorHAnsi"/>
          <w:sz w:val="20"/>
          <w:szCs w:val="20"/>
        </w:rPr>
        <w:t>Advokát</w:t>
      </w:r>
    </w:p>
    <w:p w14:paraId="19C84588" w14:textId="77777777" w:rsidR="004D5D2F" w:rsidRPr="00262A8F" w:rsidRDefault="004D5D2F" w:rsidP="004D5D2F">
      <w:pPr>
        <w:pStyle w:val="pole"/>
        <w:rPr>
          <w:rFonts w:asciiTheme="majorHAnsi" w:hAnsiTheme="majorHAnsi"/>
          <w:b/>
          <w:sz w:val="20"/>
          <w:szCs w:val="20"/>
        </w:rPr>
      </w:pPr>
      <w:r w:rsidRPr="00262A8F">
        <w:rPr>
          <w:rFonts w:asciiTheme="majorHAnsi" w:hAnsiTheme="majorHAnsi"/>
          <w:b/>
          <w:sz w:val="20"/>
          <w:szCs w:val="20"/>
        </w:rPr>
        <w:t xml:space="preserve">Bělina &amp; </w:t>
      </w:r>
      <w:proofErr w:type="spellStart"/>
      <w:r w:rsidRPr="00262A8F">
        <w:rPr>
          <w:rFonts w:asciiTheme="majorHAnsi" w:hAnsiTheme="majorHAnsi"/>
          <w:b/>
          <w:sz w:val="20"/>
          <w:szCs w:val="20"/>
        </w:rPr>
        <w:t>Partners</w:t>
      </w:r>
      <w:proofErr w:type="spellEnd"/>
      <w:r w:rsidRPr="00262A8F">
        <w:rPr>
          <w:rFonts w:asciiTheme="majorHAnsi" w:hAnsiTheme="majorHAnsi"/>
          <w:b/>
          <w:sz w:val="20"/>
          <w:szCs w:val="20"/>
        </w:rPr>
        <w:t xml:space="preserve"> advokátní kancelář s.r.o.</w:t>
      </w:r>
    </w:p>
    <w:p w14:paraId="33204162" w14:textId="0B027E2C" w:rsidR="004D5D2F" w:rsidRPr="00B47D1B" w:rsidRDefault="00A94127" w:rsidP="004D5D2F">
      <w:pPr>
        <w:pStyle w:val="pole"/>
        <w:rPr>
          <w:rFonts w:asciiTheme="majorHAnsi" w:hAnsiTheme="majorHAnsi"/>
          <w:sz w:val="20"/>
          <w:szCs w:val="20"/>
        </w:rPr>
      </w:pPr>
      <w:permStart w:id="172970459" w:edGrp="everyone"/>
      <w:proofErr w:type="gramStart"/>
      <w:r w:rsidRPr="00B47D1B">
        <w:rPr>
          <w:rFonts w:asciiTheme="majorHAnsi" w:hAnsiTheme="majorHAnsi"/>
          <w:sz w:val="20"/>
          <w:szCs w:val="20"/>
        </w:rPr>
        <w:t xml:space="preserve">Sídlo:  </w:t>
      </w:r>
      <w:r w:rsidR="004D5D2F" w:rsidRPr="00B47D1B">
        <w:rPr>
          <w:rFonts w:asciiTheme="majorHAnsi" w:hAnsiTheme="majorHAnsi"/>
          <w:sz w:val="20"/>
          <w:szCs w:val="20"/>
        </w:rPr>
        <w:t xml:space="preserve"> </w:t>
      </w:r>
      <w:proofErr w:type="gramEnd"/>
      <w:r w:rsidR="004D5D2F" w:rsidRPr="00B47D1B">
        <w:rPr>
          <w:rFonts w:asciiTheme="majorHAnsi" w:hAnsiTheme="majorHAnsi"/>
          <w:sz w:val="20"/>
          <w:szCs w:val="20"/>
        </w:rPr>
        <w:t xml:space="preserve">              </w:t>
      </w:r>
      <w:r w:rsidR="006310FA" w:rsidRPr="00B47D1B">
        <w:rPr>
          <w:rFonts w:asciiTheme="majorHAnsi" w:hAnsiTheme="majorHAnsi"/>
          <w:sz w:val="20"/>
          <w:szCs w:val="20"/>
        </w:rPr>
        <w:t xml:space="preserve">   </w:t>
      </w:r>
      <w:r w:rsidR="004D5D2F" w:rsidRPr="00B47D1B">
        <w:rPr>
          <w:rFonts w:asciiTheme="majorHAnsi" w:hAnsiTheme="majorHAnsi"/>
          <w:sz w:val="20"/>
          <w:szCs w:val="20"/>
        </w:rPr>
        <w:t xml:space="preserve"> </w:t>
      </w:r>
      <w:r w:rsidR="004D5D2F" w:rsidRPr="00B47D1B">
        <w:rPr>
          <w:rFonts w:asciiTheme="majorHAnsi" w:hAnsiTheme="majorHAnsi"/>
          <w:color w:val="1A1A1A"/>
          <w:sz w:val="20"/>
          <w:szCs w:val="20"/>
        </w:rPr>
        <w:t>Pobřežní 370/4, 186 00 Praha 8 – Karlín</w:t>
      </w:r>
      <w:r w:rsidR="004D5D2F" w:rsidRPr="00B47D1B">
        <w:rPr>
          <w:rFonts w:asciiTheme="majorHAnsi" w:hAnsiTheme="majorHAnsi"/>
          <w:sz w:val="20"/>
          <w:szCs w:val="20"/>
        </w:rPr>
        <w:t xml:space="preserve"> </w:t>
      </w:r>
    </w:p>
    <w:p w14:paraId="7779114F" w14:textId="605D595A" w:rsidR="004D5D2F" w:rsidRPr="00B47D1B" w:rsidRDefault="00A94127" w:rsidP="004D5D2F">
      <w:pPr>
        <w:pStyle w:val="pole"/>
        <w:rPr>
          <w:rFonts w:asciiTheme="majorHAnsi" w:hAnsiTheme="majorHAnsi"/>
          <w:sz w:val="20"/>
          <w:szCs w:val="20"/>
        </w:rPr>
      </w:pPr>
      <w:proofErr w:type="gramStart"/>
      <w:r w:rsidRPr="00B47D1B">
        <w:rPr>
          <w:rFonts w:asciiTheme="majorHAnsi" w:hAnsiTheme="majorHAnsi"/>
          <w:sz w:val="20"/>
          <w:szCs w:val="20"/>
        </w:rPr>
        <w:t xml:space="preserve">Zastoupený:  </w:t>
      </w:r>
      <w:r w:rsidR="004D5D2F" w:rsidRPr="00B47D1B">
        <w:rPr>
          <w:rFonts w:asciiTheme="majorHAnsi" w:hAnsiTheme="majorHAnsi"/>
          <w:sz w:val="20"/>
          <w:szCs w:val="20"/>
        </w:rPr>
        <w:t xml:space="preserve"> </w:t>
      </w:r>
      <w:proofErr w:type="gramEnd"/>
      <w:r w:rsidR="004D5D2F" w:rsidRPr="00B47D1B">
        <w:rPr>
          <w:rFonts w:asciiTheme="majorHAnsi" w:hAnsiTheme="majorHAnsi"/>
          <w:sz w:val="20"/>
          <w:szCs w:val="20"/>
        </w:rPr>
        <w:t xml:space="preserve">    </w:t>
      </w:r>
      <w:r w:rsidR="006310FA" w:rsidRPr="00B47D1B">
        <w:rPr>
          <w:rFonts w:asciiTheme="majorHAnsi" w:hAnsiTheme="majorHAnsi"/>
          <w:sz w:val="20"/>
          <w:szCs w:val="20"/>
        </w:rPr>
        <w:t xml:space="preserve"> </w:t>
      </w:r>
      <w:r w:rsidR="004D5D2F" w:rsidRPr="00B47D1B">
        <w:rPr>
          <w:rFonts w:asciiTheme="majorHAnsi" w:hAnsiTheme="majorHAnsi"/>
          <w:sz w:val="20"/>
          <w:szCs w:val="20"/>
        </w:rPr>
        <w:t>JUDr. Tomášem Bělinou, jednatelem</w:t>
      </w:r>
      <w:permEnd w:id="172970459"/>
    </w:p>
    <w:p w14:paraId="7A99F330" w14:textId="77777777" w:rsidR="004D5D2F" w:rsidRPr="00B47D1B" w:rsidRDefault="004D5D2F" w:rsidP="004D5D2F">
      <w:pPr>
        <w:pStyle w:val="pole"/>
        <w:rPr>
          <w:rFonts w:asciiTheme="majorHAnsi" w:hAnsiTheme="majorHAnsi"/>
          <w:sz w:val="20"/>
          <w:szCs w:val="20"/>
        </w:rPr>
      </w:pPr>
      <w:permStart w:id="9908707" w:edGrp="everyone"/>
      <w:r w:rsidRPr="00B47D1B">
        <w:rPr>
          <w:rFonts w:asciiTheme="majorHAnsi" w:hAnsiTheme="majorHAnsi"/>
          <w:sz w:val="20"/>
          <w:szCs w:val="20"/>
        </w:rPr>
        <w:t>Telefon, fax:</w:t>
      </w:r>
      <w:r w:rsidRPr="00B47D1B">
        <w:rPr>
          <w:rFonts w:asciiTheme="majorHAnsi" w:hAnsiTheme="majorHAnsi"/>
          <w:sz w:val="20"/>
          <w:szCs w:val="20"/>
        </w:rPr>
        <w:tab/>
        <w:t>226 287 000</w:t>
      </w:r>
    </w:p>
    <w:p w14:paraId="7F13836D" w14:textId="77777777" w:rsidR="004D5D2F" w:rsidRPr="00B47D1B" w:rsidRDefault="004D5D2F" w:rsidP="004D5D2F">
      <w:pPr>
        <w:pStyle w:val="pole"/>
        <w:rPr>
          <w:rFonts w:asciiTheme="majorHAnsi" w:hAnsiTheme="majorHAnsi"/>
          <w:sz w:val="20"/>
          <w:szCs w:val="20"/>
        </w:rPr>
      </w:pPr>
      <w:r w:rsidRPr="00B47D1B">
        <w:rPr>
          <w:rFonts w:asciiTheme="majorHAnsi" w:hAnsiTheme="majorHAnsi"/>
          <w:sz w:val="20"/>
          <w:szCs w:val="20"/>
        </w:rPr>
        <w:t>E-mail:</w:t>
      </w:r>
      <w:r w:rsidRPr="00B47D1B">
        <w:rPr>
          <w:rFonts w:asciiTheme="majorHAnsi" w:hAnsiTheme="majorHAnsi"/>
          <w:sz w:val="20"/>
          <w:szCs w:val="20"/>
        </w:rPr>
        <w:tab/>
        <w:t>tomas.belina@belinapartners.cz</w:t>
      </w:r>
      <w:permEnd w:id="9908707"/>
    </w:p>
    <w:p w14:paraId="2AA5EAB4" w14:textId="77777777" w:rsidR="004D5D2F" w:rsidRPr="00B47D1B" w:rsidRDefault="004D5D2F" w:rsidP="004D5D2F">
      <w:pPr>
        <w:pStyle w:val="pole"/>
        <w:rPr>
          <w:rFonts w:asciiTheme="majorHAnsi" w:hAnsiTheme="majorHAnsi"/>
          <w:sz w:val="20"/>
          <w:szCs w:val="20"/>
        </w:rPr>
      </w:pPr>
      <w:permStart w:id="2058571844" w:edGrp="everyone"/>
      <w:r w:rsidRPr="00B47D1B">
        <w:rPr>
          <w:rFonts w:asciiTheme="majorHAnsi" w:hAnsiTheme="majorHAnsi"/>
          <w:sz w:val="20"/>
          <w:szCs w:val="20"/>
        </w:rPr>
        <w:t>IČ:</w:t>
      </w:r>
      <w:r w:rsidRPr="00B47D1B">
        <w:rPr>
          <w:rFonts w:asciiTheme="majorHAnsi" w:hAnsiTheme="majorHAnsi"/>
          <w:sz w:val="20"/>
          <w:szCs w:val="20"/>
        </w:rPr>
        <w:tab/>
        <w:t>01614606</w:t>
      </w:r>
      <w:permEnd w:id="2058571844"/>
    </w:p>
    <w:p w14:paraId="3A29C9D7" w14:textId="77777777" w:rsidR="004D5D2F" w:rsidRPr="00531F2E" w:rsidRDefault="004D5D2F" w:rsidP="004D5D2F">
      <w:pPr>
        <w:pStyle w:val="pole"/>
        <w:rPr>
          <w:rFonts w:asciiTheme="majorHAnsi" w:hAnsiTheme="majorHAnsi"/>
          <w:sz w:val="20"/>
          <w:szCs w:val="20"/>
        </w:rPr>
      </w:pPr>
      <w:permStart w:id="425724718" w:edGrp="everyone"/>
      <w:r w:rsidRPr="00B47D1B">
        <w:rPr>
          <w:rFonts w:asciiTheme="majorHAnsi" w:hAnsiTheme="majorHAnsi"/>
          <w:sz w:val="20"/>
          <w:szCs w:val="20"/>
        </w:rPr>
        <w:t>DIČ:</w:t>
      </w:r>
      <w:r w:rsidRPr="00B47D1B">
        <w:rPr>
          <w:rFonts w:asciiTheme="majorHAnsi" w:hAnsiTheme="majorHAnsi"/>
          <w:sz w:val="20"/>
          <w:szCs w:val="20"/>
        </w:rPr>
        <w:tab/>
        <w:t>CZ01614606</w:t>
      </w:r>
      <w:permEnd w:id="425724718"/>
    </w:p>
    <w:p w14:paraId="70311DC3" w14:textId="77777777" w:rsidR="004D5D2F" w:rsidRPr="00531F2E" w:rsidRDefault="004D5D2F" w:rsidP="004D5D2F">
      <w:pPr>
        <w:pStyle w:val="pole"/>
        <w:rPr>
          <w:rFonts w:asciiTheme="majorHAnsi" w:hAnsiTheme="majorHAnsi"/>
          <w:sz w:val="20"/>
          <w:szCs w:val="20"/>
        </w:rPr>
      </w:pPr>
      <w:r w:rsidRPr="00531F2E">
        <w:rPr>
          <w:rFonts w:asciiTheme="majorHAnsi" w:hAnsiTheme="majorHAnsi"/>
          <w:sz w:val="20"/>
          <w:szCs w:val="20"/>
        </w:rPr>
        <w:t>Bank. spojení:</w:t>
      </w:r>
      <w:r w:rsidRPr="00531F2E">
        <w:rPr>
          <w:rFonts w:asciiTheme="majorHAnsi" w:hAnsiTheme="majorHAnsi"/>
          <w:sz w:val="20"/>
          <w:szCs w:val="20"/>
        </w:rPr>
        <w:tab/>
        <w:t xml:space="preserve">ČSOB, a.s. </w:t>
      </w:r>
    </w:p>
    <w:p w14:paraId="274FA7D2" w14:textId="77777777" w:rsidR="004D5D2F" w:rsidRPr="00531F2E" w:rsidRDefault="004D5D2F" w:rsidP="004D5D2F">
      <w:pPr>
        <w:pStyle w:val="pole"/>
        <w:rPr>
          <w:rFonts w:asciiTheme="majorHAnsi" w:hAnsiTheme="majorHAnsi"/>
          <w:sz w:val="20"/>
          <w:szCs w:val="20"/>
        </w:rPr>
      </w:pPr>
      <w:r w:rsidRPr="00531F2E">
        <w:rPr>
          <w:rFonts w:asciiTheme="majorHAnsi" w:hAnsiTheme="majorHAnsi"/>
          <w:sz w:val="20"/>
          <w:szCs w:val="20"/>
        </w:rPr>
        <w:tab/>
        <w:t>č. účtu: 258661199/0300</w:t>
      </w:r>
    </w:p>
    <w:p w14:paraId="5E5F0798" w14:textId="395E2AAB" w:rsidR="007549F0" w:rsidRPr="00575161" w:rsidRDefault="007549F0" w:rsidP="007549F0">
      <w:pPr>
        <w:pStyle w:val="przdndek"/>
        <w:rPr>
          <w:rFonts w:asciiTheme="minorHAnsi" w:hAnsiTheme="minorHAnsi"/>
          <w:i/>
          <w:sz w:val="20"/>
          <w:szCs w:val="20"/>
        </w:rPr>
      </w:pPr>
      <w:r w:rsidRPr="00575161">
        <w:rPr>
          <w:rFonts w:asciiTheme="minorHAnsi" w:hAnsiTheme="minorHAnsi"/>
          <w:i/>
          <w:sz w:val="20"/>
          <w:szCs w:val="20"/>
        </w:rPr>
        <w:t>(dále také jen „advokát“)</w:t>
      </w:r>
    </w:p>
    <w:p w14:paraId="7EB34814" w14:textId="77777777" w:rsidR="007549F0" w:rsidRPr="00575161" w:rsidRDefault="007549F0" w:rsidP="007549F0">
      <w:pPr>
        <w:pStyle w:val="pole"/>
        <w:rPr>
          <w:rFonts w:asciiTheme="minorHAnsi" w:hAnsiTheme="minorHAnsi"/>
          <w:sz w:val="20"/>
          <w:szCs w:val="20"/>
        </w:rPr>
      </w:pPr>
    </w:p>
    <w:p w14:paraId="3EE12838" w14:textId="77777777" w:rsidR="007549F0" w:rsidRPr="00575161" w:rsidRDefault="007549F0" w:rsidP="007549F0">
      <w:pPr>
        <w:pStyle w:val="przdndek"/>
        <w:rPr>
          <w:rFonts w:asciiTheme="minorHAnsi" w:hAnsiTheme="minorHAnsi"/>
          <w:sz w:val="20"/>
          <w:szCs w:val="20"/>
        </w:rPr>
      </w:pPr>
    </w:p>
    <w:p w14:paraId="5ED0B70C" w14:textId="411100C1" w:rsidR="007549F0" w:rsidRPr="00575161" w:rsidRDefault="007549F0" w:rsidP="007549F0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Theme="minorHAnsi" w:hAnsiTheme="minorHAnsi"/>
        </w:rPr>
      </w:pPr>
      <w:r w:rsidRPr="00575161">
        <w:rPr>
          <w:rFonts w:asciiTheme="minorHAnsi" w:hAnsiTheme="minorHAnsi"/>
        </w:rPr>
        <w:t>uzavírají níže uvedeného dne, měsíce a roku t</w:t>
      </w:r>
      <w:r w:rsidR="00143186">
        <w:rPr>
          <w:rFonts w:asciiTheme="minorHAnsi" w:hAnsiTheme="minorHAnsi"/>
        </w:rPr>
        <w:t>ent</w:t>
      </w:r>
      <w:r w:rsidRPr="00575161">
        <w:rPr>
          <w:rFonts w:asciiTheme="minorHAnsi" w:hAnsiTheme="minorHAnsi"/>
        </w:rPr>
        <w:t>o</w:t>
      </w:r>
    </w:p>
    <w:p w14:paraId="080B24E0" w14:textId="77777777" w:rsidR="007549F0" w:rsidRPr="00575161" w:rsidRDefault="007549F0" w:rsidP="007549F0">
      <w:pPr>
        <w:widowControl w:val="0"/>
        <w:autoSpaceDE w:val="0"/>
        <w:autoSpaceDN w:val="0"/>
        <w:adjustRightInd w:val="0"/>
        <w:spacing w:before="100" w:after="100"/>
        <w:rPr>
          <w:rFonts w:asciiTheme="minorHAnsi" w:hAnsiTheme="minorHAnsi"/>
        </w:rPr>
      </w:pPr>
    </w:p>
    <w:p w14:paraId="2E924CDD" w14:textId="12F43BA2" w:rsidR="007549F0" w:rsidRPr="00575161" w:rsidRDefault="00867BAE" w:rsidP="007549F0">
      <w:pPr>
        <w:pStyle w:val="nadpis-smlouva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dodatekč. 1 </w:t>
      </w:r>
      <w:r w:rsidR="00237A7E">
        <w:rPr>
          <w:rFonts w:asciiTheme="minorHAnsi" w:hAnsiTheme="minorHAnsi"/>
          <w:sz w:val="20"/>
          <w:szCs w:val="20"/>
        </w:rPr>
        <w:t>k</w:t>
      </w:r>
      <w:r w:rsidR="00C83ED7">
        <w:rPr>
          <w:rFonts w:asciiTheme="minorHAnsi" w:hAnsiTheme="minorHAnsi"/>
          <w:sz w:val="20"/>
          <w:szCs w:val="20"/>
        </w:rPr>
        <w:t xml:space="preserve"> výše uvedené</w:t>
      </w:r>
      <w:r w:rsidR="00237A7E">
        <w:rPr>
          <w:rFonts w:asciiTheme="minorHAnsi" w:hAnsiTheme="minorHAnsi"/>
          <w:sz w:val="20"/>
          <w:szCs w:val="20"/>
        </w:rPr>
        <w:t xml:space="preserve"> </w:t>
      </w:r>
      <w:r w:rsidR="007549F0" w:rsidRPr="00575161">
        <w:rPr>
          <w:rFonts w:asciiTheme="minorHAnsi" w:hAnsiTheme="minorHAnsi"/>
          <w:sz w:val="20"/>
          <w:szCs w:val="20"/>
        </w:rPr>
        <w:t>Smlouv</w:t>
      </w:r>
      <w:r w:rsidR="00237A7E">
        <w:rPr>
          <w:rFonts w:asciiTheme="minorHAnsi" w:hAnsiTheme="minorHAnsi"/>
          <w:sz w:val="20"/>
          <w:szCs w:val="20"/>
        </w:rPr>
        <w:t>ě</w:t>
      </w:r>
      <w:r w:rsidR="007549F0" w:rsidRPr="00575161">
        <w:rPr>
          <w:rFonts w:asciiTheme="minorHAnsi" w:hAnsiTheme="minorHAnsi"/>
          <w:sz w:val="20"/>
          <w:szCs w:val="20"/>
        </w:rPr>
        <w:t xml:space="preserve"> o poskyt</w:t>
      </w:r>
      <w:r w:rsidR="00A36D70">
        <w:rPr>
          <w:rFonts w:asciiTheme="minorHAnsi" w:hAnsiTheme="minorHAnsi"/>
          <w:sz w:val="20"/>
          <w:szCs w:val="20"/>
        </w:rPr>
        <w:t>nutí</w:t>
      </w:r>
      <w:r w:rsidR="007549F0" w:rsidRPr="00575161">
        <w:rPr>
          <w:rFonts w:asciiTheme="minorHAnsi" w:hAnsiTheme="minorHAnsi"/>
          <w:sz w:val="20"/>
          <w:szCs w:val="20"/>
        </w:rPr>
        <w:t xml:space="preserve"> právních služeb  </w:t>
      </w:r>
    </w:p>
    <w:p w14:paraId="4D9296C2" w14:textId="77777777" w:rsidR="006D7FB0" w:rsidRDefault="006D7FB0" w:rsidP="006D7FB0">
      <w:pPr>
        <w:jc w:val="center"/>
        <w:rPr>
          <w:b/>
        </w:rPr>
      </w:pPr>
      <w:r>
        <w:rPr>
          <w:b/>
        </w:rPr>
        <w:lastRenderedPageBreak/>
        <w:t>I.</w:t>
      </w:r>
    </w:p>
    <w:p w14:paraId="0BAE824C" w14:textId="77777777" w:rsidR="006D7FB0" w:rsidRDefault="006D7FB0" w:rsidP="006D7FB0">
      <w:pPr>
        <w:tabs>
          <w:tab w:val="center" w:pos="4536"/>
          <w:tab w:val="left" w:pos="5978"/>
        </w:tabs>
        <w:jc w:val="center"/>
        <w:rPr>
          <w:b/>
        </w:rPr>
      </w:pPr>
      <w:r>
        <w:rPr>
          <w:b/>
        </w:rPr>
        <w:t>Změna smlouvy</w:t>
      </w:r>
    </w:p>
    <w:p w14:paraId="40C94DB7" w14:textId="77777777" w:rsidR="006D7FB0" w:rsidRDefault="006D7FB0" w:rsidP="006D7FB0">
      <w:pPr>
        <w:tabs>
          <w:tab w:val="center" w:pos="4536"/>
          <w:tab w:val="left" w:pos="5978"/>
        </w:tabs>
        <w:jc w:val="center"/>
        <w:rPr>
          <w:b/>
        </w:rPr>
      </w:pPr>
    </w:p>
    <w:p w14:paraId="05B7307D" w14:textId="4E3C7355" w:rsidR="006D7FB0" w:rsidRDefault="006D7FB0" w:rsidP="006D7FB0">
      <w:pPr>
        <w:ind w:left="283"/>
        <w:rPr>
          <w:b/>
        </w:rPr>
      </w:pPr>
      <w:r>
        <w:t xml:space="preserve">Smluvní strany se s ohledem na </w:t>
      </w:r>
      <w:r w:rsidR="00CA3E83">
        <w:t xml:space="preserve">personální změny na straně </w:t>
      </w:r>
      <w:r w:rsidR="00686322">
        <w:t>klienta dohodly</w:t>
      </w:r>
      <w:r>
        <w:t xml:space="preserve"> na následující</w:t>
      </w:r>
      <w:r w:rsidR="00686322">
        <w:t xml:space="preserve"> úpravě smlouvy</w:t>
      </w:r>
      <w:r>
        <w:t>:</w:t>
      </w:r>
    </w:p>
    <w:p w14:paraId="5FCBD811" w14:textId="77777777" w:rsidR="006D7FB0" w:rsidRDefault="006D7FB0" w:rsidP="006D7FB0">
      <w:pPr>
        <w:ind w:left="283"/>
      </w:pPr>
    </w:p>
    <w:p w14:paraId="7FC34941" w14:textId="77777777" w:rsidR="000F7C44" w:rsidRDefault="006D7FB0" w:rsidP="006D7FB0">
      <w:pPr>
        <w:ind w:left="283"/>
      </w:pPr>
      <w:r>
        <w:t>Čl</w:t>
      </w:r>
      <w:r w:rsidR="00513F4D">
        <w:t>ánek</w:t>
      </w:r>
      <w:r>
        <w:t xml:space="preserve"> I</w:t>
      </w:r>
      <w:r w:rsidR="00CB4886">
        <w:t>I</w:t>
      </w:r>
      <w:r>
        <w:t xml:space="preserve">. odst. </w:t>
      </w:r>
      <w:r w:rsidR="00CB4886">
        <w:t>6 nově zní takto:</w:t>
      </w:r>
      <w:r w:rsidR="009A3106">
        <w:t xml:space="preserve"> </w:t>
      </w:r>
    </w:p>
    <w:p w14:paraId="2A2CE7E8" w14:textId="3DBDB0EA" w:rsidR="006D7FB0" w:rsidRDefault="009A3106" w:rsidP="006D7FB0">
      <w:pPr>
        <w:ind w:left="283"/>
      </w:pPr>
      <w:r>
        <w:t xml:space="preserve">„Za klienta </w:t>
      </w:r>
      <w:r w:rsidR="004978B7" w:rsidRPr="00F6247F">
        <w:rPr>
          <w:rFonts w:asciiTheme="minorHAnsi" w:hAnsiTheme="minorHAnsi"/>
        </w:rPr>
        <w:t xml:space="preserve">je kontaktní osobou pro věcná jednání </w:t>
      </w:r>
      <w:r w:rsidR="004978B7">
        <w:rPr>
          <w:rFonts w:asciiTheme="minorHAnsi" w:hAnsiTheme="minorHAnsi"/>
        </w:rPr>
        <w:t>Ing.</w:t>
      </w:r>
      <w:r w:rsidR="004978B7" w:rsidRPr="00F6247F">
        <w:rPr>
          <w:rFonts w:asciiTheme="minorHAnsi" w:hAnsiTheme="minorHAnsi"/>
        </w:rPr>
        <w:t xml:space="preserve"> </w:t>
      </w:r>
      <w:r w:rsidR="00A867BD">
        <w:rPr>
          <w:rFonts w:asciiTheme="minorHAnsi" w:hAnsiTheme="minorHAnsi"/>
        </w:rPr>
        <w:t>Petra Lafková</w:t>
      </w:r>
      <w:r w:rsidR="004978B7" w:rsidRPr="00F6247F">
        <w:rPr>
          <w:rFonts w:asciiTheme="minorHAnsi" w:hAnsiTheme="minorHAnsi"/>
        </w:rPr>
        <w:t>, vedoucí oddělení personálních věcí a vzdělávání KÚÚK nebo Mgr. Nikola Jahodová Rennerová, zástupkyně ředitele KÚÚK. Kontaktní osobou pro smluvní a koordinační jednání je JUDr. Simona Hejnová, vedoucí odboru legislativně-právního nebo její zástupce JUDr. Milan Boháček. Jiná osoba je oprávněna jednat jménem klienta pouze výjimečně, a to na základě výslovného pověření Mgr. Nikoly Jahodové Rennerové nebo JUDr. Simony Hejnové.</w:t>
      </w:r>
      <w:r w:rsidR="000F7C44">
        <w:rPr>
          <w:rFonts w:asciiTheme="minorHAnsi" w:hAnsiTheme="minorHAnsi"/>
        </w:rPr>
        <w:t>“</w:t>
      </w:r>
    </w:p>
    <w:p w14:paraId="17C9800F" w14:textId="77777777" w:rsidR="006D7FB0" w:rsidRDefault="006D7FB0" w:rsidP="006D7FB0">
      <w:pPr>
        <w:ind w:left="283"/>
      </w:pPr>
    </w:p>
    <w:p w14:paraId="28426B95" w14:textId="77777777" w:rsidR="006D7FB0" w:rsidRDefault="006D7FB0" w:rsidP="006D7FB0">
      <w:pPr>
        <w:ind w:left="283"/>
        <w:rPr>
          <w:b/>
        </w:rPr>
      </w:pPr>
      <w:r>
        <w:t>V ostatním zůstává text smlouvy nezměněn.</w:t>
      </w:r>
    </w:p>
    <w:p w14:paraId="29B838AC" w14:textId="77777777" w:rsidR="006D7FB0" w:rsidRDefault="006D7FB0" w:rsidP="006D7FB0">
      <w:pPr>
        <w:ind w:left="283"/>
        <w:rPr>
          <w:b/>
        </w:rPr>
      </w:pPr>
    </w:p>
    <w:p w14:paraId="1B62EE5C" w14:textId="77777777" w:rsidR="006D7FB0" w:rsidRDefault="006D7FB0" w:rsidP="006D7FB0">
      <w:pPr>
        <w:jc w:val="center"/>
        <w:rPr>
          <w:b/>
        </w:rPr>
      </w:pPr>
      <w:r>
        <w:rPr>
          <w:b/>
        </w:rPr>
        <w:t>II.</w:t>
      </w:r>
    </w:p>
    <w:p w14:paraId="3D5F0B06" w14:textId="77777777" w:rsidR="006D7FB0" w:rsidRDefault="006D7FB0" w:rsidP="006D7FB0">
      <w:pPr>
        <w:jc w:val="center"/>
        <w:rPr>
          <w:b/>
        </w:rPr>
      </w:pPr>
      <w:r>
        <w:rPr>
          <w:b/>
        </w:rPr>
        <w:t>Ostatní a závěrečná ujednání</w:t>
      </w:r>
    </w:p>
    <w:p w14:paraId="0236C996" w14:textId="52295C3B" w:rsidR="006D7FB0" w:rsidRPr="003B22CD" w:rsidRDefault="006D7FB0" w:rsidP="001B0960">
      <w:pPr>
        <w:keepNext w:val="0"/>
        <w:keepLines w:val="0"/>
        <w:numPr>
          <w:ilvl w:val="0"/>
          <w:numId w:val="12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120" w:line="240" w:lineRule="auto"/>
        <w:ind w:left="284" w:hanging="284"/>
      </w:pPr>
      <w:r w:rsidRPr="003B22CD">
        <w:t>Tento dodatek nabývá platnosti dnem jeho podpisu oběma smluvními stranami.</w:t>
      </w:r>
    </w:p>
    <w:p w14:paraId="0AE04242" w14:textId="0154A092" w:rsidR="006D7FB0" w:rsidRPr="003B22CD" w:rsidRDefault="006D7FB0" w:rsidP="006D7FB0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100"/>
        <w:jc w:val="both"/>
        <w:rPr>
          <w:rFonts w:ascii="Century Gothic" w:hAnsi="Century Gothic" w:cs="Arial"/>
          <w:sz w:val="20"/>
          <w:szCs w:val="20"/>
        </w:rPr>
      </w:pPr>
      <w:r w:rsidRPr="003B22CD">
        <w:rPr>
          <w:rFonts w:ascii="Century Gothic" w:hAnsi="Century Gothic" w:cs="Arial"/>
          <w:sz w:val="20"/>
          <w:szCs w:val="20"/>
        </w:rPr>
        <w:t xml:space="preserve">Dodatek bude v úplném znění uveřejněn prostřednictvím registru smluv postupem dle zákona č. 340/2015 Sb., o zvláštních podmínkách účinnosti některých smluv, uveřejňování těchto smluv a o registru smluv (zákon o registru smluv), ve znění pozdějších předpisů. Advokát prohlašuje, že souhlasí s uveřejněním svých osobních údajů obsažených v dodatku,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klient, který zároveň zajistí, aby informace o uveřejnění dodatku byla zaslána advokátu do datové schránky ID shpt54c </w:t>
      </w:r>
      <w:r w:rsidRPr="003B22CD">
        <w:rPr>
          <w:rFonts w:ascii="Century Gothic" w:hAnsi="Century Gothic" w:cs="Arial"/>
          <w:iCs/>
          <w:sz w:val="20"/>
          <w:szCs w:val="20"/>
        </w:rPr>
        <w:t xml:space="preserve">nebo na e-mail: </w:t>
      </w:r>
      <w:hyperlink r:id="rId12" w:history="1">
        <w:r w:rsidRPr="003B22CD">
          <w:rPr>
            <w:rStyle w:val="Hypertextovodkaz"/>
            <w:rFonts w:cs="Arial"/>
            <w:iCs/>
            <w:szCs w:val="20"/>
          </w:rPr>
          <w:t>tomas.belina@belinapartners.cz</w:t>
        </w:r>
      </w:hyperlink>
      <w:r w:rsidRPr="003B22CD">
        <w:rPr>
          <w:rFonts w:ascii="Century Gothic" w:hAnsi="Century Gothic" w:cs="Arial"/>
          <w:iCs/>
          <w:sz w:val="20"/>
          <w:szCs w:val="20"/>
        </w:rPr>
        <w:t xml:space="preserve">. </w:t>
      </w:r>
      <w:r w:rsidRPr="003B22CD">
        <w:rPr>
          <w:rFonts w:ascii="Century Gothic" w:hAnsi="Century Gothic" w:cs="Arial"/>
          <w:b/>
          <w:sz w:val="20"/>
          <w:szCs w:val="20"/>
        </w:rPr>
        <w:t xml:space="preserve">Dodatek </w:t>
      </w:r>
      <w:r w:rsidR="00473699">
        <w:rPr>
          <w:rFonts w:ascii="Century Gothic" w:hAnsi="Century Gothic" w:cs="Arial"/>
          <w:b/>
          <w:sz w:val="20"/>
          <w:szCs w:val="20"/>
        </w:rPr>
        <w:t xml:space="preserve">smlouvy </w:t>
      </w:r>
      <w:r w:rsidRPr="003B22CD">
        <w:rPr>
          <w:rFonts w:ascii="Century Gothic" w:hAnsi="Century Gothic" w:cs="Arial"/>
          <w:b/>
          <w:sz w:val="20"/>
          <w:szCs w:val="20"/>
        </w:rPr>
        <w:t>nabývá účinnosti dnem uveřejnění v registru smluv.</w:t>
      </w:r>
    </w:p>
    <w:p w14:paraId="1BA5D9C5" w14:textId="53302A76" w:rsidR="007549F0" w:rsidRPr="0087766C" w:rsidRDefault="007838BD" w:rsidP="00E750FA">
      <w:pPr>
        <w:keepNext w:val="0"/>
        <w:keepLines w:val="0"/>
        <w:numPr>
          <w:ilvl w:val="0"/>
          <w:numId w:val="6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120" w:line="240" w:lineRule="auto"/>
        <w:ind w:left="284" w:hanging="284"/>
        <w:rPr>
          <w:rFonts w:asciiTheme="minorHAnsi" w:hAnsiTheme="minorHAnsi"/>
          <w:b/>
        </w:rPr>
      </w:pPr>
      <w:r>
        <w:t>Klient potvrzuje, že o</w:t>
      </w:r>
      <w:r w:rsidR="006D7FB0" w:rsidRPr="003B22CD">
        <w:t xml:space="preserve"> uzavření tohoto dodatku </w:t>
      </w:r>
      <w:r>
        <w:t xml:space="preserve">smlouvy </w:t>
      </w:r>
      <w:r w:rsidR="006D7FB0" w:rsidRPr="003B22CD">
        <w:t xml:space="preserve">bylo rozhodnuto </w:t>
      </w:r>
      <w:r w:rsidRPr="0087766C">
        <w:rPr>
          <w:rFonts w:asciiTheme="minorHAnsi" w:hAnsiTheme="minorHAnsi"/>
        </w:rPr>
        <w:t xml:space="preserve">Mgr. Richardem Brabcem, hejtmanem Ústeckého kraje na základě usnesení č. 158/42R/2022, část E)5. ze dne 6. 4. 2022. </w:t>
      </w:r>
    </w:p>
    <w:p w14:paraId="05D18C20" w14:textId="280FF549" w:rsidR="007549F0" w:rsidRDefault="007549F0" w:rsidP="007549F0">
      <w:pPr>
        <w:keepNext w:val="0"/>
        <w:keepLines w:val="0"/>
        <w:numPr>
          <w:ilvl w:val="0"/>
          <w:numId w:val="7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120" w:line="240" w:lineRule="auto"/>
        <w:rPr>
          <w:rFonts w:asciiTheme="minorHAnsi" w:hAnsiTheme="minorHAnsi" w:cs="Arial"/>
        </w:rPr>
      </w:pPr>
      <w:r w:rsidRPr="00575161">
        <w:rPr>
          <w:rFonts w:asciiTheme="minorHAnsi" w:hAnsiTheme="minorHAnsi" w:cs="Arial"/>
        </w:rPr>
        <w:t>Smluvní strany shodně prohlašují, že si smlouvu před jejím podpisem přečetly a že ji podepisují ze své svobodné vůle, že neexistují překážky faktické, ekonomické či právní bránící jim v přistoupení ke smlouvě, a že bylo dosaženo dohody o celém obsahu smlouvy, aniž by považovaly, byť i jediné její ujednání za nesrozumitelné.</w:t>
      </w:r>
    </w:p>
    <w:p w14:paraId="5A461E21" w14:textId="77777777" w:rsidR="0018551C" w:rsidRPr="0018551C" w:rsidRDefault="0018551C" w:rsidP="0018551C">
      <w:pPr>
        <w:keepNext w:val="0"/>
        <w:keepLines w:val="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120" w:line="240" w:lineRule="auto"/>
        <w:ind w:left="283"/>
        <w:rPr>
          <w:rFonts w:asciiTheme="minorHAnsi" w:hAnsiTheme="minorHAnsi" w:cs="Arial"/>
        </w:rPr>
      </w:pPr>
    </w:p>
    <w:p w14:paraId="52F94C6A" w14:textId="77777777" w:rsidR="007549F0" w:rsidRPr="00575161" w:rsidRDefault="007549F0" w:rsidP="007549F0">
      <w:pPr>
        <w:rPr>
          <w:rFonts w:asciiTheme="minorHAnsi" w:hAnsi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9"/>
        <w:gridCol w:w="4541"/>
      </w:tblGrid>
      <w:tr w:rsidR="007549F0" w:rsidRPr="00575161" w14:paraId="5A87075A" w14:textId="77777777" w:rsidTr="006D1D4E">
        <w:tc>
          <w:tcPr>
            <w:tcW w:w="4606" w:type="dxa"/>
          </w:tcPr>
          <w:p w14:paraId="40F55F77" w14:textId="77777777" w:rsidR="007549F0" w:rsidRPr="00575161" w:rsidRDefault="007549F0" w:rsidP="006D1D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575161">
              <w:rPr>
                <w:rFonts w:asciiTheme="minorHAnsi" w:hAnsiTheme="minorHAnsi"/>
              </w:rPr>
              <w:t>V Ústí nad Labem dne .................................</w:t>
            </w:r>
          </w:p>
          <w:p w14:paraId="205C33B8" w14:textId="77777777" w:rsidR="007549F0" w:rsidRPr="00575161" w:rsidRDefault="007549F0" w:rsidP="006D1D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  <w:p w14:paraId="0C38EB5F" w14:textId="77777777" w:rsidR="007549F0" w:rsidRPr="00575161" w:rsidRDefault="007549F0" w:rsidP="006D1D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  <w:p w14:paraId="7DA67092" w14:textId="77777777" w:rsidR="00C95AFE" w:rsidRDefault="00C95AFE" w:rsidP="006D1D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  <w:p w14:paraId="3E463519" w14:textId="77777777" w:rsidR="00C95AFE" w:rsidRDefault="00C95AFE" w:rsidP="006D1D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  <w:p w14:paraId="00452618" w14:textId="77777777" w:rsidR="00506B10" w:rsidRDefault="00506B10" w:rsidP="006D1D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  <w:p w14:paraId="771E233B" w14:textId="77777777" w:rsidR="00506B10" w:rsidRPr="00575161" w:rsidRDefault="00506B10" w:rsidP="006D1D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  <w:p w14:paraId="647D2A69" w14:textId="77777777" w:rsidR="007549F0" w:rsidRPr="00575161" w:rsidRDefault="007549F0" w:rsidP="006D1D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4606" w:type="dxa"/>
          </w:tcPr>
          <w:p w14:paraId="30D0EFAA" w14:textId="098FEF39" w:rsidR="007549F0" w:rsidRPr="00575161" w:rsidRDefault="007549F0" w:rsidP="006D1D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575161">
              <w:rPr>
                <w:rFonts w:asciiTheme="minorHAnsi" w:hAnsiTheme="minorHAnsi"/>
              </w:rPr>
              <w:t xml:space="preserve">V </w:t>
            </w:r>
            <w:r w:rsidR="00025E0E">
              <w:rPr>
                <w:rFonts w:asciiTheme="minorHAnsi" w:hAnsiTheme="minorHAnsi"/>
              </w:rPr>
              <w:t>Praze</w:t>
            </w:r>
            <w:r w:rsidRPr="00575161">
              <w:rPr>
                <w:rFonts w:asciiTheme="minorHAnsi" w:hAnsiTheme="minorHAnsi"/>
              </w:rPr>
              <w:t xml:space="preserve"> dne .........................................</w:t>
            </w:r>
          </w:p>
        </w:tc>
      </w:tr>
      <w:tr w:rsidR="007549F0" w:rsidRPr="00575161" w14:paraId="4DC4E009" w14:textId="77777777" w:rsidTr="006D1D4E">
        <w:tc>
          <w:tcPr>
            <w:tcW w:w="4606" w:type="dxa"/>
          </w:tcPr>
          <w:p w14:paraId="0931E330" w14:textId="77777777" w:rsidR="007549F0" w:rsidRPr="00575161" w:rsidRDefault="007549F0" w:rsidP="006D1D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575161">
              <w:rPr>
                <w:rFonts w:asciiTheme="minorHAnsi" w:hAnsiTheme="minorHAnsi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59E55398" w14:textId="77777777" w:rsidR="007549F0" w:rsidRPr="00575161" w:rsidRDefault="007549F0" w:rsidP="006D1D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575161">
              <w:rPr>
                <w:rFonts w:asciiTheme="minorHAnsi" w:hAnsiTheme="minorHAnsi"/>
              </w:rPr>
              <w:t>………………………………………………</w:t>
            </w:r>
          </w:p>
        </w:tc>
      </w:tr>
      <w:tr w:rsidR="007549F0" w:rsidRPr="00575161" w14:paraId="36E95F08" w14:textId="77777777" w:rsidTr="006D1D4E">
        <w:tc>
          <w:tcPr>
            <w:tcW w:w="4606" w:type="dxa"/>
          </w:tcPr>
          <w:p w14:paraId="14D38FBD" w14:textId="77777777" w:rsidR="007549F0" w:rsidRPr="00575161" w:rsidRDefault="007549F0" w:rsidP="006D1D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575161">
              <w:rPr>
                <w:rFonts w:asciiTheme="minorHAnsi" w:hAnsiTheme="minorHAnsi"/>
              </w:rPr>
              <w:t>Klient</w:t>
            </w:r>
          </w:p>
          <w:p w14:paraId="133E10AB" w14:textId="77777777" w:rsidR="007549F0" w:rsidRDefault="007549F0" w:rsidP="006D1D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575161">
              <w:rPr>
                <w:rFonts w:asciiTheme="minorHAnsi" w:hAnsiTheme="minorHAnsi"/>
              </w:rPr>
              <w:t>Ústecký kraj</w:t>
            </w:r>
          </w:p>
          <w:p w14:paraId="4B6A784E" w14:textId="77777777" w:rsidR="00AE2594" w:rsidRDefault="000F49AE" w:rsidP="006D1D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Mgr. Richard Brabec</w:t>
            </w:r>
          </w:p>
          <w:p w14:paraId="4F121CC7" w14:textId="0B997197" w:rsidR="00B1601E" w:rsidRPr="00575161" w:rsidRDefault="00B1601E" w:rsidP="006D1D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hejtman</w:t>
            </w:r>
          </w:p>
        </w:tc>
        <w:tc>
          <w:tcPr>
            <w:tcW w:w="4606" w:type="dxa"/>
          </w:tcPr>
          <w:p w14:paraId="04E6E207" w14:textId="2AF14375" w:rsidR="007549F0" w:rsidRPr="00575161" w:rsidRDefault="007549F0" w:rsidP="006D1D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575161">
              <w:rPr>
                <w:rFonts w:asciiTheme="minorHAnsi" w:hAnsiTheme="minorHAnsi"/>
              </w:rPr>
              <w:t>Advokát</w:t>
            </w:r>
          </w:p>
          <w:p w14:paraId="2879D0F4" w14:textId="3380FE6F" w:rsidR="007549F0" w:rsidRPr="00575161" w:rsidRDefault="005B5EA4" w:rsidP="006D1D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JUDr. Tomáš Bělina</w:t>
            </w:r>
          </w:p>
          <w:p w14:paraId="6451F323" w14:textId="06DC7AD0" w:rsidR="007549F0" w:rsidRPr="00575161" w:rsidRDefault="007F65C5" w:rsidP="006D1D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jednatel</w:t>
            </w:r>
          </w:p>
        </w:tc>
      </w:tr>
    </w:tbl>
    <w:p w14:paraId="0E56D7F5" w14:textId="77777777" w:rsidR="007549F0" w:rsidRPr="00575161" w:rsidRDefault="007549F0" w:rsidP="007549F0">
      <w:pPr>
        <w:rPr>
          <w:rFonts w:asciiTheme="minorHAnsi" w:hAnsiTheme="minorHAnsi"/>
        </w:rPr>
      </w:pPr>
    </w:p>
    <w:p w14:paraId="0A8183D2" w14:textId="424609B9" w:rsidR="002C4642" w:rsidRDefault="002C4642" w:rsidP="002C4642">
      <w:pPr>
        <w:pStyle w:val="pole"/>
        <w:tabs>
          <w:tab w:val="clear" w:pos="1701"/>
          <w:tab w:val="left" w:pos="2340"/>
        </w:tabs>
        <w:ind w:left="2340" w:hanging="2340"/>
      </w:pPr>
    </w:p>
    <w:sectPr w:rsidR="002C4642" w:rsidSect="00C95AFE">
      <w:footerReference w:type="default" r:id="rId13"/>
      <w:headerReference w:type="first" r:id="rId14"/>
      <w:footerReference w:type="first" r:id="rId15"/>
      <w:pgSz w:w="11906" w:h="16838" w:code="9"/>
      <w:pgMar w:top="1701" w:right="1418" w:bottom="1560" w:left="1418" w:header="658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541A9" w14:textId="77777777" w:rsidR="008D42F2" w:rsidRDefault="008D42F2" w:rsidP="00A4755F">
      <w:r>
        <w:separator/>
      </w:r>
    </w:p>
  </w:endnote>
  <w:endnote w:type="continuationSeparator" w:id="0">
    <w:p w14:paraId="5C6709FC" w14:textId="77777777" w:rsidR="008D42F2" w:rsidRDefault="008D42F2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392261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8A937EC" w14:textId="52D013F1" w:rsidR="00370D79" w:rsidRPr="000069D3" w:rsidRDefault="00370D79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C96B09">
              <w:rPr>
                <w:noProof/>
              </w:rPr>
              <w:t>2</w:t>
            </w:r>
            <w:r w:rsidRPr="000069D3">
              <w:fldChar w:fldCharType="end"/>
            </w:r>
            <w:r w:rsidRPr="000069D3">
              <w:t xml:space="preserve"> </w:t>
            </w:r>
            <w:r w:rsidR="007E5AB2"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C96B09">
              <w:rPr>
                <w:noProof/>
              </w:rPr>
              <w:t>2</w:t>
            </w:r>
            <w:r w:rsidRPr="000069D3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5A3F" w14:textId="78CB6426" w:rsidR="001C788A" w:rsidRPr="000069D3" w:rsidRDefault="00874930" w:rsidP="001C62EA">
    <w:pPr>
      <w:pStyle w:val="Zpat"/>
      <w:tabs>
        <w:tab w:val="clear" w:pos="1134"/>
        <w:tab w:val="clear" w:pos="2268"/>
        <w:tab w:val="clear" w:pos="3402"/>
        <w:tab w:val="clear" w:pos="4536"/>
        <w:tab w:val="clear" w:pos="4680"/>
        <w:tab w:val="clear" w:pos="5670"/>
        <w:tab w:val="clear" w:pos="6804"/>
        <w:tab w:val="clear" w:pos="7938"/>
        <w:tab w:val="clear" w:pos="9072"/>
        <w:tab w:val="clear" w:pos="9360"/>
        <w:tab w:val="clear" w:pos="9639"/>
      </w:tabs>
    </w:pPr>
    <w:r w:rsidRPr="000069D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E628CF7" wp14:editId="7E63B331">
              <wp:simplePos x="0" y="0"/>
              <wp:positionH relativeFrom="leftMargin">
                <wp:posOffset>5581015</wp:posOffset>
              </wp:positionH>
              <wp:positionV relativeFrom="page">
                <wp:posOffset>9791700</wp:posOffset>
              </wp:positionV>
              <wp:extent cx="1094400" cy="360000"/>
              <wp:effectExtent l="0" t="0" r="0" b="2540"/>
              <wp:wrapTopAndBottom/>
              <wp:docPr id="410" name="Textové pole 4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44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1316D1" w14:textId="01A3BA87" w:rsidR="00252CA6" w:rsidRPr="00473A77" w:rsidRDefault="00252CA6" w:rsidP="00A4755F">
                          <w:pPr>
                            <w:pStyle w:val="Zpat"/>
                          </w:pPr>
                          <w:r w:rsidRPr="00473A77">
                            <w:t>www.kr-ustecky.cz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80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628CF7" id="_x0000_t202" coordsize="21600,21600" o:spt="202" path="m,l,21600r21600,l21600,xe">
              <v:stroke joinstyle="miter"/>
              <v:path gradientshapeok="t" o:connecttype="rect"/>
            </v:shapetype>
            <v:shape id="Textové pole 410" o:spid="_x0000_s1026" type="#_x0000_t202" style="position:absolute;left:0;text-align:left;margin-left:439.45pt;margin-top:771pt;width:86.15pt;height:28.35pt;z-index:251669504;visibility:visible;mso-wrap-style:non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" fillcolor="white [3201]" stroked="f" strokeweight=".5pt">
              <v:textbox inset="5mm,0,0,0">
                <w:txbxContent>
                  <w:p w14:paraId="201316D1" w14:textId="01A3BA87" w:rsidR="00252CA6" w:rsidRPr="00473A77" w:rsidRDefault="00252CA6" w:rsidP="00A4755F">
                    <w:pPr>
                      <w:pStyle w:val="Zpat"/>
                    </w:pPr>
                    <w:r w:rsidRPr="00473A77">
                      <w:t>www.kr-ustecky.cz</w:t>
                    </w:r>
                  </w:p>
                </w:txbxContent>
              </v:textbox>
              <w10:wrap type="topAndBottom" anchorx="margin" anchory="page"/>
            </v:shape>
          </w:pict>
        </mc:Fallback>
      </mc:AlternateContent>
    </w:r>
    <w:r w:rsidR="00025D39" w:rsidRPr="000069D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497C94" wp14:editId="253D3A92">
              <wp:simplePos x="0" y="0"/>
              <wp:positionH relativeFrom="page">
                <wp:posOffset>900430</wp:posOffset>
              </wp:positionH>
              <wp:positionV relativeFrom="page">
                <wp:posOffset>9791700</wp:posOffset>
              </wp:positionV>
              <wp:extent cx="1440000" cy="360000"/>
              <wp:effectExtent l="0" t="0" r="8890" b="2540"/>
              <wp:wrapTopAndBottom/>
              <wp:docPr id="389" name="Textové pole 3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15BB4B" w14:textId="16D02E1E" w:rsidR="00C42B9C" w:rsidRPr="00473A77" w:rsidRDefault="007D1588" w:rsidP="00C42B9C">
                          <w:pPr>
                            <w:pStyle w:val="Zpat"/>
                          </w:pPr>
                          <w:r>
                            <w:t xml:space="preserve">Ústecký </w:t>
                          </w:r>
                          <w:proofErr w:type="gramStart"/>
                          <w:r>
                            <w:t xml:space="preserve">kraj - </w:t>
                          </w:r>
                          <w:r w:rsidR="00C42B9C" w:rsidRPr="00473A77">
                            <w:t>Krajský</w:t>
                          </w:r>
                          <w:proofErr w:type="gramEnd"/>
                          <w:r w:rsidR="00C42B9C" w:rsidRPr="00473A77">
                            <w:t xml:space="preserve"> úřad</w:t>
                          </w:r>
                        </w:p>
                        <w:p w14:paraId="4DBEE4AB" w14:textId="420C16E9" w:rsidR="00C42B9C" w:rsidRPr="00473A77" w:rsidRDefault="00C42B9C" w:rsidP="00C42B9C">
                          <w:pPr>
                            <w:pStyle w:val="Zpat"/>
                          </w:pPr>
                          <w:r w:rsidRPr="00473A77">
                            <w:t>Velká Hradební 3118/48</w:t>
                          </w:r>
                        </w:p>
                        <w:p w14:paraId="371AA97B" w14:textId="5E20032F" w:rsidR="00025D39" w:rsidRPr="00473A77" w:rsidRDefault="00C42B9C" w:rsidP="00C42B9C">
                          <w:pPr>
                            <w:pStyle w:val="Zpat"/>
                          </w:pPr>
                          <w:r w:rsidRPr="00473A77">
                            <w:t>400 0</w:t>
                          </w:r>
                          <w:r w:rsidR="00F50BFC" w:rsidRPr="00473A77">
                            <w:t>1</w:t>
                          </w:r>
                          <w:r w:rsidRPr="00473A77">
                            <w:t xml:space="preserve"> Ústí nad Labem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497C94" id="Textové pole 389" o:spid="_x0000_s1027" type="#_x0000_t202" style="position:absolute;left:0;text-align:left;margin-left:70.9pt;margin-top:771pt;width:113.4pt;height:28.35pt;z-index:25166336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" fillcolor="white [3201]" stroked="f" strokeweight=".5pt">
              <v:textbox inset="0,0,5mm,0">
                <w:txbxContent>
                  <w:p w14:paraId="2515BB4B" w14:textId="16D02E1E" w:rsidR="00C42B9C" w:rsidRPr="00473A77" w:rsidRDefault="007D1588" w:rsidP="00C42B9C">
                    <w:pPr>
                      <w:pStyle w:val="Zpat"/>
                    </w:pPr>
                    <w:r>
                      <w:t xml:space="preserve">Ústecký </w:t>
                    </w:r>
                    <w:proofErr w:type="gramStart"/>
                    <w:r>
                      <w:t xml:space="preserve">kraj - </w:t>
                    </w:r>
                    <w:r w:rsidR="00C42B9C" w:rsidRPr="00473A77">
                      <w:t>Krajský</w:t>
                    </w:r>
                    <w:proofErr w:type="gramEnd"/>
                    <w:r w:rsidR="00C42B9C" w:rsidRPr="00473A77">
                      <w:t xml:space="preserve"> úřad</w:t>
                    </w:r>
                  </w:p>
                  <w:p w14:paraId="4DBEE4AB" w14:textId="420C16E9" w:rsidR="00C42B9C" w:rsidRPr="00473A77" w:rsidRDefault="00C42B9C" w:rsidP="00C42B9C">
                    <w:pPr>
                      <w:pStyle w:val="Zpat"/>
                    </w:pPr>
                    <w:r w:rsidRPr="00473A77">
                      <w:t>Velká Hradební 3118/48</w:t>
                    </w:r>
                  </w:p>
                  <w:p w14:paraId="371AA97B" w14:textId="5E20032F" w:rsidR="00025D39" w:rsidRPr="00473A77" w:rsidRDefault="00C42B9C" w:rsidP="00C42B9C">
                    <w:pPr>
                      <w:pStyle w:val="Zpat"/>
                    </w:pPr>
                    <w:r w:rsidRPr="00473A77">
                      <w:t>400 0</w:t>
                    </w:r>
                    <w:r w:rsidR="00F50BFC" w:rsidRPr="00473A77">
                      <w:t>1</w:t>
                    </w:r>
                    <w:r w:rsidRPr="00473A77">
                      <w:t xml:space="preserve"> Ústí nad Labem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252CA6" w:rsidRPr="000069D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CA3FEB2" wp14:editId="123FFD83">
              <wp:simplePos x="0" y="0"/>
              <wp:positionH relativeFrom="page">
                <wp:posOffset>4578350</wp:posOffset>
              </wp:positionH>
              <wp:positionV relativeFrom="page">
                <wp:posOffset>9791700</wp:posOffset>
              </wp:positionV>
              <wp:extent cx="1836000" cy="358813"/>
              <wp:effectExtent l="0" t="0" r="0" b="3175"/>
              <wp:wrapNone/>
              <wp:docPr id="409" name="Textové pole 4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000" cy="3588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77339C7" w14:textId="10F7FAE8" w:rsidR="00C42B9C" w:rsidRPr="00473A77" w:rsidRDefault="00C42B9C" w:rsidP="00C42B9C">
                          <w:pPr>
                            <w:pStyle w:val="Zpat"/>
                          </w:pPr>
                          <w:r w:rsidRPr="00473A77">
                            <w:t>IČ</w:t>
                          </w:r>
                          <w:r w:rsidR="00C96B09">
                            <w:t>O</w:t>
                          </w:r>
                          <w:r w:rsidRPr="00473A77">
                            <w:t>: 70892156</w:t>
                          </w:r>
                        </w:p>
                        <w:p w14:paraId="6A7C3320" w14:textId="77777777" w:rsidR="00C42B9C" w:rsidRPr="00473A77" w:rsidRDefault="00C42B9C" w:rsidP="00C42B9C">
                          <w:pPr>
                            <w:pStyle w:val="Zpat"/>
                          </w:pPr>
                          <w:r w:rsidRPr="00473A77">
                            <w:t>DIČ: CZ70892156</w:t>
                          </w:r>
                        </w:p>
                        <w:p w14:paraId="60780875" w14:textId="65928B8A" w:rsidR="00252CA6" w:rsidRPr="00473A77" w:rsidRDefault="00C42B9C" w:rsidP="00C42B9C">
                          <w:pPr>
                            <w:pStyle w:val="Zpat"/>
                          </w:pPr>
                          <w:r w:rsidRPr="00473A77">
                            <w:t>ID</w:t>
                          </w:r>
                          <w:r w:rsidR="003F4E83">
                            <w:t xml:space="preserve"> DS</w:t>
                          </w:r>
                          <w:r w:rsidRPr="00473A77">
                            <w:t>: t9zbsva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A3FEB2" id="Textové pole 409" o:spid="_x0000_s1028" type="#_x0000_t202" style="position:absolute;left:0;text-align:left;margin-left:360.5pt;margin-top:771pt;width:144.55pt;height:28.25pt;z-index:25166745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" fillcolor="white [3201]" stroked="f" strokeweight=".5pt">
              <v:textbox inset="0,0,5mm,0">
                <w:txbxContent>
                  <w:p w14:paraId="077339C7" w14:textId="10F7FAE8" w:rsidR="00C42B9C" w:rsidRPr="00473A77" w:rsidRDefault="00C42B9C" w:rsidP="00C42B9C">
                    <w:pPr>
                      <w:pStyle w:val="Zpat"/>
                    </w:pPr>
                    <w:r w:rsidRPr="00473A77">
                      <w:t>IČ</w:t>
                    </w:r>
                    <w:r w:rsidR="00C96B09">
                      <w:t>O</w:t>
                    </w:r>
                    <w:r w:rsidRPr="00473A77">
                      <w:t>: 70892156</w:t>
                    </w:r>
                  </w:p>
                  <w:p w14:paraId="6A7C3320" w14:textId="77777777" w:rsidR="00C42B9C" w:rsidRPr="00473A77" w:rsidRDefault="00C42B9C" w:rsidP="00C42B9C">
                    <w:pPr>
                      <w:pStyle w:val="Zpat"/>
                    </w:pPr>
                    <w:r w:rsidRPr="00473A77">
                      <w:t>DIČ: CZ70892156</w:t>
                    </w:r>
                  </w:p>
                  <w:p w14:paraId="60780875" w14:textId="65928B8A" w:rsidR="00252CA6" w:rsidRPr="00473A77" w:rsidRDefault="00C42B9C" w:rsidP="00C42B9C">
                    <w:pPr>
                      <w:pStyle w:val="Zpat"/>
                    </w:pPr>
                    <w:r w:rsidRPr="00473A77">
                      <w:t>ID</w:t>
                    </w:r>
                    <w:r w:rsidR="003F4E83">
                      <w:t xml:space="preserve"> DS</w:t>
                    </w:r>
                    <w:r w:rsidRPr="00473A77">
                      <w:t>: t9zbsva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C788A" w:rsidRPr="000069D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668AFBD" wp14:editId="18085D20">
              <wp:simplePos x="0" y="0"/>
              <wp:positionH relativeFrom="page">
                <wp:posOffset>2681605</wp:posOffset>
              </wp:positionH>
              <wp:positionV relativeFrom="page">
                <wp:posOffset>9791700</wp:posOffset>
              </wp:positionV>
              <wp:extent cx="1836000" cy="358813"/>
              <wp:effectExtent l="0" t="0" r="635" b="3175"/>
              <wp:wrapNone/>
              <wp:docPr id="408" name="Textové pole 4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000" cy="3588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4CC2C7B" w14:textId="77777777" w:rsidR="00C42B9C" w:rsidRPr="00473A77" w:rsidRDefault="00C42B9C" w:rsidP="00C42B9C">
                          <w:pPr>
                            <w:pStyle w:val="Zpat"/>
                          </w:pPr>
                          <w:r w:rsidRPr="00473A77">
                            <w:t>Tel.: +420 475 657 111</w:t>
                          </w:r>
                        </w:p>
                        <w:p w14:paraId="262557FB" w14:textId="77777777" w:rsidR="00C42B9C" w:rsidRPr="00473A77" w:rsidRDefault="00C42B9C" w:rsidP="00C42B9C">
                          <w:pPr>
                            <w:pStyle w:val="Zpat"/>
                          </w:pPr>
                          <w:r w:rsidRPr="00473A77">
                            <w:t>epodatelna@kr-ustecky.cz</w:t>
                          </w:r>
                        </w:p>
                        <w:p w14:paraId="519A16F7" w14:textId="4F1B1722" w:rsidR="001C788A" w:rsidRPr="00473A77" w:rsidRDefault="00C42B9C" w:rsidP="00C42B9C">
                          <w:pPr>
                            <w:pStyle w:val="Zpat"/>
                          </w:pPr>
                          <w:r w:rsidRPr="00473A77">
                            <w:t xml:space="preserve">č. </w:t>
                          </w:r>
                          <w:proofErr w:type="spellStart"/>
                          <w:r w:rsidRPr="00473A77">
                            <w:t>ú.</w:t>
                          </w:r>
                          <w:proofErr w:type="spellEnd"/>
                          <w:r w:rsidRPr="00473A77">
                            <w:t>: 882733379/0800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68AFBD" id="Textové pole 408" o:spid="_x0000_s1029" type="#_x0000_t202" style="position:absolute;left:0;text-align:left;margin-left:211.15pt;margin-top:771pt;width:144.55pt;height:28.25pt;z-index:25166540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" fillcolor="white [3201]" stroked="f" strokeweight=".5pt">
              <v:textbox inset="0,0,5mm,0">
                <w:txbxContent>
                  <w:p w14:paraId="74CC2C7B" w14:textId="77777777" w:rsidR="00C42B9C" w:rsidRPr="00473A77" w:rsidRDefault="00C42B9C" w:rsidP="00C42B9C">
                    <w:pPr>
                      <w:pStyle w:val="Zpat"/>
                    </w:pPr>
                    <w:r w:rsidRPr="00473A77">
                      <w:t>Tel.: +420 475 657 111</w:t>
                    </w:r>
                  </w:p>
                  <w:p w14:paraId="262557FB" w14:textId="77777777" w:rsidR="00C42B9C" w:rsidRPr="00473A77" w:rsidRDefault="00C42B9C" w:rsidP="00C42B9C">
                    <w:pPr>
                      <w:pStyle w:val="Zpat"/>
                    </w:pPr>
                    <w:r w:rsidRPr="00473A77">
                      <w:t>epodatelna@kr-ustecky.cz</w:t>
                    </w:r>
                  </w:p>
                  <w:p w14:paraId="519A16F7" w14:textId="4F1B1722" w:rsidR="001C788A" w:rsidRPr="00473A77" w:rsidRDefault="00C42B9C" w:rsidP="00C42B9C">
                    <w:pPr>
                      <w:pStyle w:val="Zpat"/>
                    </w:pPr>
                    <w:r w:rsidRPr="00473A77">
                      <w:t xml:space="preserve">č. </w:t>
                    </w:r>
                    <w:proofErr w:type="spellStart"/>
                    <w:r w:rsidRPr="00473A77">
                      <w:t>ú.</w:t>
                    </w:r>
                    <w:proofErr w:type="spellEnd"/>
                    <w:r w:rsidRPr="00473A77">
                      <w:t>: 882733379/0800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0B521" w14:textId="77777777" w:rsidR="008D42F2" w:rsidRDefault="008D42F2" w:rsidP="00A4755F">
      <w:r>
        <w:separator/>
      </w:r>
    </w:p>
  </w:footnote>
  <w:footnote w:type="continuationSeparator" w:id="0">
    <w:p w14:paraId="7AFEEAC1" w14:textId="77777777" w:rsidR="008D42F2" w:rsidRDefault="008D42F2" w:rsidP="00A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879A" w14:textId="1C72E38E" w:rsidR="003E0CD0" w:rsidRPr="003B4D3E" w:rsidRDefault="0006763E" w:rsidP="00C42B9C">
    <w:pPr>
      <w:pStyle w:val="Zhlav"/>
      <w:rPr>
        <w:rFonts w:asciiTheme="minorHAnsi" w:hAnsiTheme="minorHAnsi"/>
      </w:rPr>
    </w:pPr>
    <w:r w:rsidRPr="003B4D3E">
      <w:rPr>
        <w:rFonts w:asciiTheme="minorHAnsi" w:hAnsiTheme="minorHAnsi"/>
        <w:lang w:eastAsia="cs-CZ"/>
      </w:rPr>
      <w:drawing>
        <wp:anchor distT="0" distB="0" distL="114300" distR="114300" simplePos="0" relativeHeight="251660288" behindDoc="1" locked="0" layoutInCell="1" allowOverlap="1" wp14:anchorId="57F5C654" wp14:editId="4CE5CDF3">
          <wp:simplePos x="0" y="0"/>
          <wp:positionH relativeFrom="page">
            <wp:posOffset>201930</wp:posOffset>
          </wp:positionH>
          <wp:positionV relativeFrom="page">
            <wp:posOffset>-7620</wp:posOffset>
          </wp:positionV>
          <wp:extent cx="7513200" cy="1108800"/>
          <wp:effectExtent l="0" t="0" r="0" b="0"/>
          <wp:wrapNone/>
          <wp:docPr id="596404848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529" b="23214"/>
                  <a:stretch/>
                </pic:blipFill>
                <pic:spPr bwMode="auto">
                  <a:xfrm>
                    <a:off x="0" y="0"/>
                    <a:ext cx="7513200" cy="1108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3B2C39" w14:textId="77777777" w:rsidR="00564AD2" w:rsidRPr="003B4D3E" w:rsidRDefault="00564AD2" w:rsidP="00564AD2">
    <w:pPr>
      <w:pStyle w:val="Zhlav"/>
      <w:ind w:left="0"/>
      <w:rPr>
        <w:rFonts w:asciiTheme="minorHAnsi" w:hAnsiTheme="minorHAnsi"/>
        <w:b/>
        <w:sz w:val="28"/>
        <w:szCs w:val="28"/>
      </w:rPr>
    </w:pPr>
  </w:p>
  <w:p w14:paraId="391C4FB0" w14:textId="77777777" w:rsidR="00564AD2" w:rsidRPr="003B4D3E" w:rsidRDefault="00564AD2" w:rsidP="00564AD2">
    <w:pPr>
      <w:pStyle w:val="Zhlav"/>
      <w:ind w:left="0"/>
      <w:rPr>
        <w:rFonts w:asciiTheme="minorHAnsi" w:hAnsiTheme="minorHAnsi"/>
        <w:b/>
        <w:sz w:val="28"/>
        <w:szCs w:val="28"/>
      </w:rPr>
    </w:pPr>
  </w:p>
  <w:p w14:paraId="51C58A4E" w14:textId="7B752B6F" w:rsidR="00564AD2" w:rsidRPr="003B4D3E" w:rsidRDefault="004A17EA" w:rsidP="00564AD2">
    <w:pPr>
      <w:pStyle w:val="Zhlav"/>
      <w:ind w:left="0"/>
      <w:rPr>
        <w:rFonts w:asciiTheme="minorHAnsi" w:hAnsiTheme="minorHAnsi"/>
        <w:b/>
        <w:sz w:val="28"/>
        <w:szCs w:val="28"/>
      </w:rPr>
    </w:pPr>
    <w:r>
      <w:rPr>
        <w:rFonts w:asciiTheme="minorHAnsi" w:hAnsiTheme="minorHAnsi"/>
        <w:b/>
        <w:sz w:val="28"/>
        <w:szCs w:val="28"/>
      </w:rPr>
      <w:t>Krajský úřad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6EAD"/>
    <w:multiLevelType w:val="hybridMultilevel"/>
    <w:tmpl w:val="65C6CBCA"/>
    <w:lvl w:ilvl="0" w:tplc="A6D0F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56C38"/>
    <w:multiLevelType w:val="hybridMultilevel"/>
    <w:tmpl w:val="78107252"/>
    <w:lvl w:ilvl="0" w:tplc="5EB47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943560"/>
    <w:multiLevelType w:val="multilevel"/>
    <w:tmpl w:val="E72AC980"/>
    <w:lvl w:ilvl="0">
      <w:start w:val="1"/>
      <w:numFmt w:val="decimal"/>
      <w:lvlText w:val="%1."/>
      <w:lvlJc w:val="left"/>
      <w:pPr>
        <w:ind w:left="1135" w:hanging="360"/>
      </w:pPr>
    </w:lvl>
    <w:lvl w:ilvl="1">
      <w:start w:val="1"/>
      <w:numFmt w:val="lowerLetter"/>
      <w:lvlText w:val="%2."/>
      <w:lvlJc w:val="left"/>
      <w:pPr>
        <w:ind w:left="1855" w:hanging="360"/>
      </w:pPr>
    </w:lvl>
    <w:lvl w:ilvl="2">
      <w:start w:val="1"/>
      <w:numFmt w:val="lowerRoman"/>
      <w:lvlText w:val="%3."/>
      <w:lvlJc w:val="right"/>
      <w:pPr>
        <w:ind w:left="2575" w:hanging="180"/>
      </w:pPr>
    </w:lvl>
    <w:lvl w:ilvl="3">
      <w:start w:val="1"/>
      <w:numFmt w:val="decimal"/>
      <w:lvlText w:val="%4."/>
      <w:lvlJc w:val="left"/>
      <w:pPr>
        <w:ind w:left="3295" w:hanging="360"/>
      </w:pPr>
    </w:lvl>
    <w:lvl w:ilvl="4">
      <w:start w:val="1"/>
      <w:numFmt w:val="lowerLetter"/>
      <w:lvlText w:val="%5."/>
      <w:lvlJc w:val="left"/>
      <w:pPr>
        <w:ind w:left="4015" w:hanging="360"/>
      </w:pPr>
    </w:lvl>
    <w:lvl w:ilvl="5">
      <w:start w:val="1"/>
      <w:numFmt w:val="lowerRoman"/>
      <w:lvlText w:val="%6."/>
      <w:lvlJc w:val="right"/>
      <w:pPr>
        <w:ind w:left="4735" w:hanging="180"/>
      </w:pPr>
    </w:lvl>
    <w:lvl w:ilvl="6">
      <w:start w:val="1"/>
      <w:numFmt w:val="decimal"/>
      <w:lvlText w:val="%7."/>
      <w:lvlJc w:val="left"/>
      <w:pPr>
        <w:ind w:left="5455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6175" w:hanging="360"/>
      </w:pPr>
    </w:lvl>
    <w:lvl w:ilvl="8">
      <w:start w:val="1"/>
      <w:numFmt w:val="lowerRoman"/>
      <w:lvlText w:val="%9."/>
      <w:lvlJc w:val="right"/>
      <w:pPr>
        <w:ind w:left="6895" w:hanging="180"/>
      </w:pPr>
    </w:lvl>
  </w:abstractNum>
  <w:abstractNum w:abstractNumId="3" w15:restartNumberingAfterBreak="0">
    <w:nsid w:val="0B6E37C3"/>
    <w:multiLevelType w:val="singleLevel"/>
    <w:tmpl w:val="68C0F82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0"/>
        <w:szCs w:val="20"/>
      </w:rPr>
    </w:lvl>
  </w:abstractNum>
  <w:abstractNum w:abstractNumId="4" w15:restartNumberingAfterBreak="0">
    <w:nsid w:val="2330207B"/>
    <w:multiLevelType w:val="singleLevel"/>
    <w:tmpl w:val="47BED60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2"/>
      </w:rPr>
    </w:lvl>
  </w:abstractNum>
  <w:abstractNum w:abstractNumId="5" w15:restartNumberingAfterBreak="0">
    <w:nsid w:val="2CEB608C"/>
    <w:multiLevelType w:val="hybridMultilevel"/>
    <w:tmpl w:val="2B70C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02A1A"/>
    <w:multiLevelType w:val="hybridMultilevel"/>
    <w:tmpl w:val="2E3613FA"/>
    <w:lvl w:ilvl="0" w:tplc="30F6D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CE4F2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E3E7045"/>
    <w:multiLevelType w:val="hybridMultilevel"/>
    <w:tmpl w:val="DE5C14F4"/>
    <w:lvl w:ilvl="0" w:tplc="E8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1EF29C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54A2F75"/>
    <w:multiLevelType w:val="hybridMultilevel"/>
    <w:tmpl w:val="E3E2117A"/>
    <w:lvl w:ilvl="0" w:tplc="35CE8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2B84079"/>
    <w:multiLevelType w:val="singleLevel"/>
    <w:tmpl w:val="A68A9638"/>
    <w:lvl w:ilvl="0">
      <w:start w:val="4"/>
      <w:numFmt w:val="decimal"/>
      <w:lvlText w:val="%1."/>
      <w:lvlJc w:val="left"/>
      <w:pPr>
        <w:ind w:left="283" w:hanging="283"/>
      </w:pPr>
      <w:rPr>
        <w:rFonts w:cs="Times New Roman" w:hint="default"/>
        <w:color w:val="auto"/>
      </w:rPr>
    </w:lvl>
  </w:abstractNum>
  <w:abstractNum w:abstractNumId="10" w15:restartNumberingAfterBreak="0">
    <w:nsid w:val="77D6118D"/>
    <w:multiLevelType w:val="hybridMultilevel"/>
    <w:tmpl w:val="7AD835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125351">
    <w:abstractNumId w:val="3"/>
  </w:num>
  <w:num w:numId="2" w16cid:durableId="2132284687">
    <w:abstractNumId w:val="6"/>
  </w:num>
  <w:num w:numId="3" w16cid:durableId="552543013">
    <w:abstractNumId w:val="8"/>
  </w:num>
  <w:num w:numId="4" w16cid:durableId="1872499865">
    <w:abstractNumId w:val="7"/>
  </w:num>
  <w:num w:numId="5" w16cid:durableId="1362783093">
    <w:abstractNumId w:val="1"/>
  </w:num>
  <w:num w:numId="6" w16cid:durableId="22366928">
    <w:abstractNumId w:val="4"/>
  </w:num>
  <w:num w:numId="7" w16cid:durableId="2119324339">
    <w:abstractNumId w:val="9"/>
  </w:num>
  <w:num w:numId="8" w16cid:durableId="1961453207">
    <w:abstractNumId w:val="0"/>
  </w:num>
  <w:num w:numId="9" w16cid:durableId="331883106">
    <w:abstractNumId w:val="5"/>
  </w:num>
  <w:num w:numId="10" w16cid:durableId="766660924">
    <w:abstractNumId w:val="10"/>
  </w:num>
  <w:num w:numId="11" w16cid:durableId="752631688">
    <w:abstractNumId w:val="2"/>
  </w:num>
  <w:num w:numId="12" w16cid:durableId="149109416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4719"/>
    <w:rsid w:val="0000522C"/>
    <w:rsid w:val="000069D3"/>
    <w:rsid w:val="000210BB"/>
    <w:rsid w:val="0002161A"/>
    <w:rsid w:val="0002271B"/>
    <w:rsid w:val="00025D39"/>
    <w:rsid w:val="00025E0E"/>
    <w:rsid w:val="000260E9"/>
    <w:rsid w:val="00030C2F"/>
    <w:rsid w:val="000348AD"/>
    <w:rsid w:val="00034B72"/>
    <w:rsid w:val="00037FD2"/>
    <w:rsid w:val="00052090"/>
    <w:rsid w:val="00056C1C"/>
    <w:rsid w:val="000576E6"/>
    <w:rsid w:val="00062E55"/>
    <w:rsid w:val="00063818"/>
    <w:rsid w:val="00065C1D"/>
    <w:rsid w:val="0006763E"/>
    <w:rsid w:val="00081B8B"/>
    <w:rsid w:val="00083BAA"/>
    <w:rsid w:val="00093959"/>
    <w:rsid w:val="000A09EC"/>
    <w:rsid w:val="000A2380"/>
    <w:rsid w:val="000A366E"/>
    <w:rsid w:val="000B280C"/>
    <w:rsid w:val="000B6081"/>
    <w:rsid w:val="000C5543"/>
    <w:rsid w:val="000E0EBE"/>
    <w:rsid w:val="000E4FD4"/>
    <w:rsid w:val="000F2B69"/>
    <w:rsid w:val="000F49AE"/>
    <w:rsid w:val="000F7C44"/>
    <w:rsid w:val="00101FD9"/>
    <w:rsid w:val="00105595"/>
    <w:rsid w:val="0010680C"/>
    <w:rsid w:val="001116CA"/>
    <w:rsid w:val="00111705"/>
    <w:rsid w:val="00113C4B"/>
    <w:rsid w:val="00114125"/>
    <w:rsid w:val="001155E8"/>
    <w:rsid w:val="00122E19"/>
    <w:rsid w:val="001333B3"/>
    <w:rsid w:val="00136107"/>
    <w:rsid w:val="001407A1"/>
    <w:rsid w:val="00142122"/>
    <w:rsid w:val="00143186"/>
    <w:rsid w:val="00143FB3"/>
    <w:rsid w:val="00144549"/>
    <w:rsid w:val="00152B0B"/>
    <w:rsid w:val="00153665"/>
    <w:rsid w:val="001538BE"/>
    <w:rsid w:val="001560CB"/>
    <w:rsid w:val="00162943"/>
    <w:rsid w:val="0016486F"/>
    <w:rsid w:val="001700D1"/>
    <w:rsid w:val="00172E01"/>
    <w:rsid w:val="001766D6"/>
    <w:rsid w:val="00176D90"/>
    <w:rsid w:val="0018551C"/>
    <w:rsid w:val="0018605C"/>
    <w:rsid w:val="00192419"/>
    <w:rsid w:val="00194874"/>
    <w:rsid w:val="00196B1E"/>
    <w:rsid w:val="001A3B7B"/>
    <w:rsid w:val="001A47F6"/>
    <w:rsid w:val="001A78B4"/>
    <w:rsid w:val="001B0960"/>
    <w:rsid w:val="001B2E01"/>
    <w:rsid w:val="001B346A"/>
    <w:rsid w:val="001B6341"/>
    <w:rsid w:val="001C270D"/>
    <w:rsid w:val="001C2F3E"/>
    <w:rsid w:val="001C3E00"/>
    <w:rsid w:val="001C62EA"/>
    <w:rsid w:val="001C64AB"/>
    <w:rsid w:val="001C788A"/>
    <w:rsid w:val="001E1E14"/>
    <w:rsid w:val="001E22E3"/>
    <w:rsid w:val="001E2320"/>
    <w:rsid w:val="001E5CF6"/>
    <w:rsid w:val="001F0447"/>
    <w:rsid w:val="001F07C1"/>
    <w:rsid w:val="001F6B94"/>
    <w:rsid w:val="00203558"/>
    <w:rsid w:val="00214C9C"/>
    <w:rsid w:val="00214E28"/>
    <w:rsid w:val="00221842"/>
    <w:rsid w:val="00222BB3"/>
    <w:rsid w:val="00237A7E"/>
    <w:rsid w:val="002407F6"/>
    <w:rsid w:val="0025202E"/>
    <w:rsid w:val="00252CA6"/>
    <w:rsid w:val="002532D6"/>
    <w:rsid w:val="00253D59"/>
    <w:rsid w:val="00254656"/>
    <w:rsid w:val="00262A8F"/>
    <w:rsid w:val="00265E44"/>
    <w:rsid w:val="00266941"/>
    <w:rsid w:val="00267631"/>
    <w:rsid w:val="00274B88"/>
    <w:rsid w:val="00275C5E"/>
    <w:rsid w:val="00276330"/>
    <w:rsid w:val="0028248B"/>
    <w:rsid w:val="0028635E"/>
    <w:rsid w:val="00290A7C"/>
    <w:rsid w:val="0029392E"/>
    <w:rsid w:val="002A2157"/>
    <w:rsid w:val="002A6409"/>
    <w:rsid w:val="002B352E"/>
    <w:rsid w:val="002B3723"/>
    <w:rsid w:val="002B38C9"/>
    <w:rsid w:val="002B7887"/>
    <w:rsid w:val="002C4642"/>
    <w:rsid w:val="002C7117"/>
    <w:rsid w:val="002C73C5"/>
    <w:rsid w:val="002D2569"/>
    <w:rsid w:val="002D46F2"/>
    <w:rsid w:val="002E3BF4"/>
    <w:rsid w:val="002F5828"/>
    <w:rsid w:val="002F6878"/>
    <w:rsid w:val="002F6BFD"/>
    <w:rsid w:val="002F7E08"/>
    <w:rsid w:val="0032048E"/>
    <w:rsid w:val="003232DD"/>
    <w:rsid w:val="00324781"/>
    <w:rsid w:val="003337B8"/>
    <w:rsid w:val="00350F46"/>
    <w:rsid w:val="00352B81"/>
    <w:rsid w:val="00352BD0"/>
    <w:rsid w:val="003539CD"/>
    <w:rsid w:val="00363DF7"/>
    <w:rsid w:val="0037088A"/>
    <w:rsid w:val="00370D79"/>
    <w:rsid w:val="00373AA0"/>
    <w:rsid w:val="00394757"/>
    <w:rsid w:val="00397D9C"/>
    <w:rsid w:val="003A0150"/>
    <w:rsid w:val="003A5C67"/>
    <w:rsid w:val="003B08F4"/>
    <w:rsid w:val="003B11AC"/>
    <w:rsid w:val="003B22CD"/>
    <w:rsid w:val="003B4656"/>
    <w:rsid w:val="003B4D3E"/>
    <w:rsid w:val="003C2BF5"/>
    <w:rsid w:val="003D02F1"/>
    <w:rsid w:val="003E0CD0"/>
    <w:rsid w:val="003E24DF"/>
    <w:rsid w:val="003E27A3"/>
    <w:rsid w:val="003F1F52"/>
    <w:rsid w:val="003F40B7"/>
    <w:rsid w:val="003F4E83"/>
    <w:rsid w:val="0040411E"/>
    <w:rsid w:val="00407E22"/>
    <w:rsid w:val="00410ABB"/>
    <w:rsid w:val="00411FED"/>
    <w:rsid w:val="00412369"/>
    <w:rsid w:val="00413D32"/>
    <w:rsid w:val="0041428F"/>
    <w:rsid w:val="004209EB"/>
    <w:rsid w:val="004234CA"/>
    <w:rsid w:val="00426AE2"/>
    <w:rsid w:val="00430787"/>
    <w:rsid w:val="00437490"/>
    <w:rsid w:val="004402A4"/>
    <w:rsid w:val="0044172F"/>
    <w:rsid w:val="0044315E"/>
    <w:rsid w:val="0045313D"/>
    <w:rsid w:val="00455B2A"/>
    <w:rsid w:val="00463E11"/>
    <w:rsid w:val="00466C24"/>
    <w:rsid w:val="00471BF9"/>
    <w:rsid w:val="00473409"/>
    <w:rsid w:val="00473699"/>
    <w:rsid w:val="00473A77"/>
    <w:rsid w:val="0047476D"/>
    <w:rsid w:val="00483FB7"/>
    <w:rsid w:val="0048688E"/>
    <w:rsid w:val="0048725F"/>
    <w:rsid w:val="0049416D"/>
    <w:rsid w:val="004978B7"/>
    <w:rsid w:val="004A1430"/>
    <w:rsid w:val="004A17EA"/>
    <w:rsid w:val="004A2B0D"/>
    <w:rsid w:val="004A554A"/>
    <w:rsid w:val="004A7F72"/>
    <w:rsid w:val="004B48D8"/>
    <w:rsid w:val="004B73C1"/>
    <w:rsid w:val="004C1ED9"/>
    <w:rsid w:val="004C25CB"/>
    <w:rsid w:val="004D3390"/>
    <w:rsid w:val="004D5D2F"/>
    <w:rsid w:val="004D7CFE"/>
    <w:rsid w:val="004E203B"/>
    <w:rsid w:val="004E475F"/>
    <w:rsid w:val="004E6426"/>
    <w:rsid w:val="004F266E"/>
    <w:rsid w:val="004F47EF"/>
    <w:rsid w:val="00500A4C"/>
    <w:rsid w:val="00506364"/>
    <w:rsid w:val="00506B10"/>
    <w:rsid w:val="0050728B"/>
    <w:rsid w:val="00513F4D"/>
    <w:rsid w:val="005171DC"/>
    <w:rsid w:val="00531F2E"/>
    <w:rsid w:val="00536546"/>
    <w:rsid w:val="0053750D"/>
    <w:rsid w:val="00537A94"/>
    <w:rsid w:val="00556BB5"/>
    <w:rsid w:val="00560F0D"/>
    <w:rsid w:val="00561814"/>
    <w:rsid w:val="00563865"/>
    <w:rsid w:val="00564761"/>
    <w:rsid w:val="00564AD2"/>
    <w:rsid w:val="00575F34"/>
    <w:rsid w:val="005802FE"/>
    <w:rsid w:val="00584331"/>
    <w:rsid w:val="0058590F"/>
    <w:rsid w:val="00590911"/>
    <w:rsid w:val="0059296D"/>
    <w:rsid w:val="00596271"/>
    <w:rsid w:val="005B4692"/>
    <w:rsid w:val="005B5EA4"/>
    <w:rsid w:val="005B6DE8"/>
    <w:rsid w:val="005C057C"/>
    <w:rsid w:val="005C0735"/>
    <w:rsid w:val="005C08E3"/>
    <w:rsid w:val="005C2210"/>
    <w:rsid w:val="005D4B54"/>
    <w:rsid w:val="005D4CC2"/>
    <w:rsid w:val="005E7C86"/>
    <w:rsid w:val="005E7D98"/>
    <w:rsid w:val="005F08A9"/>
    <w:rsid w:val="006005A3"/>
    <w:rsid w:val="00602850"/>
    <w:rsid w:val="0060415E"/>
    <w:rsid w:val="00604A11"/>
    <w:rsid w:val="00604DEC"/>
    <w:rsid w:val="00613EDC"/>
    <w:rsid w:val="00615018"/>
    <w:rsid w:val="006162F6"/>
    <w:rsid w:val="006169EC"/>
    <w:rsid w:val="006178BD"/>
    <w:rsid w:val="00620B72"/>
    <w:rsid w:val="0062123A"/>
    <w:rsid w:val="006253B3"/>
    <w:rsid w:val="006310FA"/>
    <w:rsid w:val="00631322"/>
    <w:rsid w:val="0063310A"/>
    <w:rsid w:val="00634C45"/>
    <w:rsid w:val="00636872"/>
    <w:rsid w:val="0064025E"/>
    <w:rsid w:val="00640E0B"/>
    <w:rsid w:val="00641398"/>
    <w:rsid w:val="00641FA1"/>
    <w:rsid w:val="00642149"/>
    <w:rsid w:val="00642872"/>
    <w:rsid w:val="00646E75"/>
    <w:rsid w:val="006521AA"/>
    <w:rsid w:val="00655C1D"/>
    <w:rsid w:val="0066288F"/>
    <w:rsid w:val="006629A4"/>
    <w:rsid w:val="006752D7"/>
    <w:rsid w:val="00686322"/>
    <w:rsid w:val="0068676B"/>
    <w:rsid w:val="00686C85"/>
    <w:rsid w:val="006913DC"/>
    <w:rsid w:val="00691A40"/>
    <w:rsid w:val="00691EEC"/>
    <w:rsid w:val="006954BD"/>
    <w:rsid w:val="006A4227"/>
    <w:rsid w:val="006A7513"/>
    <w:rsid w:val="006B1BB4"/>
    <w:rsid w:val="006B275F"/>
    <w:rsid w:val="006B5B22"/>
    <w:rsid w:val="006C0297"/>
    <w:rsid w:val="006C6117"/>
    <w:rsid w:val="006D0B1F"/>
    <w:rsid w:val="006D1B73"/>
    <w:rsid w:val="006D36F6"/>
    <w:rsid w:val="006D4784"/>
    <w:rsid w:val="006D7FB0"/>
    <w:rsid w:val="006E3278"/>
    <w:rsid w:val="006E4CA8"/>
    <w:rsid w:val="006F6F10"/>
    <w:rsid w:val="007021E8"/>
    <w:rsid w:val="00706535"/>
    <w:rsid w:val="00706F4D"/>
    <w:rsid w:val="00713E41"/>
    <w:rsid w:val="00717414"/>
    <w:rsid w:val="00724E2B"/>
    <w:rsid w:val="00726A54"/>
    <w:rsid w:val="0073372A"/>
    <w:rsid w:val="00740EAA"/>
    <w:rsid w:val="00745A81"/>
    <w:rsid w:val="007549F0"/>
    <w:rsid w:val="00762037"/>
    <w:rsid w:val="00767891"/>
    <w:rsid w:val="00770091"/>
    <w:rsid w:val="00774413"/>
    <w:rsid w:val="00774985"/>
    <w:rsid w:val="00774A77"/>
    <w:rsid w:val="007838BD"/>
    <w:rsid w:val="00783E79"/>
    <w:rsid w:val="007863D0"/>
    <w:rsid w:val="00787279"/>
    <w:rsid w:val="007912EE"/>
    <w:rsid w:val="00795C99"/>
    <w:rsid w:val="007A3B9C"/>
    <w:rsid w:val="007A7EA3"/>
    <w:rsid w:val="007B43AD"/>
    <w:rsid w:val="007B5AE8"/>
    <w:rsid w:val="007B638A"/>
    <w:rsid w:val="007B7436"/>
    <w:rsid w:val="007C0DE6"/>
    <w:rsid w:val="007C3379"/>
    <w:rsid w:val="007C3B38"/>
    <w:rsid w:val="007C5CAF"/>
    <w:rsid w:val="007D0C43"/>
    <w:rsid w:val="007D1588"/>
    <w:rsid w:val="007D54A5"/>
    <w:rsid w:val="007D665C"/>
    <w:rsid w:val="007E5AB2"/>
    <w:rsid w:val="007F4712"/>
    <w:rsid w:val="007F5192"/>
    <w:rsid w:val="007F5FCB"/>
    <w:rsid w:val="007F65C5"/>
    <w:rsid w:val="00805543"/>
    <w:rsid w:val="00806946"/>
    <w:rsid w:val="00807ADF"/>
    <w:rsid w:val="0081110A"/>
    <w:rsid w:val="008140A5"/>
    <w:rsid w:val="00814F7B"/>
    <w:rsid w:val="008260F2"/>
    <w:rsid w:val="00826382"/>
    <w:rsid w:val="00826451"/>
    <w:rsid w:val="00826A63"/>
    <w:rsid w:val="00831721"/>
    <w:rsid w:val="008435F3"/>
    <w:rsid w:val="00851F2C"/>
    <w:rsid w:val="00852FF0"/>
    <w:rsid w:val="00853D55"/>
    <w:rsid w:val="0085427F"/>
    <w:rsid w:val="00862A06"/>
    <w:rsid w:val="00863882"/>
    <w:rsid w:val="00864624"/>
    <w:rsid w:val="00867BAE"/>
    <w:rsid w:val="00871C6B"/>
    <w:rsid w:val="00871DEC"/>
    <w:rsid w:val="00874930"/>
    <w:rsid w:val="008765DD"/>
    <w:rsid w:val="0087766C"/>
    <w:rsid w:val="00883045"/>
    <w:rsid w:val="008874EF"/>
    <w:rsid w:val="008A3910"/>
    <w:rsid w:val="008A5537"/>
    <w:rsid w:val="008A73A1"/>
    <w:rsid w:val="008B18F4"/>
    <w:rsid w:val="008B2A32"/>
    <w:rsid w:val="008B3881"/>
    <w:rsid w:val="008C01DA"/>
    <w:rsid w:val="008D358C"/>
    <w:rsid w:val="008D3DD5"/>
    <w:rsid w:val="008D3DE8"/>
    <w:rsid w:val="008D3E77"/>
    <w:rsid w:val="008D42F2"/>
    <w:rsid w:val="008D46C6"/>
    <w:rsid w:val="008D73D1"/>
    <w:rsid w:val="008D77A5"/>
    <w:rsid w:val="008E1109"/>
    <w:rsid w:val="008F1B3D"/>
    <w:rsid w:val="008F38AC"/>
    <w:rsid w:val="008F4381"/>
    <w:rsid w:val="008F7C47"/>
    <w:rsid w:val="00904AD2"/>
    <w:rsid w:val="0091188D"/>
    <w:rsid w:val="00924A67"/>
    <w:rsid w:val="00930335"/>
    <w:rsid w:val="00940F51"/>
    <w:rsid w:val="00944185"/>
    <w:rsid w:val="00950F94"/>
    <w:rsid w:val="009510F0"/>
    <w:rsid w:val="0095582D"/>
    <w:rsid w:val="009558B5"/>
    <w:rsid w:val="0096659A"/>
    <w:rsid w:val="00985582"/>
    <w:rsid w:val="00992C1D"/>
    <w:rsid w:val="009A03C9"/>
    <w:rsid w:val="009A3106"/>
    <w:rsid w:val="009A55BE"/>
    <w:rsid w:val="009A69F5"/>
    <w:rsid w:val="009B0CE2"/>
    <w:rsid w:val="009C5395"/>
    <w:rsid w:val="009D13FC"/>
    <w:rsid w:val="009D2F5B"/>
    <w:rsid w:val="009D6906"/>
    <w:rsid w:val="009D7A82"/>
    <w:rsid w:val="009F3A3C"/>
    <w:rsid w:val="009F60BD"/>
    <w:rsid w:val="00A00D35"/>
    <w:rsid w:val="00A03836"/>
    <w:rsid w:val="00A12173"/>
    <w:rsid w:val="00A1382C"/>
    <w:rsid w:val="00A24A1E"/>
    <w:rsid w:val="00A24E3C"/>
    <w:rsid w:val="00A26FE7"/>
    <w:rsid w:val="00A34309"/>
    <w:rsid w:val="00A35594"/>
    <w:rsid w:val="00A36AEC"/>
    <w:rsid w:val="00A36D70"/>
    <w:rsid w:val="00A4026D"/>
    <w:rsid w:val="00A43551"/>
    <w:rsid w:val="00A47328"/>
    <w:rsid w:val="00A4755F"/>
    <w:rsid w:val="00A52EDF"/>
    <w:rsid w:val="00A5535C"/>
    <w:rsid w:val="00A57165"/>
    <w:rsid w:val="00A65AB1"/>
    <w:rsid w:val="00A66A9D"/>
    <w:rsid w:val="00A66B18"/>
    <w:rsid w:val="00A6783B"/>
    <w:rsid w:val="00A72416"/>
    <w:rsid w:val="00A841E9"/>
    <w:rsid w:val="00A8501E"/>
    <w:rsid w:val="00A867BD"/>
    <w:rsid w:val="00A92DCB"/>
    <w:rsid w:val="00A94127"/>
    <w:rsid w:val="00A95BA8"/>
    <w:rsid w:val="00A96CF8"/>
    <w:rsid w:val="00AA089B"/>
    <w:rsid w:val="00AA2F10"/>
    <w:rsid w:val="00AA772B"/>
    <w:rsid w:val="00AB042E"/>
    <w:rsid w:val="00AB1243"/>
    <w:rsid w:val="00AB25BC"/>
    <w:rsid w:val="00AC077D"/>
    <w:rsid w:val="00AE1388"/>
    <w:rsid w:val="00AE1E04"/>
    <w:rsid w:val="00AE2594"/>
    <w:rsid w:val="00AE6F32"/>
    <w:rsid w:val="00AF01CC"/>
    <w:rsid w:val="00AF3982"/>
    <w:rsid w:val="00B01000"/>
    <w:rsid w:val="00B03090"/>
    <w:rsid w:val="00B034AF"/>
    <w:rsid w:val="00B0640F"/>
    <w:rsid w:val="00B07B19"/>
    <w:rsid w:val="00B1052F"/>
    <w:rsid w:val="00B1216E"/>
    <w:rsid w:val="00B14F9E"/>
    <w:rsid w:val="00B1601E"/>
    <w:rsid w:val="00B2026F"/>
    <w:rsid w:val="00B209A9"/>
    <w:rsid w:val="00B25C31"/>
    <w:rsid w:val="00B31F7C"/>
    <w:rsid w:val="00B37AC7"/>
    <w:rsid w:val="00B45A70"/>
    <w:rsid w:val="00B462D7"/>
    <w:rsid w:val="00B47D1B"/>
    <w:rsid w:val="00B50294"/>
    <w:rsid w:val="00B5241D"/>
    <w:rsid w:val="00B57D6E"/>
    <w:rsid w:val="00B6223D"/>
    <w:rsid w:val="00B632FB"/>
    <w:rsid w:val="00B642A1"/>
    <w:rsid w:val="00B646AF"/>
    <w:rsid w:val="00B65193"/>
    <w:rsid w:val="00B7567C"/>
    <w:rsid w:val="00B80DF8"/>
    <w:rsid w:val="00B831AE"/>
    <w:rsid w:val="00B83AA8"/>
    <w:rsid w:val="00B918C7"/>
    <w:rsid w:val="00B93137"/>
    <w:rsid w:val="00B93312"/>
    <w:rsid w:val="00B97CD5"/>
    <w:rsid w:val="00BA1D4C"/>
    <w:rsid w:val="00BA209B"/>
    <w:rsid w:val="00BA2803"/>
    <w:rsid w:val="00BA3B43"/>
    <w:rsid w:val="00BB0A44"/>
    <w:rsid w:val="00BB2AB5"/>
    <w:rsid w:val="00BC1513"/>
    <w:rsid w:val="00BC1AFD"/>
    <w:rsid w:val="00BD39D8"/>
    <w:rsid w:val="00BD4C07"/>
    <w:rsid w:val="00BD7D40"/>
    <w:rsid w:val="00C02875"/>
    <w:rsid w:val="00C029AD"/>
    <w:rsid w:val="00C04ECB"/>
    <w:rsid w:val="00C05B26"/>
    <w:rsid w:val="00C073DB"/>
    <w:rsid w:val="00C11280"/>
    <w:rsid w:val="00C11D95"/>
    <w:rsid w:val="00C14362"/>
    <w:rsid w:val="00C20EC2"/>
    <w:rsid w:val="00C212E8"/>
    <w:rsid w:val="00C26AE3"/>
    <w:rsid w:val="00C32C5A"/>
    <w:rsid w:val="00C34E9E"/>
    <w:rsid w:val="00C36976"/>
    <w:rsid w:val="00C42B32"/>
    <w:rsid w:val="00C42B9C"/>
    <w:rsid w:val="00C43144"/>
    <w:rsid w:val="00C55059"/>
    <w:rsid w:val="00C62708"/>
    <w:rsid w:val="00C65B93"/>
    <w:rsid w:val="00C701F7"/>
    <w:rsid w:val="00C70786"/>
    <w:rsid w:val="00C80C36"/>
    <w:rsid w:val="00C83ED7"/>
    <w:rsid w:val="00C87273"/>
    <w:rsid w:val="00C91E70"/>
    <w:rsid w:val="00C95AFE"/>
    <w:rsid w:val="00C96B09"/>
    <w:rsid w:val="00C971E3"/>
    <w:rsid w:val="00CA387F"/>
    <w:rsid w:val="00CA3E83"/>
    <w:rsid w:val="00CA4EA9"/>
    <w:rsid w:val="00CB1958"/>
    <w:rsid w:val="00CB426D"/>
    <w:rsid w:val="00CB4886"/>
    <w:rsid w:val="00CB6A69"/>
    <w:rsid w:val="00CC13E7"/>
    <w:rsid w:val="00CC2A07"/>
    <w:rsid w:val="00CD4425"/>
    <w:rsid w:val="00CD45AB"/>
    <w:rsid w:val="00CD6044"/>
    <w:rsid w:val="00CF2893"/>
    <w:rsid w:val="00CF58CA"/>
    <w:rsid w:val="00D01360"/>
    <w:rsid w:val="00D03DB6"/>
    <w:rsid w:val="00D05629"/>
    <w:rsid w:val="00D10958"/>
    <w:rsid w:val="00D1558F"/>
    <w:rsid w:val="00D15E8F"/>
    <w:rsid w:val="00D17928"/>
    <w:rsid w:val="00D2382E"/>
    <w:rsid w:val="00D24D3B"/>
    <w:rsid w:val="00D3082D"/>
    <w:rsid w:val="00D310FA"/>
    <w:rsid w:val="00D3131F"/>
    <w:rsid w:val="00D37D79"/>
    <w:rsid w:val="00D40D95"/>
    <w:rsid w:val="00D43993"/>
    <w:rsid w:val="00D47C09"/>
    <w:rsid w:val="00D51666"/>
    <w:rsid w:val="00D63287"/>
    <w:rsid w:val="00D64178"/>
    <w:rsid w:val="00D66593"/>
    <w:rsid w:val="00D71105"/>
    <w:rsid w:val="00D82182"/>
    <w:rsid w:val="00D83BAF"/>
    <w:rsid w:val="00D9040E"/>
    <w:rsid w:val="00D97B90"/>
    <w:rsid w:val="00DA3E7B"/>
    <w:rsid w:val="00DA50F3"/>
    <w:rsid w:val="00DA6301"/>
    <w:rsid w:val="00DA7407"/>
    <w:rsid w:val="00DB1322"/>
    <w:rsid w:val="00DB4D45"/>
    <w:rsid w:val="00DC6131"/>
    <w:rsid w:val="00DD11BA"/>
    <w:rsid w:val="00DD36E4"/>
    <w:rsid w:val="00DD4D61"/>
    <w:rsid w:val="00DD53AB"/>
    <w:rsid w:val="00DD5EB3"/>
    <w:rsid w:val="00DE4175"/>
    <w:rsid w:val="00DE6DA2"/>
    <w:rsid w:val="00DE6F9B"/>
    <w:rsid w:val="00DF0373"/>
    <w:rsid w:val="00DF1697"/>
    <w:rsid w:val="00DF297A"/>
    <w:rsid w:val="00DF2D30"/>
    <w:rsid w:val="00DF459B"/>
    <w:rsid w:val="00E01BA1"/>
    <w:rsid w:val="00E0310E"/>
    <w:rsid w:val="00E0776F"/>
    <w:rsid w:val="00E13A20"/>
    <w:rsid w:val="00E16319"/>
    <w:rsid w:val="00E20185"/>
    <w:rsid w:val="00E30CAC"/>
    <w:rsid w:val="00E414A3"/>
    <w:rsid w:val="00E43CB2"/>
    <w:rsid w:val="00E44A06"/>
    <w:rsid w:val="00E462FD"/>
    <w:rsid w:val="00E4786A"/>
    <w:rsid w:val="00E51015"/>
    <w:rsid w:val="00E55D74"/>
    <w:rsid w:val="00E57F60"/>
    <w:rsid w:val="00E60103"/>
    <w:rsid w:val="00E62AE5"/>
    <w:rsid w:val="00E6540C"/>
    <w:rsid w:val="00E750FA"/>
    <w:rsid w:val="00E81917"/>
    <w:rsid w:val="00E81E2A"/>
    <w:rsid w:val="00E841ED"/>
    <w:rsid w:val="00E85A6D"/>
    <w:rsid w:val="00E86DB9"/>
    <w:rsid w:val="00E90AF4"/>
    <w:rsid w:val="00E9358F"/>
    <w:rsid w:val="00E93B6A"/>
    <w:rsid w:val="00EA159A"/>
    <w:rsid w:val="00EA29BD"/>
    <w:rsid w:val="00EA3751"/>
    <w:rsid w:val="00EA599F"/>
    <w:rsid w:val="00EC383B"/>
    <w:rsid w:val="00EC46B9"/>
    <w:rsid w:val="00EC563A"/>
    <w:rsid w:val="00ED55FE"/>
    <w:rsid w:val="00EE02E4"/>
    <w:rsid w:val="00EE0952"/>
    <w:rsid w:val="00EE4600"/>
    <w:rsid w:val="00EE7B30"/>
    <w:rsid w:val="00EF0B8F"/>
    <w:rsid w:val="00EF64EA"/>
    <w:rsid w:val="00EF6A20"/>
    <w:rsid w:val="00F000AF"/>
    <w:rsid w:val="00F008B4"/>
    <w:rsid w:val="00F01424"/>
    <w:rsid w:val="00F0597C"/>
    <w:rsid w:val="00F12DF8"/>
    <w:rsid w:val="00F16140"/>
    <w:rsid w:val="00F24144"/>
    <w:rsid w:val="00F27C78"/>
    <w:rsid w:val="00F50BFC"/>
    <w:rsid w:val="00F5700E"/>
    <w:rsid w:val="00F613EE"/>
    <w:rsid w:val="00F6247F"/>
    <w:rsid w:val="00F675CC"/>
    <w:rsid w:val="00F73739"/>
    <w:rsid w:val="00F7465E"/>
    <w:rsid w:val="00F762B2"/>
    <w:rsid w:val="00F8747D"/>
    <w:rsid w:val="00F93117"/>
    <w:rsid w:val="00F936E3"/>
    <w:rsid w:val="00F938F4"/>
    <w:rsid w:val="00F953D5"/>
    <w:rsid w:val="00FA14BA"/>
    <w:rsid w:val="00FA59EB"/>
    <w:rsid w:val="00FB0CC8"/>
    <w:rsid w:val="00FB1FD7"/>
    <w:rsid w:val="00FB6C22"/>
    <w:rsid w:val="00FC3ECC"/>
    <w:rsid w:val="00FD0B61"/>
    <w:rsid w:val="00FD5311"/>
    <w:rsid w:val="00FE05B8"/>
    <w:rsid w:val="00FE0F43"/>
    <w:rsid w:val="00FE2E0A"/>
    <w:rsid w:val="00FE3676"/>
    <w:rsid w:val="00FE4AFA"/>
    <w:rsid w:val="00FE6E0C"/>
    <w:rsid w:val="00FE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C31D8"/>
  <w15:chartTrackingRefBased/>
  <w15:docId w15:val="{DF11DE68-1477-49F2-ACAC-C909F656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38BD"/>
    <w:pPr>
      <w:keepNext/>
      <w:keepLines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564AD2"/>
    <w:pPr>
      <w:spacing w:before="480" w:after="2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4AD2"/>
    <w:pPr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564AD2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F50BFC"/>
    <w:pPr>
      <w:spacing w:before="480" w:after="240" w:line="280" w:lineRule="exact"/>
    </w:pPr>
  </w:style>
  <w:style w:type="character" w:customStyle="1" w:styleId="OslovenChar">
    <w:name w:val="Oslovení Char"/>
    <w:basedOn w:val="Standardnpsmoodstavce"/>
    <w:link w:val="Osloven"/>
    <w:uiPriority w:val="4"/>
    <w:rsid w:val="00F50BFC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564AD2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564AD2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42B9C"/>
    <w:pPr>
      <w:tabs>
        <w:tab w:val="clear" w:pos="7938"/>
        <w:tab w:val="clear" w:pos="9639"/>
        <w:tab w:val="right" w:pos="9638"/>
      </w:tabs>
      <w:spacing w:line="280" w:lineRule="exact"/>
      <w:ind w:left="6096"/>
      <w:contextualSpacing/>
      <w:jc w:val="left"/>
    </w:pPr>
    <w:rPr>
      <w:rFonts w:ascii="Poppins Medium" w:hAnsi="Poppins Medium"/>
      <w:noProof/>
      <w:color w:val="000DFF" w:themeColor="accent1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C42B9C"/>
    <w:rPr>
      <w:rFonts w:ascii="Poppins Medium" w:eastAsiaTheme="minorHAnsi" w:hAnsi="Poppins Medium"/>
      <w:noProof/>
      <w:color w:val="000DFF" w:themeColor="accent1"/>
      <w:kern w:val="20"/>
      <w:szCs w:val="20"/>
    </w:rPr>
  </w:style>
  <w:style w:type="character" w:styleId="Siln">
    <w:name w:val="Strong"/>
    <w:basedOn w:val="Standardnpsmoodstavce"/>
    <w:uiPriority w:val="22"/>
    <w:qFormat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564AD2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3E0CD0"/>
    <w:pPr>
      <w:tabs>
        <w:tab w:val="center" w:pos="4680"/>
        <w:tab w:val="right" w:pos="9360"/>
      </w:tabs>
      <w:spacing w:line="190" w:lineRule="exact"/>
    </w:pPr>
    <w:rPr>
      <w:color w:val="000DFF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E0CD0"/>
    <w:rPr>
      <w:rFonts w:ascii="Poppins Light" w:eastAsiaTheme="minorHAnsi" w:hAnsi="Poppins Light"/>
      <w:color w:val="000DFF" w:themeColor="accen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564AD2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564AD2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564AD2"/>
    <w:pPr>
      <w:tabs>
        <w:tab w:val="left" w:pos="1675"/>
      </w:tabs>
      <w:spacing w:line="240" w:lineRule="exact"/>
      <w:ind w:left="0" w:right="0"/>
    </w:pPr>
    <w:rPr>
      <w:rFonts w:ascii="Century Gothic" w:hAnsi="Century Gothic"/>
      <w:bCs/>
      <w:color w:val="auto"/>
      <w:kern w:val="0"/>
      <w:sz w:val="20"/>
      <w:szCs w:val="19"/>
      <w:lang w:eastAsia="en-US"/>
    </w:rPr>
  </w:style>
  <w:style w:type="paragraph" w:styleId="Bezmezer">
    <w:name w:val="No Spacing"/>
    <w:uiPriority w:val="1"/>
    <w:qFormat/>
    <w:rsid w:val="00FC3ECC"/>
    <w:pPr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customStyle="1" w:styleId="Pracovnzaazen">
    <w:name w:val="Pracovní zařazení"/>
    <w:basedOn w:val="Podpis"/>
    <w:qFormat/>
    <w:rsid w:val="00564AD2"/>
  </w:style>
  <w:style w:type="character" w:styleId="Hypertextovodkaz">
    <w:name w:val="Hyperlink"/>
    <w:basedOn w:val="Standardnpsmoodstavce"/>
    <w:uiPriority w:val="99"/>
    <w:unhideWhenUsed/>
    <w:qFormat/>
    <w:rsid w:val="00564AD2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564AD2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Cs/>
      <w:sz w:val="24"/>
    </w:rPr>
  </w:style>
  <w:style w:type="paragraph" w:customStyle="1" w:styleId="Zhlav2">
    <w:name w:val="Záhlaví 2"/>
    <w:basedOn w:val="Zhlav"/>
    <w:qFormat/>
    <w:rsid w:val="00564AD2"/>
    <w:pPr>
      <w:spacing w:before="120" w:after="120" w:line="260" w:lineRule="exact"/>
      <w:ind w:left="6095"/>
    </w:pPr>
    <w:rPr>
      <w:rFonts w:ascii="Century Gothic" w:hAnsi="Century Gothic"/>
    </w:rPr>
  </w:style>
  <w:style w:type="paragraph" w:styleId="Nzev">
    <w:name w:val="Title"/>
    <w:basedOn w:val="Normln"/>
    <w:next w:val="Normln"/>
    <w:link w:val="NzevChar"/>
    <w:uiPriority w:val="10"/>
    <w:qFormat/>
    <w:rsid w:val="00564AD2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4AD2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15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1588"/>
    <w:rPr>
      <w:rFonts w:ascii="Segoe UI" w:eastAsiaTheme="minorHAnsi" w:hAnsi="Segoe UI" w:cs="Segoe UI"/>
      <w:color w:val="000000" w:themeColor="text1"/>
      <w:kern w:val="20"/>
      <w:sz w:val="18"/>
      <w:szCs w:val="18"/>
    </w:rPr>
  </w:style>
  <w:style w:type="paragraph" w:customStyle="1" w:styleId="pole">
    <w:name w:val="pole"/>
    <w:basedOn w:val="Bezmezer"/>
    <w:uiPriority w:val="99"/>
    <w:rsid w:val="002C4642"/>
    <w:pPr>
      <w:tabs>
        <w:tab w:val="left" w:pos="1701"/>
      </w:tabs>
      <w:ind w:left="1701" w:right="0" w:hanging="1701"/>
    </w:pPr>
    <w:rPr>
      <w:rFonts w:ascii="Arial" w:eastAsia="Calibri" w:hAnsi="Arial" w:cs="Times New Roman"/>
      <w:color w:val="auto"/>
      <w:kern w:val="0"/>
      <w:sz w:val="22"/>
      <w:szCs w:val="22"/>
      <w:lang w:eastAsia="en-US"/>
    </w:rPr>
  </w:style>
  <w:style w:type="paragraph" w:customStyle="1" w:styleId="przdndek">
    <w:name w:val="prázdný řádek"/>
    <w:basedOn w:val="Normln"/>
    <w:uiPriority w:val="99"/>
    <w:rsid w:val="002C4642"/>
    <w:pPr>
      <w:keepNext w:val="0"/>
      <w:keepLines w:val="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Arial" w:eastAsia="Calibri" w:hAnsi="Arial" w:cs="Times New Roman"/>
      <w:color w:val="auto"/>
      <w:kern w:val="0"/>
      <w:sz w:val="22"/>
      <w:szCs w:val="22"/>
      <w:lang w:eastAsia="en-US"/>
    </w:rPr>
  </w:style>
  <w:style w:type="paragraph" w:customStyle="1" w:styleId="adresa0">
    <w:name w:val="adresa"/>
    <w:basedOn w:val="Normln"/>
    <w:uiPriority w:val="99"/>
    <w:rsid w:val="002C4642"/>
    <w:pPr>
      <w:keepNext w:val="0"/>
      <w:keepLines w:val="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Arial" w:eastAsia="Calibri" w:hAnsi="Arial" w:cs="Times New Roman"/>
      <w:b/>
      <w:color w:val="auto"/>
      <w:kern w:val="0"/>
      <w:sz w:val="22"/>
      <w:szCs w:val="22"/>
      <w:lang w:eastAsia="en-US"/>
    </w:rPr>
  </w:style>
  <w:style w:type="paragraph" w:customStyle="1" w:styleId="nadpis-smlouva">
    <w:name w:val="nadpis - smlouva ..."/>
    <w:basedOn w:val="Normln"/>
    <w:uiPriority w:val="99"/>
    <w:rsid w:val="002C4642"/>
    <w:pPr>
      <w:keepNext w:val="0"/>
      <w:keepLines w:val="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  <w:jc w:val="center"/>
    </w:pPr>
    <w:rPr>
      <w:rFonts w:ascii="Arial" w:eastAsia="Calibri" w:hAnsi="Arial" w:cs="Times New Roman"/>
      <w:b/>
      <w:caps/>
      <w:color w:val="auto"/>
      <w:kern w:val="0"/>
      <w:sz w:val="28"/>
      <w:szCs w:val="22"/>
      <w:lang w:eastAsia="en-US"/>
    </w:rPr>
  </w:style>
  <w:style w:type="paragraph" w:customStyle="1" w:styleId="nadpis-bod">
    <w:name w:val="nadpis - bod"/>
    <w:basedOn w:val="nadpis-smlouva"/>
    <w:uiPriority w:val="99"/>
    <w:rsid w:val="002C4642"/>
    <w:pPr>
      <w:spacing w:before="680" w:after="220"/>
      <w:jc w:val="left"/>
    </w:pPr>
    <w:rPr>
      <w:caps w:val="0"/>
      <w:sz w:val="24"/>
    </w:rPr>
  </w:style>
  <w:style w:type="paragraph" w:styleId="Zkladntext">
    <w:name w:val="Body Text"/>
    <w:basedOn w:val="Normln"/>
    <w:link w:val="ZkladntextChar"/>
    <w:rsid w:val="002C4642"/>
    <w:pPr>
      <w:keepNext w:val="0"/>
      <w:keepLines w:val="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C4642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C4642"/>
    <w:pPr>
      <w:keepNext w:val="0"/>
      <w:keepLines w:val="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220" w:line="240" w:lineRule="auto"/>
      <w:ind w:left="720"/>
      <w:contextualSpacing/>
      <w:jc w:val="left"/>
    </w:pPr>
    <w:rPr>
      <w:rFonts w:ascii="Arial" w:eastAsia="Calibri" w:hAnsi="Arial" w:cs="Times New Roman"/>
      <w:color w:val="auto"/>
      <w:kern w:val="0"/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2C4642"/>
  </w:style>
  <w:style w:type="character" w:styleId="Nevyeenzmnka">
    <w:name w:val="Unresolved Mention"/>
    <w:basedOn w:val="Standardnpsmoodstavce"/>
    <w:uiPriority w:val="99"/>
    <w:semiHidden/>
    <w:unhideWhenUsed/>
    <w:rsid w:val="00F008B4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549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49F0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7549F0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5C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5CF6"/>
    <w:rPr>
      <w:rFonts w:ascii="Century Gothic" w:eastAsiaTheme="minorHAnsi" w:hAnsi="Century Gothic"/>
      <w:b/>
      <w:bCs/>
      <w:color w:val="000000" w:themeColor="text1"/>
      <w:kern w:val="20"/>
      <w:sz w:val="20"/>
      <w:szCs w:val="20"/>
    </w:rPr>
  </w:style>
  <w:style w:type="paragraph" w:styleId="Revize">
    <w:name w:val="Revision"/>
    <w:hidden/>
    <w:uiPriority w:val="99"/>
    <w:semiHidden/>
    <w:rsid w:val="00F762B2"/>
    <w:rPr>
      <w:rFonts w:ascii="Century Gothic" w:eastAsiaTheme="minorHAnsi" w:hAnsi="Century Gothic"/>
      <w:color w:val="000000" w:themeColor="text1"/>
      <w:kern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7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omas.belina@belinapartners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5.xml><?xml version="1.0" encoding="utf-8"?>
<ds:datastoreItem xmlns:ds="http://schemas.openxmlformats.org/officeDocument/2006/customXml" ds:itemID="{1F6708A6-FEA2-49AC-9B6F-42A6A2108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{B791352F-5E4F-4989-99BA-C54EE2E14AC1}tf56348247_win32.dotx</Template>
  <TotalTime>115</TotalTime>
  <Pages>2</Pages>
  <Words>551</Words>
  <Characters>3254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 Jan</dc:creator>
  <cp:keywords/>
  <dc:description/>
  <cp:lastModifiedBy>Pilařová Pavla</cp:lastModifiedBy>
  <cp:revision>91</cp:revision>
  <dcterms:created xsi:type="dcterms:W3CDTF">2025-06-05T05:26:00Z</dcterms:created>
  <dcterms:modified xsi:type="dcterms:W3CDTF">2025-10-09T05:42:00Z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