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3A3D" w14:textId="77777777" w:rsidR="006D07D9" w:rsidRDefault="00141F2C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3A6A2BE0" w14:textId="77777777" w:rsidR="006D07D9" w:rsidRDefault="00141F2C" w:rsidP="008E48D8">
      <w:pPr>
        <w:ind w:left="-284"/>
      </w:pPr>
      <w:r>
        <w:rPr>
          <w:sz w:val="24"/>
          <w:szCs w:val="24"/>
        </w:rPr>
        <w:tab/>
      </w:r>
    </w:p>
    <w:p w14:paraId="1621F191" w14:textId="0F5FCC38" w:rsidR="006D07D9" w:rsidRDefault="00141F2C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854E29">
        <w:rPr>
          <w:sz w:val="24"/>
          <w:szCs w:val="24"/>
        </w:rPr>
        <w:t>10.10</w:t>
      </w:r>
      <w:r w:rsidR="0005424E">
        <w:rPr>
          <w:sz w:val="24"/>
          <w:szCs w:val="24"/>
        </w:rPr>
        <w:t>.2025</w:t>
      </w:r>
    </w:p>
    <w:p w14:paraId="2F3CFC34" w14:textId="30FBB6AE" w:rsidR="006D07D9" w:rsidRDefault="00141F2C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vyřizuje: </w:t>
      </w:r>
      <w:r w:rsidR="00854E29">
        <w:rPr>
          <w:sz w:val="24"/>
          <w:szCs w:val="24"/>
        </w:rPr>
        <w:t>Emil Jurkovič</w:t>
      </w:r>
    </w:p>
    <w:p w14:paraId="51A41707" w14:textId="102EDD5A" w:rsidR="006D07D9" w:rsidRDefault="00141F2C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proofErr w:type="spellStart"/>
      <w:r w:rsidR="00760558">
        <w:rPr>
          <w:sz w:val="24"/>
          <w:szCs w:val="24"/>
        </w:rPr>
        <w:t>xxx</w:t>
      </w:r>
      <w:proofErr w:type="spellEnd"/>
    </w:p>
    <w:p w14:paraId="1F1453F7" w14:textId="77777777" w:rsidR="006D07D9" w:rsidRDefault="006D07D9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D07D9" w14:paraId="725AC4CC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FE33" w14:textId="77777777" w:rsidR="006D07D9" w:rsidRDefault="00141F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D1B4" w14:textId="77777777" w:rsidR="006D07D9" w:rsidRDefault="00141F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D07D9" w14:paraId="77B9779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7700" w14:textId="64645C66" w:rsidR="0005424E" w:rsidRPr="0005424E" w:rsidRDefault="0012646D" w:rsidP="0005424E">
            <w:pPr>
              <w:pStyle w:val="Nadpis2"/>
              <w:shd w:val="clear" w:color="auto" w:fill="FFFFFF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Install</w:t>
            </w:r>
            <w:proofErr w:type="spellEnd"/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, spol. s.r.o.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/>
              <w:t>Sušilova 183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/>
              <w:t xml:space="preserve">768 61 Bystřice pod Hostýnem </w:t>
            </w:r>
            <w:r w:rsidR="005B47C6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/>
            </w:r>
          </w:p>
          <w:p w14:paraId="3ED84AD9" w14:textId="48FEE200" w:rsidR="008B22A1" w:rsidRPr="008B22A1" w:rsidRDefault="0005424E" w:rsidP="0005424E">
            <w:pPr>
              <w:shd w:val="clear" w:color="auto" w:fill="FFFFFF"/>
              <w:rPr>
                <w:color w:val="444444"/>
                <w:sz w:val="24"/>
                <w:szCs w:val="24"/>
              </w:rPr>
            </w:pPr>
            <w:r w:rsidRPr="0005424E">
              <w:rPr>
                <w:rFonts w:ascii="Arial" w:hAnsi="Arial" w:cs="Arial"/>
                <w:sz w:val="24"/>
                <w:szCs w:val="24"/>
              </w:rPr>
              <w:t>IČO</w:t>
            </w:r>
            <w:r>
              <w:rPr>
                <w:sz w:val="24"/>
                <w:szCs w:val="24"/>
              </w:rPr>
              <w:t xml:space="preserve">: </w:t>
            </w:r>
            <w:r w:rsidR="005F34CF">
              <w:rPr>
                <w:sz w:val="24"/>
                <w:szCs w:val="24"/>
              </w:rPr>
              <w:t>18189032</w:t>
            </w:r>
            <w:r w:rsidR="005F34CF">
              <w:rPr>
                <w:sz w:val="24"/>
                <w:szCs w:val="24"/>
              </w:rPr>
              <w:br/>
            </w:r>
            <w:r w:rsidR="005F34CF">
              <w:rPr>
                <w:color w:val="444444"/>
                <w:sz w:val="24"/>
                <w:szCs w:val="24"/>
              </w:rPr>
              <w:t>DIČ: CZ</w:t>
            </w:r>
            <w:r w:rsidR="00FF3559">
              <w:rPr>
                <w:color w:val="444444"/>
                <w:sz w:val="24"/>
                <w:szCs w:val="24"/>
              </w:rPr>
              <w:t>18189032</w:t>
            </w:r>
          </w:p>
          <w:p w14:paraId="295BDDB0" w14:textId="77777777" w:rsidR="008B22A1" w:rsidRPr="008B22A1" w:rsidRDefault="008B22A1">
            <w:pPr>
              <w:shd w:val="clear" w:color="auto" w:fill="FFFFFF"/>
              <w:rPr>
                <w:color w:val="444444"/>
                <w:sz w:val="24"/>
                <w:szCs w:val="24"/>
              </w:rPr>
            </w:pPr>
          </w:p>
          <w:p w14:paraId="475540F0" w14:textId="77777777" w:rsidR="006D07D9" w:rsidRPr="008B22A1" w:rsidRDefault="006D07D9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1274" w14:textId="77777777" w:rsidR="006D07D9" w:rsidRDefault="006D07D9">
            <w:pPr>
              <w:rPr>
                <w:sz w:val="24"/>
                <w:szCs w:val="24"/>
              </w:rPr>
            </w:pPr>
          </w:p>
          <w:p w14:paraId="6D35A8C1" w14:textId="77777777" w:rsidR="006D07D9" w:rsidRDefault="00141F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Sociální služby Haná, p. o.</w:t>
            </w:r>
          </w:p>
          <w:p w14:paraId="3E97F24B" w14:textId="77777777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6636FC96" w14:textId="77777777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685026C" w14:textId="77777777" w:rsidR="006D07D9" w:rsidRDefault="006D07D9">
            <w:pPr>
              <w:rPr>
                <w:sz w:val="24"/>
                <w:szCs w:val="24"/>
              </w:rPr>
            </w:pPr>
          </w:p>
          <w:p w14:paraId="17BAD3B6" w14:textId="77777777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17330947</w:t>
            </w:r>
          </w:p>
          <w:p w14:paraId="7558A4DC" w14:textId="77777777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64B99184" w14:textId="77777777" w:rsidR="006D07D9" w:rsidRDefault="006D07D9">
            <w:pPr>
              <w:rPr>
                <w:sz w:val="24"/>
                <w:szCs w:val="24"/>
              </w:rPr>
            </w:pPr>
          </w:p>
          <w:p w14:paraId="3E107010" w14:textId="4219D9C8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1D62F0B8" w14:textId="451CCBDF" w:rsidR="006D07D9" w:rsidRDefault="00760558" w:rsidP="007605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  <w:tr w:rsidR="006D07D9" w14:paraId="5861C73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D744" w14:textId="77777777" w:rsidR="006D07D9" w:rsidRDefault="006D07D9">
            <w:pPr>
              <w:rPr>
                <w:b/>
                <w:sz w:val="24"/>
                <w:szCs w:val="24"/>
              </w:rPr>
            </w:pPr>
          </w:p>
          <w:p w14:paraId="76A80578" w14:textId="1F6EB570" w:rsidR="006D07D9" w:rsidRPr="00FF3559" w:rsidRDefault="00141F2C">
            <w:pPr>
              <w:pStyle w:val="IM-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  <w:r w:rsidR="00FF3559" w:rsidRPr="00FF3559">
              <w:rPr>
                <w:rFonts w:ascii="Times New Roman" w:hAnsi="Times New Roman"/>
                <w:b w:val="0"/>
                <w:bCs w:val="0"/>
                <w:szCs w:val="24"/>
              </w:rPr>
              <w:t>05.12.2025</w:t>
            </w:r>
          </w:p>
          <w:p w14:paraId="26E6CE85" w14:textId="7917F586" w:rsidR="006D07D9" w:rsidRDefault="00141F2C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BA3E4D">
              <w:rPr>
                <w:rFonts w:ascii="Times New Roman" w:hAnsi="Times New Roman"/>
                <w:b w:val="0"/>
                <w:bCs w:val="0"/>
                <w:szCs w:val="24"/>
              </w:rPr>
              <w:t xml:space="preserve">DOZP </w:t>
            </w:r>
            <w:r w:rsidR="00A74D93">
              <w:rPr>
                <w:rFonts w:ascii="Times New Roman" w:hAnsi="Times New Roman"/>
                <w:b w:val="0"/>
                <w:bCs w:val="0"/>
                <w:szCs w:val="24"/>
              </w:rPr>
              <w:t>Zborovice</w:t>
            </w:r>
          </w:p>
          <w:p w14:paraId="7F8D9CF4" w14:textId="77777777" w:rsidR="006D07D9" w:rsidRDefault="00141F2C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76CB3845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A42D" w14:textId="77777777" w:rsidR="006D07D9" w:rsidRDefault="006D07D9">
            <w:pPr>
              <w:rPr>
                <w:b/>
                <w:sz w:val="24"/>
                <w:szCs w:val="24"/>
              </w:rPr>
            </w:pPr>
          </w:p>
          <w:p w14:paraId="7DB94EF3" w14:textId="77777777" w:rsidR="006D07D9" w:rsidRDefault="00141F2C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4916C32D" w14:textId="77777777" w:rsidR="006D07D9" w:rsidRDefault="00141F2C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094A7BC7" w14:textId="77777777" w:rsidR="006D07D9" w:rsidRDefault="00141F2C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097B4063" w14:textId="77777777" w:rsidR="006D07D9" w:rsidRDefault="006D07D9">
            <w:pPr>
              <w:rPr>
                <w:sz w:val="24"/>
                <w:szCs w:val="24"/>
              </w:rPr>
            </w:pPr>
          </w:p>
        </w:tc>
      </w:tr>
    </w:tbl>
    <w:p w14:paraId="3A23899A" w14:textId="77777777" w:rsidR="006D07D9" w:rsidRDefault="006D07D9">
      <w:pPr>
        <w:rPr>
          <w:sz w:val="24"/>
          <w:szCs w:val="24"/>
        </w:rPr>
      </w:pPr>
    </w:p>
    <w:tbl>
      <w:tblPr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984"/>
        <w:gridCol w:w="1132"/>
        <w:gridCol w:w="1569"/>
        <w:gridCol w:w="851"/>
        <w:gridCol w:w="1701"/>
      </w:tblGrid>
      <w:tr w:rsidR="006D07D9" w14:paraId="0FF35971" w14:textId="77777777" w:rsidTr="00AA0333">
        <w:trPr>
          <w:trHeight w:val="34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AE1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0CB9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FDE2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A5D0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6D2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B9FE" w14:textId="77777777" w:rsidR="006D07D9" w:rsidRDefault="00141F2C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5B24057C" w14:textId="04374B9D" w:rsidR="006D07D9" w:rsidRDefault="00141F2C">
            <w:r>
              <w:rPr>
                <w:b/>
                <w:sz w:val="22"/>
                <w:szCs w:val="22"/>
              </w:rPr>
              <w:t xml:space="preserve"> </w:t>
            </w:r>
            <w:r w:rsidR="001B3C60">
              <w:rPr>
                <w:b/>
                <w:sz w:val="22"/>
                <w:szCs w:val="22"/>
              </w:rPr>
              <w:t>bez D</w:t>
            </w:r>
            <w:r w:rsidR="00FC6BE4">
              <w:rPr>
                <w:b/>
                <w:sz w:val="22"/>
                <w:szCs w:val="22"/>
              </w:rPr>
              <w:t>PH</w:t>
            </w:r>
          </w:p>
        </w:tc>
      </w:tr>
      <w:tr w:rsidR="006D07D9" w14:paraId="36EDD29E" w14:textId="77777777" w:rsidTr="00AA0333">
        <w:trPr>
          <w:trHeight w:val="25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7A8E" w14:textId="08B2AAFD" w:rsidR="00BE5DE1" w:rsidRDefault="00FF3559" w:rsidP="00FF3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Dle CN č. </w:t>
            </w:r>
            <w:r w:rsidR="00AA0333">
              <w:rPr>
                <w:sz w:val="24"/>
                <w:szCs w:val="24"/>
              </w:rPr>
              <w:t>5333D u Vás objednáváme:</w:t>
            </w:r>
            <w:r w:rsidR="00AA0333">
              <w:rPr>
                <w:sz w:val="24"/>
                <w:szCs w:val="24"/>
              </w:rPr>
              <w:br/>
              <w:t xml:space="preserve">Úpravu potrubí SV na vstupu do objektu </w:t>
            </w:r>
            <w:r w:rsidR="001717D2">
              <w:rPr>
                <w:sz w:val="24"/>
                <w:szCs w:val="24"/>
              </w:rPr>
              <w:t xml:space="preserve">budova </w:t>
            </w:r>
            <w:proofErr w:type="gramStart"/>
            <w:r w:rsidR="001717D2">
              <w:rPr>
                <w:sz w:val="24"/>
                <w:szCs w:val="24"/>
              </w:rPr>
              <w:t>A,B</w:t>
            </w:r>
            <w:proofErr w:type="gramEnd"/>
            <w:r w:rsidR="00BE5DE1">
              <w:rPr>
                <w:sz w:val="24"/>
                <w:szCs w:val="24"/>
              </w:rPr>
              <w:t>, výměna nefunkčních armatur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6D8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44369B38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7DED8982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1CC13C16" w14:textId="77777777" w:rsidR="006D07D9" w:rsidRDefault="006D07D9">
            <w:pPr>
              <w:rPr>
                <w:sz w:val="24"/>
                <w:szCs w:val="24"/>
              </w:rPr>
            </w:pPr>
          </w:p>
          <w:p w14:paraId="3C2AD536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52423B74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ABE1" w14:textId="77777777" w:rsidR="006D07D9" w:rsidRDefault="00141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2A1AF4D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3FCF11A3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7E792024" w14:textId="1ABEC680" w:rsidR="006D07D9" w:rsidRDefault="006D0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FCD1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44399B98" w14:textId="77777777" w:rsidR="006D07D9" w:rsidRDefault="00141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112DC80" w14:textId="77777777" w:rsidR="006D07D9" w:rsidRDefault="006D07D9">
            <w:pPr>
              <w:rPr>
                <w:sz w:val="24"/>
                <w:szCs w:val="24"/>
              </w:rPr>
            </w:pPr>
          </w:p>
          <w:p w14:paraId="0AA9BEEC" w14:textId="55827775" w:rsidR="006D07D9" w:rsidRDefault="006D0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0A66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0EB1BA68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5348E8F8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02C93CFD" w14:textId="77777777" w:rsidR="006D07D9" w:rsidRDefault="006D07D9" w:rsidP="00FC6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6DF4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05C824C1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6A36B4EF" w14:textId="77777777" w:rsidR="006D07D9" w:rsidRDefault="00141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A5F5932" w14:textId="46CDF980" w:rsidR="006D07D9" w:rsidRDefault="006D07D9">
            <w:pPr>
              <w:jc w:val="center"/>
              <w:rPr>
                <w:sz w:val="24"/>
                <w:szCs w:val="24"/>
              </w:rPr>
            </w:pPr>
          </w:p>
        </w:tc>
      </w:tr>
      <w:tr w:rsidR="006D07D9" w14:paraId="0924850B" w14:textId="77777777" w:rsidTr="00AA0333">
        <w:trPr>
          <w:trHeight w:val="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D030" w14:textId="1F157A06" w:rsidR="006D07D9" w:rsidRDefault="005134D8" w:rsidP="00513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41F2C">
              <w:rPr>
                <w:b/>
                <w:sz w:val="24"/>
                <w:szCs w:val="24"/>
              </w:rPr>
              <w:t>elkem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A4A4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144D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96F4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E556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CDC9" w14:textId="6DD3DA64" w:rsidR="006D07D9" w:rsidRDefault="00AA0333" w:rsidP="00AA03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61.119,95</w:t>
            </w:r>
            <w:r w:rsidR="00081D0B">
              <w:rPr>
                <w:b/>
                <w:sz w:val="24"/>
                <w:szCs w:val="24"/>
              </w:rPr>
              <w:t xml:space="preserve"> </w:t>
            </w:r>
            <w:r w:rsidR="00141F2C">
              <w:rPr>
                <w:b/>
                <w:sz w:val="24"/>
                <w:szCs w:val="24"/>
              </w:rPr>
              <w:t>Kč</w:t>
            </w:r>
          </w:p>
        </w:tc>
      </w:tr>
    </w:tbl>
    <w:p w14:paraId="5910B58F" w14:textId="77777777" w:rsidR="006D07D9" w:rsidRDefault="00141F2C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</w:t>
      </w:r>
    </w:p>
    <w:p w14:paraId="7112227C" w14:textId="78FC8DAC" w:rsidR="006D07D9" w:rsidRDefault="00141F2C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5FC1F2B2" w14:textId="18BD6F4F" w:rsidR="006D07D9" w:rsidRDefault="00141F2C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 w:rsidR="00AA0333">
        <w:rPr>
          <w:sz w:val="24"/>
          <w:szCs w:val="24"/>
        </w:rPr>
        <w:t>10.10</w:t>
      </w:r>
      <w:r w:rsidR="0005424E">
        <w:rPr>
          <w:sz w:val="24"/>
          <w:szCs w:val="24"/>
        </w:rPr>
        <w:t>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</w:t>
      </w:r>
      <w:proofErr w:type="gramStart"/>
      <w:r>
        <w:rPr>
          <w:sz w:val="24"/>
          <w:szCs w:val="24"/>
        </w:rPr>
        <w:t xml:space="preserve">operace:  </w:t>
      </w:r>
      <w:proofErr w:type="spellStart"/>
      <w:r w:rsidR="00BE5DE1">
        <w:rPr>
          <w:sz w:val="24"/>
          <w:szCs w:val="24"/>
        </w:rPr>
        <w:t>xxx</w:t>
      </w:r>
      <w:proofErr w:type="spellEnd"/>
      <w:proofErr w:type="gramEnd"/>
    </w:p>
    <w:p w14:paraId="2E88760D" w14:textId="77777777" w:rsidR="006D07D9" w:rsidRDefault="006D07D9">
      <w:pPr>
        <w:tabs>
          <w:tab w:val="left" w:pos="4536"/>
        </w:tabs>
        <w:ind w:left="-284"/>
        <w:rPr>
          <w:sz w:val="24"/>
          <w:szCs w:val="24"/>
        </w:rPr>
      </w:pPr>
    </w:p>
    <w:p w14:paraId="44258CF7" w14:textId="77777777" w:rsidR="006D07D9" w:rsidRDefault="006D07D9">
      <w:pPr>
        <w:tabs>
          <w:tab w:val="left" w:pos="4536"/>
        </w:tabs>
        <w:ind w:left="-284"/>
        <w:rPr>
          <w:sz w:val="24"/>
          <w:szCs w:val="24"/>
        </w:rPr>
      </w:pPr>
    </w:p>
    <w:p w14:paraId="6F9DBB11" w14:textId="0BD3F0A1" w:rsidR="006D07D9" w:rsidRDefault="006D07D9">
      <w:pPr>
        <w:tabs>
          <w:tab w:val="left" w:pos="4536"/>
        </w:tabs>
        <w:ind w:left="-284"/>
        <w:rPr>
          <w:sz w:val="24"/>
          <w:szCs w:val="24"/>
        </w:rPr>
      </w:pPr>
    </w:p>
    <w:p w14:paraId="111E6521" w14:textId="7D429034" w:rsidR="006D07D9" w:rsidRDefault="00141F2C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  <w:r w:rsidR="00BE5DE1">
        <w:rPr>
          <w:sz w:val="24"/>
          <w:szCs w:val="24"/>
        </w:rPr>
        <w:t xml:space="preserve"> </w:t>
      </w:r>
      <w:proofErr w:type="spellStart"/>
      <w:r w:rsidR="00BE5DE1">
        <w:rPr>
          <w:sz w:val="24"/>
          <w:szCs w:val="24"/>
        </w:rPr>
        <w:t>xxx</w:t>
      </w:r>
      <w:proofErr w:type="spellEnd"/>
    </w:p>
    <w:sectPr w:rsidR="006D07D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33C4" w14:textId="77777777" w:rsidR="00DC25A4" w:rsidRDefault="00DC25A4">
      <w:r>
        <w:separator/>
      </w:r>
    </w:p>
  </w:endnote>
  <w:endnote w:type="continuationSeparator" w:id="0">
    <w:p w14:paraId="4942D630" w14:textId="77777777" w:rsidR="00DC25A4" w:rsidRDefault="00DC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4E2B" w14:textId="77777777" w:rsidR="003738E7" w:rsidRDefault="003738E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5F13" w14:textId="77777777" w:rsidR="003738E7" w:rsidRDefault="00373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D734" w14:textId="77777777" w:rsidR="00DC25A4" w:rsidRDefault="00DC25A4">
      <w:r>
        <w:rPr>
          <w:color w:val="000000"/>
        </w:rPr>
        <w:separator/>
      </w:r>
    </w:p>
  </w:footnote>
  <w:footnote w:type="continuationSeparator" w:id="0">
    <w:p w14:paraId="0A334F5C" w14:textId="77777777" w:rsidR="00DC25A4" w:rsidRDefault="00DC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4EC0" w14:textId="77777777" w:rsidR="003738E7" w:rsidRDefault="00141F2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19B608" wp14:editId="3B695D7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89466488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75C7" w14:textId="77777777" w:rsidR="003738E7" w:rsidRDefault="00141F2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33BB81" wp14:editId="5FAD27D1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1875175494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C5DBB7E" w14:textId="77777777" w:rsidR="003738E7" w:rsidRDefault="003738E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3BB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1C5DBB7E" w14:textId="77777777" w:rsidR="003738E7" w:rsidRDefault="003738E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0DD629B" wp14:editId="181C9A72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23224593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D9"/>
    <w:rsid w:val="0005424E"/>
    <w:rsid w:val="00081D0B"/>
    <w:rsid w:val="000C797D"/>
    <w:rsid w:val="000F4BF5"/>
    <w:rsid w:val="0012646D"/>
    <w:rsid w:val="00126AC9"/>
    <w:rsid w:val="00141F2C"/>
    <w:rsid w:val="001717D2"/>
    <w:rsid w:val="001B3C60"/>
    <w:rsid w:val="0022296F"/>
    <w:rsid w:val="003738E7"/>
    <w:rsid w:val="0043290A"/>
    <w:rsid w:val="0048051E"/>
    <w:rsid w:val="005134D8"/>
    <w:rsid w:val="005666A6"/>
    <w:rsid w:val="005B47C6"/>
    <w:rsid w:val="005F34CF"/>
    <w:rsid w:val="006003B4"/>
    <w:rsid w:val="00641A1D"/>
    <w:rsid w:val="006D07D9"/>
    <w:rsid w:val="007563E8"/>
    <w:rsid w:val="00760558"/>
    <w:rsid w:val="00782B7C"/>
    <w:rsid w:val="00813FA8"/>
    <w:rsid w:val="008161D3"/>
    <w:rsid w:val="00830809"/>
    <w:rsid w:val="00854E29"/>
    <w:rsid w:val="008B22A1"/>
    <w:rsid w:val="008E48D8"/>
    <w:rsid w:val="009C6692"/>
    <w:rsid w:val="009E2AA2"/>
    <w:rsid w:val="00A74D93"/>
    <w:rsid w:val="00AA0333"/>
    <w:rsid w:val="00AB0B8F"/>
    <w:rsid w:val="00B80068"/>
    <w:rsid w:val="00BA3E4D"/>
    <w:rsid w:val="00BE5DE1"/>
    <w:rsid w:val="00C0082D"/>
    <w:rsid w:val="00C272FC"/>
    <w:rsid w:val="00CD7683"/>
    <w:rsid w:val="00D02725"/>
    <w:rsid w:val="00DC25A4"/>
    <w:rsid w:val="00DC5579"/>
    <w:rsid w:val="00DD4E66"/>
    <w:rsid w:val="00E21083"/>
    <w:rsid w:val="00F97B43"/>
    <w:rsid w:val="00FA5E35"/>
    <w:rsid w:val="00FC6BE4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59CA"/>
  <w15:docId w15:val="{3987D703-5395-4B63-859F-9CFD8F2F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.simackova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172</TotalTime>
  <Pages>1</Pages>
  <Words>119</Words>
  <Characters>703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37</cp:revision>
  <cp:lastPrinted>2025-09-03T08:41:00Z</cp:lastPrinted>
  <dcterms:created xsi:type="dcterms:W3CDTF">2023-09-22T12:12:00Z</dcterms:created>
  <dcterms:modified xsi:type="dcterms:W3CDTF">2025-10-13T10:41:00Z</dcterms:modified>
</cp:coreProperties>
</file>