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55" w:rsidRPr="008B5A6F" w:rsidRDefault="000C5955" w:rsidP="000C5955">
      <w:pPr>
        <w:pStyle w:val="Nzev"/>
        <w:spacing w:after="600"/>
        <w:rPr>
          <w:color w:val="000000" w:themeColor="text1"/>
        </w:rPr>
      </w:pPr>
      <w:r w:rsidRPr="008B5A6F">
        <w:rPr>
          <w:color w:val="000000" w:themeColor="text1"/>
        </w:rPr>
        <w:t>SMLOUVA O USKUTEČNĚNÍ DIVADELNÍHO PŘEDSTAVENÍ</w:t>
      </w:r>
    </w:p>
    <w:p w:rsidR="000C5955" w:rsidRPr="008B5A6F" w:rsidRDefault="000C5955" w:rsidP="000C5955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I. Smluvní strany</w:t>
      </w:r>
    </w:p>
    <w:p w:rsidR="006152B2" w:rsidRDefault="006152B2" w:rsidP="006152B2">
      <w:pPr>
        <w:spacing w:after="360"/>
        <w:rPr>
          <w:b/>
          <w:color w:val="000000" w:themeColor="text1"/>
        </w:rPr>
      </w:pPr>
      <w:r>
        <w:rPr>
          <w:b/>
          <w:color w:val="000000" w:themeColor="text1"/>
        </w:rPr>
        <w:t>mithea, s.r.o.</w:t>
      </w:r>
      <w:r>
        <w:rPr>
          <w:b/>
          <w:color w:val="000000" w:themeColor="text1"/>
        </w:rPr>
        <w:br/>
        <w:t>zastoupená panem Milanem Školníkem, jednatelem</w:t>
      </w:r>
      <w:r>
        <w:rPr>
          <w:b/>
          <w:color w:val="000000" w:themeColor="text1"/>
        </w:rPr>
        <w:br/>
        <w:t>se sídlem ul. Jana Želivského 1846/33, 130 00 Praha 3</w:t>
      </w:r>
      <w:r>
        <w:rPr>
          <w:b/>
          <w:color w:val="000000" w:themeColor="text1"/>
        </w:rPr>
        <w:br/>
        <w:t>IČO: 27881784</w:t>
      </w:r>
      <w:r>
        <w:rPr>
          <w:b/>
          <w:color w:val="000000" w:themeColor="text1"/>
        </w:rPr>
        <w:br/>
        <w:t>DIČ: CZ 27881784</w:t>
      </w:r>
    </w:p>
    <w:p w:rsidR="000C5955" w:rsidRPr="00C83333" w:rsidRDefault="006152B2" w:rsidP="006152B2">
      <w:pPr>
        <w:rPr>
          <w:i/>
          <w:color w:val="000000" w:themeColor="text1"/>
        </w:rPr>
      </w:pPr>
      <w:r>
        <w:rPr>
          <w:i/>
          <w:color w:val="000000" w:themeColor="text1"/>
          <w:u w:val="single"/>
        </w:rPr>
        <w:t>Korespondenční adresa:</w:t>
      </w:r>
      <w:r>
        <w:rPr>
          <w:i/>
          <w:color w:val="000000" w:themeColor="text1"/>
          <w:u w:val="single"/>
        </w:rPr>
        <w:br/>
      </w:r>
      <w:r>
        <w:rPr>
          <w:i/>
          <w:color w:val="000000" w:themeColor="text1"/>
        </w:rPr>
        <w:t>Divadlo Palace</w:t>
      </w:r>
      <w:r>
        <w:rPr>
          <w:i/>
          <w:color w:val="000000" w:themeColor="text1"/>
        </w:rPr>
        <w:br/>
      </w:r>
      <w:r w:rsidR="00C83333">
        <w:rPr>
          <w:i/>
          <w:color w:val="000000" w:themeColor="text1"/>
        </w:rPr>
        <w:t>XXX</w:t>
      </w:r>
      <w:r w:rsidR="00C83333">
        <w:rPr>
          <w:i/>
          <w:color w:val="000000" w:themeColor="text1"/>
        </w:rPr>
        <w:br/>
      </w:r>
      <w:r>
        <w:rPr>
          <w:i/>
          <w:color w:val="000000" w:themeColor="text1"/>
        </w:rPr>
        <w:t>Václavské náměstí 43</w:t>
      </w:r>
      <w:r>
        <w:rPr>
          <w:i/>
          <w:color w:val="000000" w:themeColor="text1"/>
        </w:rPr>
        <w:br/>
        <w:t>110 00 Praha 1</w:t>
      </w:r>
      <w:r w:rsidR="000C5955" w:rsidRPr="008B5A6F">
        <w:rPr>
          <w:color w:val="000000" w:themeColor="text1"/>
        </w:rPr>
        <w:br/>
        <w:t>/dále jen „Provozovatel“/</w:t>
      </w:r>
    </w:p>
    <w:p w:rsidR="000C5955" w:rsidRPr="008B5A6F" w:rsidRDefault="000C5955" w:rsidP="000C5955">
      <w:pPr>
        <w:rPr>
          <w:color w:val="000000" w:themeColor="text1"/>
        </w:rPr>
      </w:pPr>
      <w:r w:rsidRPr="008B5A6F">
        <w:rPr>
          <w:color w:val="000000" w:themeColor="text1"/>
        </w:rPr>
        <w:t>a</w:t>
      </w:r>
    </w:p>
    <w:p w:rsidR="000C5955" w:rsidRPr="008B5A6F" w:rsidRDefault="00262181" w:rsidP="000C5955">
      <w:pPr>
        <w:spacing w:after="600"/>
        <w:rPr>
          <w:color w:val="000000" w:themeColor="text1"/>
        </w:rPr>
      </w:pPr>
      <w:sdt>
        <w:sdtPr>
          <w:rPr>
            <w:b/>
            <w:color w:val="000000" w:themeColor="text1"/>
          </w:rPr>
          <w:id w:val="-195156117"/>
          <w:placeholder>
            <w:docPart w:val="04263E5CBF534C838AE3C1B11A0A10D7"/>
          </w:placeholder>
        </w:sdtPr>
        <w:sdtEndPr/>
        <w:sdtContent>
          <w:r w:rsidR="000578A1" w:rsidRPr="000578A1">
            <w:rPr>
              <w:b/>
              <w:color w:val="000000" w:themeColor="text1"/>
            </w:rPr>
            <w:t>Město Dobruška</w:t>
          </w:r>
        </w:sdtContent>
      </w:sdt>
      <w:r w:rsidR="000C5955" w:rsidRPr="006152B2">
        <w:rPr>
          <w:b/>
          <w:color w:val="000000" w:themeColor="text1"/>
        </w:rPr>
        <w:br/>
        <w:t xml:space="preserve">zastoupeno: </w:t>
      </w:r>
      <w:sdt>
        <w:sdtPr>
          <w:rPr>
            <w:b/>
            <w:color w:val="000000" w:themeColor="text1"/>
          </w:rPr>
          <w:id w:val="-507838955"/>
          <w:placeholder>
            <w:docPart w:val="6626B4AACF0846DEADDD3B13876C9744"/>
          </w:placeholder>
        </w:sdtPr>
        <w:sdtEndPr/>
        <w:sdtContent>
          <w:r w:rsidR="000578A1" w:rsidRPr="000578A1">
            <w:rPr>
              <w:b/>
              <w:color w:val="000000" w:themeColor="text1"/>
            </w:rPr>
            <w:t>Ing. Petrem Lžíčařem, starostou města</w:t>
          </w:r>
        </w:sdtContent>
      </w:sdt>
      <w:r w:rsidR="000C5955" w:rsidRPr="006152B2">
        <w:rPr>
          <w:b/>
          <w:color w:val="000000" w:themeColor="text1"/>
        </w:rPr>
        <w:br/>
        <w:t xml:space="preserve">se sídlem: </w:t>
      </w:r>
      <w:sdt>
        <w:sdtPr>
          <w:rPr>
            <w:b/>
            <w:color w:val="000000" w:themeColor="text1"/>
          </w:rPr>
          <w:id w:val="-187215576"/>
          <w:placeholder>
            <w:docPart w:val="A13A26E0D63F4F4BBF79F0E0F6A08935"/>
          </w:placeholder>
        </w:sdtPr>
        <w:sdtEndPr/>
        <w:sdtContent>
          <w:r w:rsidR="000578A1" w:rsidRPr="000578A1">
            <w:rPr>
              <w:b/>
              <w:color w:val="000000" w:themeColor="text1"/>
            </w:rPr>
            <w:t>nám. F. L. Věka</w:t>
          </w:r>
        </w:sdtContent>
      </w:sdt>
      <w:r w:rsidR="000C5955" w:rsidRPr="006152B2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2048639708"/>
          <w:placeholder>
            <w:docPart w:val="350107B5FF8142B28A8C6E0E0EBF2B99"/>
          </w:placeholder>
        </w:sdtPr>
        <w:sdtEndPr/>
        <w:sdtContent>
          <w:r w:rsidR="000578A1">
            <w:rPr>
              <w:b/>
              <w:color w:val="000000" w:themeColor="text1"/>
            </w:rPr>
            <w:t>11</w:t>
          </w:r>
        </w:sdtContent>
      </w:sdt>
      <w:r w:rsidR="000C5955" w:rsidRPr="006152B2">
        <w:rPr>
          <w:b/>
          <w:color w:val="000000" w:themeColor="text1"/>
        </w:rPr>
        <w:t xml:space="preserve">, </w:t>
      </w:r>
      <w:sdt>
        <w:sdtPr>
          <w:rPr>
            <w:b/>
            <w:color w:val="000000" w:themeColor="text1"/>
          </w:rPr>
          <w:id w:val="269364931"/>
          <w:placeholder>
            <w:docPart w:val="CD9181E5BF6543FCB63BD1A132218092"/>
          </w:placeholder>
        </w:sdtPr>
        <w:sdtEndPr/>
        <w:sdtContent>
          <w:r w:rsidR="000578A1">
            <w:rPr>
              <w:b/>
              <w:color w:val="000000" w:themeColor="text1"/>
            </w:rPr>
            <w:t>518 01</w:t>
          </w:r>
        </w:sdtContent>
      </w:sdt>
      <w:r w:rsidR="000C5955" w:rsidRPr="006152B2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-1076048422"/>
          <w:placeholder>
            <w:docPart w:val="D8509BDA3A9F4C3E958BA2B80C7A81FA"/>
          </w:placeholder>
        </w:sdtPr>
        <w:sdtEndPr/>
        <w:sdtContent>
          <w:r w:rsidR="000578A1" w:rsidRPr="000578A1">
            <w:rPr>
              <w:b/>
              <w:color w:val="000000" w:themeColor="text1"/>
            </w:rPr>
            <w:t>Dobruška</w:t>
          </w:r>
        </w:sdtContent>
      </w:sdt>
      <w:r w:rsidR="000C5955" w:rsidRPr="006152B2">
        <w:rPr>
          <w:b/>
          <w:color w:val="000000" w:themeColor="text1"/>
        </w:rPr>
        <w:br/>
        <w:t>IČ:</w:t>
      </w:r>
      <w:r w:rsidR="000C5955" w:rsidRPr="006152B2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761753490"/>
          <w:placeholder>
            <w:docPart w:val="648723FE461F428F9658F309925C5B59"/>
          </w:placeholder>
        </w:sdtPr>
        <w:sdtEndPr/>
        <w:sdtContent>
          <w:r w:rsidR="000578A1" w:rsidRPr="000578A1">
            <w:rPr>
              <w:b/>
              <w:color w:val="000000" w:themeColor="text1"/>
            </w:rPr>
            <w:t>00274879</w:t>
          </w:r>
        </w:sdtContent>
      </w:sdt>
      <w:r w:rsidR="000C5955" w:rsidRPr="006152B2">
        <w:rPr>
          <w:b/>
          <w:color w:val="000000" w:themeColor="text1"/>
        </w:rPr>
        <w:br/>
        <w:t>DIČ:</w:t>
      </w:r>
      <w:r w:rsidR="000C5955" w:rsidRPr="006152B2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973664133"/>
          <w:placeholder>
            <w:docPart w:val="64F84F3CCF1D4E379013B2F519469853"/>
          </w:placeholder>
        </w:sdtPr>
        <w:sdtEndPr/>
        <w:sdtContent>
          <w:r w:rsidR="000578A1">
            <w:rPr>
              <w:b/>
              <w:color w:val="000000" w:themeColor="text1"/>
            </w:rPr>
            <w:t>CZ</w:t>
          </w:r>
          <w:r w:rsidR="000578A1" w:rsidRPr="000578A1">
            <w:rPr>
              <w:b/>
              <w:color w:val="000000" w:themeColor="text1"/>
            </w:rPr>
            <w:t>00274879</w:t>
          </w:r>
        </w:sdtContent>
      </w:sdt>
      <w:r w:rsidR="000C5955" w:rsidRPr="006152B2">
        <w:rPr>
          <w:b/>
          <w:color w:val="000000" w:themeColor="text1"/>
        </w:rPr>
        <w:br/>
      </w:r>
      <w:r w:rsidR="000C5955" w:rsidRPr="008B5A6F">
        <w:rPr>
          <w:color w:val="000000" w:themeColor="text1"/>
        </w:rPr>
        <w:t>/dále jen „Pořadatel“/</w:t>
      </w:r>
    </w:p>
    <w:p w:rsidR="000C5955" w:rsidRPr="008B5A6F" w:rsidRDefault="000C5955" w:rsidP="000C5955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II. Předmět smlouvy</w:t>
      </w:r>
    </w:p>
    <w:p w:rsidR="000C5955" w:rsidRPr="008B5A6F" w:rsidRDefault="000C5955" w:rsidP="000C5955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 xml:space="preserve">Předmětem této smlouvy je uskutečnění divadelního představení </w:t>
      </w:r>
      <w:r w:rsidR="002D0926">
        <w:rPr>
          <w:color w:val="000000" w:themeColor="text1"/>
        </w:rPr>
        <w:t>Milan Kopecký</w:t>
      </w:r>
      <w:r w:rsidRPr="008B5A6F">
        <w:rPr>
          <w:color w:val="000000" w:themeColor="text1"/>
        </w:rPr>
        <w:t xml:space="preserve">: </w:t>
      </w:r>
      <w:r w:rsidRPr="008B5A6F">
        <w:rPr>
          <w:color w:val="000000" w:themeColor="text1"/>
        </w:rPr>
        <w:br/>
      </w:r>
      <w:proofErr w:type="gramStart"/>
      <w:r w:rsidR="002D0926">
        <w:rPr>
          <w:b/>
          <w:color w:val="000000" w:themeColor="text1"/>
        </w:rPr>
        <w:t xml:space="preserve">D Á M Y   Z   A N I A N E  </w:t>
      </w:r>
      <w:r w:rsidRPr="008B5A6F">
        <w:rPr>
          <w:color w:val="000000" w:themeColor="text1"/>
        </w:rPr>
        <w:t xml:space="preserve"> v režii</w:t>
      </w:r>
      <w:proofErr w:type="gramEnd"/>
      <w:r w:rsidRPr="008B5A6F">
        <w:rPr>
          <w:color w:val="000000" w:themeColor="text1"/>
        </w:rPr>
        <w:t xml:space="preserve"> </w:t>
      </w:r>
      <w:r w:rsidR="002D0926">
        <w:rPr>
          <w:color w:val="000000" w:themeColor="text1"/>
        </w:rPr>
        <w:t>Viktorie Čermákové</w:t>
      </w:r>
      <w:r w:rsidRPr="008B5A6F">
        <w:rPr>
          <w:color w:val="000000" w:themeColor="text1"/>
        </w:rPr>
        <w:t xml:space="preserve"> za podmínek v této smlouvě uvedených.</w:t>
      </w:r>
    </w:p>
    <w:p w:rsidR="000C5955" w:rsidRPr="008B5A6F" w:rsidRDefault="000C5955" w:rsidP="000C5955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III. Datum a termíny</w:t>
      </w:r>
    </w:p>
    <w:p w:rsidR="000C5955" w:rsidRPr="008B5A6F" w:rsidRDefault="000C5955" w:rsidP="000C5955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>Datum, hodina a místo konání zkoušek: v případě potřeby bude domluveno telefonicky</w:t>
      </w:r>
      <w:r w:rsidRPr="008B5A6F">
        <w:rPr>
          <w:color w:val="000000" w:themeColor="text1"/>
        </w:rPr>
        <w:br/>
        <w:t xml:space="preserve">Datum, hodina a místo konání představení: </w:t>
      </w:r>
      <w:sdt>
        <w:sdtPr>
          <w:rPr>
            <w:color w:val="000000" w:themeColor="text1"/>
          </w:rPr>
          <w:id w:val="741604022"/>
          <w:placeholder>
            <w:docPart w:val="5C7CFB77CB8E4B7A922DE7B8F21D7630"/>
          </w:placeholder>
          <w:date w:fullDate="2017-11-22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0578A1">
            <w:rPr>
              <w:color w:val="000000" w:themeColor="text1"/>
            </w:rPr>
            <w:t>22.11.2017</w:t>
          </w:r>
          <w:proofErr w:type="gramEnd"/>
        </w:sdtContent>
      </w:sdt>
      <w:r w:rsidRPr="008B5A6F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133649743"/>
          <w:placeholder>
            <w:docPart w:val="8481566314184EF7904D831E2A36D7A4"/>
          </w:placeholder>
        </w:sdtPr>
        <w:sdtEndPr/>
        <w:sdtContent>
          <w:r w:rsidR="000578A1">
            <w:rPr>
              <w:color w:val="000000" w:themeColor="text1"/>
            </w:rPr>
            <w:t>19:30</w:t>
          </w:r>
        </w:sdtContent>
      </w:sdt>
      <w:r w:rsidRPr="008B5A6F">
        <w:rPr>
          <w:color w:val="000000" w:themeColor="text1"/>
        </w:rPr>
        <w:t xml:space="preserve">  hod., </w:t>
      </w:r>
      <w:sdt>
        <w:sdtPr>
          <w:rPr>
            <w:color w:val="000000" w:themeColor="text1"/>
          </w:rPr>
          <w:id w:val="1737433619"/>
          <w:placeholder>
            <w:docPart w:val="1AF23697A1604171B1415D1C422361E0"/>
          </w:placeholder>
        </w:sdtPr>
        <w:sdtEndPr/>
        <w:sdtContent>
          <w:r w:rsidR="000578A1" w:rsidRPr="000578A1">
            <w:rPr>
              <w:color w:val="000000" w:themeColor="text1"/>
            </w:rPr>
            <w:t>Společenské centrum - Kino 70, Komenského 70, Dobruška</w:t>
          </w:r>
        </w:sdtContent>
      </w:sdt>
    </w:p>
    <w:p w:rsidR="006152B2" w:rsidRDefault="006152B2">
      <w:pP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</w:rPr>
      </w:pPr>
      <w:r>
        <w:rPr>
          <w:b/>
          <w:color w:val="000000" w:themeColor="text1"/>
        </w:rPr>
        <w:br w:type="page"/>
      </w:r>
    </w:p>
    <w:p w:rsidR="000C5955" w:rsidRPr="008B5A6F" w:rsidRDefault="000C5955" w:rsidP="000C5955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lastRenderedPageBreak/>
        <w:t>IV. Práva a povinnosti smluvních stran</w:t>
      </w:r>
    </w:p>
    <w:p w:rsidR="000C5955" w:rsidRPr="008B5A6F" w:rsidRDefault="000C5955" w:rsidP="000C595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t>Pořadatel se zavazuje: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poskytnout bezplatné užívání prostor nutných k provedení zkoušek, stavby dekorací a představení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nést náklady spojené s dodávkou tepla, elektřiny, vodného, stočného, úklidem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zvukovou /CD přehrávač nebo mini disk/ a osvětlovací /osvětlovací pult/ kabinu s technickým personálem a dále zajistí jednoho jevištního technika dvě a půl hodiny před začátkem představení, kdy je naplánován příjezd technického personálu s dekorací a po představení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samostatnou dámskou a pánskou šatnu, včetně sociálního zázemí s teplou a studenou vodou /čistý ručník, mýdlo a toaletní papír každé šatně/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distribuovat vstupenky včetně předprodeje a určit jejich cenu, poskytnout provozovateli v případě vyžádání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že bez předchozího písemného svolení provozovatele nebudou pořizovány obrazové, zvukové či zvukově-obrazové záznamy z představení, vyjma zpravodajství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zajistit na svůj náklad 2 techniky na vykládání a nakládání dekorace, uvaděčky, prodej programů, požární dozor a běžný úklid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zabezpečit provoz divadelní kavárny v obvyklé době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zajistit řádnou propagaci představení včetně vylepení plakátů</w:t>
      </w:r>
    </w:p>
    <w:p w:rsidR="000C5955" w:rsidRPr="008B5A6F" w:rsidRDefault="00BF3166" w:rsidP="00BF3166">
      <w:pPr>
        <w:pStyle w:val="Odstavecseseznamem"/>
        <w:numPr>
          <w:ilvl w:val="1"/>
          <w:numId w:val="1"/>
        </w:numPr>
        <w:ind w:left="993" w:hanging="633"/>
        <w:contextualSpacing w:val="0"/>
        <w:rPr>
          <w:b/>
          <w:color w:val="000000" w:themeColor="text1"/>
        </w:rPr>
      </w:pPr>
      <w:r>
        <w:rPr>
          <w:b/>
          <w:color w:val="000000" w:themeColor="text1"/>
        </w:rPr>
        <w:t>odvést 12</w:t>
      </w:r>
      <w:r w:rsidRPr="00BF3166">
        <w:rPr>
          <w:b/>
          <w:color w:val="000000" w:themeColor="text1"/>
        </w:rPr>
        <w:t xml:space="preserve"> % z</w:t>
      </w:r>
      <w:r w:rsidR="002D0926">
        <w:rPr>
          <w:b/>
          <w:color w:val="000000" w:themeColor="text1"/>
        </w:rPr>
        <w:t xml:space="preserve"> celkových </w:t>
      </w:r>
      <w:r w:rsidRPr="00BF3166">
        <w:rPr>
          <w:b/>
          <w:color w:val="000000" w:themeColor="text1"/>
        </w:rPr>
        <w:t>hrub</w:t>
      </w:r>
      <w:r w:rsidR="002D0926">
        <w:rPr>
          <w:b/>
          <w:color w:val="000000" w:themeColor="text1"/>
        </w:rPr>
        <w:t>ých</w:t>
      </w:r>
      <w:r w:rsidRPr="00BF3166">
        <w:rPr>
          <w:b/>
          <w:color w:val="000000" w:themeColor="text1"/>
        </w:rPr>
        <w:t xml:space="preserve"> trž</w:t>
      </w:r>
      <w:r w:rsidR="002D0926">
        <w:rPr>
          <w:b/>
          <w:color w:val="000000" w:themeColor="text1"/>
        </w:rPr>
        <w:t>eb včetně předplatného</w:t>
      </w:r>
      <w:r w:rsidRPr="00BF3166">
        <w:rPr>
          <w:b/>
          <w:color w:val="000000" w:themeColor="text1"/>
        </w:rPr>
        <w:t xml:space="preserve"> za představení jako autorskou odměnu za užití díla na adresu agentury DILIA, Krátkého 11, 190 93 Praha 9 – Vysočany, na základě faktury vystavené agenturou dle „Hlášení o tržbách“, které zašle pořadatel vyplněné agentuře.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</w:p>
    <w:p w:rsidR="000C5955" w:rsidRPr="008B5A6F" w:rsidRDefault="000C5955" w:rsidP="000C595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t>Provozovatel se zavazuje:</w:t>
      </w:r>
    </w:p>
    <w:p w:rsidR="000C5955" w:rsidRPr="008B5A6F" w:rsidRDefault="005E1151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C17361">
        <w:rPr>
          <w:color w:val="000000" w:themeColor="text1"/>
        </w:rPr>
        <w:t>dodat pořadateli dle objednávky plakáty představení</w:t>
      </w:r>
      <w:r>
        <w:rPr>
          <w:color w:val="000000" w:themeColor="text1"/>
        </w:rPr>
        <w:t xml:space="preserve"> v počtu: </w:t>
      </w:r>
      <w:sdt>
        <w:sdtPr>
          <w:rPr>
            <w:color w:val="000000" w:themeColor="text1"/>
          </w:rPr>
          <w:id w:val="1251554548"/>
          <w:placeholder>
            <w:docPart w:val="4DF31FFF056E4143B85E13CA35CBFB2B"/>
          </w:placeholder>
        </w:sdtPr>
        <w:sdtEndPr/>
        <w:sdtContent>
          <w:r w:rsidR="000578A1">
            <w:rPr>
              <w:color w:val="000000" w:themeColor="text1"/>
            </w:rPr>
            <w:t>30</w:t>
          </w:r>
        </w:sdtContent>
      </w:sdt>
      <w:r>
        <w:rPr>
          <w:color w:val="000000" w:themeColor="text1"/>
        </w:rPr>
        <w:t xml:space="preserve"> ks.</w:t>
      </w:r>
    </w:p>
    <w:p w:rsidR="000C5955" w:rsidRPr="008B5A6F" w:rsidRDefault="000C5955" w:rsidP="008B5A6F">
      <w:pPr>
        <w:pStyle w:val="Odstavecseseznamem"/>
        <w:numPr>
          <w:ilvl w:val="1"/>
          <w:numId w:val="1"/>
        </w:numPr>
        <w:spacing w:after="600"/>
        <w:ind w:left="992" w:hanging="635"/>
        <w:rPr>
          <w:color w:val="000000" w:themeColor="text1"/>
        </w:rPr>
      </w:pPr>
      <w:r w:rsidRPr="008B5A6F">
        <w:rPr>
          <w:color w:val="000000" w:themeColor="text1"/>
        </w:rPr>
        <w:t>zajistit včasnou účast všech účinkujících</w:t>
      </w:r>
    </w:p>
    <w:p w:rsidR="008B5A6F" w:rsidRPr="008B5A6F" w:rsidRDefault="008B5A6F" w:rsidP="008B5A6F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V. Cena za představení</w:t>
      </w:r>
    </w:p>
    <w:p w:rsidR="005E1151" w:rsidRDefault="005E1151" w:rsidP="005E1151">
      <w:pPr>
        <w:rPr>
          <w:rStyle w:val="Styl1"/>
          <w:color w:val="000000" w:themeColor="text1"/>
        </w:rPr>
      </w:pPr>
      <w:r w:rsidRPr="00C17361">
        <w:rPr>
          <w:color w:val="000000" w:themeColor="text1"/>
        </w:rPr>
        <w:t>Pořadatel uhradí po uskutečnění sjednaného představení na základě faktury, vystavené provozovatelem a ve lhůtě uvedené na faktuře částku:</w:t>
      </w:r>
      <w:r w:rsidRPr="00C17361">
        <w:rPr>
          <w:color w:val="000000" w:themeColor="text1"/>
        </w:rPr>
        <w:br/>
      </w:r>
      <w:sdt>
        <w:sdtPr>
          <w:rPr>
            <w:rStyle w:val="Styl1"/>
            <w:color w:val="000000" w:themeColor="text1"/>
          </w:rPr>
          <w:alias w:val="Ceny"/>
          <w:tag w:val="Ceny"/>
          <w:id w:val="-1346321001"/>
          <w:placeholder>
            <w:docPart w:val="AF352608418E457498BD9293FAEE61CD"/>
          </w:placeholder>
          <w:dropDownList>
            <w:listItem w:value="Zvolte položku."/>
            <w:listItem w:displayText="40 000 Kč + 8 400 Kč 21% DPH, celkem: 48 400 Kč (slovy: čtyřicet osm tisíc čtyři sta korun českých)" w:value="40 000 Kč + 8 400 Kč 21% DPH, celkem: 48 400 Kč (slovy: čtyřicet osm tisíc čtyři sta korun českých)"/>
            <w:listItem w:displayText="40 500 Kč + 8 505 Kč 21% DPH, celkem: 49 005 Kč (slovy: čtyřice devět tisíc pět korun českých)" w:value="40 500 Kč + 8 505 Kč 21% DPH, celkem: 49 005 Kč (slovy: čtyřice devět tisíc pět korun českých)"/>
            <w:listItem w:displayText="41 000 Kč + 8 610 Kč 21% DPH, celkem: 49 610 Kč (slovy: čtyřicet devět tisíc šest set deset)" w:value="41 000 Kč + 8 610 Kč 21% DPH, celkem: 49 610 Kč (slovy: čtyřicet devět tisíc šest set deset)"/>
            <w:listItem w:displayText="41 500 Kč + 8 715 Kč 21% DPH, celkem: 50 215 Kč (slovy: padesát tisíc dvě stě patnáct korun českých)" w:value="41 500 Kč + 8 715 Kč 21% DPH, celkem: 50 215 Kč (slovy: padesát tisíc dvě stě patnáct korun českých)"/>
            <w:listItem w:displayText="42 000 Kč + 8 820 Kč 21% DPH, celkem: 50 820 Kč (slovy: padesát tisíc osm set dvacet korun českých)" w:value="42 000 Kč + 8 820 Kč 21% DPH, celkem: 50 820 Kč (slovy: padesát tisíc osm set dvacet korun českých)"/>
            <w:listItem w:displayText="42 500 Kč + 8 925 Kč 21% DPH, celkem: 51 425 Kč (slovy: padesát jedna tisíc čtyři sta dvacet pět korun českých)" w:value="42 500 Kč + 8 925 Kč 21% DPH, celkem: 51 425 Kč (slovy: padesát jedna tisíc čtyři sta dvacet pět korun českých)"/>
            <w:listItem w:displayText="43 000 Kč + 9 030 Kč 21% DPH, celkem: 52 030 Kč (slovy: padesát dva tisíc třicet korun českých)" w:value="43 000 Kč + 9 030 Kč 21% DPH, celkem: 52 030 Kč (slovy: padesát dva tisíc třicet korun českých)"/>
            <w:listItem w:displayText="43 500 Kč + 9 135 Kč 21% DPH, celkem: 52 635 Kč (slovy: padesát dva tisíc šest set třicet pět korun českých)" w:value="43 500 Kč + 9 135 Kč 21% DPH, celkem: 52 635 Kč (slovy: padesát dva tisíc šest set třicet pět korun českých)"/>
            <w:listItem w:displayText="44 000 Kč + 9 240 Kč 21% DPH, celkem: 53 240 Kč (slovy: padesát tři tisíc dvě stě čtyřicet korun českých)" w:value="44 000 Kč + 9 240 Kč 21% DPH, celkem: 53 240 Kč (slovy: padesát tři tisíc dvě stě čtyřicet korun českých)"/>
            <w:listItem w:displayText="44 500 Kč + 9 345 Kč 21% DPH, celkem: 53 845 Kč (slovy: padesát tři tisíc osm set čtyřicet pět korun českých)" w:value="44 500 Kč + 9 345 Kč 21% DPH, celkem: 53 845 Kč (slovy: padesát tři tisíc osm set čtyřicet pět korun českých)"/>
            <w:listItem w:displayText="45 000 Kč + 9 450 Kč 21% DPH, celkem: 54 450 Kč (slovy: padesát čtyři tisíc čtyři sta padesát korun českých)" w:value="45 000 Kč + 9 450 Kč 21% DPH, celkem: 54 450 Kč (slovy: padesát čtyři tisíc čtyři sta padesát korun českých)"/>
            <w:listItem w:displayText="45 500 Kč + 9 555 Kč 21% DPH, celkem: 55 055 Kč (slovy: padesát pět tisíc padesát pět korun českých)" w:value="45 500 Kč + 9 555 Kč 21% DPH, celkem: 55 055 Kč (slovy: padesát pět tisíc padesát pět korun českých)"/>
            <w:listItem w:displayText="46 000 Kč + 9 660 Kč 21% DPH, celkem: 55 660 Kč (slovy: padesát pět tisíc šest set šedesát korun českých)" w:value="46 000 Kč + 9 660 Kč 21% DPH, celkem: 55 660 Kč (slovy: padesát pět tisíc šest set šedesát korun českých)"/>
            <w:listItem w:displayText="46 500 Kč + 9 765 Kč 21% DPH, celkem: 56 265 Kč (slovy: padesát šest tisíc dvě stě šedesát pět korun českých)" w:value="46 500 Kč + 9 765 Kč 21% DPH, celkem: 56 265 Kč (slovy: padesát šest tisíc dvě stě šedesát pět korun českých)"/>
            <w:listItem w:displayText="47 000 Kč + 9 870 Kč 21% DPH, celkem: 56 870 Kč (slovy: padesát šest tisíc osm set sedmdesát korun českých)" w:value="47 000 Kč + 9 870 Kč 21% DPH, celkem: 56 870 Kč (slovy: padesát šest tisíc osm set sedmdesát korun českých)"/>
            <w:listItem w:displayText="47 500 Kč + 9 975 Kč 21% DPH, celkem: 57 475 Kč (slovy: padesát sedm tisíc čtyři sta sedmdesát pět korun českých)" w:value="47 500 Kč + 9 975 Kč 21% DPH, celkem: 57 475 Kč (slovy: padesát sedm tisíc čtyři sta sedmdesát pět korun českých)"/>
            <w:listItem w:displayText="48 000 Kč + 10 080 Kč 21% DPH, celkem: 58 080 Kč (slovy: padesát osm tisíc osmdesát korun českých)" w:value="48 000 Kč + 10 080 Kč 21% DPH, celkem: 58 080 Kč (slovy: padesát osm tisíc osmdesát korun českých)"/>
            <w:listItem w:displayText="48 500 Kč + 10 185 Kč 21% DPH, celkem: 58 685 Kč (slovy: padesát osm tisíc šest set osmdesát pět korun českých)" w:value="48 500 Kč + 10 185 Kč 21% DPH, celkem: 58 685 Kč (slovy: padesát osm tisíc šest set osmdesát pět korun českých)"/>
            <w:listItem w:displayText="49 000 Kč + 10 290 Kč 21% DPH, celkem: 59 290 Kč (slovy: padesát devět tisíc dvě stě devadesát korun českých)" w:value="49 000 Kč + 10 290 Kč 21% DPH, celkem: 59 290 Kč (slovy: padesát devět tisíc dvě stě devadesát korun českých)"/>
            <w:listItem w:displayText="49 500 Kč + 10 395 Kč 21% DPH, celkem: 59 895 Kč (slovy: padesát devět tisíc osm set devadesát pět korun českých)" w:value="49 500 Kč + 10 395 Kč 21% DPH, celkem: 59 895 Kč (slovy: padesát devět tisíc osm set devadesát pět korun českých)"/>
            <w:listItem w:displayText="50 000 Kč + 10 500 Kč 21% DPH, celkem: 60 500 Kč (slovy: šedesát tisíc pět set korun českých)" w:value="50 000 Kč + 10 500 Kč 21% DPH, celkem: 60 500 Kč (slovy: šedesát tisíc pět set korun českých)"/>
            <w:listItem w:displayText="50 500 Kč + 10 605 Kč 21% DPH, celkem: 61 105 Kč (slovy: šedesát jedna tisíc jedno sto pět korun českých)" w:value="50 500 Kč + 10 605 Kč 21% DPH, celkem: 61 105 Kč (slovy: šedesát jedna tisíc jedno sto pět korun českých)"/>
            <w:listItem w:displayText="51 000 Kč + 10 710 Kč 21% DPH, celkem: 61 710 Kč (slovy: šedesát jedna tisíc sedm set deset korun českých)" w:value="51 000 Kč + 10 710 Kč 21% DPH, celkem: 61 710 Kč (slovy: šedesát jedna tisíc sedm set deset korun českých)"/>
            <w:listItem w:displayText="51 500 Kč + 10 815 Kč 21% DPH, celkem: 62 315 Kč (slovy: šedesát dva tisíc tři sta patnáct korun českých)" w:value="51 500 Kč + 10 815 Kč 21% DPH, celkem: 62 315 Kč (slovy: šedesát dva tisíc tři sta patnáct korun českých)"/>
            <w:listItem w:displayText="52 000 Kč + 10 920 Kč 21% DPH, celkem: 62 920 Kč (slovy: šedesát dva tisíc devět set dvacet korun českých)" w:value="52 000 Kč + 10 920 Kč 21% DPH, celkem: 62 920 Kč (slovy: šedesát dva tisíc devět set dvacet korun českých)"/>
            <w:listItem w:displayText="52 500 Kč + 11 025 Kč 21% DPH, celkem: 63 525 Kč (slovy: šedesát tři tisíc pět set dvacet pět korun českých)" w:value="52 500 Kč + 11 025 Kč 21% DPH, celkem: 63 525 Kč (slovy: šedesát tři tisíc pět set dvacet pět korun českých)"/>
            <w:listItem w:displayText="53 000 Kč + 11 130 Kč 21% DPH, celkem: 64 130 Kč (slovy: šedesát čtyři tisíc jedno sto třicet korun českých)" w:value="53 000 Kč + 11 130 Kč 21% DPH, celkem: 64 130 Kč (slovy: šedesát čtyři tisíc jedno sto třicet korun českých)"/>
            <w:listItem w:displayText="53 500 Kč + 11 235 Kč 21% DPH, celkem: 64 735 Kč (slovy: šedesát čtyři tisíc sedm set třicet pět korun českých)" w:value="53 500 Kč + 11 235 Kč 21% DPH, celkem: 64 735 Kč (slovy: šedesát čtyři tisíc sedm set třicet pět korun českých)"/>
            <w:listItem w:displayText="54 000 Kč + 11 340 Kč 21% DPH, celkem: 65 340 Kč (slovy: šedesát pět tisíc tři sta čttyřicet korun českých)" w:value="54 000 Kč + 11 340 Kč 21% DPH, celkem: 65 340 Kč (slovy: šedesát pět tisíc tři sta čttyřicet korun českých)"/>
            <w:listItem w:displayText="54 500 Kč + 11 445 Kč 21% DPH, celkem: 65 945 Kč (slovy: šedesát pět tisíc devět set čtyřicet pět korun českých)" w:value="54 500 Kč + 11 445 Kč 21% DPH, celkem: 65 945 Kč (slovy: šedesát pět tisíc devět set čtyřicet pět korun českých)"/>
            <w:listItem w:displayText="55 000 Kč + 11 550 Kč 21% DPH, celkem: 66 550 Kč (slovy: šedesát šest tisíc pět set padesát korun českých)" w:value="55 000 Kč + 11 550 Kč 21% DPH, celkem: 66 550 Kč (slovy: šedesát šest tisíc pět set padesát korun českých)"/>
            <w:listItem w:displayText="55 500 Kč + 11 655 Kč 21% DPH, celkem: 67 155 Kč (slovy: šedesát sedm tisíc jedno sto padesát pět korun českých)" w:value="55 500 Kč + 11 655 Kč 21% DPH, celkem: 67 155 Kč (slovy: šedesát sedm tisíc jedno sto padesát pět korun českých)"/>
            <w:listItem w:displayText="56 000 Kč + 11 760 Kč 21% DPH, celkem: 67 760 Kč (slovy: šedesát sedm tisíc sedm set šedesát korun českých)" w:value="56 000 Kč + 11 760 Kč 21% DPH, celkem: 67 760 Kč (slovy: šedesát sedm tisíc sedm set šedesát korun českých)"/>
            <w:listItem w:displayText="56 500 Kč + 11 865 Kč 21% DPH, celkem: 68 365 Kč (slovy: šedesát osm tisíc tři sta šedesát pět korun českých)" w:value="56 500 Kč + 11 865 Kč 21% DPH, celkem: 68 365 Kč (slovy: šedesát osm tisíc tři sta šedesát pět korun českých)"/>
            <w:listItem w:displayText="57 000 Kč + 11 970 Kč 21% DPH, celkem: 68 970 Kč (slovy: šedesát osm tisíc devět set sedmdesát korun českých)" w:value="57 000 Kč + 11 970 Kč 21% DPH, celkem: 68 970 Kč (slovy: šedesát osm tisíc devět set sedmdesát korun českých)"/>
            <w:listItem w:displayText="57 500 Kč + 12 075 Kč 21% DPH, celkem: 69 575 Kč (slovy: šedesát devět tisíc pět set sedmdesát pět korun českých)" w:value="57 500 Kč + 12 075 Kč 21% DPH, celkem: 69 575 Kč (slovy: šedesát devět tisíc pět set sedmdesát pět korun českých)"/>
            <w:listItem w:displayText="58 000 Kč + 12 180 Kč 21% DPH, celkem: 70 180 Kč (slovy: sedmdesát tisíc jedno sto osmdesát korun českých)" w:value="58 000 Kč + 12 180 Kč 21% DPH, celkem: 70 180 Kč (slovy: sedmdesát tisíc jedno sto osmdesát korun českých)"/>
            <w:listItem w:displayText="58 500 Kč + 12 285 Kč 21% DPH, celkem: 70 785 Kč (slovy: sedmdesát tisíc sedm set osmdesát pět korun českých)" w:value="58 500 Kč + 12 285 Kč 21% DPH, celkem: 70 785 Kč (slovy: sedmdesát tisíc sedm set osmdesát pět korun českých)"/>
            <w:listItem w:displayText="59 000 Kč + 12 390 Kč 21% DPH, celkem: 71 390 Kč (slovy: sedmdesát jedna tisíc tři sta devadesát korun českých)" w:value="59 000 Kč + 12 390 Kč 21% DPH, celkem: 71 390 Kč (slovy: sedmdesát jedna tisíc tři sta devadesát korun českých)"/>
            <w:listItem w:displayText="59 500 Kč + 12 495 Kč 21% DPH, celkem: 71 995 Kč (slovy: sedmdesát jedna tisíc devět set devadesát pět korun českých)" w:value="59 500 Kč + 12 495 Kč 21% DPH, celkem: 71 995 Kč (slovy: sedmdesát jedna tisíc devět set devadesát pět korun českých)"/>
            <w:listItem w:displayText="60 000 Kč + 12 600 Kč 21% DPH, celkem: 72 600 Kč (slovy: sedmdesát dva tisíc šest set korun českých)" w:value="60 000 Kč + 12 600 Kč 21% DPH, celkem: 72 600 Kč (slovy: sedmdesát dva tisíc šest set korun českých)"/>
            <w:listItem w:displayText="60 500 Kč + 12 705 Kč 21% DPH, celkem: 73 205 Kč (slovy: sedmdesát tři tisíc dvě stě pět korun českých)" w:value="60 500 Kč + 12 705 Kč 21% DPH, celkem: 73 205 Kč (slovy: sedmdesát tři tisíc dvě stě pět korun českých)"/>
            <w:listItem w:displayText="61 000 Kč + 12 810 Kč 21% DPH, celkem: 73 810 Kč (slovy: sedmdesát tři tisíc osm set deset korun českých)" w:value="61 000 Kč + 12 810 Kč 21% DPH, celkem: 73 810 Kč (slovy: sedmdesát tři tisíc osm set deset korun českých)"/>
            <w:listItem w:displayText="61 500 Kč + 12 915 Kč 21% DPH, celkem: 74 415 Kč (slovy: sedmdesát čtyři tisíc čtyři sta patnáct korun českých)" w:value="61 500 Kč + 12 915 Kč 21% DPH, celkem: 74 415 Kč (slovy: sedmdesát čtyři tisíc čtyři sta patnáct korun českých)"/>
            <w:listItem w:displayText="62 000 Kč + 13 020 Kč 21% DPH, celkem: 75 020 Kč (slovy: sedmdesát pět tisíc dvacet korun českých)" w:value="62 000 Kč + 13 020 Kč 21% DPH, celkem: 75 020 Kč (slovy: sedmdesát pět tisíc dvacet korun českých)"/>
            <w:listItem w:displayText="62 500 Kč + 13 125 Kč 21% DPH, celkem: 75 625 Kč (slovy: sedmdesát pět tisíc šest set dvacet pět korun českých)" w:value="62 500 Kč + 13 125 Kč 21% DPH, celkem: 75 625 Kč (slovy: sedmdesát pět tisíc šest set dvacet pět korun českých)"/>
            <w:listItem w:displayText="63 000 Kč + 13 230 Kč 21% DPH, celkem: 76 230 Kč (slovy: sedmdesát šest tisíc dvě stě třicet korun českých)" w:value="63 000 Kč + 13 230 Kč 21% DPH, celkem: 76 230 Kč (slovy: sedmdesát šest tisíc dvě stě třicet korun českých)"/>
            <w:listItem w:displayText="63 500 Kč + 13 335 Kč 21% DPH, celkem: 76 835 Kč (slovy: sedmdesát šest tisíc osm set třicet pět korun českých)" w:value="63 500 Kč + 13 335 Kč 21% DPH, celkem: 76 835 Kč (slovy: sedmdesát šest tisíc osm set třicet pět korun českých)"/>
            <w:listItem w:displayText="64 000 Kč + 13 440 Kč 21% DPH, celkem: 77 440 Kč (slovy: sedmdesát sedm tisíc čtyři sta čtyřicet korun českých)" w:value="64 000 Kč + 13 440 Kč 21% DPH, celkem: 77 440 Kč (slovy: sedmdesát sedm tisíc čtyři sta čtyřicet korun českých)"/>
            <w:listItem w:displayText="64 500 Kč + 13 545 Kč 21% DPH, celkem: 78 045 Kč (slovy: sedmdesát osm tisíc čtyřicet pět korun českých)" w:value="64 500 Kč + 13 545 Kč 21% DPH, celkem: 78 045 Kč (slovy: sedmdesát osm tisíc čtyřicet pět korun českých)"/>
            <w:listItem w:displayText="65 000 Kč + 13 650 Kč 21% DPH, celkem: 78 650 Kč (slovy: sedmdesát osm tisíc šest set padesát korun českých)" w:value="65 000 Kč + 13 650 Kč 21% DPH, celkem: 78 650 Kč (slovy: sedmdesát osm tisíc šest set padesát korun českých)"/>
            <w:listItem w:displayText="65 500 Kč + 13 755 Kč 21% DPH, celkem: 79 255 Kč (slovy: sedmdesát devět tisíc dvě stě padesát pět korun českých)" w:value="65 500 Kč + 13 755 Kč 21% DPH, celkem: 79 255 Kč (slovy: sedmdesát devět tisíc dvě stě padesát pět korun českých)"/>
            <w:listItem w:displayText="66 000 Kč + 13 860 Kč 21% DPH, celkem: 79 860 Kč (slovy: sedmdesát devět tisíc osm set šedesát korun českých)" w:value="66 000 Kč + 13 860 Kč 21% DPH, celkem: 79 860 Kč (slovy: sedmdesát devět tisíc osm set šedesát korun českých)"/>
            <w:listItem w:displayText="66 500 Kč + 13 965 Kč 21% DPH, celkem: 80 465 Kč (slovy: osmdesát tisíc čtyři sta šedesát pět korun českých)" w:value="66 500 Kč + 13 965 Kč 21% DPH, celkem: 80 465 Kč (slovy: osmdesát tisíc čtyři sta šedesát pět korun českých)"/>
            <w:listItem w:displayText="67 000 Kč + 14 070 Kč 21% DPH, celkem: 81 070 Kč (slovy: osmdesát jedna tisíc sedm desát korun českých)" w:value="67 000 Kč + 14 070 Kč 21% DPH, celkem: 81 070 Kč (slovy: osmdesát jedna tisíc sedm desát korun českých)"/>
            <w:listItem w:displayText="67 500 Kč + 14 175 Kč 21% DPH, celkem: 81 675 Kč (slovy: osmdesát jedna tisíc šest set sedm desát pět korun českých)" w:value="67 500 Kč + 14 175 Kč 21% DPH, celkem: 81 675 Kč (slovy: osmdesát jedna tisíc šest set sedm desát pět korun českých)"/>
            <w:listItem w:displayText="68 000 Kč + 14 280 Kč 21% DPH, celkem: 82 280 Kč (slovy: osmdesát dva tisíc dvě stě osmdesát korun českých)" w:value="68 000 Kč + 14 280 Kč 21% DPH, celkem: 82 280 Kč (slovy: osmdesát dva tisíc dvě stě osmdesát korun českých)"/>
            <w:listItem w:displayText="68 500 Kč + 14 385 Kč 21% DPH, celkem: 82 885 Kč (slovy: osmdesát dva tisíc osm set osmdesát pět korun českých)" w:value="68 500 Kč + 14 385 Kč 21% DPH, celkem: 82 885 Kč (slovy: osmdesát dva tisíc osm set osmdesát pět korun českých)"/>
            <w:listItem w:displayText="69 000 Kč + 14 490 Kč 21% DPH, celkem: 83 490 Kč (slovy: osmdesát tři tisíc čtyři sta devadesát korun českých)" w:value="69 000 Kč + 14 490 Kč 21% DPH, celkem: 83 490 Kč (slovy: osmdesát tři tisíc čtyři sta devadesát korun českých)"/>
            <w:listItem w:displayText="69 500 Kč + 14 595 Kč 21% DPH, celkem: 84 095 Kč (slovy: osmdesát čtyři tisíc devadesát pět korun českých)" w:value="69 500 Kč + 14 595 Kč 21% DPH, celkem: 84 095 Kč (slovy: osmdesát čtyři tisíc devadesát pět korun českých)"/>
            <w:listItem w:displayText="70 000 Kč + 14 700 Kč 21% DPH, celkem: 84 700 Kč (slovy: osmdesát čtyři tisíc sedm set korun českých)" w:value="70 000 Kč + 14 700 Kč 21% DPH, celkem: 84 700 Kč (slovy: osmdesát čtyři tisíc sedm set korun českých)"/>
            <w:listItem w:displayText="70 500 Kč + 14 805 Kč 21% DPH, celkem: 85 305 Kč (slovy: osmdesát pět tisíc tři sta pět korun českých)" w:value="70 500 Kč + 14 805 Kč 21% DPH, celkem: 85 305 Kč (slovy: osmdesát pět tisíc tři sta pět korun českých)"/>
            <w:listItem w:displayText="71 000 Kč + 14 910 Kč 21% DPH, celkem: 85 910 Kč (slovy: osmdesát pět tisíc devět set deset korun českých)" w:value="71 000 Kč + 14 910 Kč 21% DPH, celkem: 85 910 Kč (slovy: osmdesát pět tisíc devět set deset korun českých)"/>
            <w:listItem w:displayText="71 500 Kč + 15 015 Kč 21% DPH, celkem: 86 515 Kč (slovy: osmdesát šest tisíc pět set patnáct korun českých)" w:value="71 500 Kč + 15 015 Kč 21% DPH, celkem: 86 515 Kč (slovy: osmdesát šest tisíc pět set patnáct korun českých)"/>
            <w:listItem w:displayText="72 000 Kč + 15 120 Kč 21% DPH, celkem: 87 120 Kč (slovy: osmdesát sedm tisíc jedno sto dvacet korun českých)" w:value="72 000 Kč + 15 120 Kč 21% DPH, celkem: 87 120 Kč (slovy: osmdesát sedm tisíc jedno sto dvacet korun českých)"/>
            <w:listItem w:displayText="72 500 Kč + 15 225 Kč 21% DPH, celkem: 87 725 Kč (slovy: osmdesát sedm tisíc sedm set dvacet pět korun českých)" w:value="72 500 Kč + 15 225 Kč 21% DPH, celkem: 87 725 Kč (slovy: osmdesát sedm tisíc sedm set dvacet pět korun českých)"/>
            <w:listItem w:displayText="73 000 Kč + 15 330 Kč 21% DPH, celkem: 88 330 Kč (slovy: osmdesát osm tisíc tři sta třicet korun českých)" w:value="73 000 Kč + 15 330 Kč 21% DPH, celkem: 88 330 Kč (slovy: osmdesát osm tisíc tři sta třicet korun českých)"/>
            <w:listItem w:displayText="73 500 Kč + 15 435 Kč 21% DPH, celkem: 88 935 Kč (slovy: osmdesát osm tisíc devět set třicet pět korun českých)" w:value="73 500 Kč + 15 435 Kč 21% DPH, celkem: 88 935 Kč (slovy: osmdesát osm tisíc devět set třicet pět korun českých)"/>
            <w:listItem w:displayText="74 000 Kč + 15 540 Kč 21% DPH, celkem: 89 540 Kč (slovy: osmdesát devět tisíc pět set čtyřicet korun českých)" w:value="74 000 Kč + 15 540 Kč 21% DPH, celkem: 89 540 Kč (slovy: osmdesát devět tisíc pět set čtyřicet korun českých)"/>
            <w:listItem w:displayText="74 500 Kč + 15 645 Kč 21% DPH, celkem: 90 145 Kč (slovy: devadesát tisíc jedno sto čtyřicet pět korun českých)" w:value="74 500 Kč + 15 645 Kč 21% DPH, celkem: 90 145 Kč (slovy: devadesát tisíc jedno sto čtyřicet pět korun českých)"/>
            <w:listItem w:displayText="75 000 Kč + 15 750 Kč 21% DPH, celkem: 90 750 Kč (slovy: devadesát tisíc sedm set padesát korun českých)" w:value="75 000 Kč + 15 750 Kč 21% DPH, celkem: 90 750 Kč (slovy: devadesát tisíc sedm set padesát korun českých)"/>
            <w:listItem w:displayText="75 500 Kč + 15 855 Kč 21% DPH, celkem: 91 355 Kč (slovy: devadesát jedna tisíc tři sta padesát pět korun českých)" w:value="75 500 Kč + 15 855 Kč 21% DPH, celkem: 91 355 Kč (slovy: devadesát jedna tisíc tři sta padesát pět korun českých)"/>
            <w:listItem w:displayText="76 000 Kč + 15 960 Kč 21% DPH, celkem: 91 960 Kč (slovy: devadesát jedna tisíc devět set šedesát korun českých)" w:value="76 000 Kč + 15 960 Kč 21% DPH, celkem: 91 960 Kč (slovy: devadesát jedna tisíc devět set šedesát korun českých)"/>
            <w:listItem w:displayText="76 500 Kč + 16 065 Kč 21% DPH, celkem: 92 565 Kč (slovy: devadesát dva tisíc pět set šedesát pět korun českých)" w:value="76 500 Kč + 16 065 Kč 21% DPH, celkem: 92 565 Kč (slovy: devadesát dva tisíc pět set šedesát pět korun českých)"/>
            <w:listItem w:displayText="77 000 Kč + 16 170 Kč 21% DPH, celkem: 93 170 Kč (slovy: devadesát tři tisíc jedno sto sedmdesát korun českých)" w:value="77 000 Kč + 16 170 Kč 21% DPH, celkem: 93 170 Kč (slovy: devadesát tři tisíc jedno sto sedmdesát korun českých)"/>
            <w:listItem w:displayText="77 500 Kč + 16 275 Kč 21% DPH, celkem: 93 775 Kč (slovy: devadesát tři tisíc sedm set sedmdesát pět korun českých)" w:value="77 500 Kč + 16 275 Kč 21% DPH, celkem: 93 775 Kč (slovy: devadesát tři tisíc sedm set sedmdesát pět korun českých)"/>
            <w:listItem w:displayText="78 000 Kč + 16 380 Kč 21% DPH, celkem: 94 380 Kč (slovy: devadesát čtyři tisíc tři sta osmdesát korun českých)" w:value="78 000 Kč + 16 380 Kč 21% DPH, celkem: 94 380 Kč (slovy: devadesát čtyři tisíc tři sta osmdesát korun českých)"/>
            <w:listItem w:displayText="78 500 Kč + 16 485 Kč 21% DPH, celkem: 94 985 Kč (slovy: devadesát čtyři tisíc devět set osmdesát pět korun českých)" w:value="78 500 Kč + 16 485 Kč 21% DPH, celkem: 94 985 Kč (slovy: devadesát čtyři tisíc devět set osmdesát pět korun českých)"/>
            <w:listItem w:displayText="79 000 Kč + 16 590 Kč 21% DPH, celkem: 95 590 Kč (slovy: devadesát pět tisíc pět set devadesát korun českých)" w:value="79 000 Kč + 16 590 Kč 21% DPH, celkem: 95 590 Kč (slovy: devadesát pět tisíc pět set devadesát korun českých)"/>
            <w:listItem w:displayText="79 500 Kč + 16 695 Kč 21% DPH, celkem: 96 195 Kč (slovy: devadesát šest tisíc jedno sto devadesát pět korun českých)" w:value="79 500 Kč + 16 695 Kč 21% DPH, celkem: 96 195 Kč (slovy: devadesát šest tisíc jedno sto devadesát pět korun českých)"/>
            <w:listItem w:displayText="80 000 Kč + 16 800 Kč 21% DPH, celkem: 96 800 Kč (slovy: devadesát šest tisíc osm set korun českých)" w:value="80 000 Kč + 16 800 Kč 21% DPH, celkem: 96 800 Kč (slovy: devadesát šest tisíc osm set korun českých)"/>
          </w:dropDownList>
        </w:sdtPr>
        <w:sdtEndPr>
          <w:rPr>
            <w:rStyle w:val="Standardnpsmoodstavce"/>
            <w:b w:val="0"/>
          </w:rPr>
        </w:sdtEndPr>
        <w:sdtContent>
          <w:r w:rsidR="000578A1">
            <w:rPr>
              <w:rStyle w:val="Styl1"/>
              <w:color w:val="000000" w:themeColor="text1"/>
            </w:rPr>
            <w:t>68 500 Kč + 14 385 Kč 21% DPH, celkem: 82 885 Kč (slovy: osmdesát dva tisíc osm set osmdesát pět korun českých)</w:t>
          </w:r>
        </w:sdtContent>
      </w:sdt>
    </w:p>
    <w:p w:rsidR="005E1151" w:rsidRPr="00C17361" w:rsidRDefault="005E1151" w:rsidP="005E1151">
      <w:pPr>
        <w:rPr>
          <w:color w:val="000000" w:themeColor="text1"/>
        </w:rPr>
      </w:pPr>
      <w:r>
        <w:rPr>
          <w:color w:val="000000" w:themeColor="text1"/>
        </w:rPr>
        <w:t xml:space="preserve">Pořadatel uhradí objednané plakáty v počtu </w:t>
      </w:r>
      <w:sdt>
        <w:sdtPr>
          <w:rPr>
            <w:color w:val="000000" w:themeColor="text1"/>
          </w:rPr>
          <w:id w:val="-1831200259"/>
          <w:placeholder>
            <w:docPart w:val="A9AC22F33DB54109822C0E23A11FD9CF"/>
          </w:placeholder>
        </w:sdtPr>
        <w:sdtEndPr/>
        <w:sdtContent>
          <w:r w:rsidR="000578A1">
            <w:rPr>
              <w:color w:val="000000" w:themeColor="text1"/>
            </w:rPr>
            <w:t>30</w:t>
          </w:r>
        </w:sdtContent>
      </w:sdt>
      <w:r>
        <w:rPr>
          <w:color w:val="000000" w:themeColor="text1"/>
        </w:rPr>
        <w:t xml:space="preserve"> ks. Cena 20Kč/ks + 21% DPH.</w:t>
      </w:r>
    </w:p>
    <w:sdt>
      <w:sdtPr>
        <w:rPr>
          <w:b/>
          <w:color w:val="000000" w:themeColor="text1"/>
        </w:rPr>
        <w:id w:val="1051036339"/>
        <w:placeholder>
          <w:docPart w:val="B832C58933024CFB8CF288D15988E93F"/>
        </w:placeholder>
      </w:sdtPr>
      <w:sdtEndPr/>
      <w:sdtContent>
        <w:sdt>
          <w:sdtPr>
            <w:rPr>
              <w:b/>
              <w:color w:val="000000" w:themeColor="text1"/>
            </w:rPr>
            <w:id w:val="-261994975"/>
            <w:placeholder>
              <w:docPart w:val="B832C58933024CFB8CF288D15988E93F"/>
            </w:placeholder>
          </w:sdtPr>
          <w:sdtEndPr/>
          <w:sdtContent>
            <w:sdt>
              <w:sdtPr>
                <w:rPr>
                  <w:b/>
                  <w:color w:val="000000" w:themeColor="text1"/>
                </w:rPr>
                <w:id w:val="1246698605"/>
                <w:placeholder>
                  <w:docPart w:val="E3241D71661C4918B768887E8B7FCAB8"/>
                </w:placeholder>
              </w:sdtPr>
              <w:sdtEndPr/>
              <w:sdtContent>
                <w:p w:rsidR="005E1151" w:rsidRPr="006152B2" w:rsidRDefault="000578A1" w:rsidP="005E1151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</w:t>
                  </w:r>
                </w:p>
              </w:sdtContent>
            </w:sdt>
          </w:sdtContent>
        </w:sdt>
      </w:sdtContent>
    </w:sdt>
    <w:p w:rsidR="005E1151" w:rsidRPr="00C17361" w:rsidRDefault="005E1151" w:rsidP="005E1151">
      <w:pPr>
        <w:spacing w:after="600"/>
        <w:rPr>
          <w:color w:val="000000" w:themeColor="text1"/>
        </w:rPr>
      </w:pPr>
      <w:r w:rsidRPr="00C17361">
        <w:rPr>
          <w:color w:val="000000" w:themeColor="text1"/>
        </w:rPr>
        <w:t>V případě nedodržení termínu splatnosti faktury uhradí pořadatel 0,5 % z fakturované částky za každý den prodlení platby.</w:t>
      </w:r>
    </w:p>
    <w:p w:rsidR="000C5955" w:rsidRPr="008B5A6F" w:rsidRDefault="000C5955" w:rsidP="008B5A6F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lastRenderedPageBreak/>
        <w:t>VI. Výpověď a odstoupení od smlouvy</w:t>
      </w:r>
    </w:p>
    <w:p w:rsidR="008B5A6F" w:rsidRPr="008B5A6F" w:rsidRDefault="000C5955" w:rsidP="000C5955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Vypoví-li pořadatel tuto smlouvu v době od data jejího podpisu do 7 dnů před datem konání představení, je povinen zaplatit provozovateli 50 % z částky uvedené v čl. V. této smlouvy.</w:t>
      </w:r>
    </w:p>
    <w:p w:rsidR="008B5A6F" w:rsidRPr="008B5A6F" w:rsidRDefault="000C5955" w:rsidP="000C5955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Vypoví-li pořadatel tuto smlouvu ve lhůtě kratší než 7 dnů před datem konání představení, je povinen zaplatit provozovateli celou částku uvedenou v čl. V. této smlouvy.</w:t>
      </w:r>
    </w:p>
    <w:p w:rsidR="008B5A6F" w:rsidRPr="008B5A6F" w:rsidRDefault="000C5955" w:rsidP="000C5955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Výpověď dle čl. VI. odst. 1., 2. musí být učiněna v písemné formě doporučeným dopisem.</w:t>
      </w:r>
    </w:p>
    <w:p w:rsidR="000C5955" w:rsidRPr="008B5A6F" w:rsidRDefault="000C5955" w:rsidP="008B5A6F">
      <w:pPr>
        <w:pStyle w:val="Odstavecseseznamem"/>
        <w:numPr>
          <w:ilvl w:val="0"/>
          <w:numId w:val="2"/>
        </w:numPr>
        <w:spacing w:after="600"/>
        <w:ind w:left="357" w:hanging="357"/>
        <w:contextualSpacing w:val="0"/>
        <w:rPr>
          <w:color w:val="000000" w:themeColor="text1"/>
        </w:rPr>
      </w:pPr>
      <w:r w:rsidRPr="008B5A6F">
        <w:rPr>
          <w:color w:val="000000" w:themeColor="text1"/>
        </w:rPr>
        <w:t>Neuskuteční-li se představení z důvodu vyšší moci nebo nemoci některého z účinkujících, popřípadě z důvodu změny hracího plánu mateřské scény některého z učinkujících,  mají obě smluvní strany nárok na odstoupení od této smlouvy bez nároku na náhradu škody. Obě smluvní strany si mohou v tomto případě dohodnout náhradní termín.</w:t>
      </w:r>
    </w:p>
    <w:p w:rsidR="000C5955" w:rsidRPr="008B5A6F" w:rsidRDefault="000C5955" w:rsidP="008B5A6F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VII. Závěrečná ustanovení</w:t>
      </w:r>
    </w:p>
    <w:p w:rsidR="008B5A6F" w:rsidRPr="008B5A6F" w:rsidRDefault="000C5955" w:rsidP="000C595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Tato smlouva je vyhotovena ve dvou stejnopisech, z nichž každá strana obdrží po jednom.</w:t>
      </w:r>
    </w:p>
    <w:p w:rsidR="008B5A6F" w:rsidRPr="008B5A6F" w:rsidRDefault="000C5955" w:rsidP="000C595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Provozovatel prohlašuje, že je oprávněn uzavřít a podepsat tuto smlouvu a že je nositelem veškerých práv spojených s veřejným provozováním tohoto představení.</w:t>
      </w:r>
    </w:p>
    <w:p w:rsidR="008B5A6F" w:rsidRPr="008B5A6F" w:rsidRDefault="000C5955" w:rsidP="000C595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Změny a dodatky k této smlouvě mohou být učiněny pouze v písemné formě, podepsané oběma smluvními stranami.</w:t>
      </w:r>
    </w:p>
    <w:p w:rsidR="000C5955" w:rsidRDefault="000C5955" w:rsidP="008B5A6F">
      <w:pPr>
        <w:pStyle w:val="Odstavecseseznamem"/>
        <w:numPr>
          <w:ilvl w:val="0"/>
          <w:numId w:val="3"/>
        </w:numPr>
        <w:spacing w:after="600"/>
        <w:ind w:left="357" w:hanging="357"/>
        <w:rPr>
          <w:color w:val="000000" w:themeColor="text1"/>
        </w:rPr>
      </w:pPr>
      <w:r w:rsidRPr="008B5A6F">
        <w:rPr>
          <w:color w:val="000000" w:themeColor="text1"/>
        </w:rPr>
        <w:t>Technické podmínky jsou nedílnou součástí této smlouvy.</w:t>
      </w:r>
    </w:p>
    <w:p w:rsidR="000578A1" w:rsidRPr="008B5A6F" w:rsidRDefault="000578A1" w:rsidP="000578A1">
      <w:pPr>
        <w:pStyle w:val="Odstavecseseznamem"/>
        <w:numPr>
          <w:ilvl w:val="0"/>
          <w:numId w:val="3"/>
        </w:numPr>
        <w:spacing w:after="600"/>
        <w:rPr>
          <w:color w:val="000000" w:themeColor="text1"/>
        </w:rPr>
      </w:pPr>
      <w:r w:rsidRPr="000578A1">
        <w:rPr>
          <w:color w:val="000000" w:themeColor="text1"/>
        </w:rPr>
        <w:t xml:space="preserve">Vzhledem k právní povaze objednavatele podléhá tato smlouva uveřejnění v registru smluv dle zák. č. 340/2015 Sb., o zvláštních podmínkách účinnosti některých smluv, uveřejňování těchto smluv a o registru smluv (zákon o registru smluv). </w:t>
      </w:r>
      <w:r w:rsidRPr="008B5A6F">
        <w:rPr>
          <w:color w:val="000000" w:themeColor="text1"/>
        </w:rPr>
        <w:t xml:space="preserve">Provozovatel </w:t>
      </w:r>
      <w:r w:rsidRPr="000578A1">
        <w:rPr>
          <w:color w:val="000000" w:themeColor="text1"/>
        </w:rPr>
        <w:t xml:space="preserve">a </w:t>
      </w:r>
      <w:proofErr w:type="gramStart"/>
      <w:r>
        <w:rPr>
          <w:color w:val="000000" w:themeColor="text1"/>
        </w:rPr>
        <w:t>Pořadatel</w:t>
      </w:r>
      <w:r w:rsidRPr="000578A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0578A1">
        <w:rPr>
          <w:color w:val="000000" w:themeColor="text1"/>
        </w:rPr>
        <w:t>sjednávají</w:t>
      </w:r>
      <w:proofErr w:type="gramEnd"/>
      <w:r w:rsidRPr="000578A1">
        <w:rPr>
          <w:color w:val="000000" w:themeColor="text1"/>
        </w:rPr>
        <w:t>, že smlouvu v registru smluv uveřejní pořadatel.</w:t>
      </w:r>
    </w:p>
    <w:p w:rsidR="008B5A6F" w:rsidRPr="008B5A6F" w:rsidRDefault="008B5A6F" w:rsidP="00262181">
      <w:pPr>
        <w:tabs>
          <w:tab w:val="left" w:pos="5496"/>
        </w:tabs>
        <w:spacing w:after="1200"/>
        <w:rPr>
          <w:color w:val="000000" w:themeColor="text1"/>
        </w:rPr>
      </w:pPr>
      <w:r w:rsidRPr="008B5A6F">
        <w:rPr>
          <w:color w:val="000000" w:themeColor="text1"/>
        </w:rPr>
        <w:t xml:space="preserve">V Praze dne: </w:t>
      </w:r>
      <w:sdt>
        <w:sdtPr>
          <w:rPr>
            <w:color w:val="000000" w:themeColor="text1"/>
          </w:rPr>
          <w:id w:val="732200690"/>
          <w:placeholder>
            <w:docPart w:val="55B290BD1FB24F31B094D472355C3D4F"/>
          </w:placeholder>
          <w:date w:fullDate="2017-08-18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0578A1">
            <w:rPr>
              <w:color w:val="000000" w:themeColor="text1"/>
            </w:rPr>
            <w:t>18.8.2017</w:t>
          </w:r>
        </w:sdtContent>
      </w:sdt>
      <w:r w:rsidR="00262181">
        <w:rPr>
          <w:color w:val="000000" w:themeColor="text1"/>
        </w:rPr>
        <w:tab/>
        <w:t>V Dobrušce dne: 30.8.2017</w:t>
      </w:r>
      <w:bookmarkStart w:id="0" w:name="_GoBack"/>
      <w:bookmarkEnd w:id="0"/>
    </w:p>
    <w:p w:rsidR="008B5A6F" w:rsidRPr="008B5A6F" w:rsidRDefault="008B5A6F" w:rsidP="008B5A6F">
      <w:pPr>
        <w:jc w:val="center"/>
        <w:rPr>
          <w:color w:val="000000" w:themeColor="text1"/>
        </w:rPr>
      </w:pPr>
      <w:r w:rsidRPr="008B5A6F">
        <w:rPr>
          <w:color w:val="000000" w:themeColor="text1"/>
        </w:rPr>
        <w:t>..........................................                                                                   ..........................................</w:t>
      </w:r>
    </w:p>
    <w:p w:rsidR="001C3A03" w:rsidRDefault="008B5A6F" w:rsidP="002D0926">
      <w:pPr>
        <w:jc w:val="center"/>
        <w:rPr>
          <w:color w:val="000000" w:themeColor="text1"/>
        </w:rPr>
      </w:pPr>
      <w:proofErr w:type="gramStart"/>
      <w:r w:rsidRPr="008B5A6F">
        <w:rPr>
          <w:color w:val="000000" w:themeColor="text1"/>
        </w:rPr>
        <w:t xml:space="preserve">Provozovatel                                                                      </w:t>
      </w:r>
      <w:r w:rsidR="002D0926">
        <w:rPr>
          <w:color w:val="000000" w:themeColor="text1"/>
        </w:rPr>
        <w:t xml:space="preserve">                      Pořadatel</w:t>
      </w:r>
      <w:proofErr w:type="gramEnd"/>
    </w:p>
    <w:p w:rsidR="001C3A03" w:rsidRDefault="001C3A03" w:rsidP="001C3A03">
      <w:r>
        <w:br w:type="page"/>
      </w:r>
    </w:p>
    <w:p w:rsidR="001C3A03" w:rsidRDefault="001C3A03" w:rsidP="001C3A03">
      <w:pPr>
        <w:pStyle w:val="Nzev"/>
        <w:spacing w:after="600"/>
        <w:rPr>
          <w:color w:val="000000" w:themeColor="text1"/>
        </w:rPr>
      </w:pPr>
      <w:r>
        <w:rPr>
          <w:color w:val="000000" w:themeColor="text1"/>
        </w:rPr>
        <w:lastRenderedPageBreak/>
        <w:t>Technické požadavky Dámy z Aniane</w:t>
      </w:r>
    </w:p>
    <w:p w:rsidR="001C3A03" w:rsidRDefault="001C3A03" w:rsidP="001C3A03">
      <w:pPr>
        <w:pStyle w:val="Podtitul"/>
        <w:rPr>
          <w:b/>
          <w:color w:val="000000" w:themeColor="text1"/>
        </w:rPr>
      </w:pPr>
      <w:r>
        <w:rPr>
          <w:b/>
          <w:color w:val="000000" w:themeColor="text1"/>
        </w:rPr>
        <w:t>Jeviště:</w:t>
      </w:r>
    </w:p>
    <w:p w:rsidR="001C3A03" w:rsidRDefault="001C3A03" w:rsidP="001C3A03">
      <w:pPr>
        <w:pStyle w:val="Odstavecseseznamem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min. 6X6m</w:t>
      </w:r>
    </w:p>
    <w:p w:rsidR="001C3A03" w:rsidRDefault="001C3A03" w:rsidP="001C3A03">
      <w:pPr>
        <w:pStyle w:val="Odstavecseseznamem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výška 5m</w:t>
      </w:r>
    </w:p>
    <w:p w:rsidR="001C3A03" w:rsidRDefault="001C3A03" w:rsidP="001C3A03">
      <w:pPr>
        <w:pStyle w:val="Odstavecseseznamem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3 stoly na rekvizity</w:t>
      </w:r>
    </w:p>
    <w:p w:rsidR="001C3A03" w:rsidRDefault="001C3A03" w:rsidP="001C3A03">
      <w:pPr>
        <w:pStyle w:val="Odstavecseseznamem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podlaha uklizená</w:t>
      </w:r>
    </w:p>
    <w:p w:rsidR="001C3A03" w:rsidRDefault="001C3A03" w:rsidP="001C3A03">
      <w:pPr>
        <w:pStyle w:val="Odstavecseseznamem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možnost vrtání do podlahy</w:t>
      </w:r>
    </w:p>
    <w:p w:rsidR="001C3A03" w:rsidRDefault="001C3A03" w:rsidP="001C3A03">
      <w:pPr>
        <w:pStyle w:val="Podtitul"/>
        <w:rPr>
          <w:b/>
          <w:color w:val="000000" w:themeColor="text1"/>
        </w:rPr>
      </w:pPr>
      <w:r>
        <w:rPr>
          <w:b/>
          <w:color w:val="000000" w:themeColor="text1"/>
        </w:rPr>
        <w:t>Zvuk:</w:t>
      </w:r>
    </w:p>
    <w:p w:rsidR="001C3A03" w:rsidRDefault="001C3A03" w:rsidP="001C3A03">
      <w:pPr>
        <w:pStyle w:val="Odstavecseseznamem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kabina zvukaře s výhledem na jeviště</w:t>
      </w:r>
    </w:p>
    <w:p w:rsidR="001C3A03" w:rsidRDefault="001C3A03" w:rsidP="001C3A03">
      <w:pPr>
        <w:pStyle w:val="Odstavecseseznamem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přímý poslech ze sálu, případně regulovaný odposlech ze sálu</w:t>
      </w:r>
    </w:p>
    <w:p w:rsidR="001C3A03" w:rsidRDefault="001C3A03" w:rsidP="001C3A03">
      <w:pPr>
        <w:pStyle w:val="Odstavecseseznamem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2x minidisc</w:t>
      </w:r>
    </w:p>
    <w:p w:rsidR="001C3A03" w:rsidRDefault="001C3A03" w:rsidP="001C3A03">
      <w:pPr>
        <w:pStyle w:val="Odstavecseseznamem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 xml:space="preserve">regulované ozvučení </w:t>
      </w:r>
      <w:proofErr w:type="gramStart"/>
      <w:r>
        <w:rPr>
          <w:color w:val="000000" w:themeColor="text1"/>
        </w:rPr>
        <w:t>sálu(mixpult</w:t>
      </w:r>
      <w:proofErr w:type="gramEnd"/>
      <w:r>
        <w:rPr>
          <w:color w:val="000000" w:themeColor="text1"/>
        </w:rPr>
        <w:t>)</w:t>
      </w:r>
    </w:p>
    <w:p w:rsidR="001C3A03" w:rsidRDefault="001C3A03" w:rsidP="001C3A03">
      <w:pPr>
        <w:pStyle w:val="Podtitul"/>
        <w:rPr>
          <w:b/>
          <w:color w:val="000000" w:themeColor="text1"/>
        </w:rPr>
      </w:pPr>
      <w:r>
        <w:rPr>
          <w:b/>
          <w:color w:val="000000" w:themeColor="text1"/>
        </w:rPr>
        <w:t>Světla:</w:t>
      </w:r>
    </w:p>
    <w:p w:rsidR="001C3A03" w:rsidRDefault="001C3A03" w:rsidP="001C3A03">
      <w:pPr>
        <w:pStyle w:val="Odstavecseseznamem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kabina osvětlovače s výhledem na jeviště, odposlech</w:t>
      </w:r>
    </w:p>
    <w:p w:rsidR="001C3A03" w:rsidRDefault="001C3A03" w:rsidP="001C3A03">
      <w:pPr>
        <w:pStyle w:val="Odstavecseseznamem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L portál min. 2XFHR</w:t>
      </w:r>
    </w:p>
    <w:p w:rsidR="001C3A03" w:rsidRDefault="001C3A03" w:rsidP="001C3A03">
      <w:pPr>
        <w:pStyle w:val="Odstavecseseznamem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P portál min. 2XFHR</w:t>
      </w:r>
    </w:p>
    <w:p w:rsidR="001C3A03" w:rsidRDefault="001C3A03" w:rsidP="001C3A03">
      <w:pPr>
        <w:pStyle w:val="Odstavecseseznamem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L hlediště min. 4XFHR</w:t>
      </w:r>
    </w:p>
    <w:p w:rsidR="001C3A03" w:rsidRDefault="001C3A03" w:rsidP="001C3A03">
      <w:pPr>
        <w:pStyle w:val="Odstavecseseznamem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P hlediště min. 4XFHR</w:t>
      </w:r>
    </w:p>
    <w:p w:rsidR="001C3A03" w:rsidRDefault="001C3A03" w:rsidP="001C3A03">
      <w:pPr>
        <w:pStyle w:val="Odstavecseseznamem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2x stmívaná zásuvka na jevišti</w:t>
      </w:r>
    </w:p>
    <w:p w:rsidR="001C3A03" w:rsidRDefault="001C3A03" w:rsidP="001C3A03">
      <w:pPr>
        <w:pStyle w:val="Odstavecseseznamem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světelný pult- 6x submaster</w:t>
      </w:r>
    </w:p>
    <w:p w:rsidR="001C3A03" w:rsidRDefault="001C3A03" w:rsidP="001C3A03">
      <w:pPr>
        <w:pStyle w:val="Podtitul"/>
        <w:rPr>
          <w:b/>
          <w:color w:val="000000" w:themeColor="text1"/>
        </w:rPr>
      </w:pPr>
      <w:r>
        <w:rPr>
          <w:b/>
          <w:color w:val="000000" w:themeColor="text1"/>
        </w:rPr>
        <w:t>Ostatní:</w:t>
      </w:r>
    </w:p>
    <w:p w:rsidR="001C3A03" w:rsidRDefault="001C3A03" w:rsidP="001C3A03">
      <w:pPr>
        <w:pStyle w:val="Odstavecseseznamem"/>
        <w:numPr>
          <w:ilvl w:val="0"/>
          <w:numId w:val="11"/>
        </w:numPr>
        <w:spacing w:after="840"/>
        <w:ind w:left="714" w:hanging="357"/>
        <w:rPr>
          <w:color w:val="000000" w:themeColor="text1"/>
        </w:rPr>
      </w:pPr>
      <w:r>
        <w:rPr>
          <w:color w:val="000000" w:themeColor="text1"/>
        </w:rPr>
        <w:t>2 pomocníci při vykládání a nakládání dekorace</w:t>
      </w:r>
    </w:p>
    <w:p w:rsidR="001C3A03" w:rsidRDefault="001C3A03" w:rsidP="001C3A03">
      <w:pPr>
        <w:rPr>
          <w:color w:val="000000" w:themeColor="text1"/>
        </w:rPr>
      </w:pPr>
      <w:r>
        <w:rPr>
          <w:color w:val="000000" w:themeColor="text1"/>
        </w:rPr>
        <w:t>Kontaktní osoba-jeviště, zvuk-</w:t>
      </w:r>
      <w:r w:rsidR="00C83333">
        <w:rPr>
          <w:color w:val="000000" w:themeColor="text1"/>
        </w:rPr>
        <w:t>XXX XXX</w:t>
      </w:r>
      <w:r w:rsidR="00C83333">
        <w:rPr>
          <w:color w:val="000000" w:themeColor="text1"/>
        </w:rPr>
        <w:br/>
      </w:r>
      <w:r>
        <w:rPr>
          <w:color w:val="000000" w:themeColor="text1"/>
        </w:rPr>
        <w:t>Kontaktní osoba-světla-</w:t>
      </w:r>
      <w:r w:rsidR="00C83333">
        <w:rPr>
          <w:color w:val="000000" w:themeColor="text1"/>
        </w:rPr>
        <w:t>XXX</w:t>
      </w:r>
      <w:r>
        <w:rPr>
          <w:color w:val="000000" w:themeColor="text1"/>
        </w:rPr>
        <w:t xml:space="preserve"> </w:t>
      </w:r>
      <w:r w:rsidR="00C83333">
        <w:rPr>
          <w:color w:val="000000" w:themeColor="text1"/>
        </w:rPr>
        <w:t>XXX</w:t>
      </w:r>
    </w:p>
    <w:p w:rsidR="001C3A03" w:rsidRDefault="001C3A03" w:rsidP="001C3A03">
      <w:pPr>
        <w:rPr>
          <w:color w:val="000000" w:themeColor="text1"/>
        </w:rPr>
      </w:pPr>
      <w:r>
        <w:rPr>
          <w:color w:val="000000" w:themeColor="text1"/>
        </w:rPr>
        <w:t>Prosím volat po 11:00, děkujeme</w:t>
      </w:r>
    </w:p>
    <w:p w:rsidR="008B5A6F" w:rsidRPr="008B5A6F" w:rsidRDefault="008B5A6F" w:rsidP="002D0926">
      <w:pPr>
        <w:jc w:val="center"/>
        <w:rPr>
          <w:color w:val="000000" w:themeColor="text1"/>
        </w:rPr>
      </w:pPr>
    </w:p>
    <w:sectPr w:rsidR="008B5A6F" w:rsidRPr="008B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3A"/>
    <w:multiLevelType w:val="hybridMultilevel"/>
    <w:tmpl w:val="DAA0A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787F"/>
    <w:multiLevelType w:val="hybridMultilevel"/>
    <w:tmpl w:val="F3325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47591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C2E7D5F"/>
    <w:multiLevelType w:val="hybridMultilevel"/>
    <w:tmpl w:val="E90E3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466F4"/>
    <w:multiLevelType w:val="hybridMultilevel"/>
    <w:tmpl w:val="E6CE0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64DA5"/>
    <w:multiLevelType w:val="hybridMultilevel"/>
    <w:tmpl w:val="EBCC7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F01A5"/>
    <w:multiLevelType w:val="hybridMultilevel"/>
    <w:tmpl w:val="6BD66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44976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B960EA9"/>
    <w:multiLevelType w:val="hybridMultilevel"/>
    <w:tmpl w:val="2E68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31AF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E740D44"/>
    <w:multiLevelType w:val="hybridMultilevel"/>
    <w:tmpl w:val="56DA4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A1"/>
    <w:rsid w:val="000578A1"/>
    <w:rsid w:val="000C5955"/>
    <w:rsid w:val="001C3A03"/>
    <w:rsid w:val="00262181"/>
    <w:rsid w:val="002D0926"/>
    <w:rsid w:val="004E72C6"/>
    <w:rsid w:val="005E1151"/>
    <w:rsid w:val="006152B2"/>
    <w:rsid w:val="008B5A6F"/>
    <w:rsid w:val="009F1BEF"/>
    <w:rsid w:val="00BA5A23"/>
    <w:rsid w:val="00BF3166"/>
    <w:rsid w:val="00C83333"/>
    <w:rsid w:val="00D406C4"/>
    <w:rsid w:val="00D9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5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5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C59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C59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C595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5955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8B5A6F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8B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5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5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C59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C59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C595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5955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8B5A6F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8B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Disk%20Google\Palace\Z&#225;jezdov&#233;%20smlouvy\D&#225;my%20z%20Ania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263E5CBF534C838AE3C1B11A0A10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8548DB-DC46-4E3E-A7F7-E0C0984F7212}"/>
      </w:docPartPr>
      <w:docPartBody>
        <w:p w:rsidR="00D72433" w:rsidRDefault="008F1676">
          <w:pPr>
            <w:pStyle w:val="04263E5CBF534C838AE3C1B11A0A10D7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</w:t>
          </w:r>
        </w:p>
      </w:docPartBody>
    </w:docPart>
    <w:docPart>
      <w:docPartPr>
        <w:name w:val="6626B4AACF0846DEADDD3B13876C97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C47FB9-093E-4556-B258-81E2BD83FD06}"/>
      </w:docPartPr>
      <w:docPartBody>
        <w:p w:rsidR="00D72433" w:rsidRDefault="008F1676">
          <w:pPr>
            <w:pStyle w:val="6626B4AACF0846DEADDD3B13876C9744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jméno</w:t>
          </w:r>
        </w:p>
      </w:docPartBody>
    </w:docPart>
    <w:docPart>
      <w:docPartPr>
        <w:name w:val="A13A26E0D63F4F4BBF79F0E0F6A089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FEFC67-355C-4832-8AB1-36CB7A5003F0}"/>
      </w:docPartPr>
      <w:docPartBody>
        <w:p w:rsidR="00D72433" w:rsidRDefault="008F1676">
          <w:pPr>
            <w:pStyle w:val="A13A26E0D63F4F4BBF79F0E0F6A08935"/>
          </w:pPr>
          <w:r>
            <w:rPr>
              <w:rStyle w:val="Zstupntext"/>
            </w:rPr>
            <w:t>ulice</w:t>
          </w:r>
        </w:p>
      </w:docPartBody>
    </w:docPart>
    <w:docPart>
      <w:docPartPr>
        <w:name w:val="350107B5FF8142B28A8C6E0E0EBF2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C3AF2-5B83-442F-B9D2-BA55D33CC87D}"/>
      </w:docPartPr>
      <w:docPartBody>
        <w:p w:rsidR="00D72433" w:rsidRDefault="008F1676">
          <w:pPr>
            <w:pStyle w:val="350107B5FF8142B28A8C6E0E0EBF2B99"/>
          </w:pPr>
          <w:r>
            <w:rPr>
              <w:rStyle w:val="Zstupntext"/>
            </w:rPr>
            <w:t>ČP</w:t>
          </w:r>
        </w:p>
      </w:docPartBody>
    </w:docPart>
    <w:docPart>
      <w:docPartPr>
        <w:name w:val="CD9181E5BF6543FCB63BD1A1322180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B711B-F84C-42EF-8633-B4EAB6E1246F}"/>
      </w:docPartPr>
      <w:docPartBody>
        <w:p w:rsidR="00D72433" w:rsidRDefault="008F1676">
          <w:pPr>
            <w:pStyle w:val="CD9181E5BF6543FCB63BD1A132218092"/>
          </w:pPr>
          <w:r>
            <w:rPr>
              <w:rStyle w:val="Zstupntext"/>
            </w:rPr>
            <w:t>PSČ</w:t>
          </w:r>
        </w:p>
      </w:docPartBody>
    </w:docPart>
    <w:docPart>
      <w:docPartPr>
        <w:name w:val="D8509BDA3A9F4C3E958BA2B80C7A8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684E4-7D58-4A3C-9CED-68054816C386}"/>
      </w:docPartPr>
      <w:docPartBody>
        <w:p w:rsidR="00D72433" w:rsidRDefault="008F1676">
          <w:pPr>
            <w:pStyle w:val="D8509BDA3A9F4C3E958BA2B80C7A81FA"/>
          </w:pPr>
          <w:r>
            <w:rPr>
              <w:rStyle w:val="Zstupntext"/>
            </w:rPr>
            <w:t>Město</w:t>
          </w:r>
        </w:p>
      </w:docPartBody>
    </w:docPart>
    <w:docPart>
      <w:docPartPr>
        <w:name w:val="648723FE461F428F9658F309925C5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40C71E-8132-4BE0-8B83-5D4C336744DC}"/>
      </w:docPartPr>
      <w:docPartBody>
        <w:p w:rsidR="00D72433" w:rsidRDefault="008F1676">
          <w:pPr>
            <w:pStyle w:val="648723FE461F428F9658F309925C5B59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IČO</w:t>
          </w:r>
        </w:p>
      </w:docPartBody>
    </w:docPart>
    <w:docPart>
      <w:docPartPr>
        <w:name w:val="64F84F3CCF1D4E379013B2F5194698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8FF73A-368E-4279-BF8C-3D09B4893A4B}"/>
      </w:docPartPr>
      <w:docPartBody>
        <w:p w:rsidR="00D72433" w:rsidRDefault="008F1676">
          <w:pPr>
            <w:pStyle w:val="64F84F3CCF1D4E379013B2F519469853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DIČ</w:t>
          </w:r>
        </w:p>
      </w:docPartBody>
    </w:docPart>
    <w:docPart>
      <w:docPartPr>
        <w:name w:val="5C7CFB77CB8E4B7A922DE7B8F21D7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68880-BBBE-4C22-A2E8-B9473C85CAE9}"/>
      </w:docPartPr>
      <w:docPartBody>
        <w:p w:rsidR="00D72433" w:rsidRDefault="008F1676">
          <w:pPr>
            <w:pStyle w:val="5C7CFB77CB8E4B7A922DE7B8F21D7630"/>
          </w:pPr>
          <w:r w:rsidRPr="00295361">
            <w:rPr>
              <w:rStyle w:val="Zstupntext"/>
            </w:rPr>
            <w:t>zadejte datum.</w:t>
          </w:r>
        </w:p>
      </w:docPartBody>
    </w:docPart>
    <w:docPart>
      <w:docPartPr>
        <w:name w:val="8481566314184EF7904D831E2A36D7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AD5E7-150C-443B-ACFE-CDD15C214D11}"/>
      </w:docPartPr>
      <w:docPartBody>
        <w:p w:rsidR="00D72433" w:rsidRDefault="008F1676">
          <w:pPr>
            <w:pStyle w:val="8481566314184EF7904D831E2A36D7A4"/>
          </w:pPr>
          <w:r>
            <w:rPr>
              <w:rStyle w:val="Zstupntext"/>
            </w:rPr>
            <w:t>čas</w:t>
          </w:r>
        </w:p>
      </w:docPartBody>
    </w:docPart>
    <w:docPart>
      <w:docPartPr>
        <w:name w:val="1AF23697A1604171B1415D1C42236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8ECC2D-B95C-4801-BD50-F48722B9C47C}"/>
      </w:docPartPr>
      <w:docPartBody>
        <w:p w:rsidR="00D72433" w:rsidRDefault="008F1676">
          <w:pPr>
            <w:pStyle w:val="1AF23697A1604171B1415D1C422361E0"/>
          </w:pPr>
          <w:r>
            <w:rPr>
              <w:rStyle w:val="Zstupntext"/>
            </w:rPr>
            <w:t>místo konání</w:t>
          </w:r>
        </w:p>
      </w:docPartBody>
    </w:docPart>
    <w:docPart>
      <w:docPartPr>
        <w:name w:val="4DF31FFF056E4143B85E13CA35CBFB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E22F0D-ECCA-4BDC-94CE-69E05867E447}"/>
      </w:docPartPr>
      <w:docPartBody>
        <w:p w:rsidR="00D72433" w:rsidRDefault="008F1676">
          <w:pPr>
            <w:pStyle w:val="4DF31FFF056E4143B85E13CA35CBFB2B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AF352608418E457498BD9293FAEE61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EC026-88CE-4344-AF7D-15248655BE28}"/>
      </w:docPartPr>
      <w:docPartBody>
        <w:p w:rsidR="00D72433" w:rsidRDefault="008F1676">
          <w:pPr>
            <w:pStyle w:val="AF352608418E457498BD9293FAEE61CD"/>
          </w:pPr>
          <w:r w:rsidRPr="00C17361">
            <w:rPr>
              <w:rStyle w:val="Zstupntext"/>
              <w:color w:val="000000" w:themeColor="text1"/>
            </w:rPr>
            <w:t>Zvolte položku.</w:t>
          </w:r>
        </w:p>
      </w:docPartBody>
    </w:docPart>
    <w:docPart>
      <w:docPartPr>
        <w:name w:val="A9AC22F33DB54109822C0E23A11FD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27821-97F2-4EC9-BBF6-4E4905C2129D}"/>
      </w:docPartPr>
      <w:docPartBody>
        <w:p w:rsidR="00D72433" w:rsidRDefault="008F1676">
          <w:pPr>
            <w:pStyle w:val="A9AC22F33DB54109822C0E23A11FD9CF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B832C58933024CFB8CF288D15988E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44BE3-CD77-4FE7-B654-9291B1401288}"/>
      </w:docPartPr>
      <w:docPartBody>
        <w:p w:rsidR="00D72433" w:rsidRDefault="008F1676">
          <w:pPr>
            <w:pStyle w:val="B832C58933024CFB8CF288D15988E93F"/>
          </w:pPr>
          <w:r w:rsidRPr="00295C45">
            <w:rPr>
              <w:rStyle w:val="Zstupntext"/>
            </w:rPr>
            <w:t>Klikněte sem a zadejte text.</w:t>
          </w:r>
        </w:p>
      </w:docPartBody>
    </w:docPart>
    <w:docPart>
      <w:docPartPr>
        <w:name w:val="E3241D71661C4918B768887E8B7FC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34F710-5DBA-414F-A483-D01D13714614}"/>
      </w:docPartPr>
      <w:docPartBody>
        <w:p w:rsidR="00D72433" w:rsidRDefault="008F1676">
          <w:pPr>
            <w:pStyle w:val="E3241D71661C4918B768887E8B7FCAB8"/>
          </w:pPr>
          <w:r>
            <w:rPr>
              <w:color w:val="000000" w:themeColor="text1"/>
            </w:rPr>
            <w:t>Zadejte ubytování</w:t>
          </w:r>
        </w:p>
      </w:docPartBody>
    </w:docPart>
    <w:docPart>
      <w:docPartPr>
        <w:name w:val="55B290BD1FB24F31B094D472355C3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6CB46B-4386-4335-B603-E536CF2FB493}"/>
      </w:docPartPr>
      <w:docPartBody>
        <w:p w:rsidR="00D72433" w:rsidRDefault="008F1676">
          <w:pPr>
            <w:pStyle w:val="55B290BD1FB24F31B094D472355C3D4F"/>
          </w:pPr>
          <w:r w:rsidRPr="0029536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76"/>
    <w:rsid w:val="008F1676"/>
    <w:rsid w:val="00B00036"/>
    <w:rsid w:val="00C30FEC"/>
    <w:rsid w:val="00D7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4263E5CBF534C838AE3C1B11A0A10D7">
    <w:name w:val="04263E5CBF534C838AE3C1B11A0A10D7"/>
  </w:style>
  <w:style w:type="paragraph" w:customStyle="1" w:styleId="6626B4AACF0846DEADDD3B13876C9744">
    <w:name w:val="6626B4AACF0846DEADDD3B13876C9744"/>
  </w:style>
  <w:style w:type="paragraph" w:customStyle="1" w:styleId="A13A26E0D63F4F4BBF79F0E0F6A08935">
    <w:name w:val="A13A26E0D63F4F4BBF79F0E0F6A08935"/>
  </w:style>
  <w:style w:type="paragraph" w:customStyle="1" w:styleId="350107B5FF8142B28A8C6E0E0EBF2B99">
    <w:name w:val="350107B5FF8142B28A8C6E0E0EBF2B99"/>
  </w:style>
  <w:style w:type="paragraph" w:customStyle="1" w:styleId="CD9181E5BF6543FCB63BD1A132218092">
    <w:name w:val="CD9181E5BF6543FCB63BD1A132218092"/>
  </w:style>
  <w:style w:type="paragraph" w:customStyle="1" w:styleId="D8509BDA3A9F4C3E958BA2B80C7A81FA">
    <w:name w:val="D8509BDA3A9F4C3E958BA2B80C7A81FA"/>
  </w:style>
  <w:style w:type="paragraph" w:customStyle="1" w:styleId="648723FE461F428F9658F309925C5B59">
    <w:name w:val="648723FE461F428F9658F309925C5B59"/>
  </w:style>
  <w:style w:type="paragraph" w:customStyle="1" w:styleId="64F84F3CCF1D4E379013B2F519469853">
    <w:name w:val="64F84F3CCF1D4E379013B2F519469853"/>
  </w:style>
  <w:style w:type="paragraph" w:customStyle="1" w:styleId="5C7CFB77CB8E4B7A922DE7B8F21D7630">
    <w:name w:val="5C7CFB77CB8E4B7A922DE7B8F21D7630"/>
  </w:style>
  <w:style w:type="paragraph" w:customStyle="1" w:styleId="8481566314184EF7904D831E2A36D7A4">
    <w:name w:val="8481566314184EF7904D831E2A36D7A4"/>
  </w:style>
  <w:style w:type="paragraph" w:customStyle="1" w:styleId="1AF23697A1604171B1415D1C422361E0">
    <w:name w:val="1AF23697A1604171B1415D1C422361E0"/>
  </w:style>
  <w:style w:type="paragraph" w:customStyle="1" w:styleId="4DF31FFF056E4143B85E13CA35CBFB2B">
    <w:name w:val="4DF31FFF056E4143B85E13CA35CBFB2B"/>
  </w:style>
  <w:style w:type="paragraph" w:customStyle="1" w:styleId="AF352608418E457498BD9293FAEE61CD">
    <w:name w:val="AF352608418E457498BD9293FAEE61CD"/>
  </w:style>
  <w:style w:type="paragraph" w:customStyle="1" w:styleId="A9AC22F33DB54109822C0E23A11FD9CF">
    <w:name w:val="A9AC22F33DB54109822C0E23A11FD9CF"/>
  </w:style>
  <w:style w:type="paragraph" w:customStyle="1" w:styleId="B832C58933024CFB8CF288D15988E93F">
    <w:name w:val="B832C58933024CFB8CF288D15988E93F"/>
  </w:style>
  <w:style w:type="paragraph" w:customStyle="1" w:styleId="E3241D71661C4918B768887E8B7FCAB8">
    <w:name w:val="E3241D71661C4918B768887E8B7FCAB8"/>
  </w:style>
  <w:style w:type="paragraph" w:customStyle="1" w:styleId="55B290BD1FB24F31B094D472355C3D4F">
    <w:name w:val="55B290BD1FB24F31B094D472355C3D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4263E5CBF534C838AE3C1B11A0A10D7">
    <w:name w:val="04263E5CBF534C838AE3C1B11A0A10D7"/>
  </w:style>
  <w:style w:type="paragraph" w:customStyle="1" w:styleId="6626B4AACF0846DEADDD3B13876C9744">
    <w:name w:val="6626B4AACF0846DEADDD3B13876C9744"/>
  </w:style>
  <w:style w:type="paragraph" w:customStyle="1" w:styleId="A13A26E0D63F4F4BBF79F0E0F6A08935">
    <w:name w:val="A13A26E0D63F4F4BBF79F0E0F6A08935"/>
  </w:style>
  <w:style w:type="paragraph" w:customStyle="1" w:styleId="350107B5FF8142B28A8C6E0E0EBF2B99">
    <w:name w:val="350107B5FF8142B28A8C6E0E0EBF2B99"/>
  </w:style>
  <w:style w:type="paragraph" w:customStyle="1" w:styleId="CD9181E5BF6543FCB63BD1A132218092">
    <w:name w:val="CD9181E5BF6543FCB63BD1A132218092"/>
  </w:style>
  <w:style w:type="paragraph" w:customStyle="1" w:styleId="D8509BDA3A9F4C3E958BA2B80C7A81FA">
    <w:name w:val="D8509BDA3A9F4C3E958BA2B80C7A81FA"/>
  </w:style>
  <w:style w:type="paragraph" w:customStyle="1" w:styleId="648723FE461F428F9658F309925C5B59">
    <w:name w:val="648723FE461F428F9658F309925C5B59"/>
  </w:style>
  <w:style w:type="paragraph" w:customStyle="1" w:styleId="64F84F3CCF1D4E379013B2F519469853">
    <w:name w:val="64F84F3CCF1D4E379013B2F519469853"/>
  </w:style>
  <w:style w:type="paragraph" w:customStyle="1" w:styleId="5C7CFB77CB8E4B7A922DE7B8F21D7630">
    <w:name w:val="5C7CFB77CB8E4B7A922DE7B8F21D7630"/>
  </w:style>
  <w:style w:type="paragraph" w:customStyle="1" w:styleId="8481566314184EF7904D831E2A36D7A4">
    <w:name w:val="8481566314184EF7904D831E2A36D7A4"/>
  </w:style>
  <w:style w:type="paragraph" w:customStyle="1" w:styleId="1AF23697A1604171B1415D1C422361E0">
    <w:name w:val="1AF23697A1604171B1415D1C422361E0"/>
  </w:style>
  <w:style w:type="paragraph" w:customStyle="1" w:styleId="4DF31FFF056E4143B85E13CA35CBFB2B">
    <w:name w:val="4DF31FFF056E4143B85E13CA35CBFB2B"/>
  </w:style>
  <w:style w:type="paragraph" w:customStyle="1" w:styleId="AF352608418E457498BD9293FAEE61CD">
    <w:name w:val="AF352608418E457498BD9293FAEE61CD"/>
  </w:style>
  <w:style w:type="paragraph" w:customStyle="1" w:styleId="A9AC22F33DB54109822C0E23A11FD9CF">
    <w:name w:val="A9AC22F33DB54109822C0E23A11FD9CF"/>
  </w:style>
  <w:style w:type="paragraph" w:customStyle="1" w:styleId="B832C58933024CFB8CF288D15988E93F">
    <w:name w:val="B832C58933024CFB8CF288D15988E93F"/>
  </w:style>
  <w:style w:type="paragraph" w:customStyle="1" w:styleId="E3241D71661C4918B768887E8B7FCAB8">
    <w:name w:val="E3241D71661C4918B768887E8B7FCAB8"/>
  </w:style>
  <w:style w:type="paragraph" w:customStyle="1" w:styleId="55B290BD1FB24F31B094D472355C3D4F">
    <w:name w:val="55B290BD1FB24F31B094D472355C3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63CB3-93FE-40D8-BC23-DA253A82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Dámy z Aniane</Template>
  <TotalTime>1</TotalTime>
  <Pages>4</Pages>
  <Words>835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Grúz</dc:creator>
  <cp:lastModifiedBy>Lukešová Jana</cp:lastModifiedBy>
  <cp:revision>3</cp:revision>
  <dcterms:created xsi:type="dcterms:W3CDTF">2017-09-05T06:04:00Z</dcterms:created>
  <dcterms:modified xsi:type="dcterms:W3CDTF">2017-09-05T06:16:00Z</dcterms:modified>
</cp:coreProperties>
</file>