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6CD" w:rsidRDefault="00B909AD" w:rsidP="008B0389">
      <w:pPr>
        <w:tabs>
          <w:tab w:val="clear" w:pos="7371"/>
          <w:tab w:val="left" w:pos="1985"/>
        </w:tabs>
        <w:spacing w:after="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D79B11" wp14:editId="4964C234">
                <wp:simplePos x="0" y="0"/>
                <wp:positionH relativeFrom="column">
                  <wp:posOffset>2789555</wp:posOffset>
                </wp:positionH>
                <wp:positionV relativeFrom="paragraph">
                  <wp:posOffset>179070</wp:posOffset>
                </wp:positionV>
                <wp:extent cx="3095625" cy="17526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9AD" w:rsidRDefault="00B909AD" w:rsidP="00B909AD">
                            <w:pPr>
                              <w:spacing w:after="0"/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155E6" w:rsidRDefault="003155E6" w:rsidP="00B909AD">
                            <w:pPr>
                              <w:spacing w:after="0"/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155E6" w:rsidRPr="003155E6" w:rsidRDefault="00BD3BF1" w:rsidP="00B909AD">
                            <w:pPr>
                              <w:spacing w:after="0"/>
                              <w:rPr>
                                <w:rFonts w:ascii="Calibri Light" w:hAnsi="Calibri Light" w:cs="Calibri Light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sz w:val="28"/>
                                <w:szCs w:val="28"/>
                              </w:rPr>
                              <w:t xml:space="preserve">Data </w:t>
                            </w:r>
                            <w:proofErr w:type="spellStart"/>
                            <w:r>
                              <w:rPr>
                                <w:rFonts w:ascii="Calibri Light" w:hAnsi="Calibri Light" w:cs="Calibri Light"/>
                                <w:b/>
                                <w:sz w:val="28"/>
                                <w:szCs w:val="28"/>
                              </w:rPr>
                              <w:t>Protection</w:t>
                            </w:r>
                            <w:proofErr w:type="spellEnd"/>
                            <w:r>
                              <w:rPr>
                                <w:rFonts w:ascii="Calibri Light" w:hAnsi="Calibri Light" w:cs="Calibri Light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 Light" w:hAnsi="Calibri Light" w:cs="Calibri Light"/>
                                <w:b/>
                                <w:sz w:val="28"/>
                                <w:szCs w:val="28"/>
                              </w:rPr>
                              <w:t>Delivery</w:t>
                            </w:r>
                            <w:proofErr w:type="spellEnd"/>
                            <w:r>
                              <w:rPr>
                                <w:rFonts w:ascii="Calibri Light" w:hAnsi="Calibri Light" w:cs="Calibri Light"/>
                                <w:b/>
                                <w:sz w:val="28"/>
                                <w:szCs w:val="28"/>
                              </w:rPr>
                              <w:t xml:space="preserve"> Center, </w:t>
                            </w:r>
                            <w:proofErr w:type="spellStart"/>
                            <w:r>
                              <w:rPr>
                                <w:rFonts w:ascii="Calibri Light" w:hAnsi="Calibri Light" w:cs="Calibri Light"/>
                                <w:b/>
                                <w:sz w:val="28"/>
                                <w:szCs w:val="28"/>
                              </w:rPr>
                              <w:t>s.r.o</w:t>
                            </w:r>
                            <w:proofErr w:type="spellEnd"/>
                          </w:p>
                          <w:p w:rsidR="0047573D" w:rsidRDefault="0047573D" w:rsidP="00B909AD">
                            <w:pPr>
                              <w:spacing w:after="0"/>
                              <w:rPr>
                                <w:rFonts w:ascii="Calibri Light" w:hAnsi="Calibri Light" w:cs="Calibri Light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909AD" w:rsidRDefault="00BD3BF1" w:rsidP="00B909AD">
                            <w:pPr>
                              <w:spacing w:after="0"/>
                              <w:rPr>
                                <w:rFonts w:ascii="Calibri Light" w:hAnsi="Calibri Light" w:cs="Calibri Light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sz w:val="28"/>
                                <w:szCs w:val="28"/>
                              </w:rPr>
                              <w:t>Rybkova 1016/31</w:t>
                            </w:r>
                          </w:p>
                          <w:p w:rsidR="00BD3BF1" w:rsidRPr="00B909AD" w:rsidRDefault="00BD3BF1" w:rsidP="00B909AD">
                            <w:pPr>
                              <w:spacing w:after="0"/>
                              <w:rPr>
                                <w:rFonts w:cstheme="majorHAnsi"/>
                                <w:sz w:val="28"/>
                                <w:szCs w:val="28"/>
                              </w:rPr>
                            </w:pPr>
                          </w:p>
                          <w:p w:rsidR="008B0389" w:rsidRPr="00460F04" w:rsidRDefault="00BD3BF1" w:rsidP="00CA33E5">
                            <w:pPr>
                              <w:pStyle w:val="Adres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602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79B1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19.65pt;margin-top:14.1pt;width:243.75pt;height:13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" strokecolor="#d8d8d8 [2732]" strokeweight=".25pt">
                <v:textbox>
                  <w:txbxContent>
                    <w:p w:rsidR="00B909AD" w:rsidRDefault="00B909AD" w:rsidP="00B909AD">
                      <w:pPr>
                        <w:spacing w:after="0"/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</w:pPr>
                    </w:p>
                    <w:p w:rsidR="003155E6" w:rsidRDefault="003155E6" w:rsidP="00B909AD">
                      <w:pPr>
                        <w:spacing w:after="0"/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</w:pPr>
                    </w:p>
                    <w:p w:rsidR="003155E6" w:rsidRPr="003155E6" w:rsidRDefault="00BD3BF1" w:rsidP="00B909AD">
                      <w:pPr>
                        <w:spacing w:after="0"/>
                        <w:rPr>
                          <w:rFonts w:ascii="Calibri Light" w:hAnsi="Calibri Light" w:cs="Calibri Light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sz w:val="28"/>
                          <w:szCs w:val="28"/>
                        </w:rPr>
                        <w:t xml:space="preserve">Data </w:t>
                      </w:r>
                      <w:proofErr w:type="spellStart"/>
                      <w:r>
                        <w:rPr>
                          <w:rFonts w:ascii="Calibri Light" w:hAnsi="Calibri Light" w:cs="Calibri Light"/>
                          <w:b/>
                          <w:sz w:val="28"/>
                          <w:szCs w:val="28"/>
                        </w:rPr>
                        <w:t>Protection</w:t>
                      </w:r>
                      <w:proofErr w:type="spellEnd"/>
                      <w:r>
                        <w:rPr>
                          <w:rFonts w:ascii="Calibri Light" w:hAnsi="Calibri Light" w:cs="Calibri Light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 Light" w:hAnsi="Calibri Light" w:cs="Calibri Light"/>
                          <w:b/>
                          <w:sz w:val="28"/>
                          <w:szCs w:val="28"/>
                        </w:rPr>
                        <w:t>Delivery</w:t>
                      </w:r>
                      <w:proofErr w:type="spellEnd"/>
                      <w:r>
                        <w:rPr>
                          <w:rFonts w:ascii="Calibri Light" w:hAnsi="Calibri Light" w:cs="Calibri Light"/>
                          <w:b/>
                          <w:sz w:val="28"/>
                          <w:szCs w:val="28"/>
                        </w:rPr>
                        <w:t xml:space="preserve"> Center, </w:t>
                      </w:r>
                      <w:proofErr w:type="spellStart"/>
                      <w:r>
                        <w:rPr>
                          <w:rFonts w:ascii="Calibri Light" w:hAnsi="Calibri Light" w:cs="Calibri Light"/>
                          <w:b/>
                          <w:sz w:val="28"/>
                          <w:szCs w:val="28"/>
                        </w:rPr>
                        <w:t>s.r.o</w:t>
                      </w:r>
                      <w:proofErr w:type="spellEnd"/>
                    </w:p>
                    <w:p w:rsidR="0047573D" w:rsidRDefault="0047573D" w:rsidP="00B909AD">
                      <w:pPr>
                        <w:spacing w:after="0"/>
                        <w:rPr>
                          <w:rFonts w:ascii="Calibri Light" w:hAnsi="Calibri Light" w:cs="Calibri Light"/>
                          <w:b/>
                          <w:sz w:val="28"/>
                          <w:szCs w:val="28"/>
                        </w:rPr>
                      </w:pPr>
                    </w:p>
                    <w:p w:rsidR="00B909AD" w:rsidRDefault="00BD3BF1" w:rsidP="00B909AD">
                      <w:pPr>
                        <w:spacing w:after="0"/>
                        <w:rPr>
                          <w:rFonts w:ascii="Calibri Light" w:hAnsi="Calibri Light" w:cs="Calibri Light"/>
                          <w:b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Calibri Light" w:hAnsi="Calibri Light" w:cs="Calibri Light"/>
                          <w:b/>
                          <w:sz w:val="28"/>
                          <w:szCs w:val="28"/>
                        </w:rPr>
                        <w:t>Rybkova 1016/31</w:t>
                      </w:r>
                    </w:p>
                    <w:p w:rsidR="00BD3BF1" w:rsidRPr="00B909AD" w:rsidRDefault="00BD3BF1" w:rsidP="00B909AD">
                      <w:pPr>
                        <w:spacing w:after="0"/>
                        <w:rPr>
                          <w:rFonts w:cstheme="majorHAnsi"/>
                          <w:sz w:val="28"/>
                          <w:szCs w:val="28"/>
                        </w:rPr>
                      </w:pPr>
                    </w:p>
                    <w:p w:rsidR="008B0389" w:rsidRPr="00460F04" w:rsidRDefault="00BD3BF1" w:rsidP="00CA33E5">
                      <w:pPr>
                        <w:pStyle w:val="Adres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602 00 Brno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A33E5" w:rsidRPr="00CA33E5" w:rsidRDefault="00CA33E5" w:rsidP="008B0389">
      <w:pPr>
        <w:tabs>
          <w:tab w:val="clear" w:pos="7371"/>
          <w:tab w:val="left" w:pos="1985"/>
        </w:tabs>
        <w:spacing w:after="60"/>
      </w:pPr>
      <w:r w:rsidRPr="00CA33E5">
        <w:t>VÁŠ DOPIS ZN.:</w:t>
      </w:r>
      <w:r>
        <w:tab/>
      </w:r>
    </w:p>
    <w:p w:rsidR="00CA33E5" w:rsidRPr="00CA33E5" w:rsidRDefault="00CA33E5" w:rsidP="008B0389">
      <w:pPr>
        <w:tabs>
          <w:tab w:val="clear" w:pos="7371"/>
          <w:tab w:val="left" w:pos="1985"/>
        </w:tabs>
        <w:spacing w:after="60"/>
      </w:pPr>
      <w:r w:rsidRPr="00CA33E5">
        <w:t>ZE DNE:</w:t>
      </w:r>
      <w:r>
        <w:tab/>
      </w:r>
    </w:p>
    <w:p w:rsidR="00CA33E5" w:rsidRPr="00CA33E5" w:rsidRDefault="00CA33E5" w:rsidP="008B0389">
      <w:pPr>
        <w:tabs>
          <w:tab w:val="clear" w:pos="7371"/>
          <w:tab w:val="left" w:pos="1985"/>
        </w:tabs>
        <w:spacing w:after="60"/>
      </w:pPr>
      <w:r w:rsidRPr="00CA33E5">
        <w:t>NAŠE ZN.:</w:t>
      </w:r>
      <w:r>
        <w:tab/>
      </w:r>
      <w:r w:rsidR="00F97E22">
        <w:t xml:space="preserve">SPSEOL </w:t>
      </w:r>
      <w:r w:rsidR="0047573D">
        <w:t>10</w:t>
      </w:r>
      <w:r w:rsidR="00BB1DCD">
        <w:t>78</w:t>
      </w:r>
      <w:r w:rsidR="00F97E22">
        <w:t>/</w:t>
      </w:r>
      <w:r>
        <w:t>20</w:t>
      </w:r>
      <w:r w:rsidR="00EA013D">
        <w:t>2</w:t>
      </w:r>
      <w:r w:rsidR="0047573D">
        <w:t>5</w:t>
      </w:r>
    </w:p>
    <w:p w:rsidR="00CA33E5" w:rsidRPr="00CA33E5" w:rsidRDefault="00CA33E5" w:rsidP="008B0389">
      <w:pPr>
        <w:tabs>
          <w:tab w:val="clear" w:pos="7371"/>
          <w:tab w:val="left" w:pos="1985"/>
        </w:tabs>
        <w:spacing w:after="60"/>
      </w:pPr>
    </w:p>
    <w:p w:rsidR="00CA33E5" w:rsidRPr="00CA33E5" w:rsidRDefault="00CA33E5" w:rsidP="008B0389">
      <w:pPr>
        <w:tabs>
          <w:tab w:val="clear" w:pos="7371"/>
          <w:tab w:val="left" w:pos="1985"/>
        </w:tabs>
        <w:spacing w:after="60"/>
      </w:pPr>
      <w:r w:rsidRPr="00CA33E5">
        <w:t>VYŘIZUJE:</w:t>
      </w:r>
      <w:r>
        <w:tab/>
      </w:r>
      <w:proofErr w:type="spellStart"/>
      <w:r w:rsidR="00FD7717">
        <w:t>Xxx</w:t>
      </w:r>
      <w:proofErr w:type="spellEnd"/>
    </w:p>
    <w:p w:rsidR="00CA33E5" w:rsidRPr="00CA33E5" w:rsidRDefault="00CA33E5" w:rsidP="008B0389">
      <w:pPr>
        <w:tabs>
          <w:tab w:val="clear" w:pos="7371"/>
          <w:tab w:val="left" w:pos="1985"/>
        </w:tabs>
        <w:spacing w:after="60"/>
      </w:pPr>
      <w:r w:rsidRPr="00CA33E5">
        <w:t>TEL./FAX:</w:t>
      </w:r>
      <w:r>
        <w:tab/>
      </w:r>
      <w:proofErr w:type="spellStart"/>
      <w:r w:rsidR="00FD7717">
        <w:t>Xxx</w:t>
      </w:r>
      <w:proofErr w:type="spellEnd"/>
    </w:p>
    <w:p w:rsidR="00CA33E5" w:rsidRPr="00CA33E5" w:rsidRDefault="00CA33E5" w:rsidP="008B0389">
      <w:pPr>
        <w:tabs>
          <w:tab w:val="clear" w:pos="7371"/>
          <w:tab w:val="left" w:pos="1985"/>
        </w:tabs>
        <w:spacing w:after="60"/>
      </w:pPr>
      <w:r w:rsidRPr="00CA33E5">
        <w:t>E-MAIL:</w:t>
      </w:r>
      <w:r>
        <w:tab/>
      </w:r>
      <w:proofErr w:type="spellStart"/>
      <w:r w:rsidR="00FD7717">
        <w:t>Xxx</w:t>
      </w:r>
      <w:proofErr w:type="spellEnd"/>
    </w:p>
    <w:p w:rsidR="00CA33E5" w:rsidRPr="00CA33E5" w:rsidRDefault="00CA33E5" w:rsidP="008B0389">
      <w:pPr>
        <w:tabs>
          <w:tab w:val="clear" w:pos="7371"/>
          <w:tab w:val="left" w:pos="1985"/>
        </w:tabs>
        <w:spacing w:after="60"/>
      </w:pPr>
      <w:r w:rsidRPr="00CA33E5">
        <w:t>DATUM:</w:t>
      </w:r>
      <w:r>
        <w:tab/>
      </w:r>
      <w:r w:rsidR="0047573D">
        <w:t>0</w:t>
      </w:r>
      <w:r w:rsidR="00BB1DCD">
        <w:t>8</w:t>
      </w:r>
      <w:r>
        <w:t xml:space="preserve">. </w:t>
      </w:r>
      <w:r w:rsidR="0047573D">
        <w:t>10</w:t>
      </w:r>
      <w:r>
        <w:t>. 20</w:t>
      </w:r>
      <w:r w:rsidR="00EA013D">
        <w:t>2</w:t>
      </w:r>
      <w:r w:rsidR="0047573D">
        <w:t>5</w:t>
      </w:r>
    </w:p>
    <w:p w:rsidR="00024CEE" w:rsidRPr="008B0389" w:rsidRDefault="00024CEE" w:rsidP="00CA33E5">
      <w:pPr>
        <w:pBdr>
          <w:top w:val="single" w:sz="4" w:space="1" w:color="auto"/>
        </w:pBdr>
        <w:rPr>
          <w:sz w:val="2"/>
          <w:szCs w:val="2"/>
        </w:rPr>
      </w:pPr>
    </w:p>
    <w:p w:rsidR="005953C9" w:rsidRDefault="00D10D21" w:rsidP="008B0389">
      <w:pPr>
        <w:pStyle w:val="Nzev"/>
        <w:spacing w:after="120"/>
      </w:pPr>
      <w:r>
        <w:t>Objednávka</w:t>
      </w:r>
    </w:p>
    <w:p w:rsidR="00BD3BF1" w:rsidRPr="00BD3BF1" w:rsidRDefault="00BD3BF1" w:rsidP="00BD3BF1"/>
    <w:p w:rsidR="00BB1DCD" w:rsidRDefault="003155E6" w:rsidP="008B0389">
      <w:pPr>
        <w:spacing w:after="0"/>
      </w:pPr>
      <w:r>
        <w:t>Objednáváme u Vás</w:t>
      </w:r>
      <w:r w:rsidR="00735CE3">
        <w:t xml:space="preserve"> </w:t>
      </w:r>
      <w:r>
        <w:t xml:space="preserve">na základě </w:t>
      </w:r>
      <w:r w:rsidR="00BD3BF1">
        <w:t xml:space="preserve"> Vaší </w:t>
      </w:r>
      <w:r>
        <w:t xml:space="preserve">cenové nabídky </w:t>
      </w:r>
      <w:r w:rsidR="00A5630A">
        <w:t>NAB-2</w:t>
      </w:r>
      <w:r w:rsidR="0047573D">
        <w:t>5</w:t>
      </w:r>
      <w:r w:rsidR="00FC11A3">
        <w:t>0</w:t>
      </w:r>
      <w:r w:rsidR="00735CE3">
        <w:t>3</w:t>
      </w:r>
      <w:r w:rsidR="0047573D">
        <w:t>68</w:t>
      </w:r>
      <w:r w:rsidR="00531BE1">
        <w:t>-0</w:t>
      </w:r>
      <w:r w:rsidR="00BB1DCD">
        <w:t>3</w:t>
      </w:r>
      <w:r w:rsidR="00A5630A">
        <w:t xml:space="preserve"> ze dne </w:t>
      </w:r>
      <w:r w:rsidR="00BB1DCD">
        <w:t>1</w:t>
      </w:r>
      <w:r w:rsidR="00BD3BF1">
        <w:t xml:space="preserve">. </w:t>
      </w:r>
      <w:r w:rsidR="00BB1DCD">
        <w:t>10</w:t>
      </w:r>
      <w:r w:rsidR="00BD3BF1">
        <w:t>. 202</w:t>
      </w:r>
      <w:r w:rsidR="0047573D">
        <w:t>5</w:t>
      </w:r>
      <w:r w:rsidR="00BB1DCD">
        <w:t xml:space="preserve">: </w:t>
      </w:r>
      <w:r w:rsidR="00BD3BF1">
        <w:t xml:space="preserve"> </w:t>
      </w:r>
    </w:p>
    <w:p w:rsidR="00BB1DCD" w:rsidRDefault="00BB1DCD" w:rsidP="008B0389">
      <w:pPr>
        <w:spacing w:after="0"/>
      </w:pPr>
    </w:p>
    <w:p w:rsidR="003155E6" w:rsidRDefault="00BB1DCD" w:rsidP="008B0389">
      <w:pPr>
        <w:spacing w:after="0"/>
      </w:pPr>
      <w:proofErr w:type="spellStart"/>
      <w:r>
        <w:t>Forti-Gate</w:t>
      </w:r>
      <w:proofErr w:type="spellEnd"/>
      <w:r>
        <w:t xml:space="preserve"> – 100 F- </w:t>
      </w:r>
      <w:proofErr w:type="spellStart"/>
      <w:r>
        <w:t>trade</w:t>
      </w:r>
      <w:proofErr w:type="spellEnd"/>
      <w:r>
        <w:t xml:space="preserve"> up </w:t>
      </w:r>
      <w:r w:rsidR="00531BE1">
        <w:t xml:space="preserve">v celkové ceně </w:t>
      </w:r>
      <w:r>
        <w:t>102 850</w:t>
      </w:r>
      <w:r w:rsidR="00531BE1">
        <w:t>- Kč s</w:t>
      </w:r>
      <w:r w:rsidR="004A3541">
        <w:t> </w:t>
      </w:r>
      <w:r w:rsidR="00DE5D68">
        <w:t>DPH</w:t>
      </w:r>
      <w:r w:rsidR="004A3541">
        <w:t>.</w:t>
      </w:r>
    </w:p>
    <w:p w:rsidR="00FC11A3" w:rsidRDefault="00FC11A3" w:rsidP="008B0389">
      <w:pPr>
        <w:spacing w:after="0"/>
      </w:pPr>
    </w:p>
    <w:p w:rsidR="00D21BCF" w:rsidRDefault="00D21BCF" w:rsidP="008B0389">
      <w:pPr>
        <w:spacing w:after="0"/>
      </w:pPr>
    </w:p>
    <w:p w:rsidR="003155E6" w:rsidRDefault="00BB1DCD" w:rsidP="003155E6">
      <w:pPr>
        <w:spacing w:after="0"/>
      </w:pPr>
      <w:r>
        <w:t>Prosíme o vystavení faktury na konci listopadu se splatností začátkem prosince 2025.</w:t>
      </w:r>
    </w:p>
    <w:p w:rsidR="00BF35BD" w:rsidRDefault="00D21BCF" w:rsidP="00531BE1">
      <w:pPr>
        <w:spacing w:after="0"/>
      </w:pPr>
      <w:r w:rsidRPr="003155E6">
        <w:t>Fakturujte na adresu školy</w:t>
      </w:r>
      <w:r w:rsidR="00531BE1">
        <w:t>.</w:t>
      </w:r>
      <w:r w:rsidR="00BF35BD">
        <w:t xml:space="preserve">  </w:t>
      </w:r>
    </w:p>
    <w:p w:rsidR="00BD3BF1" w:rsidRDefault="00BD3BF1" w:rsidP="003155E6">
      <w:pPr>
        <w:spacing w:after="0"/>
      </w:pPr>
    </w:p>
    <w:p w:rsidR="003155E6" w:rsidRDefault="003155E6" w:rsidP="003155E6">
      <w:pPr>
        <w:spacing w:after="0"/>
        <w:rPr>
          <w:sz w:val="20"/>
          <w:szCs w:val="20"/>
        </w:rPr>
      </w:pPr>
      <w:r w:rsidRPr="003155E6">
        <w:t>Děkujeme za  vyřízení naší objednávky</w:t>
      </w:r>
      <w:r w:rsidR="004A3541">
        <w:t xml:space="preserve"> a prosíme o její akceptaci.</w:t>
      </w:r>
    </w:p>
    <w:p w:rsidR="003155E6" w:rsidRDefault="003155E6" w:rsidP="008B0389">
      <w:pPr>
        <w:spacing w:after="0"/>
      </w:pPr>
    </w:p>
    <w:p w:rsidR="00D10D21" w:rsidRPr="003155E6" w:rsidRDefault="00D10D21" w:rsidP="008B0389">
      <w:pPr>
        <w:spacing w:after="0"/>
      </w:pPr>
      <w:r w:rsidRPr="003155E6">
        <w:tab/>
      </w:r>
      <w:r w:rsidRPr="003155E6">
        <w:tab/>
      </w:r>
    </w:p>
    <w:p w:rsidR="008B0389" w:rsidRDefault="008B0389" w:rsidP="008B0389">
      <w:pPr>
        <w:spacing w:after="0"/>
        <w:rPr>
          <w:sz w:val="20"/>
          <w:szCs w:val="20"/>
        </w:rPr>
      </w:pPr>
    </w:p>
    <w:p w:rsidR="008B0389" w:rsidRPr="008B0389" w:rsidRDefault="008B0389" w:rsidP="008B0389">
      <w:pPr>
        <w:spacing w:after="0"/>
        <w:rPr>
          <w:sz w:val="20"/>
          <w:szCs w:val="20"/>
        </w:rPr>
      </w:pPr>
    </w:p>
    <w:p w:rsidR="00B35B1A" w:rsidRDefault="00B35B1A" w:rsidP="00B35B1A">
      <w:pPr>
        <w:spacing w:after="0"/>
        <w:rPr>
          <w:sz w:val="20"/>
          <w:szCs w:val="20"/>
        </w:rPr>
      </w:pPr>
    </w:p>
    <w:p w:rsidR="00B35B1A" w:rsidRDefault="00B35B1A" w:rsidP="00B35B1A">
      <w:pPr>
        <w:spacing w:after="0"/>
        <w:rPr>
          <w:sz w:val="20"/>
          <w:szCs w:val="20"/>
        </w:rPr>
      </w:pPr>
    </w:p>
    <w:p w:rsidR="00B35B1A" w:rsidRDefault="00B35B1A" w:rsidP="00B35B1A">
      <w:pPr>
        <w:spacing w:after="0"/>
        <w:rPr>
          <w:sz w:val="20"/>
          <w:szCs w:val="20"/>
        </w:rPr>
      </w:pPr>
    </w:p>
    <w:p w:rsidR="003155E6" w:rsidRDefault="003155E6" w:rsidP="00B35B1A">
      <w:pPr>
        <w:spacing w:after="0"/>
        <w:rPr>
          <w:sz w:val="20"/>
          <w:szCs w:val="20"/>
        </w:rPr>
      </w:pPr>
    </w:p>
    <w:p w:rsidR="00F97E22" w:rsidRPr="005953C9" w:rsidRDefault="00F97E22" w:rsidP="00F97E22">
      <w:pPr>
        <w:tabs>
          <w:tab w:val="center" w:pos="1701"/>
        </w:tabs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br/>
      </w:r>
      <w:proofErr w:type="spellStart"/>
      <w:r w:rsidR="00FD7717">
        <w:t>Xxx</w:t>
      </w:r>
      <w:proofErr w:type="spellEnd"/>
      <w:r>
        <w:tab/>
        <w:t xml:space="preserve">                                                                                   </w:t>
      </w:r>
      <w:r w:rsidR="00FD7717">
        <w:t xml:space="preserve">                       </w:t>
      </w:r>
      <w:bookmarkStart w:id="0" w:name="_GoBack"/>
      <w:bookmarkEnd w:id="0"/>
      <w:r>
        <w:t xml:space="preserve"> </w:t>
      </w:r>
      <w:proofErr w:type="spellStart"/>
      <w:r w:rsidR="00FD7717">
        <w:t>Xxx</w:t>
      </w:r>
      <w:proofErr w:type="spellEnd"/>
      <w:r>
        <w:br/>
        <w:t>správce rozpočtu</w:t>
      </w:r>
      <w:r>
        <w:tab/>
      </w:r>
      <w:r>
        <w:tab/>
        <w:t>příkazce operace - ředitel</w:t>
      </w:r>
    </w:p>
    <w:p w:rsidR="005953C9" w:rsidRPr="005953C9" w:rsidRDefault="00D10D21" w:rsidP="00F97E22">
      <w:pPr>
        <w:tabs>
          <w:tab w:val="center" w:pos="1701"/>
        </w:tabs>
      </w:pPr>
      <w:r>
        <w:tab/>
      </w:r>
    </w:p>
    <w:sectPr w:rsidR="005953C9" w:rsidRPr="005953C9" w:rsidSect="004D16CD">
      <w:headerReference w:type="default" r:id="rId7"/>
      <w:footerReference w:type="default" r:id="rId8"/>
      <w:pgSz w:w="11906" w:h="16838"/>
      <w:pgMar w:top="1417" w:right="1417" w:bottom="1417" w:left="1417" w:header="568" w:footer="2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B4A" w:rsidRDefault="00D82B4A" w:rsidP="00B341BA">
      <w:r>
        <w:separator/>
      </w:r>
    </w:p>
  </w:endnote>
  <w:endnote w:type="continuationSeparator" w:id="0">
    <w:p w:rsidR="00D82B4A" w:rsidRDefault="00D82B4A" w:rsidP="00B34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2192"/>
      <w:gridCol w:w="2192"/>
    </w:tblGrid>
    <w:tr w:rsidR="00F97E22" w:rsidRPr="00EA441E" w:rsidTr="00324199">
      <w:tc>
        <w:tcPr>
          <w:tcW w:w="4678" w:type="dxa"/>
          <w:tcBorders>
            <w:right w:val="single" w:sz="4" w:space="0" w:color="auto"/>
          </w:tcBorders>
          <w:vAlign w:val="center"/>
        </w:tcPr>
        <w:p w:rsidR="00F97E22" w:rsidRPr="00EA441E" w:rsidRDefault="00F97E22" w:rsidP="00F97E22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 xml:space="preserve">VYŠŠÍ ODBORNÁ ŠKOLA A </w:t>
          </w:r>
          <w:r w:rsidRPr="00EA441E">
            <w:rPr>
              <w:rFonts w:cstheme="majorHAnsi"/>
              <w:sz w:val="18"/>
              <w:szCs w:val="18"/>
            </w:rPr>
            <w:br/>
            <w:t>STŘEDNÍ PRŮMYSLOVÁ ŠKOLA ELEKTROTECHNICKÁ</w:t>
          </w:r>
        </w:p>
        <w:p w:rsidR="00F97E22" w:rsidRPr="00EA441E" w:rsidRDefault="00F97E22" w:rsidP="00F97E22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Božetěchova 755/3</w:t>
          </w:r>
        </w:p>
        <w:p w:rsidR="00F97E22" w:rsidRPr="00EA441E" w:rsidRDefault="00F97E22" w:rsidP="00F97E22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772 00 OLOMOUC</w:t>
          </w:r>
        </w:p>
      </w:tc>
      <w:tc>
        <w:tcPr>
          <w:tcW w:w="2192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F97E22" w:rsidRPr="00EA441E" w:rsidRDefault="00F97E22" w:rsidP="00F97E22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tel</w:t>
          </w:r>
          <w:r>
            <w:rPr>
              <w:rFonts w:cstheme="majorHAnsi"/>
              <w:sz w:val="18"/>
              <w:szCs w:val="18"/>
            </w:rPr>
            <w:t>efon</w:t>
          </w:r>
          <w:r w:rsidRPr="00EA441E">
            <w:rPr>
              <w:rFonts w:cstheme="majorHAnsi"/>
              <w:sz w:val="18"/>
              <w:szCs w:val="18"/>
            </w:rPr>
            <w:t>: 585 208 121</w:t>
          </w:r>
        </w:p>
        <w:p w:rsidR="00F97E22" w:rsidRPr="00EA441E" w:rsidRDefault="00D82B4A" w:rsidP="00F97E22">
          <w:pPr>
            <w:shd w:val="clear" w:color="auto" w:fill="FFFFFF" w:themeFill="background1"/>
            <w:spacing w:after="0"/>
            <w:rPr>
              <w:rFonts w:cstheme="majorHAnsi"/>
              <w:color w:val="000000" w:themeColor="text1"/>
              <w:sz w:val="18"/>
              <w:szCs w:val="18"/>
            </w:rPr>
          </w:pPr>
          <w:hyperlink r:id="rId1" w:history="1">
            <w:r w:rsidR="00F97E22" w:rsidRPr="00EA441E">
              <w:rPr>
                <w:rStyle w:val="Hypertextovodkaz"/>
                <w:rFonts w:cstheme="majorHAnsi"/>
                <w:color w:val="000000" w:themeColor="text1"/>
                <w:sz w:val="18"/>
                <w:szCs w:val="18"/>
                <w:u w:val="none"/>
              </w:rPr>
              <w:t>info@spseol.cz</w:t>
            </w:r>
          </w:hyperlink>
        </w:p>
        <w:p w:rsidR="00F97E22" w:rsidRPr="00EA441E" w:rsidRDefault="00D82B4A" w:rsidP="00F97E22">
          <w:pPr>
            <w:shd w:val="clear" w:color="auto" w:fill="FFFFFF" w:themeFill="background1"/>
            <w:spacing w:after="0"/>
            <w:rPr>
              <w:rFonts w:cstheme="majorHAnsi"/>
              <w:color w:val="000000" w:themeColor="text1"/>
              <w:sz w:val="18"/>
              <w:szCs w:val="18"/>
            </w:rPr>
          </w:pPr>
          <w:hyperlink r:id="rId2" w:history="1">
            <w:r w:rsidR="00F97E22" w:rsidRPr="00EA441E">
              <w:rPr>
                <w:rStyle w:val="Hypertextovodkaz"/>
                <w:rFonts w:cstheme="majorHAnsi"/>
                <w:color w:val="000000" w:themeColor="text1"/>
                <w:sz w:val="18"/>
                <w:szCs w:val="18"/>
                <w:u w:val="none"/>
              </w:rPr>
              <w:t>podatelna@spseol.cz</w:t>
            </w:r>
          </w:hyperlink>
        </w:p>
        <w:p w:rsidR="00F97E22" w:rsidRPr="00EA441E" w:rsidRDefault="00F97E22" w:rsidP="00F97E22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dat</w:t>
          </w:r>
          <w:r>
            <w:rPr>
              <w:rFonts w:cstheme="majorHAnsi"/>
              <w:sz w:val="18"/>
              <w:szCs w:val="18"/>
            </w:rPr>
            <w:t xml:space="preserve">ová </w:t>
          </w:r>
          <w:r w:rsidRPr="00EA441E">
            <w:rPr>
              <w:rFonts w:cstheme="majorHAnsi"/>
              <w:sz w:val="18"/>
              <w:szCs w:val="18"/>
            </w:rPr>
            <w:t>schránka: c7hhqe2</w:t>
          </w:r>
        </w:p>
      </w:tc>
      <w:tc>
        <w:tcPr>
          <w:tcW w:w="2192" w:type="dxa"/>
          <w:tcBorders>
            <w:left w:val="single" w:sz="4" w:space="0" w:color="auto"/>
          </w:tcBorders>
          <w:vAlign w:val="center"/>
        </w:tcPr>
        <w:p w:rsidR="00F97E22" w:rsidRPr="00EA441E" w:rsidRDefault="00F97E22" w:rsidP="00F97E22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REDIZO: 600 017 176</w:t>
          </w:r>
        </w:p>
        <w:p w:rsidR="00F97E22" w:rsidRPr="00EA441E" w:rsidRDefault="00F97E22" w:rsidP="00F97E22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IČ: 00844012</w:t>
          </w:r>
        </w:p>
        <w:p w:rsidR="00F97E22" w:rsidRPr="00EA441E" w:rsidRDefault="00F97E22" w:rsidP="00F97E22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proofErr w:type="spellStart"/>
          <w:proofErr w:type="gramStart"/>
          <w:r w:rsidRPr="00EA441E">
            <w:rPr>
              <w:rFonts w:cstheme="majorHAnsi"/>
              <w:sz w:val="18"/>
              <w:szCs w:val="18"/>
            </w:rPr>
            <w:t>č.ú</w:t>
          </w:r>
          <w:r>
            <w:rPr>
              <w:rFonts w:cstheme="majorHAnsi"/>
              <w:sz w:val="18"/>
              <w:szCs w:val="18"/>
            </w:rPr>
            <w:t>čtu</w:t>
          </w:r>
          <w:proofErr w:type="spellEnd"/>
          <w:proofErr w:type="gramEnd"/>
          <w:r w:rsidRPr="00EA441E">
            <w:rPr>
              <w:rFonts w:cstheme="majorHAnsi"/>
              <w:sz w:val="18"/>
              <w:szCs w:val="18"/>
            </w:rPr>
            <w:t>: 155 831 351/0300</w:t>
          </w:r>
        </w:p>
        <w:p w:rsidR="00F97E22" w:rsidRPr="00EA441E" w:rsidRDefault="00F97E22" w:rsidP="00F97E22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www.spseol.cz</w:t>
          </w:r>
        </w:p>
      </w:tc>
    </w:tr>
  </w:tbl>
  <w:p w:rsidR="00024CEE" w:rsidRPr="00F97E22" w:rsidRDefault="00024CEE" w:rsidP="00F97E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B4A" w:rsidRDefault="00D82B4A" w:rsidP="00B341BA">
      <w:r>
        <w:separator/>
      </w:r>
    </w:p>
  </w:footnote>
  <w:footnote w:type="continuationSeparator" w:id="0">
    <w:p w:rsidR="00D82B4A" w:rsidRDefault="00D82B4A" w:rsidP="00B34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058" w:rsidRDefault="00A5612C" w:rsidP="00B341BA">
    <w:r>
      <w:rPr>
        <w:noProof/>
      </w:rPr>
      <w:drawing>
        <wp:inline distT="0" distB="0" distL="0" distR="0" wp14:anchorId="6093A156" wp14:editId="1AA15C8D">
          <wp:extent cx="2800350" cy="397268"/>
          <wp:effectExtent l="0" t="0" r="0" b="3175"/>
          <wp:docPr id="4" name="Obrázek 4" descr="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8802" cy="4240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730"/>
    <w:multiLevelType w:val="hybridMultilevel"/>
    <w:tmpl w:val="434C2FB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07752E"/>
    <w:multiLevelType w:val="hybridMultilevel"/>
    <w:tmpl w:val="214CA590"/>
    <w:lvl w:ilvl="0" w:tplc="5EF8ACF8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" w15:restartNumberingAfterBreak="0">
    <w:nsid w:val="2F8828CF"/>
    <w:multiLevelType w:val="hybridMultilevel"/>
    <w:tmpl w:val="9BD0F38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0ED6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16235B"/>
    <w:multiLevelType w:val="hybridMultilevel"/>
    <w:tmpl w:val="228222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21A4D"/>
    <w:multiLevelType w:val="hybridMultilevel"/>
    <w:tmpl w:val="1C9A95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56C07"/>
    <w:multiLevelType w:val="hybridMultilevel"/>
    <w:tmpl w:val="2C8094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D0559D"/>
    <w:multiLevelType w:val="hybridMultilevel"/>
    <w:tmpl w:val="5DFE76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717C9"/>
    <w:multiLevelType w:val="hybridMultilevel"/>
    <w:tmpl w:val="6B200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21D67"/>
    <w:multiLevelType w:val="hybridMultilevel"/>
    <w:tmpl w:val="692E7602"/>
    <w:lvl w:ilvl="0" w:tplc="AB346F04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01"/>
    <w:rsid w:val="00020AEE"/>
    <w:rsid w:val="00024CEE"/>
    <w:rsid w:val="00050B56"/>
    <w:rsid w:val="00082A83"/>
    <w:rsid w:val="000A2A0E"/>
    <w:rsid w:val="000B1380"/>
    <w:rsid w:val="0010131F"/>
    <w:rsid w:val="00186837"/>
    <w:rsid w:val="001A603A"/>
    <w:rsid w:val="001D0201"/>
    <w:rsid w:val="0025179C"/>
    <w:rsid w:val="0028360D"/>
    <w:rsid w:val="002917F0"/>
    <w:rsid w:val="002C110C"/>
    <w:rsid w:val="002D3D8A"/>
    <w:rsid w:val="002E36A4"/>
    <w:rsid w:val="003123B7"/>
    <w:rsid w:val="003155E6"/>
    <w:rsid w:val="003924B0"/>
    <w:rsid w:val="003A0A67"/>
    <w:rsid w:val="003B60A7"/>
    <w:rsid w:val="00411983"/>
    <w:rsid w:val="00417112"/>
    <w:rsid w:val="00434324"/>
    <w:rsid w:val="00460F04"/>
    <w:rsid w:val="00471F41"/>
    <w:rsid w:val="004732D4"/>
    <w:rsid w:val="00475058"/>
    <w:rsid w:val="0047573D"/>
    <w:rsid w:val="00476070"/>
    <w:rsid w:val="004A3541"/>
    <w:rsid w:val="004C3D76"/>
    <w:rsid w:val="004D16CD"/>
    <w:rsid w:val="00506C51"/>
    <w:rsid w:val="00523DDD"/>
    <w:rsid w:val="00531BE1"/>
    <w:rsid w:val="00537FF4"/>
    <w:rsid w:val="0054328B"/>
    <w:rsid w:val="00543DC2"/>
    <w:rsid w:val="005726C5"/>
    <w:rsid w:val="005953C9"/>
    <w:rsid w:val="005A43A5"/>
    <w:rsid w:val="006070E4"/>
    <w:rsid w:val="00615DEF"/>
    <w:rsid w:val="006309CA"/>
    <w:rsid w:val="0063683C"/>
    <w:rsid w:val="00656495"/>
    <w:rsid w:val="006908F2"/>
    <w:rsid w:val="006D4BD5"/>
    <w:rsid w:val="006F1A71"/>
    <w:rsid w:val="006F4174"/>
    <w:rsid w:val="00716A68"/>
    <w:rsid w:val="0072095C"/>
    <w:rsid w:val="00725DE0"/>
    <w:rsid w:val="00735CE3"/>
    <w:rsid w:val="007D3B34"/>
    <w:rsid w:val="007D48C0"/>
    <w:rsid w:val="007F2A1F"/>
    <w:rsid w:val="00823670"/>
    <w:rsid w:val="008315C3"/>
    <w:rsid w:val="00832C6F"/>
    <w:rsid w:val="008578B2"/>
    <w:rsid w:val="00885E71"/>
    <w:rsid w:val="00893EF8"/>
    <w:rsid w:val="008A18F8"/>
    <w:rsid w:val="008B0389"/>
    <w:rsid w:val="008B2235"/>
    <w:rsid w:val="008C7772"/>
    <w:rsid w:val="00925271"/>
    <w:rsid w:val="0098035E"/>
    <w:rsid w:val="00982701"/>
    <w:rsid w:val="0098426D"/>
    <w:rsid w:val="009B777A"/>
    <w:rsid w:val="009E7239"/>
    <w:rsid w:val="00A170D1"/>
    <w:rsid w:val="00A20F7E"/>
    <w:rsid w:val="00A2464B"/>
    <w:rsid w:val="00A5612C"/>
    <w:rsid w:val="00A5630A"/>
    <w:rsid w:val="00A75B67"/>
    <w:rsid w:val="00A9665E"/>
    <w:rsid w:val="00AA345F"/>
    <w:rsid w:val="00B13262"/>
    <w:rsid w:val="00B341BA"/>
    <w:rsid w:val="00B35B1A"/>
    <w:rsid w:val="00B44FFA"/>
    <w:rsid w:val="00B67FC4"/>
    <w:rsid w:val="00B909AD"/>
    <w:rsid w:val="00BB1DCD"/>
    <w:rsid w:val="00BB275E"/>
    <w:rsid w:val="00BD3BF1"/>
    <w:rsid w:val="00BE7662"/>
    <w:rsid w:val="00BF35BD"/>
    <w:rsid w:val="00C139AB"/>
    <w:rsid w:val="00C523C0"/>
    <w:rsid w:val="00C62CAE"/>
    <w:rsid w:val="00C77F35"/>
    <w:rsid w:val="00CA33E5"/>
    <w:rsid w:val="00CC6ACD"/>
    <w:rsid w:val="00CE7BC5"/>
    <w:rsid w:val="00D05633"/>
    <w:rsid w:val="00D10D21"/>
    <w:rsid w:val="00D21BCF"/>
    <w:rsid w:val="00D21FD7"/>
    <w:rsid w:val="00D70D46"/>
    <w:rsid w:val="00D82B4A"/>
    <w:rsid w:val="00DE5D68"/>
    <w:rsid w:val="00DF1D6A"/>
    <w:rsid w:val="00DF21BE"/>
    <w:rsid w:val="00E026F1"/>
    <w:rsid w:val="00E13527"/>
    <w:rsid w:val="00E44937"/>
    <w:rsid w:val="00E5441B"/>
    <w:rsid w:val="00EA013D"/>
    <w:rsid w:val="00EB6A52"/>
    <w:rsid w:val="00EC606D"/>
    <w:rsid w:val="00F77234"/>
    <w:rsid w:val="00F81953"/>
    <w:rsid w:val="00F97E22"/>
    <w:rsid w:val="00FB0BD0"/>
    <w:rsid w:val="00FB6992"/>
    <w:rsid w:val="00FC11A3"/>
    <w:rsid w:val="00FC21E9"/>
    <w:rsid w:val="00FC4AD8"/>
    <w:rsid w:val="00FD7717"/>
    <w:rsid w:val="00FE2E71"/>
    <w:rsid w:val="00FF22AC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FEDFB7"/>
  <w15:docId w15:val="{982DBCE6-5425-4810-AB73-E7DD5EEA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3D8A"/>
    <w:pPr>
      <w:tabs>
        <w:tab w:val="center" w:pos="7371"/>
      </w:tabs>
      <w:spacing w:after="120"/>
    </w:pPr>
    <w:rPr>
      <w:rFonts w:asciiTheme="majorHAnsi" w:hAnsiTheme="majorHAnsi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  <w:u w:val="single"/>
    </w:rPr>
  </w:style>
  <w:style w:type="paragraph" w:styleId="Nadpis2">
    <w:name w:val="heading 2"/>
    <w:basedOn w:val="Normln"/>
    <w:next w:val="Normln"/>
    <w:qFormat/>
    <w:pPr>
      <w:keepNext/>
      <w:ind w:left="567"/>
      <w:outlineLvl w:val="1"/>
    </w:pPr>
    <w:rPr>
      <w:sz w:val="22"/>
      <w:u w:val="single"/>
    </w:rPr>
  </w:style>
  <w:style w:type="paragraph" w:styleId="Nadpis3">
    <w:name w:val="heading 3"/>
    <w:basedOn w:val="Normln"/>
    <w:next w:val="Normln"/>
    <w:qFormat/>
    <w:pPr>
      <w:keepNext/>
      <w:ind w:left="567" w:right="141"/>
      <w:outlineLvl w:val="2"/>
    </w:pPr>
    <w:rPr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Zvr"/>
    <w:next w:val="Normln"/>
    <w:link w:val="NzevChar"/>
    <w:qFormat/>
    <w:rsid w:val="005953C9"/>
    <w:pPr>
      <w:spacing w:after="240"/>
    </w:pPr>
    <w:rPr>
      <w:rFonts w:cstheme="majorHAnsi"/>
      <w:b/>
      <w:sz w:val="28"/>
    </w:rPr>
  </w:style>
  <w:style w:type="paragraph" w:styleId="FormtovanvHTML">
    <w:name w:val="HTML Preformatted"/>
    <w:basedOn w:val="Normln"/>
    <w:link w:val="FormtovanvHTMLChar"/>
    <w:uiPriority w:val="99"/>
    <w:unhideWhenUsed/>
    <w:rsid w:val="00EC60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C606D"/>
    <w:rPr>
      <w:rFonts w:ascii="Courier New" w:hAnsi="Courier New" w:cs="Courier New"/>
    </w:rPr>
  </w:style>
  <w:style w:type="paragraph" w:styleId="Zpat">
    <w:name w:val="footer"/>
    <w:basedOn w:val="Normln"/>
    <w:link w:val="ZpatChar"/>
    <w:rsid w:val="004750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75058"/>
  </w:style>
  <w:style w:type="paragraph" w:styleId="Zvr">
    <w:name w:val="Closing"/>
    <w:basedOn w:val="Normln"/>
    <w:link w:val="ZvrChar"/>
    <w:rsid w:val="00475058"/>
    <w:pPr>
      <w:spacing w:after="960"/>
    </w:pPr>
  </w:style>
  <w:style w:type="character" w:customStyle="1" w:styleId="ZvrChar">
    <w:name w:val="Závěr Char"/>
    <w:basedOn w:val="Standardnpsmoodstavce"/>
    <w:link w:val="Zvr"/>
    <w:rsid w:val="00475058"/>
    <w:rPr>
      <w:sz w:val="24"/>
      <w:szCs w:val="24"/>
    </w:rPr>
  </w:style>
  <w:style w:type="paragraph" w:styleId="Podpis">
    <w:name w:val="Signature"/>
    <w:basedOn w:val="Normln"/>
    <w:link w:val="PodpisChar"/>
    <w:rsid w:val="005953C9"/>
    <w:pPr>
      <w:spacing w:before="960" w:after="0"/>
    </w:pPr>
  </w:style>
  <w:style w:type="character" w:customStyle="1" w:styleId="PodpisChar">
    <w:name w:val="Podpis Char"/>
    <w:basedOn w:val="Standardnpsmoodstavce"/>
    <w:link w:val="Podpis"/>
    <w:rsid w:val="005953C9"/>
    <w:rPr>
      <w:rFonts w:asciiTheme="majorHAnsi" w:hAnsiTheme="majorHAnsi"/>
      <w:sz w:val="24"/>
      <w:szCs w:val="24"/>
    </w:rPr>
  </w:style>
  <w:style w:type="paragraph" w:styleId="Zkladntext">
    <w:name w:val="Body Text"/>
    <w:basedOn w:val="Normln"/>
    <w:link w:val="ZkladntextChar"/>
    <w:rsid w:val="00475058"/>
    <w:pPr>
      <w:spacing w:before="240" w:after="240"/>
    </w:pPr>
  </w:style>
  <w:style w:type="character" w:customStyle="1" w:styleId="ZkladntextChar">
    <w:name w:val="Základní text Char"/>
    <w:basedOn w:val="Standardnpsmoodstavce"/>
    <w:link w:val="Zkladntext"/>
    <w:rsid w:val="00475058"/>
    <w:rPr>
      <w:sz w:val="24"/>
      <w:szCs w:val="24"/>
    </w:rPr>
  </w:style>
  <w:style w:type="paragraph" w:styleId="Osloven">
    <w:name w:val="Salutation"/>
    <w:basedOn w:val="Normln"/>
    <w:next w:val="Normln"/>
    <w:link w:val="OslovenChar"/>
    <w:rsid w:val="00475058"/>
    <w:pPr>
      <w:spacing w:before="480" w:after="240"/>
    </w:pPr>
  </w:style>
  <w:style w:type="character" w:customStyle="1" w:styleId="OslovenChar">
    <w:name w:val="Oslovení Char"/>
    <w:basedOn w:val="Standardnpsmoodstavce"/>
    <w:link w:val="Osloven"/>
    <w:rsid w:val="00475058"/>
    <w:rPr>
      <w:sz w:val="24"/>
      <w:szCs w:val="24"/>
    </w:rPr>
  </w:style>
  <w:style w:type="character" w:customStyle="1" w:styleId="AdresaodeslateleCharChar">
    <w:name w:val="Adresa odesílatele Char Char"/>
    <w:basedOn w:val="Standardnpsmoodstavce"/>
    <w:link w:val="Adresaodeslatele"/>
    <w:rsid w:val="00475058"/>
    <w:rPr>
      <w:rFonts w:ascii="Arial" w:hAnsi="Arial" w:cs="Arial"/>
      <w:i/>
      <w:szCs w:val="24"/>
      <w:lang w:val="en-US" w:eastAsia="en-US" w:bidi="en-US"/>
    </w:rPr>
  </w:style>
  <w:style w:type="paragraph" w:customStyle="1" w:styleId="Adresaodeslatele">
    <w:name w:val="Adresa odesílatele"/>
    <w:basedOn w:val="Normln"/>
    <w:link w:val="AdresaodeslateleCharChar"/>
    <w:rsid w:val="00475058"/>
    <w:pPr>
      <w:ind w:left="4320"/>
      <w:jc w:val="right"/>
    </w:pPr>
    <w:rPr>
      <w:rFonts w:ascii="Arial" w:hAnsi="Arial" w:cs="Arial"/>
      <w:i/>
      <w:lang w:val="en-US" w:eastAsia="en-US" w:bidi="en-US"/>
    </w:rPr>
  </w:style>
  <w:style w:type="paragraph" w:customStyle="1" w:styleId="Adresapjemce">
    <w:name w:val="Adresa příjemce"/>
    <w:basedOn w:val="Normln"/>
    <w:rsid w:val="00475058"/>
    <w:rPr>
      <w:lang w:val="en-US" w:eastAsia="en-US" w:bidi="en-US"/>
    </w:rPr>
  </w:style>
  <w:style w:type="character" w:customStyle="1" w:styleId="JmnoodeslateleCharChar">
    <w:name w:val="Jméno odesílatele Char Char"/>
    <w:basedOn w:val="AdresaodeslateleCharChar"/>
    <w:link w:val="Jmnoodeslatele"/>
    <w:rsid w:val="00475058"/>
    <w:rPr>
      <w:rFonts w:ascii="Arial" w:hAnsi="Arial" w:cs="Arial"/>
      <w:b/>
      <w:bCs/>
      <w:i/>
      <w:iCs/>
      <w:sz w:val="36"/>
      <w:szCs w:val="24"/>
      <w:lang w:val="en-US" w:eastAsia="en-US" w:bidi="en-US"/>
    </w:rPr>
  </w:style>
  <w:style w:type="paragraph" w:customStyle="1" w:styleId="Jmnoodeslatele">
    <w:name w:val="Jméno odesílatele"/>
    <w:basedOn w:val="Adresaodeslatele"/>
    <w:link w:val="JmnoodeslateleCharChar"/>
    <w:rsid w:val="00475058"/>
    <w:rPr>
      <w:b/>
      <w:bCs/>
      <w:iCs/>
      <w:sz w:val="36"/>
    </w:rPr>
  </w:style>
  <w:style w:type="character" w:styleId="Hypertextovodkaz">
    <w:name w:val="Hyperlink"/>
    <w:basedOn w:val="Standardnpsmoodstavce"/>
    <w:unhideWhenUsed/>
    <w:rsid w:val="0047505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rsid w:val="00BB27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B275E"/>
    <w:rPr>
      <w:rFonts w:ascii="Segoe UI" w:hAnsi="Segoe UI" w:cs="Segoe UI"/>
      <w:sz w:val="18"/>
      <w:szCs w:val="18"/>
    </w:rPr>
  </w:style>
  <w:style w:type="paragraph" w:customStyle="1" w:styleId="Adrest">
    <w:name w:val="Adresát"/>
    <w:basedOn w:val="Nzev"/>
    <w:link w:val="AdrestChar"/>
    <w:qFormat/>
    <w:rsid w:val="005953C9"/>
    <w:pPr>
      <w:spacing w:after="60"/>
    </w:pPr>
  </w:style>
  <w:style w:type="character" w:customStyle="1" w:styleId="NzevChar">
    <w:name w:val="Název Char"/>
    <w:basedOn w:val="ZvrChar"/>
    <w:link w:val="Nzev"/>
    <w:rsid w:val="005953C9"/>
    <w:rPr>
      <w:rFonts w:asciiTheme="majorHAnsi" w:hAnsiTheme="majorHAnsi" w:cstheme="majorHAnsi"/>
      <w:b/>
      <w:sz w:val="28"/>
      <w:szCs w:val="24"/>
    </w:rPr>
  </w:style>
  <w:style w:type="character" w:customStyle="1" w:styleId="AdrestChar">
    <w:name w:val="Adresát Char"/>
    <w:basedOn w:val="NzevChar"/>
    <w:link w:val="Adrest"/>
    <w:rsid w:val="005953C9"/>
    <w:rPr>
      <w:rFonts w:asciiTheme="majorHAnsi" w:hAnsiTheme="majorHAnsi" w:cstheme="majorHAnsi"/>
      <w:b/>
      <w:sz w:val="28"/>
      <w:szCs w:val="24"/>
    </w:rPr>
  </w:style>
  <w:style w:type="paragraph" w:customStyle="1" w:styleId="Msto">
    <w:name w:val="Místo"/>
    <w:aliases w:val="datum"/>
    <w:basedOn w:val="Normln"/>
    <w:rsid w:val="002D3D8A"/>
    <w:pPr>
      <w:jc w:val="right"/>
    </w:pPr>
    <w:rPr>
      <w:szCs w:val="20"/>
    </w:rPr>
  </w:style>
  <w:style w:type="paragraph" w:styleId="Zhlav">
    <w:name w:val="header"/>
    <w:basedOn w:val="Normln"/>
    <w:link w:val="ZhlavChar"/>
    <w:rsid w:val="00BE7662"/>
    <w:pPr>
      <w:tabs>
        <w:tab w:val="clear" w:pos="7371"/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BE7662"/>
    <w:rPr>
      <w:rFonts w:asciiTheme="majorHAnsi" w:hAnsiTheme="majorHAnsi"/>
      <w:sz w:val="24"/>
      <w:szCs w:val="24"/>
    </w:rPr>
  </w:style>
  <w:style w:type="table" w:styleId="Mkatabulky">
    <w:name w:val="Table Grid"/>
    <w:basedOn w:val="Normlntabulka"/>
    <w:rsid w:val="00F97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7E2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spseol.cz" TargetMode="External"/><Relationship Id="rId1" Type="http://schemas.openxmlformats.org/officeDocument/2006/relationships/hyperlink" Target="mailto:info@spseo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ka\AppData\Local\Packages\Microsoft.MicrosoftEdge_8wekyb3d8bbwe\TempState\Downloads\&#352;ablona_objedn&#225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Šablona_objednávka</Template>
  <TotalTime>5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</vt:lpstr>
    </vt:vector>
  </TitlesOfParts>
  <Company>VOŠ a SPŠE Olomouc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</dc:title>
  <dc:creator>Katka</dc:creator>
  <cp:lastModifiedBy>Burda</cp:lastModifiedBy>
  <cp:revision>5</cp:revision>
  <cp:lastPrinted>2023-06-30T09:23:00Z</cp:lastPrinted>
  <dcterms:created xsi:type="dcterms:W3CDTF">2025-10-08T08:46:00Z</dcterms:created>
  <dcterms:modified xsi:type="dcterms:W3CDTF">2025-10-10T13:46:00Z</dcterms:modified>
</cp:coreProperties>
</file>