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F113" w14:textId="01F71287" w:rsidR="005C2860" w:rsidRDefault="005C2860" w:rsidP="005C2860">
      <w:pPr>
        <w:jc w:val="center"/>
      </w:pPr>
      <w:r>
        <w:rPr>
          <w:b/>
          <w:sz w:val="24"/>
        </w:rPr>
        <w:t xml:space="preserve">OBJEDNÁVKA </w:t>
      </w:r>
      <w:r w:rsidRPr="00A155FF">
        <w:rPr>
          <w:b/>
          <w:sz w:val="24"/>
        </w:rPr>
        <w:t>č. OBD202500</w:t>
      </w:r>
      <w:r w:rsidR="00CD410F">
        <w:rPr>
          <w:b/>
          <w:sz w:val="24"/>
        </w:rPr>
        <w:t>480</w:t>
      </w:r>
    </w:p>
    <w:tbl>
      <w:tblPr>
        <w:tblStyle w:val="Mkatabulky2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4915"/>
        <w:gridCol w:w="4174"/>
      </w:tblGrid>
      <w:tr w:rsidR="00CD410F" w:rsidRPr="00CD410F" w14:paraId="4493B26E" w14:textId="77777777" w:rsidTr="005202F5">
        <w:trPr>
          <w:tblCellSpacing w:w="0" w:type="dxa"/>
        </w:trPr>
        <w:tc>
          <w:tcPr>
            <w:tcW w:w="0" w:type="auto"/>
          </w:tcPr>
          <w:p w14:paraId="214460FC" w14:textId="77777777" w:rsidR="00CD410F" w:rsidRPr="00CD410F" w:rsidRDefault="00CD410F" w:rsidP="00CD410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CD410F">
              <w:rPr>
                <w:rFonts w:ascii="Aptos" w:eastAsia="Times New Roman" w:hAnsi="Aptos" w:cs="Times New Roman"/>
                <w:b/>
                <w:sz w:val="24"/>
              </w:rPr>
              <w:t>ODBĚRATEL</w:t>
            </w:r>
          </w:p>
          <w:p w14:paraId="57497A3D" w14:textId="77777777" w:rsidR="00CD410F" w:rsidRPr="00CD410F" w:rsidRDefault="00CD410F" w:rsidP="00CD410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proofErr w:type="spellStart"/>
            <w:r w:rsidRPr="00CD410F">
              <w:rPr>
                <w:rFonts w:ascii="Aptos" w:eastAsia="Times New Roman" w:hAnsi="Aptos" w:cs="Times New Roman"/>
                <w:sz w:val="24"/>
              </w:rPr>
              <w:t>Domov</w:t>
            </w:r>
            <w:proofErr w:type="spellEnd"/>
            <w:r w:rsidRPr="00CD410F">
              <w:rPr>
                <w:rFonts w:ascii="Aptos" w:eastAsia="Times New Roman" w:hAnsi="Aptos" w:cs="Times New Roman"/>
                <w:sz w:val="24"/>
              </w:rPr>
              <w:t xml:space="preserve"> </w:t>
            </w:r>
            <w:proofErr w:type="spellStart"/>
            <w:r w:rsidRPr="00CD410F">
              <w:rPr>
                <w:rFonts w:ascii="Aptos" w:eastAsia="Times New Roman" w:hAnsi="Aptos" w:cs="Times New Roman"/>
                <w:sz w:val="24"/>
              </w:rPr>
              <w:t>na</w:t>
            </w:r>
            <w:proofErr w:type="spellEnd"/>
            <w:r w:rsidRPr="00CD410F">
              <w:rPr>
                <w:rFonts w:ascii="Aptos" w:eastAsia="Times New Roman" w:hAnsi="Aptos" w:cs="Times New Roman"/>
                <w:sz w:val="24"/>
              </w:rPr>
              <w:t xml:space="preserve"> </w:t>
            </w:r>
            <w:proofErr w:type="spellStart"/>
            <w:r w:rsidRPr="00CD410F">
              <w:rPr>
                <w:rFonts w:ascii="Aptos" w:eastAsia="Times New Roman" w:hAnsi="Aptos" w:cs="Times New Roman"/>
                <w:sz w:val="24"/>
              </w:rPr>
              <w:t>Polní</w:t>
            </w:r>
            <w:proofErr w:type="spellEnd"/>
            <w:r w:rsidRPr="00CD410F">
              <w:rPr>
                <w:rFonts w:ascii="Aptos" w:eastAsia="Times New Roman" w:hAnsi="Aptos" w:cs="Times New Roman"/>
                <w:sz w:val="24"/>
              </w:rPr>
              <w:t xml:space="preserve">, </w:t>
            </w:r>
            <w:proofErr w:type="spellStart"/>
            <w:r w:rsidRPr="00CD410F">
              <w:rPr>
                <w:rFonts w:ascii="Aptos" w:eastAsia="Times New Roman" w:hAnsi="Aptos" w:cs="Times New Roman"/>
                <w:sz w:val="24"/>
              </w:rPr>
              <w:t>příspěvková</w:t>
            </w:r>
            <w:proofErr w:type="spellEnd"/>
            <w:r w:rsidRPr="00CD410F">
              <w:rPr>
                <w:rFonts w:ascii="Aptos" w:eastAsia="Times New Roman" w:hAnsi="Aptos" w:cs="Times New Roman"/>
                <w:sz w:val="24"/>
              </w:rPr>
              <w:t xml:space="preserve"> </w:t>
            </w:r>
            <w:proofErr w:type="spellStart"/>
            <w:r w:rsidRPr="00CD410F">
              <w:rPr>
                <w:rFonts w:ascii="Aptos" w:eastAsia="Times New Roman" w:hAnsi="Aptos" w:cs="Times New Roman"/>
                <w:sz w:val="24"/>
              </w:rPr>
              <w:t>organizace</w:t>
            </w:r>
            <w:proofErr w:type="spellEnd"/>
          </w:p>
          <w:p w14:paraId="38E35612" w14:textId="77777777" w:rsidR="00CD410F" w:rsidRPr="00CD410F" w:rsidRDefault="00CD410F" w:rsidP="00CD410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proofErr w:type="spellStart"/>
            <w:r w:rsidRPr="00CD410F">
              <w:rPr>
                <w:rFonts w:ascii="Aptos" w:eastAsia="Times New Roman" w:hAnsi="Aptos" w:cs="Times New Roman"/>
                <w:sz w:val="24"/>
              </w:rPr>
              <w:t>Polní</w:t>
            </w:r>
            <w:proofErr w:type="spellEnd"/>
            <w:r w:rsidRPr="00CD410F">
              <w:rPr>
                <w:rFonts w:ascii="Aptos" w:eastAsia="Times New Roman" w:hAnsi="Aptos" w:cs="Times New Roman"/>
                <w:sz w:val="24"/>
              </w:rPr>
              <w:t xml:space="preserve"> 252/1</w:t>
            </w:r>
          </w:p>
          <w:p w14:paraId="0469B733" w14:textId="77777777" w:rsidR="00CD410F" w:rsidRPr="00CD410F" w:rsidRDefault="00CD410F" w:rsidP="00CD410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CD410F">
              <w:rPr>
                <w:rFonts w:ascii="Aptos" w:eastAsia="Times New Roman" w:hAnsi="Aptos" w:cs="Times New Roman"/>
                <w:sz w:val="24"/>
              </w:rPr>
              <w:t xml:space="preserve">682 01 </w:t>
            </w:r>
            <w:proofErr w:type="spellStart"/>
            <w:r w:rsidRPr="00CD410F">
              <w:rPr>
                <w:rFonts w:ascii="Aptos" w:eastAsia="Times New Roman" w:hAnsi="Aptos" w:cs="Times New Roman"/>
                <w:sz w:val="24"/>
              </w:rPr>
              <w:t>Vyškov</w:t>
            </w:r>
            <w:proofErr w:type="spellEnd"/>
          </w:p>
          <w:p w14:paraId="66A5DE04" w14:textId="77777777" w:rsidR="00CD410F" w:rsidRPr="00CD410F" w:rsidRDefault="00CD410F" w:rsidP="00CD410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CD410F">
              <w:rPr>
                <w:rFonts w:ascii="Aptos" w:eastAsia="Times New Roman" w:hAnsi="Aptos" w:cs="Times New Roman"/>
                <w:sz w:val="24"/>
              </w:rPr>
              <w:t>IČ: 00226556</w:t>
            </w:r>
          </w:p>
          <w:p w14:paraId="04432C07" w14:textId="2CC88AF5" w:rsidR="00CD410F" w:rsidRPr="00CD410F" w:rsidRDefault="00CD410F" w:rsidP="00CD410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  <w:p w14:paraId="1FFCC397" w14:textId="77777777" w:rsidR="00CD410F" w:rsidRPr="00CD410F" w:rsidRDefault="00CD410F" w:rsidP="00CD410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proofErr w:type="spellStart"/>
            <w:r w:rsidRPr="00CD410F">
              <w:rPr>
                <w:rFonts w:ascii="Aptos" w:eastAsia="Times New Roman" w:hAnsi="Aptos" w:cs="Times New Roman"/>
                <w:sz w:val="24"/>
              </w:rPr>
              <w:t>Kontaktní</w:t>
            </w:r>
            <w:proofErr w:type="spellEnd"/>
            <w:r w:rsidRPr="00CD410F">
              <w:rPr>
                <w:rFonts w:ascii="Aptos" w:eastAsia="Times New Roman" w:hAnsi="Aptos" w:cs="Times New Roman"/>
                <w:sz w:val="24"/>
              </w:rPr>
              <w:t xml:space="preserve"> </w:t>
            </w:r>
            <w:proofErr w:type="spellStart"/>
            <w:r w:rsidRPr="00CD410F">
              <w:rPr>
                <w:rFonts w:ascii="Aptos" w:eastAsia="Times New Roman" w:hAnsi="Aptos" w:cs="Times New Roman"/>
                <w:sz w:val="24"/>
              </w:rPr>
              <w:t>osoba</w:t>
            </w:r>
            <w:proofErr w:type="spellEnd"/>
            <w:r w:rsidRPr="00CD410F">
              <w:rPr>
                <w:rFonts w:ascii="Aptos" w:eastAsia="Times New Roman" w:hAnsi="Aptos" w:cs="Times New Roman"/>
                <w:sz w:val="24"/>
              </w:rPr>
              <w:t>:</w:t>
            </w:r>
          </w:p>
          <w:p w14:paraId="3EE8306D" w14:textId="6355543B" w:rsidR="00CD410F" w:rsidRPr="00CD410F" w:rsidRDefault="00BD3FDA" w:rsidP="00CD410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proofErr w:type="spellStart"/>
            <w:r>
              <w:rPr>
                <w:rFonts w:ascii="Aptos" w:eastAsia="Times New Roman" w:hAnsi="Aptos" w:cs="Times New Roman"/>
                <w:sz w:val="24"/>
              </w:rPr>
              <w:t>xxxxxx</w:t>
            </w:r>
            <w:proofErr w:type="spellEnd"/>
            <w:r>
              <w:rPr>
                <w:rFonts w:ascii="Aptos" w:eastAsia="Times New Roman" w:hAnsi="Aptos" w:cs="Times New Roman"/>
                <w:sz w:val="24"/>
              </w:rPr>
              <w:t xml:space="preserve"> </w:t>
            </w:r>
            <w:proofErr w:type="spellStart"/>
            <w:r>
              <w:rPr>
                <w:rFonts w:ascii="Aptos" w:eastAsia="Times New Roman" w:hAnsi="Aptos" w:cs="Times New Roman"/>
                <w:sz w:val="24"/>
              </w:rPr>
              <w:t>xxxxxxx</w:t>
            </w:r>
            <w:proofErr w:type="spellEnd"/>
            <w:r>
              <w:rPr>
                <w:rFonts w:ascii="Aptos" w:eastAsia="Times New Roman" w:hAnsi="Aptos" w:cs="Times New Roman"/>
                <w:sz w:val="24"/>
              </w:rPr>
              <w:t xml:space="preserve"> </w:t>
            </w:r>
            <w:proofErr w:type="spellStart"/>
            <w:r>
              <w:rPr>
                <w:rFonts w:ascii="Aptos" w:eastAsia="Times New Roman" w:hAnsi="Aptos" w:cs="Times New Roman"/>
                <w:sz w:val="24"/>
              </w:rPr>
              <w:t>xxxxxxxx</w:t>
            </w:r>
            <w:proofErr w:type="spellEnd"/>
          </w:p>
          <w:p w14:paraId="6A3B742D" w14:textId="356F36B2" w:rsidR="00CD410F" w:rsidRPr="00CD410F" w:rsidRDefault="00CD410F" w:rsidP="00CD410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CD410F">
              <w:rPr>
                <w:rFonts w:ascii="Aptos" w:eastAsia="Times New Roman" w:hAnsi="Aptos" w:cs="Times New Roman"/>
                <w:sz w:val="24"/>
              </w:rPr>
              <w:t>Email:</w:t>
            </w:r>
            <w:r w:rsidRPr="00CD410F">
              <w:rPr>
                <w:rFonts w:ascii="Aptos" w:eastAsia="Times New Roman" w:hAnsi="Aptos" w:cs="Times New Roman"/>
                <w:sz w:val="24"/>
              </w:rPr>
              <w:br/>
            </w:r>
            <w:proofErr w:type="spellStart"/>
            <w:r w:rsidR="00BD3FDA">
              <w:t>xxxxxxxxxxxxxxxxxx</w:t>
            </w:r>
            <w:proofErr w:type="spellEnd"/>
            <w:r w:rsidR="00BD3FDA" w:rsidRPr="00CD410F">
              <w:rPr>
                <w:rFonts w:ascii="Aptos" w:eastAsia="Times New Roman" w:hAnsi="Aptos" w:cs="Times New Roman"/>
                <w:sz w:val="24"/>
              </w:rPr>
              <w:t xml:space="preserve"> </w:t>
            </w:r>
            <w:r w:rsidRPr="00CD410F">
              <w:rPr>
                <w:rFonts w:ascii="Aptos" w:eastAsia="Times New Roman" w:hAnsi="Aptos" w:cs="Times New Roman"/>
                <w:sz w:val="24"/>
              </w:rPr>
              <w:br/>
            </w:r>
          </w:p>
          <w:p w14:paraId="05E4CA21" w14:textId="77777777" w:rsidR="00CD410F" w:rsidRPr="00CD410F" w:rsidRDefault="00CD410F" w:rsidP="00CD410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CD410F">
              <w:rPr>
                <w:rFonts w:ascii="Aptos" w:eastAsia="Times New Roman" w:hAnsi="Aptos" w:cs="Times New Roman"/>
                <w:sz w:val="24"/>
              </w:rPr>
              <w:t xml:space="preserve">Datum </w:t>
            </w:r>
            <w:proofErr w:type="spellStart"/>
            <w:r w:rsidRPr="00CD410F">
              <w:rPr>
                <w:rFonts w:ascii="Aptos" w:eastAsia="Times New Roman" w:hAnsi="Aptos" w:cs="Times New Roman"/>
                <w:sz w:val="24"/>
              </w:rPr>
              <w:t>vystavení</w:t>
            </w:r>
            <w:proofErr w:type="spellEnd"/>
            <w:r w:rsidRPr="00CD410F">
              <w:rPr>
                <w:rFonts w:ascii="Aptos" w:eastAsia="Times New Roman" w:hAnsi="Aptos" w:cs="Times New Roman"/>
                <w:sz w:val="24"/>
              </w:rPr>
              <w:t xml:space="preserve"> </w:t>
            </w:r>
            <w:proofErr w:type="spellStart"/>
            <w:r w:rsidRPr="00CD410F">
              <w:rPr>
                <w:rFonts w:ascii="Aptos" w:eastAsia="Times New Roman" w:hAnsi="Aptos" w:cs="Times New Roman"/>
                <w:sz w:val="24"/>
              </w:rPr>
              <w:t>objednávky</w:t>
            </w:r>
            <w:proofErr w:type="spellEnd"/>
            <w:r w:rsidRPr="00CD410F">
              <w:rPr>
                <w:rFonts w:ascii="Aptos" w:eastAsia="Times New Roman" w:hAnsi="Aptos" w:cs="Times New Roman"/>
                <w:sz w:val="24"/>
              </w:rPr>
              <w:t>: 09.10.2025</w:t>
            </w:r>
          </w:p>
          <w:p w14:paraId="4C54AE39" w14:textId="2F82B3FF" w:rsidR="00CD410F" w:rsidRPr="00CD410F" w:rsidRDefault="00CD410F" w:rsidP="00CD410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CD410F">
              <w:rPr>
                <w:rFonts w:ascii="Aptos" w:eastAsia="Times New Roman" w:hAnsi="Aptos" w:cs="Times New Roman"/>
                <w:sz w:val="24"/>
              </w:rPr>
              <w:t xml:space="preserve">Forma </w:t>
            </w:r>
            <w:proofErr w:type="spellStart"/>
            <w:r w:rsidRPr="00CD410F">
              <w:rPr>
                <w:rFonts w:ascii="Aptos" w:eastAsia="Times New Roman" w:hAnsi="Aptos" w:cs="Times New Roman"/>
                <w:sz w:val="24"/>
              </w:rPr>
              <w:t>úhrady</w:t>
            </w:r>
            <w:proofErr w:type="spellEnd"/>
            <w:r w:rsidRPr="00CD410F">
              <w:rPr>
                <w:rFonts w:ascii="Aptos" w:eastAsia="Times New Roman" w:hAnsi="Aptos" w:cs="Times New Roman"/>
                <w:sz w:val="24"/>
              </w:rPr>
              <w:t>: Faktura</w:t>
            </w:r>
          </w:p>
        </w:tc>
        <w:tc>
          <w:tcPr>
            <w:tcW w:w="0" w:type="auto"/>
          </w:tcPr>
          <w:p w14:paraId="67ACAE40" w14:textId="77777777" w:rsidR="00CD410F" w:rsidRPr="00CD410F" w:rsidRDefault="00CD410F" w:rsidP="00CD410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CD410F">
              <w:rPr>
                <w:rFonts w:ascii="Aptos" w:eastAsia="Times New Roman" w:hAnsi="Aptos" w:cs="Times New Roman"/>
                <w:b/>
                <w:sz w:val="24"/>
              </w:rPr>
              <w:t>DODAVATEL</w:t>
            </w:r>
          </w:p>
          <w:p w14:paraId="66A5BC84" w14:textId="77777777" w:rsidR="00CD410F" w:rsidRPr="00CD410F" w:rsidRDefault="00CD410F" w:rsidP="00CD410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CD410F">
              <w:rPr>
                <w:rFonts w:ascii="Aptos" w:eastAsia="Times New Roman" w:hAnsi="Aptos" w:cs="Times New Roman"/>
                <w:sz w:val="24"/>
              </w:rPr>
              <w:t>KOEXIMPO, spol. s r.o.</w:t>
            </w:r>
          </w:p>
          <w:p w14:paraId="7F3E0A09" w14:textId="77777777" w:rsidR="00CD410F" w:rsidRPr="00CD410F" w:rsidRDefault="00CD410F" w:rsidP="00CD410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proofErr w:type="spellStart"/>
            <w:r w:rsidRPr="00CD410F">
              <w:rPr>
                <w:rFonts w:ascii="Aptos" w:eastAsia="Times New Roman" w:hAnsi="Aptos" w:cs="Times New Roman"/>
                <w:sz w:val="24"/>
              </w:rPr>
              <w:t>Nádražní</w:t>
            </w:r>
            <w:proofErr w:type="spellEnd"/>
            <w:r w:rsidRPr="00CD410F">
              <w:rPr>
                <w:rFonts w:ascii="Aptos" w:eastAsia="Times New Roman" w:hAnsi="Aptos" w:cs="Times New Roman"/>
                <w:sz w:val="24"/>
              </w:rPr>
              <w:t xml:space="preserve"> 41/5, 73701, </w:t>
            </w:r>
            <w:proofErr w:type="spellStart"/>
            <w:r w:rsidRPr="00CD410F">
              <w:rPr>
                <w:rFonts w:ascii="Aptos" w:eastAsia="Times New Roman" w:hAnsi="Aptos" w:cs="Times New Roman"/>
                <w:sz w:val="24"/>
              </w:rPr>
              <w:t>Český</w:t>
            </w:r>
            <w:proofErr w:type="spellEnd"/>
            <w:r w:rsidRPr="00CD410F">
              <w:rPr>
                <w:rFonts w:ascii="Aptos" w:eastAsia="Times New Roman" w:hAnsi="Aptos" w:cs="Times New Roman"/>
                <w:sz w:val="24"/>
              </w:rPr>
              <w:t xml:space="preserve"> </w:t>
            </w:r>
            <w:proofErr w:type="spellStart"/>
            <w:r w:rsidRPr="00CD410F">
              <w:rPr>
                <w:rFonts w:ascii="Aptos" w:eastAsia="Times New Roman" w:hAnsi="Aptos" w:cs="Times New Roman"/>
                <w:sz w:val="24"/>
              </w:rPr>
              <w:t>Těšín</w:t>
            </w:r>
            <w:proofErr w:type="spellEnd"/>
          </w:p>
          <w:p w14:paraId="0A1405AA" w14:textId="77777777" w:rsidR="00CD410F" w:rsidRPr="00CD410F" w:rsidRDefault="00CD410F" w:rsidP="00CD410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CD410F">
              <w:rPr>
                <w:rFonts w:ascii="Aptos" w:eastAsia="Times New Roman" w:hAnsi="Aptos" w:cs="Times New Roman"/>
                <w:sz w:val="24"/>
              </w:rPr>
              <w:t>IČ: 18055826</w:t>
            </w:r>
          </w:p>
          <w:p w14:paraId="3D2A111E" w14:textId="77777777" w:rsidR="00CD410F" w:rsidRPr="00CD410F" w:rsidRDefault="00CD410F" w:rsidP="00CD410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CD410F">
              <w:rPr>
                <w:rFonts w:ascii="Aptos" w:eastAsia="Times New Roman" w:hAnsi="Aptos" w:cs="Times New Roman"/>
                <w:sz w:val="24"/>
              </w:rPr>
              <w:t>DIČ: CZ18055826</w:t>
            </w:r>
          </w:p>
          <w:p w14:paraId="11DF74E2" w14:textId="77777777" w:rsidR="00CD410F" w:rsidRPr="00CD410F" w:rsidRDefault="00CD410F" w:rsidP="00CD410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CD410F">
              <w:rPr>
                <w:rFonts w:ascii="Aptos" w:eastAsia="Times New Roman" w:hAnsi="Aptos" w:cs="Times New Roman"/>
              </w:rPr>
              <w:br/>
            </w:r>
          </w:p>
        </w:tc>
      </w:tr>
      <w:tr w:rsidR="00CD410F" w:rsidRPr="00CD410F" w14:paraId="2D564552" w14:textId="77777777" w:rsidTr="005202F5">
        <w:trPr>
          <w:tblCellSpacing w:w="0" w:type="dxa"/>
        </w:trPr>
        <w:tc>
          <w:tcPr>
            <w:tcW w:w="0" w:type="auto"/>
            <w:gridSpan w:val="2"/>
          </w:tcPr>
          <w:p w14:paraId="713105DE" w14:textId="490C25C8" w:rsidR="00CD410F" w:rsidRPr="00CD410F" w:rsidRDefault="00CD410F" w:rsidP="00CD410F">
            <w:pPr>
              <w:keepLines/>
              <w:spacing w:before="120" w:after="120" w:line="240" w:lineRule="auto"/>
              <w:rPr>
                <w:rFonts w:ascii="Aptos" w:eastAsia="Times New Roman" w:hAnsi="Aptos" w:cs="Times New Roman"/>
                <w:sz w:val="24"/>
              </w:rPr>
            </w:pPr>
            <w:proofErr w:type="spellStart"/>
            <w:r>
              <w:rPr>
                <w:rFonts w:ascii="Aptos" w:eastAsia="Times New Roman" w:hAnsi="Aptos" w:cs="Times New Roman"/>
                <w:b/>
                <w:sz w:val="24"/>
              </w:rPr>
              <w:t>Dle</w:t>
            </w:r>
            <w:proofErr w:type="spellEnd"/>
            <w:r>
              <w:rPr>
                <w:rFonts w:ascii="Aptos" w:eastAsia="Times New Roman" w:hAnsi="Aptos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Aptos" w:eastAsia="Times New Roman" w:hAnsi="Aptos" w:cs="Times New Roman"/>
                <w:b/>
                <w:sz w:val="24"/>
              </w:rPr>
              <w:t>cenové</w:t>
            </w:r>
            <w:proofErr w:type="spellEnd"/>
            <w:r>
              <w:rPr>
                <w:rFonts w:ascii="Aptos" w:eastAsia="Times New Roman" w:hAnsi="Aptos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Aptos" w:eastAsia="Times New Roman" w:hAnsi="Aptos" w:cs="Times New Roman"/>
                <w:b/>
                <w:sz w:val="24"/>
              </w:rPr>
              <w:t>nabídky</w:t>
            </w:r>
            <w:proofErr w:type="spellEnd"/>
            <w:r>
              <w:rPr>
                <w:rFonts w:ascii="Aptos" w:eastAsia="Times New Roman" w:hAnsi="Aptos" w:cs="Times New Roman"/>
                <w:b/>
                <w:sz w:val="24"/>
              </w:rPr>
              <w:t xml:space="preserve"> ze </w:t>
            </w:r>
            <w:proofErr w:type="spellStart"/>
            <w:r>
              <w:rPr>
                <w:rFonts w:ascii="Aptos" w:eastAsia="Times New Roman" w:hAnsi="Aptos" w:cs="Times New Roman"/>
                <w:b/>
                <w:sz w:val="24"/>
              </w:rPr>
              <w:t>dne</w:t>
            </w:r>
            <w:proofErr w:type="spellEnd"/>
            <w:r>
              <w:rPr>
                <w:rFonts w:ascii="Aptos" w:eastAsia="Times New Roman" w:hAnsi="Aptos" w:cs="Times New Roman"/>
                <w:b/>
                <w:sz w:val="24"/>
              </w:rPr>
              <w:t xml:space="preserve"> 8. 10. 2025 </w:t>
            </w:r>
            <w:proofErr w:type="spellStart"/>
            <w:r>
              <w:rPr>
                <w:rFonts w:ascii="Aptos" w:eastAsia="Times New Roman" w:hAnsi="Aptos" w:cs="Times New Roman"/>
                <w:b/>
                <w:sz w:val="24"/>
              </w:rPr>
              <w:t>objednáváme</w:t>
            </w:r>
            <w:proofErr w:type="spellEnd"/>
            <w:r>
              <w:rPr>
                <w:rFonts w:ascii="Aptos" w:eastAsia="Times New Roman" w:hAnsi="Aptos" w:cs="Times New Roman"/>
                <w:b/>
                <w:sz w:val="24"/>
              </w:rPr>
              <w:t>:</w:t>
            </w:r>
          </w:p>
          <w:tbl>
            <w:tblPr>
              <w:tblStyle w:val="TableGrid"/>
              <w:tblW w:w="7940" w:type="dxa"/>
              <w:jc w:val="center"/>
              <w:tblInd w:w="0" w:type="dxa"/>
              <w:tblCellMar>
                <w:top w:w="47" w:type="dxa"/>
                <w:right w:w="7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876"/>
              <w:gridCol w:w="115"/>
              <w:gridCol w:w="851"/>
              <w:gridCol w:w="1559"/>
              <w:gridCol w:w="1123"/>
              <w:gridCol w:w="1570"/>
            </w:tblGrid>
            <w:tr w:rsidR="00CD410F" w14:paraId="4EFB2417" w14:textId="77777777" w:rsidTr="00BD3FDA">
              <w:trPr>
                <w:trHeight w:val="406"/>
                <w:jc w:val="center"/>
              </w:trPr>
              <w:tc>
                <w:tcPr>
                  <w:tcW w:w="8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3EC827BA" w14:textId="77777777" w:rsidR="00CD410F" w:rsidRDefault="00CD410F" w:rsidP="00CD410F">
                  <w:pPr>
                    <w:spacing w:after="0"/>
                    <w:ind w:left="21"/>
                    <w:jc w:val="center"/>
                  </w:pPr>
                  <w:bookmarkStart w:id="0" w:name="_Hlk210914144"/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Obj.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3"/>
                    </w:rPr>
                    <w:t>číslo</w:t>
                  </w:r>
                  <w:proofErr w:type="spellEnd"/>
                </w:p>
              </w:tc>
              <w:tc>
                <w:tcPr>
                  <w:tcW w:w="187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nil"/>
                  </w:tcBorders>
                  <w:vAlign w:val="center"/>
                </w:tcPr>
                <w:p w14:paraId="1FA8D4C0" w14:textId="77777777" w:rsidR="00CD410F" w:rsidRDefault="00CD410F" w:rsidP="00CD410F">
                  <w:pPr>
                    <w:spacing w:after="0"/>
                    <w:ind w:left="193"/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13"/>
                    </w:rPr>
                    <w:t>Název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3"/>
                    </w:rPr>
                    <w:t>zboží</w:t>
                  </w:r>
                  <w:proofErr w:type="spellEnd"/>
                </w:p>
              </w:tc>
              <w:tc>
                <w:tcPr>
                  <w:tcW w:w="115" w:type="dxa"/>
                  <w:tcBorders>
                    <w:top w:val="single" w:sz="5" w:space="0" w:color="000000"/>
                    <w:left w:val="nil"/>
                    <w:bottom w:val="single" w:sz="5" w:space="0" w:color="000000"/>
                    <w:right w:val="single" w:sz="5" w:space="0" w:color="000000"/>
                  </w:tcBorders>
                </w:tcPr>
                <w:p w14:paraId="2AF69CD9" w14:textId="77777777" w:rsidR="00CD410F" w:rsidRDefault="00CD410F" w:rsidP="00CD410F"/>
              </w:tc>
              <w:tc>
                <w:tcPr>
                  <w:tcW w:w="8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51EBF52A" w14:textId="77777777" w:rsidR="00CD410F" w:rsidRDefault="00CD410F" w:rsidP="00CD410F">
                  <w:pPr>
                    <w:spacing w:after="0"/>
                    <w:ind w:left="164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DPH %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64293F45" w14:textId="77777777" w:rsidR="00CD410F" w:rsidRDefault="00CD410F" w:rsidP="00CD410F">
                  <w:pPr>
                    <w:spacing w:after="0"/>
                    <w:ind w:left="2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Cena /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3"/>
                    </w:rPr>
                    <w:t>kus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1D6D334E" w14:textId="77777777" w:rsidR="00CD410F" w:rsidRDefault="00CD410F" w:rsidP="00CD410F">
                  <w:pPr>
                    <w:spacing w:after="0"/>
                    <w:ind w:left="10"/>
                    <w:jc w:val="center"/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13"/>
                    </w:rPr>
                    <w:t>Požadavek</w:t>
                  </w:r>
                  <w:proofErr w:type="spellEnd"/>
                </w:p>
              </w:tc>
              <w:tc>
                <w:tcPr>
                  <w:tcW w:w="1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155E6C5" w14:textId="77777777" w:rsidR="00CD410F" w:rsidRDefault="00CD410F" w:rsidP="00CD410F">
                  <w:pPr>
                    <w:spacing w:after="6"/>
                    <w:ind w:left="44"/>
                    <w:jc w:val="both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Cena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3"/>
                    </w:rPr>
                    <w:t>celkem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 bez </w:t>
                  </w:r>
                </w:p>
                <w:p w14:paraId="5782C638" w14:textId="77777777" w:rsidR="00CD410F" w:rsidRDefault="00CD410F" w:rsidP="00CD410F">
                  <w:pPr>
                    <w:spacing w:after="0"/>
                    <w:ind w:left="9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DPH</w:t>
                  </w:r>
                </w:p>
              </w:tc>
            </w:tr>
            <w:tr w:rsidR="00CD410F" w14:paraId="26BD10CD" w14:textId="77777777" w:rsidTr="00CD410F">
              <w:trPr>
                <w:trHeight w:val="252"/>
                <w:jc w:val="center"/>
              </w:trPr>
              <w:tc>
                <w:tcPr>
                  <w:tcW w:w="7940" w:type="dxa"/>
                  <w:gridSpan w:val="7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00"/>
                </w:tcPr>
                <w:p w14:paraId="13A4722E" w14:textId="77777777" w:rsidR="00CD410F" w:rsidRDefault="00CD410F" w:rsidP="00CD410F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Vesta NEXT - Next 518 - Fleece vesta unisex -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3"/>
                    </w:rPr>
                    <w:t>barva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 č. 36 -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3"/>
                    </w:rPr>
                    <w:t>ocelově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3"/>
                    </w:rPr>
                    <w:t>šedá</w:t>
                  </w:r>
                  <w:proofErr w:type="spellEnd"/>
                </w:p>
              </w:tc>
            </w:tr>
            <w:tr w:rsidR="00CD410F" w14:paraId="6634AF30" w14:textId="77777777" w:rsidTr="00BD3FDA">
              <w:trPr>
                <w:trHeight w:val="252"/>
                <w:jc w:val="center"/>
              </w:trPr>
              <w:tc>
                <w:tcPr>
                  <w:tcW w:w="8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E3A43E4" w14:textId="77777777" w:rsidR="00CD410F" w:rsidRDefault="00CD410F" w:rsidP="00CD410F"/>
              </w:tc>
              <w:tc>
                <w:tcPr>
                  <w:tcW w:w="187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nil"/>
                  </w:tcBorders>
                </w:tcPr>
                <w:p w14:paraId="5C4B5D3D" w14:textId="77777777" w:rsidR="00CD410F" w:rsidRDefault="00CD410F" w:rsidP="00CD410F">
                  <w:pPr>
                    <w:spacing w:after="0"/>
                    <w:ind w:left="28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vel. S            25</w:t>
                  </w:r>
                </w:p>
              </w:tc>
              <w:tc>
                <w:tcPr>
                  <w:tcW w:w="115" w:type="dxa"/>
                  <w:tcBorders>
                    <w:top w:val="single" w:sz="5" w:space="0" w:color="000000"/>
                    <w:left w:val="nil"/>
                    <w:bottom w:val="single" w:sz="5" w:space="0" w:color="000000"/>
                    <w:right w:val="single" w:sz="5" w:space="0" w:color="000000"/>
                  </w:tcBorders>
                </w:tcPr>
                <w:p w14:paraId="5244DE14" w14:textId="77777777" w:rsidR="00CD410F" w:rsidRDefault="00CD410F" w:rsidP="00CD410F"/>
              </w:tc>
              <w:tc>
                <w:tcPr>
                  <w:tcW w:w="8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70874D7" w14:textId="77777777" w:rsidR="00CD410F" w:rsidRDefault="00CD410F" w:rsidP="00CD410F">
                  <w:pPr>
                    <w:spacing w:after="0"/>
                    <w:ind w:left="21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21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A773232" w14:textId="0A114285" w:rsidR="00CD410F" w:rsidRDefault="00CD410F" w:rsidP="00CD410F">
                  <w:pPr>
                    <w:spacing w:after="0"/>
                    <w:ind w:left="30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                   </w:t>
                  </w:r>
                  <w:proofErr w:type="spellStart"/>
                  <w:r w:rsidR="00BD3FDA">
                    <w:rPr>
                      <w:rFonts w:ascii="Arial" w:eastAsia="Arial" w:hAnsi="Arial" w:cs="Arial"/>
                      <w:b/>
                      <w:sz w:val="13"/>
                    </w:rPr>
                    <w:t>xxx,xx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3"/>
                    </w:rPr>
                    <w:t>Kč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9CD9D0E" w14:textId="77777777" w:rsidR="00CD410F" w:rsidRDefault="00CD410F" w:rsidP="00CD410F">
                  <w:pPr>
                    <w:spacing w:after="0"/>
                    <w:ind w:left="2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25</w:t>
                  </w:r>
                </w:p>
              </w:tc>
              <w:tc>
                <w:tcPr>
                  <w:tcW w:w="1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00EE359" w14:textId="28839A33" w:rsidR="00CD410F" w:rsidRDefault="00BD3FDA" w:rsidP="00CD410F">
                  <w:pPr>
                    <w:spacing w:after="0"/>
                    <w:ind w:left="97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                   </w:t>
                  </w:r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x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3"/>
                    </w:rPr>
                    <w:t>xxx,xx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3"/>
                    </w:rPr>
                    <w:t>Kč</w:t>
                  </w:r>
                  <w:proofErr w:type="spellEnd"/>
                </w:p>
              </w:tc>
            </w:tr>
            <w:tr w:rsidR="00BD3FDA" w14:paraId="43551377" w14:textId="77777777" w:rsidTr="00BD3FDA">
              <w:trPr>
                <w:trHeight w:val="253"/>
                <w:jc w:val="center"/>
              </w:trPr>
              <w:tc>
                <w:tcPr>
                  <w:tcW w:w="8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E31A6D2" w14:textId="77777777" w:rsidR="00BD3FDA" w:rsidRDefault="00BD3FDA" w:rsidP="00BD3FDA"/>
              </w:tc>
              <w:tc>
                <w:tcPr>
                  <w:tcW w:w="187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nil"/>
                  </w:tcBorders>
                </w:tcPr>
                <w:p w14:paraId="21D98CB9" w14:textId="77777777" w:rsidR="00BD3FDA" w:rsidRDefault="00BD3FDA" w:rsidP="00BD3FDA">
                  <w:pPr>
                    <w:spacing w:after="0"/>
                    <w:ind w:left="28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vel. M           55</w:t>
                  </w:r>
                </w:p>
              </w:tc>
              <w:tc>
                <w:tcPr>
                  <w:tcW w:w="115" w:type="dxa"/>
                  <w:tcBorders>
                    <w:top w:val="single" w:sz="5" w:space="0" w:color="000000"/>
                    <w:left w:val="nil"/>
                    <w:bottom w:val="single" w:sz="5" w:space="0" w:color="000000"/>
                    <w:right w:val="single" w:sz="5" w:space="0" w:color="000000"/>
                  </w:tcBorders>
                </w:tcPr>
                <w:p w14:paraId="31F86528" w14:textId="77777777" w:rsidR="00BD3FDA" w:rsidRDefault="00BD3FDA" w:rsidP="00BD3FDA"/>
              </w:tc>
              <w:tc>
                <w:tcPr>
                  <w:tcW w:w="8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14D821B" w14:textId="77777777" w:rsidR="00BD3FDA" w:rsidRDefault="00BD3FDA" w:rsidP="00BD3FDA">
                  <w:pPr>
                    <w:spacing w:after="0"/>
                    <w:ind w:left="21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21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584FFBB" w14:textId="12AC1663" w:rsidR="00BD3FDA" w:rsidRDefault="00BD3FDA" w:rsidP="00BD3FDA">
                  <w:pPr>
                    <w:spacing w:after="0"/>
                    <w:ind w:left="30"/>
                    <w:jc w:val="center"/>
                  </w:pPr>
                  <w:r w:rsidRPr="005873AD">
                    <w:rPr>
                      <w:rFonts w:ascii="Arial" w:eastAsia="Arial" w:hAnsi="Arial" w:cs="Arial"/>
                      <w:b/>
                      <w:sz w:val="13"/>
                    </w:rPr>
                    <w:t xml:space="preserve">                   </w:t>
                  </w:r>
                  <w:proofErr w:type="spellStart"/>
                  <w:r w:rsidRPr="005873AD">
                    <w:rPr>
                      <w:rFonts w:ascii="Arial" w:eastAsia="Arial" w:hAnsi="Arial" w:cs="Arial"/>
                      <w:b/>
                      <w:sz w:val="13"/>
                    </w:rPr>
                    <w:t>xxx,xx</w:t>
                  </w:r>
                  <w:proofErr w:type="spellEnd"/>
                  <w:r w:rsidRPr="005873AD">
                    <w:rPr>
                      <w:rFonts w:ascii="Arial" w:eastAsia="Arial" w:hAnsi="Arial" w:cs="Arial"/>
                      <w:b/>
                      <w:sz w:val="13"/>
                    </w:rPr>
                    <w:t xml:space="preserve"> </w:t>
                  </w:r>
                  <w:proofErr w:type="spellStart"/>
                  <w:r w:rsidRPr="005873AD">
                    <w:rPr>
                      <w:rFonts w:ascii="Arial" w:eastAsia="Arial" w:hAnsi="Arial" w:cs="Arial"/>
                      <w:b/>
                      <w:sz w:val="13"/>
                    </w:rPr>
                    <w:t>Kč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A536C12" w14:textId="77777777" w:rsidR="00BD3FDA" w:rsidRDefault="00BD3FDA" w:rsidP="00BD3FDA">
                  <w:pPr>
                    <w:spacing w:after="0"/>
                    <w:ind w:left="2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55</w:t>
                  </w:r>
                </w:p>
              </w:tc>
              <w:tc>
                <w:tcPr>
                  <w:tcW w:w="1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D65BEC9" w14:textId="459898B0" w:rsidR="00BD3FDA" w:rsidRDefault="00BD3FDA" w:rsidP="00BD3FDA">
                  <w:pPr>
                    <w:spacing w:after="0"/>
                    <w:ind w:left="97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                  </w:t>
                  </w:r>
                  <w:r>
                    <w:rPr>
                      <w:rFonts w:ascii="Arial" w:eastAsia="Arial" w:hAnsi="Arial" w:cs="Arial"/>
                      <w:b/>
                      <w:sz w:val="13"/>
                    </w:rPr>
                    <w:t>x</w:t>
                  </w:r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x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3"/>
                    </w:rPr>
                    <w:t>xxx,xx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3"/>
                    </w:rPr>
                    <w:t>Kč</w:t>
                  </w:r>
                  <w:proofErr w:type="spellEnd"/>
                </w:p>
              </w:tc>
            </w:tr>
            <w:tr w:rsidR="00BD3FDA" w14:paraId="7DEEE108" w14:textId="77777777" w:rsidTr="00BD3FDA">
              <w:trPr>
                <w:trHeight w:val="252"/>
                <w:jc w:val="center"/>
              </w:trPr>
              <w:tc>
                <w:tcPr>
                  <w:tcW w:w="8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1D88C2E" w14:textId="77777777" w:rsidR="00BD3FDA" w:rsidRDefault="00BD3FDA" w:rsidP="00BD3FDA"/>
              </w:tc>
              <w:tc>
                <w:tcPr>
                  <w:tcW w:w="187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nil"/>
                  </w:tcBorders>
                </w:tcPr>
                <w:p w14:paraId="5B869348" w14:textId="77777777" w:rsidR="00BD3FDA" w:rsidRDefault="00BD3FDA" w:rsidP="00BD3FDA">
                  <w:pPr>
                    <w:spacing w:after="0"/>
                    <w:ind w:left="28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vel. L             60</w:t>
                  </w:r>
                </w:p>
              </w:tc>
              <w:tc>
                <w:tcPr>
                  <w:tcW w:w="115" w:type="dxa"/>
                  <w:tcBorders>
                    <w:top w:val="single" w:sz="5" w:space="0" w:color="000000"/>
                    <w:left w:val="nil"/>
                    <w:bottom w:val="single" w:sz="5" w:space="0" w:color="000000"/>
                    <w:right w:val="single" w:sz="5" w:space="0" w:color="000000"/>
                  </w:tcBorders>
                </w:tcPr>
                <w:p w14:paraId="54CD1170" w14:textId="77777777" w:rsidR="00BD3FDA" w:rsidRDefault="00BD3FDA" w:rsidP="00BD3FDA"/>
              </w:tc>
              <w:tc>
                <w:tcPr>
                  <w:tcW w:w="8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A22DF2F" w14:textId="77777777" w:rsidR="00BD3FDA" w:rsidRDefault="00BD3FDA" w:rsidP="00BD3FDA">
                  <w:pPr>
                    <w:spacing w:after="0"/>
                    <w:ind w:left="21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21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6D904B1" w14:textId="2AFD9E25" w:rsidR="00BD3FDA" w:rsidRDefault="00BD3FDA" w:rsidP="00BD3FDA">
                  <w:pPr>
                    <w:spacing w:after="0"/>
                    <w:ind w:left="30"/>
                    <w:jc w:val="center"/>
                  </w:pPr>
                  <w:r w:rsidRPr="005873AD">
                    <w:rPr>
                      <w:rFonts w:ascii="Arial" w:eastAsia="Arial" w:hAnsi="Arial" w:cs="Arial"/>
                      <w:b/>
                      <w:sz w:val="13"/>
                    </w:rPr>
                    <w:t xml:space="preserve">                   </w:t>
                  </w:r>
                  <w:proofErr w:type="spellStart"/>
                  <w:r w:rsidRPr="005873AD">
                    <w:rPr>
                      <w:rFonts w:ascii="Arial" w:eastAsia="Arial" w:hAnsi="Arial" w:cs="Arial"/>
                      <w:b/>
                      <w:sz w:val="13"/>
                    </w:rPr>
                    <w:t>xxx,xx</w:t>
                  </w:r>
                  <w:proofErr w:type="spellEnd"/>
                  <w:r w:rsidRPr="005873AD">
                    <w:rPr>
                      <w:rFonts w:ascii="Arial" w:eastAsia="Arial" w:hAnsi="Arial" w:cs="Arial"/>
                      <w:b/>
                      <w:sz w:val="13"/>
                    </w:rPr>
                    <w:t xml:space="preserve"> </w:t>
                  </w:r>
                  <w:proofErr w:type="spellStart"/>
                  <w:r w:rsidRPr="005873AD">
                    <w:rPr>
                      <w:rFonts w:ascii="Arial" w:eastAsia="Arial" w:hAnsi="Arial" w:cs="Arial"/>
                      <w:b/>
                      <w:sz w:val="13"/>
                    </w:rPr>
                    <w:t>Kč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E959C05" w14:textId="77777777" w:rsidR="00BD3FDA" w:rsidRDefault="00BD3FDA" w:rsidP="00BD3FDA">
                  <w:pPr>
                    <w:spacing w:after="0"/>
                    <w:ind w:left="2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60</w:t>
                  </w:r>
                </w:p>
              </w:tc>
              <w:tc>
                <w:tcPr>
                  <w:tcW w:w="1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C8F3B9D" w14:textId="0B3A8578" w:rsidR="00BD3FDA" w:rsidRDefault="00BD3FDA" w:rsidP="00BD3FDA">
                  <w:pPr>
                    <w:spacing w:after="0"/>
                    <w:ind w:left="97"/>
                  </w:pPr>
                  <w:r w:rsidRPr="004724BE">
                    <w:rPr>
                      <w:rFonts w:ascii="Arial" w:eastAsia="Arial" w:hAnsi="Arial" w:cs="Arial"/>
                      <w:b/>
                      <w:sz w:val="13"/>
                    </w:rPr>
                    <w:t xml:space="preserve">                  xx </w:t>
                  </w:r>
                  <w:proofErr w:type="spellStart"/>
                  <w:r w:rsidRPr="004724BE">
                    <w:rPr>
                      <w:rFonts w:ascii="Arial" w:eastAsia="Arial" w:hAnsi="Arial" w:cs="Arial"/>
                      <w:b/>
                      <w:sz w:val="13"/>
                    </w:rPr>
                    <w:t>xxx,xx</w:t>
                  </w:r>
                  <w:proofErr w:type="spellEnd"/>
                  <w:r w:rsidRPr="004724BE">
                    <w:rPr>
                      <w:rFonts w:ascii="Arial" w:eastAsia="Arial" w:hAnsi="Arial" w:cs="Arial"/>
                      <w:b/>
                      <w:sz w:val="13"/>
                    </w:rPr>
                    <w:t xml:space="preserve"> Kč</w:t>
                  </w:r>
                </w:p>
              </w:tc>
            </w:tr>
            <w:tr w:rsidR="00BD3FDA" w14:paraId="4BAED028" w14:textId="77777777" w:rsidTr="00BD3FDA">
              <w:trPr>
                <w:trHeight w:val="252"/>
                <w:jc w:val="center"/>
              </w:trPr>
              <w:tc>
                <w:tcPr>
                  <w:tcW w:w="8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03BD86E" w14:textId="77777777" w:rsidR="00BD3FDA" w:rsidRDefault="00BD3FDA" w:rsidP="00BD3FDA"/>
              </w:tc>
              <w:tc>
                <w:tcPr>
                  <w:tcW w:w="187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nil"/>
                  </w:tcBorders>
                </w:tcPr>
                <w:p w14:paraId="22EADCCA" w14:textId="77777777" w:rsidR="00BD3FDA" w:rsidRDefault="00BD3FDA" w:rsidP="00BD3FDA">
                  <w:pPr>
                    <w:spacing w:after="0"/>
                    <w:ind w:left="28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vel. XL          45</w:t>
                  </w:r>
                </w:p>
              </w:tc>
              <w:tc>
                <w:tcPr>
                  <w:tcW w:w="115" w:type="dxa"/>
                  <w:tcBorders>
                    <w:top w:val="single" w:sz="5" w:space="0" w:color="000000"/>
                    <w:left w:val="nil"/>
                    <w:bottom w:val="single" w:sz="5" w:space="0" w:color="000000"/>
                    <w:right w:val="single" w:sz="5" w:space="0" w:color="000000"/>
                  </w:tcBorders>
                </w:tcPr>
                <w:p w14:paraId="2724E948" w14:textId="77777777" w:rsidR="00BD3FDA" w:rsidRDefault="00BD3FDA" w:rsidP="00BD3FDA"/>
              </w:tc>
              <w:tc>
                <w:tcPr>
                  <w:tcW w:w="8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E1635F7" w14:textId="77777777" w:rsidR="00BD3FDA" w:rsidRDefault="00BD3FDA" w:rsidP="00BD3FDA">
                  <w:pPr>
                    <w:spacing w:after="0"/>
                    <w:ind w:left="21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21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5211128" w14:textId="0AE1EDF9" w:rsidR="00BD3FDA" w:rsidRDefault="00BD3FDA" w:rsidP="00BD3FDA">
                  <w:pPr>
                    <w:spacing w:after="0"/>
                    <w:ind w:left="30"/>
                    <w:jc w:val="center"/>
                  </w:pPr>
                  <w:r w:rsidRPr="005873AD">
                    <w:rPr>
                      <w:rFonts w:ascii="Arial" w:eastAsia="Arial" w:hAnsi="Arial" w:cs="Arial"/>
                      <w:b/>
                      <w:sz w:val="13"/>
                    </w:rPr>
                    <w:t xml:space="preserve">                   </w:t>
                  </w:r>
                  <w:proofErr w:type="spellStart"/>
                  <w:r w:rsidRPr="005873AD">
                    <w:rPr>
                      <w:rFonts w:ascii="Arial" w:eastAsia="Arial" w:hAnsi="Arial" w:cs="Arial"/>
                      <w:b/>
                      <w:sz w:val="13"/>
                    </w:rPr>
                    <w:t>xxx,xx</w:t>
                  </w:r>
                  <w:proofErr w:type="spellEnd"/>
                  <w:r w:rsidRPr="005873AD">
                    <w:rPr>
                      <w:rFonts w:ascii="Arial" w:eastAsia="Arial" w:hAnsi="Arial" w:cs="Arial"/>
                      <w:b/>
                      <w:sz w:val="13"/>
                    </w:rPr>
                    <w:t xml:space="preserve"> </w:t>
                  </w:r>
                  <w:proofErr w:type="spellStart"/>
                  <w:r w:rsidRPr="005873AD">
                    <w:rPr>
                      <w:rFonts w:ascii="Arial" w:eastAsia="Arial" w:hAnsi="Arial" w:cs="Arial"/>
                      <w:b/>
                      <w:sz w:val="13"/>
                    </w:rPr>
                    <w:t>Kč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09C0FDD" w14:textId="77777777" w:rsidR="00BD3FDA" w:rsidRDefault="00BD3FDA" w:rsidP="00BD3FDA">
                  <w:pPr>
                    <w:spacing w:after="0"/>
                    <w:ind w:left="2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45</w:t>
                  </w:r>
                </w:p>
              </w:tc>
              <w:tc>
                <w:tcPr>
                  <w:tcW w:w="1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E194D15" w14:textId="41419C02" w:rsidR="00BD3FDA" w:rsidRDefault="00BD3FDA" w:rsidP="00BD3FDA">
                  <w:pPr>
                    <w:spacing w:after="0"/>
                    <w:ind w:left="97"/>
                  </w:pPr>
                  <w:r w:rsidRPr="004724BE">
                    <w:rPr>
                      <w:rFonts w:ascii="Arial" w:eastAsia="Arial" w:hAnsi="Arial" w:cs="Arial"/>
                      <w:b/>
                      <w:sz w:val="13"/>
                    </w:rPr>
                    <w:t xml:space="preserve">                  xx </w:t>
                  </w:r>
                  <w:proofErr w:type="spellStart"/>
                  <w:r w:rsidRPr="004724BE">
                    <w:rPr>
                      <w:rFonts w:ascii="Arial" w:eastAsia="Arial" w:hAnsi="Arial" w:cs="Arial"/>
                      <w:b/>
                      <w:sz w:val="13"/>
                    </w:rPr>
                    <w:t>xxx,xx</w:t>
                  </w:r>
                  <w:proofErr w:type="spellEnd"/>
                  <w:r w:rsidRPr="004724BE">
                    <w:rPr>
                      <w:rFonts w:ascii="Arial" w:eastAsia="Arial" w:hAnsi="Arial" w:cs="Arial"/>
                      <w:b/>
                      <w:sz w:val="13"/>
                    </w:rPr>
                    <w:t xml:space="preserve"> Kč</w:t>
                  </w:r>
                </w:p>
              </w:tc>
            </w:tr>
            <w:tr w:rsidR="00BD3FDA" w14:paraId="50CA12C1" w14:textId="77777777" w:rsidTr="00BD3FDA">
              <w:trPr>
                <w:trHeight w:val="252"/>
                <w:jc w:val="center"/>
              </w:trPr>
              <w:tc>
                <w:tcPr>
                  <w:tcW w:w="8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C746AD9" w14:textId="77777777" w:rsidR="00BD3FDA" w:rsidRDefault="00BD3FDA" w:rsidP="00BD3FDA"/>
              </w:tc>
              <w:tc>
                <w:tcPr>
                  <w:tcW w:w="187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nil"/>
                  </w:tcBorders>
                </w:tcPr>
                <w:p w14:paraId="6933B1EA" w14:textId="77777777" w:rsidR="00BD3FDA" w:rsidRDefault="00BD3FDA" w:rsidP="00BD3FDA">
                  <w:pPr>
                    <w:spacing w:after="0"/>
                    <w:ind w:left="28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vel. XXL       25</w:t>
                  </w:r>
                </w:p>
              </w:tc>
              <w:tc>
                <w:tcPr>
                  <w:tcW w:w="115" w:type="dxa"/>
                  <w:tcBorders>
                    <w:top w:val="single" w:sz="5" w:space="0" w:color="000000"/>
                    <w:left w:val="nil"/>
                    <w:bottom w:val="single" w:sz="5" w:space="0" w:color="000000"/>
                    <w:right w:val="single" w:sz="5" w:space="0" w:color="000000"/>
                  </w:tcBorders>
                </w:tcPr>
                <w:p w14:paraId="7F3D48DA" w14:textId="77777777" w:rsidR="00BD3FDA" w:rsidRDefault="00BD3FDA" w:rsidP="00BD3FDA"/>
              </w:tc>
              <w:tc>
                <w:tcPr>
                  <w:tcW w:w="8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20D425" w14:textId="77777777" w:rsidR="00BD3FDA" w:rsidRDefault="00BD3FDA" w:rsidP="00BD3FDA">
                  <w:pPr>
                    <w:spacing w:after="0"/>
                    <w:ind w:left="21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21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778083" w14:textId="12831600" w:rsidR="00BD3FDA" w:rsidRDefault="00BD3FDA" w:rsidP="00BD3FDA">
                  <w:pPr>
                    <w:spacing w:after="0"/>
                    <w:ind w:left="30"/>
                    <w:jc w:val="center"/>
                  </w:pPr>
                  <w:r w:rsidRPr="005873AD">
                    <w:rPr>
                      <w:rFonts w:ascii="Arial" w:eastAsia="Arial" w:hAnsi="Arial" w:cs="Arial"/>
                      <w:b/>
                      <w:sz w:val="13"/>
                    </w:rPr>
                    <w:t xml:space="preserve">                   </w:t>
                  </w:r>
                  <w:proofErr w:type="spellStart"/>
                  <w:r w:rsidRPr="005873AD">
                    <w:rPr>
                      <w:rFonts w:ascii="Arial" w:eastAsia="Arial" w:hAnsi="Arial" w:cs="Arial"/>
                      <w:b/>
                      <w:sz w:val="13"/>
                    </w:rPr>
                    <w:t>xxx,xx</w:t>
                  </w:r>
                  <w:proofErr w:type="spellEnd"/>
                  <w:r w:rsidRPr="005873AD">
                    <w:rPr>
                      <w:rFonts w:ascii="Arial" w:eastAsia="Arial" w:hAnsi="Arial" w:cs="Arial"/>
                      <w:b/>
                      <w:sz w:val="13"/>
                    </w:rPr>
                    <w:t xml:space="preserve"> </w:t>
                  </w:r>
                  <w:proofErr w:type="spellStart"/>
                  <w:r w:rsidRPr="005873AD">
                    <w:rPr>
                      <w:rFonts w:ascii="Arial" w:eastAsia="Arial" w:hAnsi="Arial" w:cs="Arial"/>
                      <w:b/>
                      <w:sz w:val="13"/>
                    </w:rPr>
                    <w:t>Kč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689D8D0" w14:textId="77777777" w:rsidR="00BD3FDA" w:rsidRDefault="00BD3FDA" w:rsidP="00BD3FDA">
                  <w:pPr>
                    <w:spacing w:after="0"/>
                    <w:ind w:left="2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25</w:t>
                  </w:r>
                </w:p>
              </w:tc>
              <w:tc>
                <w:tcPr>
                  <w:tcW w:w="1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14F7862" w14:textId="65C40DDA" w:rsidR="00BD3FDA" w:rsidRDefault="00BD3FDA" w:rsidP="00BD3FDA">
                  <w:pPr>
                    <w:spacing w:after="0"/>
                    <w:ind w:left="97"/>
                  </w:pPr>
                  <w:r w:rsidRPr="00110862">
                    <w:rPr>
                      <w:rFonts w:ascii="Arial" w:eastAsia="Arial" w:hAnsi="Arial" w:cs="Arial"/>
                      <w:b/>
                      <w:sz w:val="13"/>
                    </w:rPr>
                    <w:t xml:space="preserve">                   x </w:t>
                  </w:r>
                  <w:proofErr w:type="spellStart"/>
                  <w:r w:rsidRPr="00110862">
                    <w:rPr>
                      <w:rFonts w:ascii="Arial" w:eastAsia="Arial" w:hAnsi="Arial" w:cs="Arial"/>
                      <w:b/>
                      <w:sz w:val="13"/>
                    </w:rPr>
                    <w:t>xxx,xx</w:t>
                  </w:r>
                  <w:proofErr w:type="spellEnd"/>
                  <w:r w:rsidRPr="00110862">
                    <w:rPr>
                      <w:rFonts w:ascii="Arial" w:eastAsia="Arial" w:hAnsi="Arial" w:cs="Arial"/>
                      <w:b/>
                      <w:sz w:val="13"/>
                    </w:rPr>
                    <w:t xml:space="preserve"> Kč</w:t>
                  </w:r>
                </w:p>
              </w:tc>
            </w:tr>
            <w:tr w:rsidR="00BD3FDA" w14:paraId="39F07719" w14:textId="77777777" w:rsidTr="00BD3FDA">
              <w:trPr>
                <w:trHeight w:val="252"/>
                <w:jc w:val="center"/>
              </w:trPr>
              <w:tc>
                <w:tcPr>
                  <w:tcW w:w="8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33E5711" w14:textId="77777777" w:rsidR="00BD3FDA" w:rsidRDefault="00BD3FDA" w:rsidP="00BD3FDA"/>
              </w:tc>
              <w:tc>
                <w:tcPr>
                  <w:tcW w:w="187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nil"/>
                  </w:tcBorders>
                </w:tcPr>
                <w:p w14:paraId="399F2907" w14:textId="77777777" w:rsidR="00BD3FDA" w:rsidRDefault="00BD3FDA" w:rsidP="00BD3FDA">
                  <w:pPr>
                    <w:spacing w:after="0"/>
                    <w:ind w:left="28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vel. XXXL    15</w:t>
                  </w:r>
                </w:p>
              </w:tc>
              <w:tc>
                <w:tcPr>
                  <w:tcW w:w="115" w:type="dxa"/>
                  <w:tcBorders>
                    <w:top w:val="single" w:sz="5" w:space="0" w:color="000000"/>
                    <w:left w:val="nil"/>
                    <w:bottom w:val="single" w:sz="5" w:space="0" w:color="000000"/>
                    <w:right w:val="single" w:sz="5" w:space="0" w:color="000000"/>
                  </w:tcBorders>
                </w:tcPr>
                <w:p w14:paraId="29F5C324" w14:textId="77777777" w:rsidR="00BD3FDA" w:rsidRDefault="00BD3FDA" w:rsidP="00BD3FDA"/>
              </w:tc>
              <w:tc>
                <w:tcPr>
                  <w:tcW w:w="8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44C0E80" w14:textId="77777777" w:rsidR="00BD3FDA" w:rsidRDefault="00BD3FDA" w:rsidP="00BD3FDA">
                  <w:pPr>
                    <w:spacing w:after="0"/>
                    <w:ind w:left="21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21</w:t>
                  </w:r>
                </w:p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4D516DA" w14:textId="0CBA5883" w:rsidR="00BD3FDA" w:rsidRDefault="00BD3FDA" w:rsidP="00BD3FDA">
                  <w:pPr>
                    <w:spacing w:after="0"/>
                    <w:ind w:left="30"/>
                    <w:jc w:val="center"/>
                  </w:pPr>
                  <w:r w:rsidRPr="005873AD">
                    <w:rPr>
                      <w:rFonts w:ascii="Arial" w:eastAsia="Arial" w:hAnsi="Arial" w:cs="Arial"/>
                      <w:b/>
                      <w:sz w:val="13"/>
                    </w:rPr>
                    <w:t xml:space="preserve">                   </w:t>
                  </w:r>
                  <w:proofErr w:type="spellStart"/>
                  <w:r w:rsidRPr="005873AD">
                    <w:rPr>
                      <w:rFonts w:ascii="Arial" w:eastAsia="Arial" w:hAnsi="Arial" w:cs="Arial"/>
                      <w:b/>
                      <w:sz w:val="13"/>
                    </w:rPr>
                    <w:t>xxx,xx</w:t>
                  </w:r>
                  <w:proofErr w:type="spellEnd"/>
                  <w:r w:rsidRPr="005873AD">
                    <w:rPr>
                      <w:rFonts w:ascii="Arial" w:eastAsia="Arial" w:hAnsi="Arial" w:cs="Arial"/>
                      <w:b/>
                      <w:sz w:val="13"/>
                    </w:rPr>
                    <w:t xml:space="preserve"> </w:t>
                  </w:r>
                  <w:proofErr w:type="spellStart"/>
                  <w:r w:rsidRPr="005873AD">
                    <w:rPr>
                      <w:rFonts w:ascii="Arial" w:eastAsia="Arial" w:hAnsi="Arial" w:cs="Arial"/>
                      <w:b/>
                      <w:sz w:val="13"/>
                    </w:rPr>
                    <w:t>Kč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DDA4E35" w14:textId="77777777" w:rsidR="00BD3FDA" w:rsidRDefault="00BD3FDA" w:rsidP="00BD3FDA">
                  <w:pPr>
                    <w:spacing w:after="0"/>
                    <w:ind w:left="2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15</w:t>
                  </w:r>
                </w:p>
              </w:tc>
              <w:tc>
                <w:tcPr>
                  <w:tcW w:w="1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AF73D1E" w14:textId="1643D545" w:rsidR="00BD3FDA" w:rsidRDefault="00BD3FDA" w:rsidP="00BD3FDA">
                  <w:pPr>
                    <w:spacing w:after="0"/>
                    <w:ind w:left="97"/>
                  </w:pPr>
                  <w:r w:rsidRPr="00110862">
                    <w:rPr>
                      <w:rFonts w:ascii="Arial" w:eastAsia="Arial" w:hAnsi="Arial" w:cs="Arial"/>
                      <w:b/>
                      <w:sz w:val="13"/>
                    </w:rPr>
                    <w:t xml:space="preserve">                   x </w:t>
                  </w:r>
                  <w:proofErr w:type="spellStart"/>
                  <w:r w:rsidRPr="00110862">
                    <w:rPr>
                      <w:rFonts w:ascii="Arial" w:eastAsia="Arial" w:hAnsi="Arial" w:cs="Arial"/>
                      <w:b/>
                      <w:sz w:val="13"/>
                    </w:rPr>
                    <w:t>xxx,xx</w:t>
                  </w:r>
                  <w:proofErr w:type="spellEnd"/>
                  <w:r w:rsidRPr="00110862">
                    <w:rPr>
                      <w:rFonts w:ascii="Arial" w:eastAsia="Arial" w:hAnsi="Arial" w:cs="Arial"/>
                      <w:b/>
                      <w:sz w:val="13"/>
                    </w:rPr>
                    <w:t xml:space="preserve"> Kč</w:t>
                  </w:r>
                </w:p>
              </w:tc>
            </w:tr>
            <w:tr w:rsidR="00CD410F" w14:paraId="45F15D25" w14:textId="77777777" w:rsidTr="00BD3FDA">
              <w:trPr>
                <w:trHeight w:val="252"/>
                <w:jc w:val="center"/>
              </w:trPr>
              <w:tc>
                <w:tcPr>
                  <w:tcW w:w="84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15D3B2" w14:textId="77777777" w:rsidR="00CD410F" w:rsidRDefault="00CD410F" w:rsidP="00CD410F"/>
              </w:tc>
              <w:tc>
                <w:tcPr>
                  <w:tcW w:w="1876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nil"/>
                  </w:tcBorders>
                </w:tcPr>
                <w:p w14:paraId="356736CC" w14:textId="77777777" w:rsidR="00CD410F" w:rsidRDefault="00CD410F" w:rsidP="00CD410F">
                  <w:pPr>
                    <w:spacing w:after="0"/>
                    <w:ind w:left="28"/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13"/>
                    </w:rPr>
                    <w:t>Celkem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 ks</w:t>
                  </w:r>
                </w:p>
              </w:tc>
              <w:tc>
                <w:tcPr>
                  <w:tcW w:w="115" w:type="dxa"/>
                  <w:tcBorders>
                    <w:top w:val="single" w:sz="5" w:space="0" w:color="000000"/>
                    <w:left w:val="nil"/>
                    <w:bottom w:val="single" w:sz="5" w:space="0" w:color="000000"/>
                    <w:right w:val="single" w:sz="5" w:space="0" w:color="000000"/>
                  </w:tcBorders>
                </w:tcPr>
                <w:p w14:paraId="53ADEF7F" w14:textId="77777777" w:rsidR="00CD410F" w:rsidRDefault="00CD410F" w:rsidP="00CD410F"/>
              </w:tc>
              <w:tc>
                <w:tcPr>
                  <w:tcW w:w="85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2C9CE9A" w14:textId="77777777" w:rsidR="00CD410F" w:rsidRDefault="00CD410F" w:rsidP="00CD410F"/>
              </w:tc>
              <w:tc>
                <w:tcPr>
                  <w:tcW w:w="155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2307C044" w14:textId="77777777" w:rsidR="00CD410F" w:rsidRDefault="00CD410F" w:rsidP="00CD410F"/>
              </w:tc>
              <w:tc>
                <w:tcPr>
                  <w:tcW w:w="11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B67ADC4" w14:textId="77777777" w:rsidR="00CD410F" w:rsidRDefault="00CD410F" w:rsidP="00CD410F">
                  <w:pPr>
                    <w:spacing w:after="0"/>
                    <w:ind w:left="24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>225</w:t>
                  </w:r>
                </w:p>
              </w:tc>
              <w:tc>
                <w:tcPr>
                  <w:tcW w:w="157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8239D4" w14:textId="71D2A6A4" w:rsidR="00CD410F" w:rsidRDefault="00BD3FDA" w:rsidP="00CD410F">
                  <w:pPr>
                    <w:spacing w:after="0"/>
                    <w:ind w:left="97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                  xx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3"/>
                    </w:rPr>
                    <w:t>xxx,xx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 Kč</w:t>
                  </w:r>
                </w:p>
              </w:tc>
            </w:tr>
            <w:tr w:rsidR="00CD410F" w14:paraId="02BDD327" w14:textId="77777777" w:rsidTr="00CD410F">
              <w:trPr>
                <w:trHeight w:val="313"/>
                <w:jc w:val="center"/>
              </w:trPr>
              <w:tc>
                <w:tcPr>
                  <w:tcW w:w="846" w:type="dxa"/>
                  <w:tcBorders>
                    <w:top w:val="single" w:sz="5" w:space="0" w:color="000000"/>
                    <w:left w:val="single" w:sz="5" w:space="0" w:color="000000"/>
                    <w:bottom w:val="double" w:sz="5" w:space="0" w:color="000000"/>
                    <w:right w:val="single" w:sz="5" w:space="0" w:color="000000"/>
                  </w:tcBorders>
                </w:tcPr>
                <w:p w14:paraId="578F3A31" w14:textId="77777777" w:rsidR="00CD410F" w:rsidRDefault="00CD410F" w:rsidP="00CD410F"/>
              </w:tc>
              <w:tc>
                <w:tcPr>
                  <w:tcW w:w="1876" w:type="dxa"/>
                  <w:tcBorders>
                    <w:top w:val="single" w:sz="5" w:space="0" w:color="000000"/>
                    <w:left w:val="single" w:sz="5" w:space="0" w:color="000000"/>
                    <w:bottom w:val="double" w:sz="5" w:space="0" w:color="000000"/>
                    <w:right w:val="nil"/>
                  </w:tcBorders>
                </w:tcPr>
                <w:p w14:paraId="2CB85D44" w14:textId="77777777" w:rsidR="00CD410F" w:rsidRDefault="00CD410F" w:rsidP="00CD410F"/>
              </w:tc>
              <w:tc>
                <w:tcPr>
                  <w:tcW w:w="2525" w:type="dxa"/>
                  <w:gridSpan w:val="3"/>
                  <w:tcBorders>
                    <w:top w:val="single" w:sz="5" w:space="0" w:color="000000"/>
                    <w:left w:val="nil"/>
                    <w:bottom w:val="double" w:sz="5" w:space="0" w:color="000000"/>
                    <w:right w:val="single" w:sz="5" w:space="0" w:color="000000"/>
                  </w:tcBorders>
                </w:tcPr>
                <w:p w14:paraId="37DED005" w14:textId="77777777" w:rsidR="00CD410F" w:rsidRDefault="00CD410F" w:rsidP="00CD410F">
                  <w:pPr>
                    <w:spacing w:after="0"/>
                    <w:ind w:right="17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Cena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3"/>
                    </w:rPr>
                    <w:t>celkem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 bez DPH: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double" w:sz="5" w:space="0" w:color="000000"/>
                    <w:right w:val="single" w:sz="5" w:space="0" w:color="000000"/>
                  </w:tcBorders>
                  <w:shd w:val="clear" w:color="auto" w:fill="FFFF00"/>
                </w:tcPr>
                <w:p w14:paraId="79DF333E" w14:textId="77777777" w:rsidR="00CD410F" w:rsidRDefault="00CD410F" w:rsidP="00CD410F">
                  <w:pPr>
                    <w:spacing w:after="0"/>
                    <w:ind w:left="23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82 950,00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3"/>
                    </w:rPr>
                    <w:t>Kč</w:t>
                  </w:r>
                  <w:proofErr w:type="spellEnd"/>
                </w:p>
              </w:tc>
            </w:tr>
            <w:tr w:rsidR="00CD410F" w14:paraId="3ED15898" w14:textId="77777777" w:rsidTr="00CD410F">
              <w:trPr>
                <w:trHeight w:val="314"/>
                <w:jc w:val="center"/>
              </w:trPr>
              <w:tc>
                <w:tcPr>
                  <w:tcW w:w="846" w:type="dxa"/>
                  <w:tcBorders>
                    <w:top w:val="doub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75A3BEF" w14:textId="77777777" w:rsidR="00CD410F" w:rsidRDefault="00CD410F" w:rsidP="00CD410F"/>
              </w:tc>
              <w:tc>
                <w:tcPr>
                  <w:tcW w:w="1876" w:type="dxa"/>
                  <w:tcBorders>
                    <w:top w:val="double" w:sz="5" w:space="0" w:color="000000"/>
                    <w:left w:val="single" w:sz="5" w:space="0" w:color="000000"/>
                    <w:bottom w:val="single" w:sz="5" w:space="0" w:color="000000"/>
                    <w:right w:val="nil"/>
                  </w:tcBorders>
                </w:tcPr>
                <w:p w14:paraId="6BBA2594" w14:textId="77777777" w:rsidR="00CD410F" w:rsidRDefault="00CD410F" w:rsidP="00CD410F"/>
              </w:tc>
              <w:tc>
                <w:tcPr>
                  <w:tcW w:w="2525" w:type="dxa"/>
                  <w:gridSpan w:val="3"/>
                  <w:tcBorders>
                    <w:top w:val="double" w:sz="5" w:space="0" w:color="000000"/>
                    <w:left w:val="nil"/>
                    <w:bottom w:val="single" w:sz="5" w:space="0" w:color="000000"/>
                    <w:right w:val="single" w:sz="5" w:space="0" w:color="000000"/>
                  </w:tcBorders>
                </w:tcPr>
                <w:p w14:paraId="5F4082DE" w14:textId="77777777" w:rsidR="00CD410F" w:rsidRDefault="00CD410F" w:rsidP="00CD410F">
                  <w:pPr>
                    <w:spacing w:after="0"/>
                    <w:ind w:right="17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Cena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3"/>
                    </w:rPr>
                    <w:t>celkem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3"/>
                    </w:rPr>
                    <w:t>včetně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 DPH: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doub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00"/>
                </w:tcPr>
                <w:p w14:paraId="48E97243" w14:textId="77777777" w:rsidR="00CD410F" w:rsidRDefault="00CD410F" w:rsidP="00CD410F">
                  <w:pPr>
                    <w:spacing w:after="0"/>
                    <w:ind w:left="23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3"/>
                    </w:rPr>
                    <w:t xml:space="preserve">100 369,50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3"/>
                    </w:rPr>
                    <w:t>Kč</w:t>
                  </w:r>
                  <w:proofErr w:type="spellEnd"/>
                </w:p>
              </w:tc>
            </w:tr>
            <w:bookmarkEnd w:id="0"/>
          </w:tbl>
          <w:p w14:paraId="02B321BC" w14:textId="77777777" w:rsidR="00CD410F" w:rsidRDefault="00CD410F" w:rsidP="00CD410F">
            <w:pPr>
              <w:pStyle w:val="Default"/>
            </w:pPr>
          </w:p>
          <w:p w14:paraId="5C73169D" w14:textId="77777777" w:rsidR="00CD410F" w:rsidRDefault="00CD410F" w:rsidP="00CD410F">
            <w:pPr>
              <w:pStyle w:val="Default"/>
            </w:pPr>
          </w:p>
          <w:p w14:paraId="5119A2E6" w14:textId="116EFF7A" w:rsidR="00CD410F" w:rsidRPr="00CD410F" w:rsidRDefault="00CD410F" w:rsidP="00CD410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/>
              </w:rPr>
            </w:pPr>
            <w:r w:rsidRPr="00CD410F">
              <w:rPr>
                <w:rFonts w:ascii="Calibri" w:eastAsia="Times New Roman" w:hAnsi="Calibri" w:cs="Calibri"/>
                <w:i/>
                <w:sz w:val="20"/>
                <w:szCs w:val="20"/>
                <w:lang w:val="cs-CZ"/>
              </w:rPr>
              <w:t xml:space="preserve">Datum dodávky: 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  <w:lang w:val="cs-CZ"/>
              </w:rPr>
              <w:t>do 15. 11. 2025</w:t>
            </w:r>
          </w:p>
          <w:p w14:paraId="5F8B3A57" w14:textId="1C70375C" w:rsidR="00CD410F" w:rsidRPr="00CD410F" w:rsidRDefault="00CD410F" w:rsidP="00CD410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/>
              </w:rPr>
            </w:pPr>
            <w:r w:rsidRPr="00CD410F">
              <w:rPr>
                <w:rFonts w:ascii="Calibri" w:eastAsia="Times New Roman" w:hAnsi="Calibri" w:cs="Calibri"/>
                <w:i/>
                <w:sz w:val="20"/>
                <w:szCs w:val="20"/>
                <w:lang w:val="cs-CZ"/>
              </w:rPr>
              <w:t xml:space="preserve">Splatnost faktury: 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  <w:lang w:val="cs-CZ"/>
              </w:rPr>
              <w:t>30</w:t>
            </w:r>
            <w:r w:rsidRPr="00CD410F">
              <w:rPr>
                <w:rFonts w:ascii="Calibri" w:eastAsia="Times New Roman" w:hAnsi="Calibri" w:cs="Calibri"/>
                <w:i/>
                <w:sz w:val="20"/>
                <w:szCs w:val="20"/>
                <w:lang w:val="cs-CZ"/>
              </w:rPr>
              <w:t xml:space="preserve"> dní netto</w:t>
            </w:r>
          </w:p>
          <w:p w14:paraId="7B4A0999" w14:textId="77777777" w:rsidR="00CD410F" w:rsidRPr="00CD410F" w:rsidRDefault="00CD410F" w:rsidP="00CD410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/>
              </w:rPr>
            </w:pPr>
            <w:r w:rsidRPr="00CD410F">
              <w:rPr>
                <w:rFonts w:ascii="Calibri" w:eastAsia="Times New Roman" w:hAnsi="Calibri" w:cs="Calibri"/>
                <w:i/>
                <w:sz w:val="20"/>
                <w:szCs w:val="20"/>
                <w:lang w:val="cs-CZ"/>
              </w:rPr>
              <w:t>Forma úhrady: bankovním převodem</w:t>
            </w:r>
          </w:p>
          <w:p w14:paraId="625F254C" w14:textId="77777777" w:rsidR="00CD410F" w:rsidRPr="00CD410F" w:rsidRDefault="00CD410F" w:rsidP="00CD410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/>
              </w:rPr>
            </w:pPr>
          </w:p>
          <w:p w14:paraId="7726B20B" w14:textId="77777777" w:rsidR="00CD410F" w:rsidRPr="00CD410F" w:rsidRDefault="00CD410F" w:rsidP="00CD410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/>
              </w:rPr>
            </w:pPr>
            <w:r w:rsidRPr="00CD410F">
              <w:rPr>
                <w:rFonts w:ascii="Calibri" w:eastAsia="Times New Roman" w:hAnsi="Calibri" w:cs="Calibri"/>
                <w:i/>
                <w:sz w:val="20"/>
                <w:szCs w:val="20"/>
                <w:lang w:val="cs-CZ"/>
              </w:rPr>
              <w:t>Cena včetně dopravného a DPH.</w:t>
            </w:r>
          </w:p>
          <w:p w14:paraId="22893D3E" w14:textId="77777777" w:rsidR="00CD410F" w:rsidRPr="00CD410F" w:rsidRDefault="00CD410F" w:rsidP="00CD410F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/>
              </w:rPr>
            </w:pPr>
            <w:r w:rsidRPr="00CD410F">
              <w:rPr>
                <w:rFonts w:ascii="Calibri" w:eastAsia="Times New Roman" w:hAnsi="Calibri" w:cs="Calibri"/>
                <w:i/>
                <w:sz w:val="20"/>
                <w:szCs w:val="20"/>
                <w:lang w:val="cs-CZ"/>
              </w:rPr>
              <w:t>Nejsme plátci DPH.</w:t>
            </w:r>
          </w:p>
          <w:p w14:paraId="05FF4713" w14:textId="77777777" w:rsidR="00CD410F" w:rsidRPr="00CD410F" w:rsidRDefault="00CD410F" w:rsidP="00CD410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</w:tr>
    </w:tbl>
    <w:p w14:paraId="72E0002D" w14:textId="77777777" w:rsidR="00AC1112" w:rsidRDefault="00AC1112"/>
    <w:p w14:paraId="6E6222E5" w14:textId="77777777" w:rsidR="00BD3FDA" w:rsidRDefault="00BD3FDA"/>
    <w:p w14:paraId="277CE35A" w14:textId="64EB253E" w:rsidR="00BD3FDA" w:rsidRDefault="00BD3FDA" w:rsidP="00BD3FDA">
      <w:pPr>
        <w:spacing w:after="0" w:line="240" w:lineRule="auto"/>
        <w:rPr>
          <w:lang w:val="cs-CZ"/>
        </w:rPr>
      </w:pPr>
      <w:proofErr w:type="spellStart"/>
      <w:r w:rsidRPr="00BD3FDA">
        <w:rPr>
          <w:b/>
          <w:bCs/>
          <w:lang w:val="cs-CZ"/>
        </w:rPr>
        <w:t>From</w:t>
      </w:r>
      <w:proofErr w:type="spellEnd"/>
      <w:r w:rsidRPr="00BD3FDA">
        <w:rPr>
          <w:b/>
          <w:bCs/>
          <w:lang w:val="cs-CZ"/>
        </w:rPr>
        <w:t>:</w:t>
      </w:r>
      <w:r w:rsidRPr="00BD3FDA">
        <w:rPr>
          <w:lang w:val="cs-CZ"/>
        </w:rPr>
        <w:t xml:space="preserve"> </w:t>
      </w:r>
      <w:proofErr w:type="spellStart"/>
      <w:r>
        <w:rPr>
          <w:lang w:val="cs-CZ"/>
        </w:rPr>
        <w:t>xxxxx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xxxxxxxx</w:t>
      </w:r>
      <w:proofErr w:type="spellEnd"/>
      <w:r w:rsidRPr="00BD3FDA">
        <w:rPr>
          <w:lang w:val="cs-CZ"/>
        </w:rPr>
        <w:t xml:space="preserve"> | Partner4Office &lt;</w:t>
      </w:r>
      <w:proofErr w:type="spellStart"/>
      <w:r>
        <w:rPr>
          <w:lang w:val="cs-CZ"/>
        </w:rPr>
        <w:t>xxxxxxxxxxxxxxxxxxxxxxxx</w:t>
      </w:r>
      <w:proofErr w:type="spellEnd"/>
      <w:r w:rsidRPr="00BD3FDA">
        <w:rPr>
          <w:lang w:val="cs-CZ"/>
        </w:rPr>
        <w:t xml:space="preserve">&gt; </w:t>
      </w:r>
      <w:r w:rsidRPr="00BD3FDA">
        <w:rPr>
          <w:lang w:val="cs-CZ"/>
        </w:rPr>
        <w:br/>
      </w:r>
      <w:r w:rsidRPr="00BD3FDA">
        <w:rPr>
          <w:b/>
          <w:bCs/>
          <w:lang w:val="cs-CZ"/>
        </w:rPr>
        <w:t>Sent:</w:t>
      </w:r>
      <w:r w:rsidRPr="00BD3FDA">
        <w:rPr>
          <w:lang w:val="cs-CZ"/>
        </w:rPr>
        <w:t xml:space="preserve"> </w:t>
      </w:r>
      <w:proofErr w:type="spellStart"/>
      <w:r w:rsidRPr="00BD3FDA">
        <w:rPr>
          <w:lang w:val="cs-CZ"/>
        </w:rPr>
        <w:t>Thursday</w:t>
      </w:r>
      <w:proofErr w:type="spellEnd"/>
      <w:r w:rsidRPr="00BD3FDA">
        <w:rPr>
          <w:lang w:val="cs-CZ"/>
        </w:rPr>
        <w:t xml:space="preserve">, </w:t>
      </w:r>
      <w:proofErr w:type="spellStart"/>
      <w:r w:rsidRPr="00BD3FDA">
        <w:rPr>
          <w:lang w:val="cs-CZ"/>
        </w:rPr>
        <w:t>October</w:t>
      </w:r>
      <w:proofErr w:type="spellEnd"/>
      <w:r w:rsidRPr="00BD3FDA">
        <w:rPr>
          <w:lang w:val="cs-CZ"/>
        </w:rPr>
        <w:t xml:space="preserve"> 9, 2025 3:06 PM</w:t>
      </w:r>
      <w:r w:rsidRPr="00BD3FDA">
        <w:rPr>
          <w:lang w:val="cs-CZ"/>
        </w:rPr>
        <w:br/>
      </w:r>
      <w:r w:rsidRPr="00BD3FDA">
        <w:rPr>
          <w:b/>
          <w:bCs/>
          <w:lang w:val="cs-CZ"/>
        </w:rPr>
        <w:t>To:</w:t>
      </w:r>
      <w:r>
        <w:rPr>
          <w:b/>
          <w:bCs/>
          <w:lang w:val="cs-CZ"/>
        </w:rPr>
        <w:t xml:space="preserve"> </w:t>
      </w:r>
      <w:proofErr w:type="spellStart"/>
      <w:r>
        <w:rPr>
          <w:rFonts w:ascii="Aptos" w:eastAsia="Times New Roman" w:hAnsi="Aptos" w:cs="Times New Roman"/>
          <w:sz w:val="24"/>
        </w:rPr>
        <w:t>x</w:t>
      </w:r>
      <w:r>
        <w:rPr>
          <w:rFonts w:ascii="Aptos" w:eastAsia="Times New Roman" w:hAnsi="Aptos" w:cs="Times New Roman"/>
          <w:sz w:val="24"/>
        </w:rPr>
        <w:t>xxx</w:t>
      </w:r>
      <w:proofErr w:type="spellEnd"/>
      <w:r>
        <w:rPr>
          <w:rFonts w:ascii="Aptos" w:eastAsia="Times New Roman" w:hAnsi="Aptos" w:cs="Times New Roman"/>
          <w:sz w:val="24"/>
        </w:rPr>
        <w:t xml:space="preserve"> </w:t>
      </w:r>
      <w:proofErr w:type="spellStart"/>
      <w:r>
        <w:rPr>
          <w:rFonts w:ascii="Aptos" w:eastAsia="Times New Roman" w:hAnsi="Aptos" w:cs="Times New Roman"/>
          <w:sz w:val="24"/>
        </w:rPr>
        <w:t>x</w:t>
      </w:r>
      <w:r>
        <w:rPr>
          <w:rFonts w:ascii="Aptos" w:eastAsia="Times New Roman" w:hAnsi="Aptos" w:cs="Times New Roman"/>
          <w:sz w:val="24"/>
        </w:rPr>
        <w:t>xxxxx</w:t>
      </w:r>
      <w:proofErr w:type="spellEnd"/>
      <w:r>
        <w:rPr>
          <w:rFonts w:ascii="Aptos" w:eastAsia="Times New Roman" w:hAnsi="Aptos" w:cs="Times New Roman"/>
          <w:sz w:val="24"/>
        </w:rPr>
        <w:t xml:space="preserve"> </w:t>
      </w:r>
      <w:proofErr w:type="spellStart"/>
      <w:r>
        <w:rPr>
          <w:rFonts w:ascii="Aptos" w:eastAsia="Times New Roman" w:hAnsi="Aptos" w:cs="Times New Roman"/>
          <w:sz w:val="24"/>
        </w:rPr>
        <w:t>xxxxxxx</w:t>
      </w:r>
      <w:proofErr w:type="spellEnd"/>
      <w:r>
        <w:rPr>
          <w:rFonts w:ascii="Aptos" w:eastAsia="Times New Roman" w:hAnsi="Aptos" w:cs="Times New Roman"/>
          <w:sz w:val="24"/>
        </w:rPr>
        <w:t xml:space="preserve"> </w:t>
      </w:r>
      <w:proofErr w:type="spellStart"/>
      <w:r>
        <w:rPr>
          <w:rFonts w:ascii="Aptos" w:eastAsia="Times New Roman" w:hAnsi="Aptos" w:cs="Times New Roman"/>
          <w:sz w:val="24"/>
        </w:rPr>
        <w:t>xxxxxxxx</w:t>
      </w:r>
      <w:proofErr w:type="spellEnd"/>
      <w:r>
        <w:rPr>
          <w:rFonts w:ascii="Aptos" w:eastAsia="Times New Roman" w:hAnsi="Aptos" w:cs="Times New Roman"/>
          <w:sz w:val="24"/>
        </w:rPr>
        <w:t xml:space="preserve"> </w:t>
      </w:r>
      <w:proofErr w:type="gramStart"/>
      <w:r w:rsidRPr="00BD3FDA">
        <w:rPr>
          <w:lang w:val="cs-CZ"/>
        </w:rPr>
        <w:t>&lt;</w:t>
      </w:r>
      <w:r w:rsidRPr="00BD3FDA">
        <w:t xml:space="preserve"> </w:t>
      </w:r>
      <w:proofErr w:type="spellStart"/>
      <w:r>
        <w:t>xxxxxxxxxxxxxxxxxx</w:t>
      </w:r>
      <w:proofErr w:type="spellEnd"/>
      <w:proofErr w:type="gramEnd"/>
      <w:r w:rsidRPr="00CD410F">
        <w:rPr>
          <w:rFonts w:ascii="Aptos" w:eastAsia="Times New Roman" w:hAnsi="Aptos" w:cs="Times New Roman"/>
          <w:sz w:val="24"/>
        </w:rPr>
        <w:t xml:space="preserve"> </w:t>
      </w:r>
      <w:r w:rsidRPr="00BD3FDA">
        <w:rPr>
          <w:lang w:val="cs-CZ"/>
        </w:rPr>
        <w:t>&gt;</w:t>
      </w:r>
      <w:r w:rsidRPr="00BD3FDA">
        <w:rPr>
          <w:lang w:val="cs-CZ"/>
        </w:rPr>
        <w:br/>
      </w:r>
      <w:proofErr w:type="spellStart"/>
      <w:r w:rsidRPr="00BD3FDA">
        <w:rPr>
          <w:b/>
          <w:bCs/>
          <w:lang w:val="cs-CZ"/>
        </w:rPr>
        <w:t>Subject</w:t>
      </w:r>
      <w:proofErr w:type="spellEnd"/>
      <w:r w:rsidRPr="00BD3FDA">
        <w:rPr>
          <w:b/>
          <w:bCs/>
          <w:lang w:val="cs-CZ"/>
        </w:rPr>
        <w:t>:</w:t>
      </w:r>
      <w:r w:rsidRPr="00BD3FDA">
        <w:rPr>
          <w:lang w:val="cs-CZ"/>
        </w:rPr>
        <w:t xml:space="preserve"> Re: vesty</w:t>
      </w:r>
    </w:p>
    <w:p w14:paraId="754B52A6" w14:textId="77777777" w:rsidR="00BD3FDA" w:rsidRPr="00BD3FDA" w:rsidRDefault="00BD3FDA" w:rsidP="00BD3FDA">
      <w:pPr>
        <w:spacing w:after="0" w:line="240" w:lineRule="auto"/>
        <w:rPr>
          <w:lang w:val="cs-CZ"/>
        </w:rPr>
      </w:pPr>
    </w:p>
    <w:p w14:paraId="7D2AADC3" w14:textId="77777777" w:rsidR="00BD3FDA" w:rsidRPr="00BD3FDA" w:rsidRDefault="00BD3FDA" w:rsidP="00BD3FDA">
      <w:pPr>
        <w:rPr>
          <w:lang w:val="cs-CZ"/>
        </w:rPr>
      </w:pPr>
      <w:r w:rsidRPr="00BD3FDA">
        <w:rPr>
          <w:lang w:val="cs-CZ"/>
        </w:rPr>
        <w:t>Krásný dobrý den,</w:t>
      </w:r>
    </w:p>
    <w:p w14:paraId="17C5B0F4" w14:textId="77777777" w:rsidR="00BD3FDA" w:rsidRPr="00BD3FDA" w:rsidRDefault="00BD3FDA" w:rsidP="00BD3FDA">
      <w:pPr>
        <w:rPr>
          <w:lang w:val="cs-CZ"/>
        </w:rPr>
      </w:pPr>
      <w:r w:rsidRPr="00BD3FDA">
        <w:rPr>
          <w:lang w:val="cs-CZ"/>
        </w:rPr>
        <w:t>Moc děkuji za objednávku a tímto ji potvrzuji.</w:t>
      </w:r>
    </w:p>
    <w:p w14:paraId="38C059E0" w14:textId="77777777" w:rsidR="00BD3FDA" w:rsidRPr="00BD3FDA" w:rsidRDefault="00BD3FDA" w:rsidP="00BD3FDA">
      <w:pPr>
        <w:rPr>
          <w:lang w:val="cs-CZ"/>
        </w:rPr>
      </w:pPr>
      <w:r w:rsidRPr="00BD3FDA">
        <w:rPr>
          <w:lang w:val="cs-CZ"/>
        </w:rPr>
        <w:t>Mějte se krásně </w:t>
      </w:r>
    </w:p>
    <w:p w14:paraId="5310D7DF" w14:textId="013C6B2D" w:rsidR="00BD3FDA" w:rsidRPr="00BD3FDA" w:rsidRDefault="00BD3FDA" w:rsidP="00BD3FDA">
      <w:pPr>
        <w:rPr>
          <w:lang w:val="cs-CZ"/>
        </w:rPr>
      </w:pPr>
      <w:proofErr w:type="spellStart"/>
      <w:r>
        <w:rPr>
          <w:lang w:val="cs-CZ"/>
        </w:rPr>
        <w:t>Xxxxx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xxxxxxx</w:t>
      </w:r>
      <w:proofErr w:type="spellEnd"/>
    </w:p>
    <w:p w14:paraId="6B4F859D" w14:textId="6E03C9C9" w:rsidR="00BD3FDA" w:rsidRPr="00BD3FDA" w:rsidRDefault="00BD3FDA" w:rsidP="00BD3FDA">
      <w:pPr>
        <w:rPr>
          <w:lang w:val="cs-CZ"/>
        </w:rPr>
      </w:pPr>
    </w:p>
    <w:p w14:paraId="64C5B8D7" w14:textId="77777777" w:rsidR="00BD3FDA" w:rsidRPr="00BD3FDA" w:rsidRDefault="00BD3FDA" w:rsidP="00BD3FDA">
      <w:pPr>
        <w:rPr>
          <w:lang w:val="cs-CZ"/>
        </w:rPr>
      </w:pPr>
      <w:r w:rsidRPr="00BD3FDA">
        <w:rPr>
          <w:lang w:val="cs-CZ"/>
        </w:rPr>
        <w:pict w14:anchorId="4611B26C">
          <v:rect id="_x0000_i1037" style="width:460.9pt;height:1.5pt" o:hrpct="980" o:hralign="center" o:hrstd="t" o:hr="t" fillcolor="#a0a0a0" stroked="f"/>
        </w:pict>
      </w:r>
    </w:p>
    <w:p w14:paraId="10510406" w14:textId="4745D229" w:rsidR="00BD3FDA" w:rsidRPr="00BD3FDA" w:rsidRDefault="00BD3FDA" w:rsidP="00BD3FDA">
      <w:pPr>
        <w:rPr>
          <w:lang w:val="cs-CZ"/>
        </w:rPr>
      </w:pPr>
      <w:proofErr w:type="spellStart"/>
      <w:r w:rsidRPr="00BD3FDA">
        <w:rPr>
          <w:b/>
          <w:bCs/>
          <w:lang w:val="cs-CZ"/>
        </w:rPr>
        <w:t>From</w:t>
      </w:r>
      <w:proofErr w:type="spellEnd"/>
      <w:r w:rsidRPr="00BD3FDA">
        <w:rPr>
          <w:b/>
          <w:bCs/>
          <w:lang w:val="cs-CZ"/>
        </w:rPr>
        <w:t>:</w:t>
      </w:r>
      <w:r w:rsidRPr="00BD3FDA">
        <w:rPr>
          <w:lang w:val="cs-CZ"/>
        </w:rPr>
        <w:t xml:space="preserve"> </w:t>
      </w:r>
      <w:proofErr w:type="spellStart"/>
      <w:r>
        <w:rPr>
          <w:rFonts w:ascii="Aptos" w:eastAsia="Times New Roman" w:hAnsi="Aptos" w:cs="Times New Roman"/>
          <w:sz w:val="24"/>
        </w:rPr>
        <w:t>xxxx</w:t>
      </w:r>
      <w:proofErr w:type="spellEnd"/>
      <w:r>
        <w:rPr>
          <w:rFonts w:ascii="Aptos" w:eastAsia="Times New Roman" w:hAnsi="Aptos" w:cs="Times New Roman"/>
          <w:sz w:val="24"/>
        </w:rPr>
        <w:t xml:space="preserve"> </w:t>
      </w:r>
      <w:proofErr w:type="spellStart"/>
      <w:r>
        <w:rPr>
          <w:rFonts w:ascii="Aptos" w:eastAsia="Times New Roman" w:hAnsi="Aptos" w:cs="Times New Roman"/>
          <w:sz w:val="24"/>
        </w:rPr>
        <w:t>xxxxxx</w:t>
      </w:r>
      <w:proofErr w:type="spellEnd"/>
      <w:r>
        <w:rPr>
          <w:rFonts w:ascii="Aptos" w:eastAsia="Times New Roman" w:hAnsi="Aptos" w:cs="Times New Roman"/>
          <w:sz w:val="24"/>
        </w:rPr>
        <w:t xml:space="preserve"> </w:t>
      </w:r>
      <w:proofErr w:type="spellStart"/>
      <w:r>
        <w:rPr>
          <w:rFonts w:ascii="Aptos" w:eastAsia="Times New Roman" w:hAnsi="Aptos" w:cs="Times New Roman"/>
          <w:sz w:val="24"/>
        </w:rPr>
        <w:t>xxxxxxx</w:t>
      </w:r>
      <w:proofErr w:type="spellEnd"/>
      <w:r>
        <w:rPr>
          <w:rFonts w:ascii="Aptos" w:eastAsia="Times New Roman" w:hAnsi="Aptos" w:cs="Times New Roman"/>
          <w:sz w:val="24"/>
        </w:rPr>
        <w:t xml:space="preserve"> </w:t>
      </w:r>
      <w:proofErr w:type="spellStart"/>
      <w:r>
        <w:rPr>
          <w:rFonts w:ascii="Aptos" w:eastAsia="Times New Roman" w:hAnsi="Aptos" w:cs="Times New Roman"/>
          <w:sz w:val="24"/>
        </w:rPr>
        <w:t>xxxxxxxx</w:t>
      </w:r>
      <w:proofErr w:type="spellEnd"/>
      <w:r>
        <w:rPr>
          <w:rFonts w:ascii="Aptos" w:eastAsia="Times New Roman" w:hAnsi="Aptos" w:cs="Times New Roman"/>
          <w:sz w:val="24"/>
        </w:rPr>
        <w:t xml:space="preserve"> </w:t>
      </w:r>
      <w:proofErr w:type="gramStart"/>
      <w:r w:rsidRPr="00BD3FDA">
        <w:rPr>
          <w:lang w:val="cs-CZ"/>
        </w:rPr>
        <w:t>&lt;</w:t>
      </w:r>
      <w:r w:rsidRPr="00BD3FDA">
        <w:t xml:space="preserve"> </w:t>
      </w:r>
      <w:proofErr w:type="spellStart"/>
      <w:r>
        <w:t>xxxxxxxxxxxxxxxxxx</w:t>
      </w:r>
      <w:proofErr w:type="spellEnd"/>
      <w:proofErr w:type="gramEnd"/>
      <w:r w:rsidRPr="00CD410F">
        <w:rPr>
          <w:rFonts w:ascii="Aptos" w:eastAsia="Times New Roman" w:hAnsi="Aptos" w:cs="Times New Roman"/>
          <w:sz w:val="24"/>
        </w:rPr>
        <w:t xml:space="preserve"> </w:t>
      </w:r>
      <w:r w:rsidRPr="00BD3FDA">
        <w:rPr>
          <w:lang w:val="cs-CZ"/>
        </w:rPr>
        <w:t>&gt;</w:t>
      </w:r>
      <w:r w:rsidRPr="00BD3FDA">
        <w:rPr>
          <w:lang w:val="cs-CZ"/>
        </w:rPr>
        <w:br/>
      </w:r>
      <w:r w:rsidRPr="00BD3FDA">
        <w:rPr>
          <w:b/>
          <w:bCs/>
          <w:lang w:val="cs-CZ"/>
        </w:rPr>
        <w:t>Sent:</w:t>
      </w:r>
      <w:r w:rsidRPr="00BD3FDA">
        <w:rPr>
          <w:lang w:val="cs-CZ"/>
        </w:rPr>
        <w:t xml:space="preserve"> </w:t>
      </w:r>
      <w:proofErr w:type="spellStart"/>
      <w:r w:rsidRPr="00BD3FDA">
        <w:rPr>
          <w:lang w:val="cs-CZ"/>
        </w:rPr>
        <w:t>Thursday</w:t>
      </w:r>
      <w:proofErr w:type="spellEnd"/>
      <w:r w:rsidRPr="00BD3FDA">
        <w:rPr>
          <w:lang w:val="cs-CZ"/>
        </w:rPr>
        <w:t xml:space="preserve">, </w:t>
      </w:r>
      <w:proofErr w:type="spellStart"/>
      <w:r w:rsidRPr="00BD3FDA">
        <w:rPr>
          <w:lang w:val="cs-CZ"/>
        </w:rPr>
        <w:t>October</w:t>
      </w:r>
      <w:proofErr w:type="spellEnd"/>
      <w:r w:rsidRPr="00BD3FDA">
        <w:rPr>
          <w:lang w:val="cs-CZ"/>
        </w:rPr>
        <w:t xml:space="preserve"> 9, 2025 3:02:12 PM</w:t>
      </w:r>
      <w:r w:rsidRPr="00BD3FDA">
        <w:rPr>
          <w:lang w:val="cs-CZ"/>
        </w:rPr>
        <w:br/>
      </w:r>
      <w:r w:rsidRPr="00BD3FDA">
        <w:rPr>
          <w:b/>
          <w:bCs/>
          <w:lang w:val="cs-CZ"/>
        </w:rPr>
        <w:t>To:</w:t>
      </w:r>
      <w:r w:rsidRPr="00BD3FDA">
        <w:rPr>
          <w:lang w:val="cs-CZ"/>
        </w:rPr>
        <w:t xml:space="preserve"> </w:t>
      </w:r>
      <w:proofErr w:type="spellStart"/>
      <w:r>
        <w:rPr>
          <w:lang w:val="cs-CZ"/>
        </w:rPr>
        <w:t>xxxxx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xxxxxxxx</w:t>
      </w:r>
      <w:proofErr w:type="spellEnd"/>
      <w:r w:rsidRPr="00BD3FDA">
        <w:rPr>
          <w:lang w:val="cs-CZ"/>
        </w:rPr>
        <w:t xml:space="preserve"> | Partner4Office &lt;</w:t>
      </w:r>
      <w:hyperlink r:id="rId6" w:history="1">
        <w:r w:rsidRPr="00BD3FDA">
          <w:rPr>
            <w:lang w:val="cs-CZ"/>
          </w:rPr>
          <w:t xml:space="preserve"> </w:t>
        </w:r>
        <w:proofErr w:type="spellStart"/>
        <w:r>
          <w:rPr>
            <w:lang w:val="cs-CZ"/>
          </w:rPr>
          <w:t>xxxxxxxxxxxxxxxxxxxxxxxx</w:t>
        </w:r>
        <w:proofErr w:type="spellEnd"/>
        <w:r w:rsidRPr="00BD3FDA">
          <w:t xml:space="preserve"> </w:t>
        </w:r>
      </w:hyperlink>
      <w:r w:rsidRPr="00BD3FDA">
        <w:rPr>
          <w:lang w:val="cs-CZ"/>
        </w:rPr>
        <w:t>&gt;</w:t>
      </w:r>
      <w:r w:rsidRPr="00BD3FDA">
        <w:rPr>
          <w:lang w:val="cs-CZ"/>
        </w:rPr>
        <w:br/>
      </w:r>
      <w:proofErr w:type="spellStart"/>
      <w:r w:rsidRPr="00BD3FDA">
        <w:rPr>
          <w:b/>
          <w:bCs/>
          <w:lang w:val="cs-CZ"/>
        </w:rPr>
        <w:t>Subject</w:t>
      </w:r>
      <w:proofErr w:type="spellEnd"/>
      <w:r w:rsidRPr="00BD3FDA">
        <w:rPr>
          <w:b/>
          <w:bCs/>
          <w:lang w:val="cs-CZ"/>
        </w:rPr>
        <w:t>:</w:t>
      </w:r>
      <w:r w:rsidRPr="00BD3FDA">
        <w:rPr>
          <w:lang w:val="cs-CZ"/>
        </w:rPr>
        <w:t xml:space="preserve"> RE: vesty </w:t>
      </w:r>
    </w:p>
    <w:p w14:paraId="0F59D7D6" w14:textId="5C791C11" w:rsidR="00BD3FDA" w:rsidRPr="00BD3FDA" w:rsidRDefault="00BD3FDA" w:rsidP="00BD3FDA">
      <w:pPr>
        <w:rPr>
          <w:lang w:val="cs-CZ"/>
        </w:rPr>
      </w:pPr>
      <w:r w:rsidRPr="00BD3FDA">
        <w:rPr>
          <w:lang w:val="cs-CZ"/>
        </w:rPr>
        <w:t xml:space="preserve"> Vážený pane inženýre, </w:t>
      </w:r>
    </w:p>
    <w:p w14:paraId="6A686FAD" w14:textId="2D36A652" w:rsidR="00BD3FDA" w:rsidRPr="00BD3FDA" w:rsidRDefault="00BD3FDA" w:rsidP="00BD3FDA">
      <w:pPr>
        <w:rPr>
          <w:lang w:val="cs-CZ"/>
        </w:rPr>
      </w:pPr>
      <w:r w:rsidRPr="00BD3FDA">
        <w:rPr>
          <w:lang w:val="cs-CZ"/>
        </w:rPr>
        <w:t xml:space="preserve"> mockrát děkuji za zaslanou cenovou nabídku na jejímž základě zasílám vystavenou objednávku a prosím o potvrzení jejího přijetí. </w:t>
      </w:r>
    </w:p>
    <w:p w14:paraId="34BDB6A1" w14:textId="24977214" w:rsidR="00BD3FDA" w:rsidRPr="00BD3FDA" w:rsidRDefault="00BD3FDA" w:rsidP="00BD3FDA">
      <w:pPr>
        <w:rPr>
          <w:lang w:val="cs-CZ"/>
        </w:rPr>
      </w:pPr>
      <w:r w:rsidRPr="00BD3FDA">
        <w:rPr>
          <w:lang w:val="cs-CZ"/>
        </w:rPr>
        <w:t> Předem mockrát děkuji a přeji hezký den</w:t>
      </w:r>
    </w:p>
    <w:p w14:paraId="487D747A" w14:textId="77777777" w:rsidR="00BD3FDA" w:rsidRPr="00CD410F" w:rsidRDefault="00BD3FDA" w:rsidP="00BD3FDA">
      <w:pPr>
        <w:spacing w:after="0" w:line="240" w:lineRule="auto"/>
        <w:rPr>
          <w:rFonts w:ascii="Aptos" w:eastAsia="Times New Roman" w:hAnsi="Aptos" w:cs="Times New Roman"/>
        </w:rPr>
      </w:pPr>
      <w:proofErr w:type="spellStart"/>
      <w:r>
        <w:rPr>
          <w:rFonts w:ascii="Aptos" w:eastAsia="Times New Roman" w:hAnsi="Aptos" w:cs="Times New Roman"/>
          <w:sz w:val="24"/>
        </w:rPr>
        <w:t>xxxxxx</w:t>
      </w:r>
      <w:proofErr w:type="spellEnd"/>
      <w:r>
        <w:rPr>
          <w:rFonts w:ascii="Aptos" w:eastAsia="Times New Roman" w:hAnsi="Aptos" w:cs="Times New Roman"/>
          <w:sz w:val="24"/>
        </w:rPr>
        <w:t xml:space="preserve"> </w:t>
      </w:r>
      <w:proofErr w:type="spellStart"/>
      <w:r>
        <w:rPr>
          <w:rFonts w:ascii="Aptos" w:eastAsia="Times New Roman" w:hAnsi="Aptos" w:cs="Times New Roman"/>
          <w:sz w:val="24"/>
        </w:rPr>
        <w:t>xxxxxxx</w:t>
      </w:r>
      <w:proofErr w:type="spellEnd"/>
      <w:r>
        <w:rPr>
          <w:rFonts w:ascii="Aptos" w:eastAsia="Times New Roman" w:hAnsi="Aptos" w:cs="Times New Roman"/>
          <w:sz w:val="24"/>
        </w:rPr>
        <w:t xml:space="preserve"> </w:t>
      </w:r>
      <w:proofErr w:type="spellStart"/>
      <w:r>
        <w:rPr>
          <w:rFonts w:ascii="Aptos" w:eastAsia="Times New Roman" w:hAnsi="Aptos" w:cs="Times New Roman"/>
          <w:sz w:val="24"/>
        </w:rPr>
        <w:t>xxxxxxxx</w:t>
      </w:r>
      <w:proofErr w:type="spellEnd"/>
    </w:p>
    <w:p w14:paraId="2AA09869" w14:textId="77777777" w:rsidR="00BD3FDA" w:rsidRDefault="00BD3FDA" w:rsidP="00BD3FDA">
      <w:pPr>
        <w:rPr>
          <w:rFonts w:ascii="Aptos" w:eastAsia="Times New Roman" w:hAnsi="Aptos" w:cs="Times New Roman"/>
          <w:sz w:val="24"/>
        </w:rPr>
      </w:pPr>
    </w:p>
    <w:p w14:paraId="0B7B0C71" w14:textId="0FEA4D35" w:rsidR="00BD3FDA" w:rsidRDefault="00BD3FDA" w:rsidP="00BD3FDA">
      <w:pPr>
        <w:rPr>
          <w:lang w:val="cs-CZ"/>
        </w:rPr>
      </w:pPr>
      <w:proofErr w:type="spellStart"/>
      <w:r>
        <w:rPr>
          <w:rFonts w:ascii="Aptos" w:eastAsia="Times New Roman" w:hAnsi="Aptos" w:cs="Times New Roman"/>
          <w:sz w:val="24"/>
        </w:rPr>
        <w:t>xxxx</w:t>
      </w:r>
      <w:proofErr w:type="spellEnd"/>
      <w:r>
        <w:rPr>
          <w:rFonts w:ascii="Aptos" w:eastAsia="Times New Roman" w:hAnsi="Aptos" w:cs="Times New Roman"/>
          <w:sz w:val="24"/>
        </w:rPr>
        <w:t xml:space="preserve"> </w:t>
      </w:r>
      <w:proofErr w:type="spellStart"/>
      <w:r>
        <w:rPr>
          <w:rFonts w:ascii="Aptos" w:eastAsia="Times New Roman" w:hAnsi="Aptos" w:cs="Times New Roman"/>
          <w:sz w:val="24"/>
        </w:rPr>
        <w:t>xxxxxx</w:t>
      </w:r>
      <w:proofErr w:type="spellEnd"/>
      <w:r>
        <w:rPr>
          <w:rFonts w:ascii="Aptos" w:eastAsia="Times New Roman" w:hAnsi="Aptos" w:cs="Times New Roman"/>
          <w:sz w:val="24"/>
        </w:rPr>
        <w:t xml:space="preserve"> </w:t>
      </w:r>
      <w:proofErr w:type="spellStart"/>
      <w:r>
        <w:rPr>
          <w:rFonts w:ascii="Aptos" w:eastAsia="Times New Roman" w:hAnsi="Aptos" w:cs="Times New Roman"/>
          <w:sz w:val="24"/>
        </w:rPr>
        <w:t>xxxxxxx</w:t>
      </w:r>
      <w:proofErr w:type="spellEnd"/>
      <w:r>
        <w:rPr>
          <w:rFonts w:ascii="Aptos" w:eastAsia="Times New Roman" w:hAnsi="Aptos" w:cs="Times New Roman"/>
          <w:sz w:val="24"/>
        </w:rPr>
        <w:t xml:space="preserve"> </w:t>
      </w:r>
      <w:proofErr w:type="spellStart"/>
      <w:r>
        <w:rPr>
          <w:rFonts w:ascii="Aptos" w:eastAsia="Times New Roman" w:hAnsi="Aptos" w:cs="Times New Roman"/>
          <w:sz w:val="24"/>
        </w:rPr>
        <w:t>xxxxxxxx</w:t>
      </w:r>
      <w:proofErr w:type="spellEnd"/>
      <w:r w:rsidRPr="00BD3FDA">
        <w:rPr>
          <w:lang w:val="cs-CZ"/>
        </w:rPr>
        <w:br/>
        <w:t>vedoucí provozně-technického úseku</w:t>
      </w:r>
      <w:r w:rsidRPr="00BD3FDA">
        <w:rPr>
          <w:lang w:val="cs-CZ"/>
        </w:rPr>
        <w:br/>
      </w:r>
    </w:p>
    <w:p w14:paraId="0FA66DA1" w14:textId="7BCF53D5" w:rsidR="00BD3FDA" w:rsidRPr="00BD3FDA" w:rsidRDefault="00BD3FDA" w:rsidP="00BD3FDA">
      <w:pPr>
        <w:rPr>
          <w:lang w:val="cs-CZ"/>
        </w:rPr>
      </w:pPr>
      <w:proofErr w:type="spellStart"/>
      <w:r>
        <w:rPr>
          <w:lang w:val="cs-CZ"/>
        </w:rPr>
        <w:t>xxxx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xxx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xxx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xxx</w:t>
      </w:r>
      <w:proofErr w:type="spellEnd"/>
      <w:r w:rsidRPr="00BD3FDA">
        <w:rPr>
          <w:lang w:val="cs-CZ"/>
        </w:rPr>
        <w:br/>
      </w:r>
      <w:proofErr w:type="spellStart"/>
      <w:r>
        <w:rPr>
          <w:lang w:val="cs-CZ"/>
        </w:rPr>
        <w:t>xxxx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xxx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xxx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xxx</w:t>
      </w:r>
      <w:proofErr w:type="spellEnd"/>
      <w:r w:rsidRPr="00BD3FDA">
        <w:rPr>
          <w:lang w:val="cs-CZ"/>
        </w:rPr>
        <w:br/>
      </w:r>
      <w:proofErr w:type="spellStart"/>
      <w:r>
        <w:t>xxxxxxxxxxxxxxxxxx</w:t>
      </w:r>
      <w:proofErr w:type="spellEnd"/>
      <w:r w:rsidRPr="00BD3FDA">
        <w:rPr>
          <w:lang w:val="cs-CZ"/>
        </w:rPr>
        <w:br/>
      </w:r>
      <w:r w:rsidRPr="00BD3FDA">
        <w:rPr>
          <w:lang w:val="cs-CZ"/>
        </w:rPr>
        <w:br/>
        <w:t>Domov na Polní, příspěvková organizace</w:t>
      </w:r>
      <w:r w:rsidRPr="00BD3FDA">
        <w:rPr>
          <w:lang w:val="cs-CZ"/>
        </w:rPr>
        <w:br/>
        <w:t>Polní 252/1, 68201 Vyškov</w:t>
      </w:r>
    </w:p>
    <w:p w14:paraId="797401BC" w14:textId="77777777" w:rsidR="00BD3FDA" w:rsidRDefault="00BD3FDA"/>
    <w:sectPr w:rsidR="00BD3FDA" w:rsidSect="00AC1112">
      <w:headerReference w:type="default" r:id="rId7"/>
      <w:pgSz w:w="11906" w:h="16838"/>
      <w:pgMar w:top="2325" w:right="1418" w:bottom="1418" w:left="13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0E82" w14:textId="77777777" w:rsidR="00632DD3" w:rsidRDefault="00632DD3" w:rsidP="00AC1112">
      <w:r>
        <w:separator/>
      </w:r>
    </w:p>
  </w:endnote>
  <w:endnote w:type="continuationSeparator" w:id="0">
    <w:p w14:paraId="42958A71" w14:textId="77777777" w:rsidR="00632DD3" w:rsidRDefault="00632DD3" w:rsidP="00AC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477DA" w14:textId="77777777" w:rsidR="00632DD3" w:rsidRDefault="00632DD3" w:rsidP="00AC1112">
      <w:r>
        <w:separator/>
      </w:r>
    </w:p>
  </w:footnote>
  <w:footnote w:type="continuationSeparator" w:id="0">
    <w:p w14:paraId="55EDB70A" w14:textId="77777777" w:rsidR="00632DD3" w:rsidRDefault="00632DD3" w:rsidP="00AC1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2D82" w14:textId="77777777" w:rsidR="00AC1112" w:rsidRDefault="00AC1112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BCBE33" wp14:editId="62D96D36">
          <wp:simplePos x="0" y="0"/>
          <wp:positionH relativeFrom="column">
            <wp:posOffset>-907415</wp:posOffset>
          </wp:positionH>
          <wp:positionV relativeFrom="paragraph">
            <wp:posOffset>-450215</wp:posOffset>
          </wp:positionV>
          <wp:extent cx="7604173" cy="10748084"/>
          <wp:effectExtent l="0" t="0" r="3175" b="0"/>
          <wp:wrapNone/>
          <wp:docPr id="41957782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577821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73" cy="10748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B8"/>
    <w:rsid w:val="000276E8"/>
    <w:rsid w:val="000D7549"/>
    <w:rsid w:val="001771E9"/>
    <w:rsid w:val="00186358"/>
    <w:rsid w:val="001E28AB"/>
    <w:rsid w:val="003657B0"/>
    <w:rsid w:val="003E2CF4"/>
    <w:rsid w:val="004554F9"/>
    <w:rsid w:val="0049313A"/>
    <w:rsid w:val="004D2EE7"/>
    <w:rsid w:val="00520141"/>
    <w:rsid w:val="00594C30"/>
    <w:rsid w:val="00595238"/>
    <w:rsid w:val="005C2860"/>
    <w:rsid w:val="005F6E9A"/>
    <w:rsid w:val="00632DD3"/>
    <w:rsid w:val="00671409"/>
    <w:rsid w:val="006E6FA1"/>
    <w:rsid w:val="006F04B7"/>
    <w:rsid w:val="00782A08"/>
    <w:rsid w:val="00784A12"/>
    <w:rsid w:val="007A72D1"/>
    <w:rsid w:val="00815E32"/>
    <w:rsid w:val="0084659C"/>
    <w:rsid w:val="00885A70"/>
    <w:rsid w:val="008B2FF0"/>
    <w:rsid w:val="008E139F"/>
    <w:rsid w:val="008F7D7F"/>
    <w:rsid w:val="00932EB8"/>
    <w:rsid w:val="009A74D2"/>
    <w:rsid w:val="00AC1112"/>
    <w:rsid w:val="00AD02EC"/>
    <w:rsid w:val="00AE23F0"/>
    <w:rsid w:val="00B55828"/>
    <w:rsid w:val="00B642E8"/>
    <w:rsid w:val="00B7129C"/>
    <w:rsid w:val="00B720D7"/>
    <w:rsid w:val="00BD3911"/>
    <w:rsid w:val="00BD3FDA"/>
    <w:rsid w:val="00C97241"/>
    <w:rsid w:val="00CD410F"/>
    <w:rsid w:val="00D371E3"/>
    <w:rsid w:val="00D51C62"/>
    <w:rsid w:val="00E00B61"/>
    <w:rsid w:val="00E06FA8"/>
    <w:rsid w:val="00EE606E"/>
    <w:rsid w:val="00F45BC5"/>
    <w:rsid w:val="00F672B3"/>
    <w:rsid w:val="00F95427"/>
    <w:rsid w:val="00F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B1078"/>
  <w15:chartTrackingRefBased/>
  <w15:docId w15:val="{73F0A9B0-2E7D-4B44-8B29-35A04453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2860"/>
    <w:pPr>
      <w:spacing w:after="160" w:line="259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111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AC1112"/>
  </w:style>
  <w:style w:type="paragraph" w:styleId="Zpat">
    <w:name w:val="footer"/>
    <w:basedOn w:val="Normln"/>
    <w:link w:val="ZpatChar"/>
    <w:uiPriority w:val="99"/>
    <w:unhideWhenUsed/>
    <w:rsid w:val="00AC111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AC1112"/>
  </w:style>
  <w:style w:type="table" w:styleId="Mkatabulky">
    <w:name w:val="Table Grid"/>
    <w:rsid w:val="00932EB8"/>
    <w:rPr>
      <w:rFonts w:eastAsia="Times New Roman"/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85A70"/>
    <w:rPr>
      <w:color w:val="0563C1" w:themeColor="hyperlink"/>
      <w:u w:val="single"/>
    </w:rPr>
  </w:style>
  <w:style w:type="table" w:customStyle="1" w:styleId="Mkatabulky1">
    <w:name w:val="Mřížka tabulky1"/>
    <w:next w:val="Mkatabulky"/>
    <w:rsid w:val="005C2860"/>
    <w:rPr>
      <w:rFonts w:eastAsia="Times New Roman"/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next w:val="Mkatabulky"/>
    <w:rsid w:val="00CD410F"/>
    <w:rPr>
      <w:rFonts w:eastAsia="Times New Roman"/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410F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table" w:customStyle="1" w:styleId="TableGrid">
    <w:name w:val="TableGrid"/>
    <w:rsid w:val="00CD410F"/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BD3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zef.chovanec@koeximp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U\Desktop\Dopisy\dopisni-papi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dopisni-papir.dotx</Template>
  <TotalTime>7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Ing. Simona Štrosová Gajdůšková</cp:lastModifiedBy>
  <cp:revision>2</cp:revision>
  <cp:lastPrinted>2025-01-23T07:24:00Z</cp:lastPrinted>
  <dcterms:created xsi:type="dcterms:W3CDTF">2025-10-09T13:40:00Z</dcterms:created>
  <dcterms:modified xsi:type="dcterms:W3CDTF">2025-10-09T13:40:00Z</dcterms:modified>
</cp:coreProperties>
</file>