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CFF9" w14:textId="22F31E05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311F6D">
        <w:rPr>
          <w:b/>
          <w:bCs/>
          <w:sz w:val="40"/>
        </w:rPr>
        <w:t>2</w:t>
      </w:r>
      <w:r w:rsidR="00ED7C06">
        <w:rPr>
          <w:b/>
          <w:bCs/>
          <w:sz w:val="40"/>
        </w:rPr>
        <w:t>7</w:t>
      </w:r>
      <w:r w:rsidR="00944058">
        <w:rPr>
          <w:b/>
          <w:bCs/>
          <w:sz w:val="40"/>
        </w:rPr>
        <w:t>4</w:t>
      </w:r>
      <w:r w:rsidR="00517E71">
        <w:rPr>
          <w:b/>
          <w:bCs/>
          <w:sz w:val="40"/>
        </w:rPr>
        <w:t>M/202</w:t>
      </w:r>
      <w:r w:rsidR="008830C2">
        <w:rPr>
          <w:b/>
          <w:bCs/>
          <w:sz w:val="40"/>
        </w:rPr>
        <w:t>4</w:t>
      </w:r>
    </w:p>
    <w:p w14:paraId="2D6264B7" w14:textId="77777777" w:rsidR="002A6A87" w:rsidRDefault="002A6A87" w:rsidP="002A6A87"/>
    <w:p w14:paraId="32BE917B" w14:textId="77777777" w:rsidR="002A6A87" w:rsidRDefault="002A6A87" w:rsidP="002A6A87"/>
    <w:p w14:paraId="53DFDCB8" w14:textId="77777777" w:rsidR="002A6A87" w:rsidRDefault="002A6A87" w:rsidP="002A6A87"/>
    <w:p w14:paraId="4E237228" w14:textId="77777777" w:rsidR="002A6A87" w:rsidRDefault="002A6A87" w:rsidP="002A6A87">
      <w:r>
        <w:t>Objednáváme u Vás</w:t>
      </w:r>
      <w:r w:rsidRPr="008323B4">
        <w:t>:</w:t>
      </w:r>
    </w:p>
    <w:p w14:paraId="78792A24" w14:textId="77777777" w:rsidR="00D2369C" w:rsidRDefault="00D2369C" w:rsidP="002A6A87"/>
    <w:p w14:paraId="0C304F2F" w14:textId="77777777" w:rsidR="00D2369C" w:rsidRDefault="00D2369C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2"/>
        <w:gridCol w:w="514"/>
        <w:gridCol w:w="360"/>
        <w:gridCol w:w="1318"/>
        <w:gridCol w:w="1682"/>
        <w:gridCol w:w="1622"/>
      </w:tblGrid>
      <w:tr w:rsidR="00D2369C" w:rsidRPr="00D2369C" w14:paraId="32268935" w14:textId="77777777" w:rsidTr="00D2369C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7BFE6" w14:textId="45474A2C" w:rsidR="00D2369C" w:rsidRPr="00D2369C" w:rsidRDefault="005912EC" w:rsidP="00D2369C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Oprava</w:t>
            </w:r>
            <w:r w:rsidR="00D2369C" w:rsidRPr="00D2369C">
              <w:rPr>
                <w:rFonts w:ascii="Calibri" w:hAnsi="Calibri" w:cs="Calibri"/>
                <w:sz w:val="26"/>
                <w:szCs w:val="26"/>
              </w:rPr>
              <w:t xml:space="preserve"> po povodni - vybudování svislé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99334" w14:textId="77777777" w:rsidR="00D2369C" w:rsidRPr="00D2369C" w:rsidRDefault="00D2369C" w:rsidP="00D2369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D2369C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0F1A9" w14:textId="77777777" w:rsidR="00D2369C" w:rsidRPr="00D2369C" w:rsidRDefault="00D2369C" w:rsidP="00D2369C">
            <w:pPr>
              <w:rPr>
                <w:rFonts w:ascii="Calibri" w:hAnsi="Calibri" w:cs="Calibri"/>
                <w:sz w:val="26"/>
                <w:szCs w:val="26"/>
              </w:rPr>
            </w:pPr>
            <w:r w:rsidRPr="00D2369C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39A9E" w14:textId="77777777" w:rsidR="00D2369C" w:rsidRPr="00D2369C" w:rsidRDefault="00D2369C" w:rsidP="00D2369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D2369C">
              <w:rPr>
                <w:rFonts w:ascii="Calibri" w:hAnsi="Calibri" w:cs="Calibri"/>
                <w:sz w:val="26"/>
                <w:szCs w:val="26"/>
              </w:rPr>
              <w:t>439 000,00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580C" w14:textId="77777777" w:rsidR="00D2369C" w:rsidRPr="00D2369C" w:rsidRDefault="00D2369C" w:rsidP="00D2369C">
            <w:pPr>
              <w:rPr>
                <w:rFonts w:ascii="Calibri" w:hAnsi="Calibri" w:cs="Calibri"/>
                <w:sz w:val="26"/>
                <w:szCs w:val="26"/>
              </w:rPr>
            </w:pPr>
            <w:r w:rsidRPr="00D2369C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8420" w14:textId="77777777" w:rsidR="00D2369C" w:rsidRPr="00D2369C" w:rsidRDefault="00D2369C" w:rsidP="00D2369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D2369C">
              <w:rPr>
                <w:rFonts w:ascii="Calibri" w:hAnsi="Calibri" w:cs="Calibri"/>
                <w:sz w:val="26"/>
                <w:szCs w:val="26"/>
              </w:rPr>
              <w:t>439 000,00 Kč</w:t>
            </w:r>
          </w:p>
        </w:tc>
      </w:tr>
      <w:tr w:rsidR="00D2369C" w:rsidRPr="00D2369C" w14:paraId="12D5D92B" w14:textId="77777777" w:rsidTr="00D2369C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A8EF9" w14:textId="77777777" w:rsidR="00D2369C" w:rsidRPr="00D2369C" w:rsidRDefault="00D2369C" w:rsidP="00D2369C">
            <w:pPr>
              <w:rPr>
                <w:rFonts w:ascii="Calibri" w:hAnsi="Calibri" w:cs="Calibri"/>
                <w:sz w:val="26"/>
                <w:szCs w:val="26"/>
              </w:rPr>
            </w:pPr>
            <w:r w:rsidRPr="00D2369C">
              <w:rPr>
                <w:rFonts w:ascii="Calibri" w:hAnsi="Calibri" w:cs="Calibri"/>
                <w:sz w:val="26"/>
                <w:szCs w:val="26"/>
              </w:rPr>
              <w:t>hydraulické plošiny u vstupu do budovy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9C55" w14:textId="77777777" w:rsidR="00D2369C" w:rsidRPr="00D2369C" w:rsidRDefault="00D2369C" w:rsidP="00D2369C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9335B" w14:textId="77777777" w:rsidR="00D2369C" w:rsidRPr="00D2369C" w:rsidRDefault="00D2369C" w:rsidP="00D236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41908" w14:textId="77777777" w:rsidR="00D2369C" w:rsidRPr="00D2369C" w:rsidRDefault="00D2369C" w:rsidP="00D236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0FBD5" w14:textId="77777777" w:rsidR="00D2369C" w:rsidRPr="00D2369C" w:rsidRDefault="00D2369C" w:rsidP="00D236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9EF7F" w14:textId="77777777" w:rsidR="00D2369C" w:rsidRPr="00D2369C" w:rsidRDefault="00D2369C" w:rsidP="00D236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69C" w:rsidRPr="00D2369C" w14:paraId="740DEE14" w14:textId="77777777" w:rsidTr="00D2369C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90E2E" w14:textId="77777777" w:rsidR="00D2369C" w:rsidRPr="00D2369C" w:rsidRDefault="00D2369C" w:rsidP="00D236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1C018" w14:textId="77777777" w:rsidR="00D2369C" w:rsidRPr="00D2369C" w:rsidRDefault="00D2369C" w:rsidP="00D236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33A34" w14:textId="77777777" w:rsidR="00D2369C" w:rsidRPr="00D2369C" w:rsidRDefault="00D2369C" w:rsidP="00D236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C9C6F" w14:textId="77777777" w:rsidR="00D2369C" w:rsidRPr="00D2369C" w:rsidRDefault="00D2369C" w:rsidP="00D236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02FF" w14:textId="77777777" w:rsidR="00D2369C" w:rsidRPr="00D2369C" w:rsidRDefault="00D2369C" w:rsidP="00D2369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D2369C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1E514" w14:textId="77777777" w:rsidR="00D2369C" w:rsidRPr="00D2369C" w:rsidRDefault="00D2369C" w:rsidP="00D2369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D2369C">
              <w:rPr>
                <w:rFonts w:ascii="Calibri" w:hAnsi="Calibri" w:cs="Calibri"/>
                <w:sz w:val="26"/>
                <w:szCs w:val="26"/>
              </w:rPr>
              <w:t>439 000,00 Kč</w:t>
            </w:r>
          </w:p>
        </w:tc>
      </w:tr>
      <w:tr w:rsidR="00D2369C" w:rsidRPr="00D2369C" w14:paraId="6BCEB561" w14:textId="77777777" w:rsidTr="00D2369C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6FD9" w14:textId="77777777" w:rsidR="00D2369C" w:rsidRPr="00D2369C" w:rsidRDefault="00D2369C" w:rsidP="00D2369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6B7F7" w14:textId="77777777" w:rsidR="00D2369C" w:rsidRPr="00D2369C" w:rsidRDefault="00D2369C" w:rsidP="00D236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C5A4B" w14:textId="77777777" w:rsidR="00D2369C" w:rsidRPr="00D2369C" w:rsidRDefault="00D2369C" w:rsidP="00D236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0C7BD" w14:textId="77777777" w:rsidR="00D2369C" w:rsidRPr="00D2369C" w:rsidRDefault="00D2369C" w:rsidP="00D236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B64FF" w14:textId="77777777" w:rsidR="00D2369C" w:rsidRPr="00D2369C" w:rsidRDefault="00D2369C" w:rsidP="00D2369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D2369C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E3B1D" w14:textId="77777777" w:rsidR="00D2369C" w:rsidRPr="00D2369C" w:rsidRDefault="00D2369C" w:rsidP="00D2369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D2369C">
              <w:rPr>
                <w:rFonts w:ascii="Calibri" w:hAnsi="Calibri" w:cs="Calibri"/>
                <w:sz w:val="26"/>
                <w:szCs w:val="26"/>
              </w:rPr>
              <w:t>491 680,00 Kč</w:t>
            </w:r>
          </w:p>
        </w:tc>
      </w:tr>
    </w:tbl>
    <w:p w14:paraId="40DF5747" w14:textId="77777777" w:rsidR="002A6A87" w:rsidRDefault="002A6A87" w:rsidP="002A6A87"/>
    <w:p w14:paraId="4D322FD8" w14:textId="77777777" w:rsidR="00042CE3" w:rsidRDefault="00042CE3" w:rsidP="002A6A87"/>
    <w:p w14:paraId="1A41DD76" w14:textId="77777777" w:rsidR="00D2369C" w:rsidRDefault="00D2369C" w:rsidP="002A6A87"/>
    <w:p w14:paraId="19D3F208" w14:textId="77777777" w:rsidR="00D2369C" w:rsidRDefault="00D2369C" w:rsidP="002A6A87"/>
    <w:p w14:paraId="4D849B1A" w14:textId="77777777" w:rsidR="00D2369C" w:rsidRDefault="00D2369C" w:rsidP="002A6A87"/>
    <w:p w14:paraId="39213BF5" w14:textId="77777777" w:rsidR="002A6A87" w:rsidRPr="008323B4" w:rsidRDefault="002A6A87" w:rsidP="002A6A87">
      <w:r w:rsidRPr="008323B4">
        <w:t>Platba převodem na účet.</w:t>
      </w:r>
    </w:p>
    <w:p w14:paraId="4B05FFC5" w14:textId="77777777" w:rsidR="002A6A87" w:rsidRPr="008323B4" w:rsidRDefault="002A6A87" w:rsidP="002A6A87"/>
    <w:p w14:paraId="4031F345" w14:textId="77777777" w:rsidR="002A6A87" w:rsidRPr="008323B4" w:rsidRDefault="002A6A87" w:rsidP="002A6A87"/>
    <w:p w14:paraId="574E7B93" w14:textId="77777777" w:rsidR="002A6A87" w:rsidRDefault="002A6A87" w:rsidP="002A6A87"/>
    <w:p w14:paraId="78E7AA9D" w14:textId="77777777" w:rsidR="007C396E" w:rsidRDefault="007C396E" w:rsidP="002A6A87"/>
    <w:p w14:paraId="6A893EAC" w14:textId="77777777" w:rsidR="00A30D44" w:rsidRDefault="00A30D44" w:rsidP="002A6A87"/>
    <w:p w14:paraId="01289703" w14:textId="77777777" w:rsidR="00B0718C" w:rsidRDefault="00B0718C" w:rsidP="002A6A87"/>
    <w:p w14:paraId="70DEF8FB" w14:textId="77777777" w:rsidR="001314C7" w:rsidRDefault="001314C7" w:rsidP="002A6A87"/>
    <w:p w14:paraId="55F9CDD8" w14:textId="77777777" w:rsidR="00D2369C" w:rsidRDefault="00D2369C" w:rsidP="002A6A87"/>
    <w:p w14:paraId="139B5AFE" w14:textId="77777777" w:rsidR="00D2369C" w:rsidRDefault="00D2369C" w:rsidP="002A6A87"/>
    <w:p w14:paraId="426B1340" w14:textId="77777777" w:rsidR="00D2369C" w:rsidRDefault="00D2369C" w:rsidP="002A6A87"/>
    <w:p w14:paraId="25501076" w14:textId="77777777" w:rsidR="00D2369C" w:rsidRDefault="00D2369C" w:rsidP="002A6A87"/>
    <w:p w14:paraId="54E26C03" w14:textId="77777777" w:rsidR="00D2369C" w:rsidRDefault="00D2369C" w:rsidP="002A6A87"/>
    <w:p w14:paraId="1EDFC672" w14:textId="77777777" w:rsidR="00D2369C" w:rsidRDefault="00D2369C" w:rsidP="002A6A87"/>
    <w:p w14:paraId="48FB2F8F" w14:textId="77777777" w:rsidR="001D18AE" w:rsidRDefault="001D18AE" w:rsidP="002A6A87"/>
    <w:p w14:paraId="52443BC9" w14:textId="77777777" w:rsidR="00A55766" w:rsidRDefault="00A55766" w:rsidP="002A6A87"/>
    <w:p w14:paraId="1EB6762C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58E03BE4" w14:textId="77777777" w:rsidR="002A6A87" w:rsidRDefault="002A6A87" w:rsidP="002A6A87"/>
    <w:p w14:paraId="2D6685BA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D236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1418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20903" w14:textId="77777777" w:rsidR="00755EA8" w:rsidRDefault="00755EA8" w:rsidP="008224D6">
      <w:r>
        <w:separator/>
      </w:r>
    </w:p>
  </w:endnote>
  <w:endnote w:type="continuationSeparator" w:id="0">
    <w:p w14:paraId="098BCAE0" w14:textId="77777777" w:rsidR="00755EA8" w:rsidRDefault="00755EA8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FA48" w14:textId="77777777" w:rsidR="005A6F8D" w:rsidRDefault="005A6F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2768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64AC8125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5494B91A" wp14:editId="688E0EE2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2116342539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48E34367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BBD" w14:textId="77777777" w:rsidR="005A6F8D" w:rsidRDefault="005A6F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83042" w14:textId="77777777" w:rsidR="00755EA8" w:rsidRDefault="00755EA8" w:rsidP="008224D6">
      <w:r>
        <w:separator/>
      </w:r>
    </w:p>
  </w:footnote>
  <w:footnote w:type="continuationSeparator" w:id="0">
    <w:p w14:paraId="0523E536" w14:textId="77777777" w:rsidR="00755EA8" w:rsidRDefault="00755EA8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34C0F" w14:textId="77777777" w:rsidR="005A6F8D" w:rsidRDefault="005A6F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325F3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01367A0D" wp14:editId="21F50204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964555419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6869C70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752C289C" w14:textId="77777777" w:rsidR="008224D6" w:rsidRDefault="008224D6" w:rsidP="00311FDB">
    <w:pPr>
      <w:pStyle w:val="Nadpis3"/>
    </w:pPr>
  </w:p>
  <w:p w14:paraId="3A1EE428" w14:textId="77777777" w:rsidR="00E459D1" w:rsidRDefault="00E459D1" w:rsidP="00E459D1">
    <w:pPr>
      <w:pStyle w:val="Zhlav"/>
      <w:rPr>
        <w:b/>
      </w:rPr>
    </w:pPr>
  </w:p>
  <w:p w14:paraId="4E239332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5D2B5A3" w14:textId="280EB613" w:rsidR="00E459D1" w:rsidRDefault="00F3603C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F5B1D42" wp14:editId="14457AE5">
              <wp:simplePos x="0" y="0"/>
              <wp:positionH relativeFrom="column">
                <wp:posOffset>3478530</wp:posOffset>
              </wp:positionH>
              <wp:positionV relativeFrom="paragraph">
                <wp:posOffset>5715</wp:posOffset>
              </wp:positionV>
              <wp:extent cx="2755900" cy="1466850"/>
              <wp:effectExtent l="0" t="0" r="25400" b="1905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466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DD848" w14:textId="6BE8D543" w:rsidR="004D0BB4" w:rsidRDefault="00944058" w:rsidP="004D0BB4">
                          <w:pPr>
                            <w:suppressOverlap/>
                          </w:pPr>
                          <w:r>
                            <w:t>ALTECH,</w:t>
                          </w:r>
                          <w:r w:rsidR="00311F6D">
                            <w:t xml:space="preserve"> spol. s </w:t>
                          </w:r>
                          <w:r w:rsidR="00947801">
                            <w:t>r.o.</w:t>
                          </w:r>
                        </w:p>
                        <w:p w14:paraId="55BF1660" w14:textId="62DB7232" w:rsidR="004D0BB4" w:rsidRDefault="00D2369C" w:rsidP="004D0BB4">
                          <w:pPr>
                            <w:suppressOverlap/>
                          </w:pPr>
                          <w:r>
                            <w:t>Průmyslová 1146</w:t>
                          </w:r>
                        </w:p>
                        <w:p w14:paraId="1ECA4103" w14:textId="52B4BF9F" w:rsidR="004D0BB4" w:rsidRDefault="00D2369C" w:rsidP="004D0BB4">
                          <w:pPr>
                            <w:suppressOverlap/>
                          </w:pPr>
                          <w:r>
                            <w:t>686  01   Uherské Hradiště</w:t>
                          </w:r>
                        </w:p>
                        <w:p w14:paraId="502CC54A" w14:textId="5EF98C22" w:rsidR="004D0BB4" w:rsidRDefault="00644F35" w:rsidP="004D0BB4">
                          <w:r>
                            <w:t>IČ</w:t>
                          </w:r>
                          <w:r w:rsidR="004D0BB4">
                            <w:t xml:space="preserve">: </w:t>
                          </w:r>
                          <w:r w:rsidR="00944058">
                            <w:t>46344861</w:t>
                          </w:r>
                        </w:p>
                        <w:p w14:paraId="6099805F" w14:textId="535730E8" w:rsidR="00713235" w:rsidRDefault="004D0BB4" w:rsidP="004D0BB4">
                          <w:pPr>
                            <w:suppressOverlap/>
                            <w:rPr>
                              <w:bCs/>
                              <w:color w:val="000000"/>
                            </w:rPr>
                          </w:pPr>
                          <w:r w:rsidRPr="00394D12">
                            <w:rPr>
                              <w:bCs/>
                              <w:color w:val="000000"/>
                            </w:rPr>
                            <w:t>E-mail:</w:t>
                          </w:r>
                          <w:r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hyperlink r:id="rId2" w:history="1">
                            <w:r w:rsidR="00944058" w:rsidRPr="00930942">
                              <w:rPr>
                                <w:rStyle w:val="Hypertextovodkaz"/>
                                <w:bCs/>
                              </w:rPr>
                              <w:t>lfojtik@altech.cz</w:t>
                            </w:r>
                          </w:hyperlink>
                        </w:p>
                        <w:p w14:paraId="7BDEAA34" w14:textId="2F4F97E4" w:rsidR="00713235" w:rsidRDefault="004D0BB4" w:rsidP="004D0BB4">
                          <w:r>
                            <w:rPr>
                              <w:bCs/>
                              <w:color w:val="000000"/>
                            </w:rPr>
                            <w:t>Tel.</w:t>
                          </w:r>
                          <w:r w:rsidRPr="00394D12">
                            <w:rPr>
                              <w:bCs/>
                              <w:color w:val="000000"/>
                            </w:rPr>
                            <w:t>:</w:t>
                          </w:r>
                          <w:r w:rsidR="00713235"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r w:rsidR="00944058">
                            <w:rPr>
                              <w:bCs/>
                              <w:color w:val="000000"/>
                            </w:rPr>
                            <w:t>603 541 963</w:t>
                          </w:r>
                          <w:r w:rsidRPr="00394D12">
                            <w:t xml:space="preserve"> </w:t>
                          </w:r>
                        </w:p>
                        <w:p w14:paraId="02A2A8A5" w14:textId="1F72173A" w:rsidR="00947801" w:rsidRPr="004D0BB4" w:rsidRDefault="0019343B" w:rsidP="00944058">
                          <w:r>
                            <w:t xml:space="preserve">Číslo účtu: </w:t>
                          </w:r>
                          <w:r w:rsidR="00D2369C" w:rsidRPr="00D2369C">
                            <w:t>1044662/0300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B1D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3.9pt;margin-top:.45pt;width:217pt;height:115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" o:allowincell="f" strokecolor="white">
              <v:textbox>
                <w:txbxContent>
                  <w:p w14:paraId="2CDDD848" w14:textId="6BE8D543" w:rsidR="004D0BB4" w:rsidRDefault="00944058" w:rsidP="004D0BB4">
                    <w:pPr>
                      <w:suppressOverlap/>
                    </w:pPr>
                    <w:r>
                      <w:t>ALTECH,</w:t>
                    </w:r>
                    <w:r w:rsidR="00311F6D">
                      <w:t xml:space="preserve"> spol. s </w:t>
                    </w:r>
                    <w:r w:rsidR="00947801">
                      <w:t>r.o.</w:t>
                    </w:r>
                  </w:p>
                  <w:p w14:paraId="55BF1660" w14:textId="62DB7232" w:rsidR="004D0BB4" w:rsidRDefault="00D2369C" w:rsidP="004D0BB4">
                    <w:pPr>
                      <w:suppressOverlap/>
                    </w:pPr>
                    <w:r>
                      <w:t>Průmyslová 1146</w:t>
                    </w:r>
                  </w:p>
                  <w:p w14:paraId="1ECA4103" w14:textId="52B4BF9F" w:rsidR="004D0BB4" w:rsidRDefault="00D2369C" w:rsidP="004D0BB4">
                    <w:pPr>
                      <w:suppressOverlap/>
                    </w:pPr>
                    <w:r>
                      <w:t>686  01   Uherské Hradiště</w:t>
                    </w:r>
                  </w:p>
                  <w:p w14:paraId="502CC54A" w14:textId="5EF98C22" w:rsidR="004D0BB4" w:rsidRDefault="00644F35" w:rsidP="004D0BB4">
                    <w:r>
                      <w:t>IČ</w:t>
                    </w:r>
                    <w:r w:rsidR="004D0BB4">
                      <w:t xml:space="preserve">: </w:t>
                    </w:r>
                    <w:r w:rsidR="00944058">
                      <w:t>46344861</w:t>
                    </w:r>
                  </w:p>
                  <w:p w14:paraId="6099805F" w14:textId="535730E8" w:rsidR="00713235" w:rsidRDefault="004D0BB4" w:rsidP="004D0BB4">
                    <w:pPr>
                      <w:suppressOverlap/>
                      <w:rPr>
                        <w:bCs/>
                        <w:color w:val="000000"/>
                      </w:rPr>
                    </w:pPr>
                    <w:r w:rsidRPr="00394D12">
                      <w:rPr>
                        <w:bCs/>
                        <w:color w:val="000000"/>
                      </w:rPr>
                      <w:t>E-mail:</w:t>
                    </w:r>
                    <w:r>
                      <w:rPr>
                        <w:bCs/>
                        <w:color w:val="000000"/>
                      </w:rPr>
                      <w:t xml:space="preserve"> </w:t>
                    </w:r>
                    <w:hyperlink r:id="rId3" w:history="1">
                      <w:r w:rsidR="00944058" w:rsidRPr="00930942">
                        <w:rPr>
                          <w:rStyle w:val="Hypertextovodkaz"/>
                          <w:bCs/>
                        </w:rPr>
                        <w:t>lfojtik@altech.cz</w:t>
                      </w:r>
                    </w:hyperlink>
                  </w:p>
                  <w:p w14:paraId="7BDEAA34" w14:textId="2F4F97E4" w:rsidR="00713235" w:rsidRDefault="004D0BB4" w:rsidP="004D0BB4">
                    <w:r>
                      <w:rPr>
                        <w:bCs/>
                        <w:color w:val="000000"/>
                      </w:rPr>
                      <w:t>Tel.</w:t>
                    </w:r>
                    <w:r w:rsidRPr="00394D12">
                      <w:rPr>
                        <w:bCs/>
                        <w:color w:val="000000"/>
                      </w:rPr>
                      <w:t>:</w:t>
                    </w:r>
                    <w:r w:rsidR="00713235">
                      <w:rPr>
                        <w:bCs/>
                        <w:color w:val="000000"/>
                      </w:rPr>
                      <w:t xml:space="preserve"> </w:t>
                    </w:r>
                    <w:r w:rsidR="00944058">
                      <w:rPr>
                        <w:bCs/>
                        <w:color w:val="000000"/>
                      </w:rPr>
                      <w:t>603 541 963</w:t>
                    </w:r>
                    <w:r w:rsidRPr="00394D12">
                      <w:t xml:space="preserve"> </w:t>
                    </w:r>
                  </w:p>
                  <w:p w14:paraId="02A2A8A5" w14:textId="1F72173A" w:rsidR="00947801" w:rsidRPr="004D0BB4" w:rsidRDefault="0019343B" w:rsidP="00944058">
                    <w:r>
                      <w:t xml:space="preserve">Číslo účtu: </w:t>
                    </w:r>
                    <w:r w:rsidR="00D2369C" w:rsidRPr="00D2369C">
                      <w:t>1044662/0300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7E4F18" wp14:editId="4290C84B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909ED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12AE7B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6090FA2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4A99FC1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A6250AE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28BE0B70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1DC994A4" w14:textId="77777777" w:rsidR="00C74682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</w:pPr>
                          <w:hyperlink r:id="rId4" w:history="1">
                            <w:r w:rsidRPr="00E04627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59581FF5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4CEE5AE" w14:textId="314F84A0" w:rsidR="00E459D1" w:rsidRPr="00A16D0C" w:rsidRDefault="00ED7C06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9.10.2025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7E4F18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02909ED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12AE7B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6090FA2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4A99FC1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A6250AE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28BE0B70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1DC994A4" w14:textId="77777777" w:rsidR="00C74682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</w:pPr>
                    <w:hyperlink r:id="rId5" w:history="1">
                      <w:r w:rsidRPr="00E04627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59581FF5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4CEE5AE" w14:textId="314F84A0" w:rsidR="00E459D1" w:rsidRPr="00A16D0C" w:rsidRDefault="00ED7C06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9.10.2025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AD3346" wp14:editId="0AE5F55F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DCB7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6FB2AF1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34F363D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784AE7C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6CAABCF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6D2063B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0E9E336F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6627D59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213A8290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5CAF8D53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AD3346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3A3DCB7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6FB2AF1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34F363D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784AE7C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6CAABCF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6D2063B6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0E9E336F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6627D59B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213A8290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5CAF8D53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3F8F0B34" w14:textId="77777777" w:rsidR="00E459D1" w:rsidRDefault="00E459D1" w:rsidP="00E459D1">
    <w:pPr>
      <w:pStyle w:val="Zhlav"/>
      <w:rPr>
        <w:b/>
      </w:rPr>
    </w:pPr>
  </w:p>
  <w:p w14:paraId="6DAD8D53" w14:textId="77777777" w:rsidR="00E459D1" w:rsidRDefault="00E459D1" w:rsidP="00E459D1">
    <w:pPr>
      <w:pStyle w:val="Zhlav"/>
      <w:rPr>
        <w:b/>
      </w:rPr>
    </w:pPr>
  </w:p>
  <w:p w14:paraId="36139546" w14:textId="77777777" w:rsidR="00E459D1" w:rsidRDefault="00E459D1" w:rsidP="00E459D1">
    <w:pPr>
      <w:pStyle w:val="Zhlav"/>
      <w:rPr>
        <w:b/>
      </w:rPr>
    </w:pPr>
  </w:p>
  <w:p w14:paraId="28527C77" w14:textId="77777777" w:rsidR="00E459D1" w:rsidRDefault="00E459D1" w:rsidP="00E459D1">
    <w:pPr>
      <w:pStyle w:val="Zhlav"/>
      <w:rPr>
        <w:b/>
      </w:rPr>
    </w:pPr>
  </w:p>
  <w:p w14:paraId="7F7DB97E" w14:textId="77777777" w:rsidR="00E459D1" w:rsidRDefault="00E459D1" w:rsidP="00E459D1">
    <w:pPr>
      <w:pStyle w:val="Zhlav"/>
      <w:rPr>
        <w:b/>
      </w:rPr>
    </w:pPr>
  </w:p>
  <w:p w14:paraId="154215EE" w14:textId="77777777" w:rsidR="00E459D1" w:rsidRDefault="00E459D1" w:rsidP="00E459D1">
    <w:pPr>
      <w:pStyle w:val="Zhlav"/>
      <w:rPr>
        <w:b/>
      </w:rPr>
    </w:pPr>
  </w:p>
  <w:p w14:paraId="23500861" w14:textId="77777777" w:rsidR="00E459D1" w:rsidRDefault="00E459D1" w:rsidP="00E459D1">
    <w:pPr>
      <w:pStyle w:val="Zhlav"/>
      <w:rPr>
        <w:b/>
      </w:rPr>
    </w:pPr>
  </w:p>
  <w:p w14:paraId="505E3E90" w14:textId="77777777" w:rsidR="00E459D1" w:rsidRDefault="00E459D1" w:rsidP="00E459D1">
    <w:pPr>
      <w:pStyle w:val="Zhlav"/>
      <w:rPr>
        <w:b/>
      </w:rPr>
    </w:pPr>
  </w:p>
  <w:p w14:paraId="4A930589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05482FD7" w14:textId="77777777" w:rsidR="00070BB4" w:rsidRPr="00E459D1" w:rsidRDefault="00070BB4" w:rsidP="00E459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58A1" w14:textId="77777777" w:rsidR="005A6F8D" w:rsidRDefault="005A6F8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25440"/>
    <w:rsid w:val="00030D7A"/>
    <w:rsid w:val="00030DC1"/>
    <w:rsid w:val="000353AD"/>
    <w:rsid w:val="00042CE3"/>
    <w:rsid w:val="00044125"/>
    <w:rsid w:val="000467BE"/>
    <w:rsid w:val="00061951"/>
    <w:rsid w:val="00062E6C"/>
    <w:rsid w:val="00070BB4"/>
    <w:rsid w:val="00073D84"/>
    <w:rsid w:val="00090BB4"/>
    <w:rsid w:val="000C1F25"/>
    <w:rsid w:val="000D4F22"/>
    <w:rsid w:val="000E4145"/>
    <w:rsid w:val="00107D63"/>
    <w:rsid w:val="00110054"/>
    <w:rsid w:val="001227FE"/>
    <w:rsid w:val="0012403A"/>
    <w:rsid w:val="001314C7"/>
    <w:rsid w:val="00136435"/>
    <w:rsid w:val="00142786"/>
    <w:rsid w:val="0015300D"/>
    <w:rsid w:val="0016471F"/>
    <w:rsid w:val="0017179B"/>
    <w:rsid w:val="00175562"/>
    <w:rsid w:val="00180DF7"/>
    <w:rsid w:val="001930EA"/>
    <w:rsid w:val="0019343B"/>
    <w:rsid w:val="00194D66"/>
    <w:rsid w:val="001975D9"/>
    <w:rsid w:val="001A50FC"/>
    <w:rsid w:val="001C57B7"/>
    <w:rsid w:val="001C6C28"/>
    <w:rsid w:val="001D18AE"/>
    <w:rsid w:val="001E1744"/>
    <w:rsid w:val="001F14E8"/>
    <w:rsid w:val="001F75C6"/>
    <w:rsid w:val="00207E5B"/>
    <w:rsid w:val="00217D2C"/>
    <w:rsid w:val="0024232A"/>
    <w:rsid w:val="00250B08"/>
    <w:rsid w:val="00255E50"/>
    <w:rsid w:val="0026393B"/>
    <w:rsid w:val="0028070C"/>
    <w:rsid w:val="00283031"/>
    <w:rsid w:val="00286014"/>
    <w:rsid w:val="0029440D"/>
    <w:rsid w:val="002A6A87"/>
    <w:rsid w:val="002B6AB3"/>
    <w:rsid w:val="002D5853"/>
    <w:rsid w:val="002F04CF"/>
    <w:rsid w:val="003072A1"/>
    <w:rsid w:val="00311F6D"/>
    <w:rsid w:val="00311FDB"/>
    <w:rsid w:val="0031370B"/>
    <w:rsid w:val="00321A0D"/>
    <w:rsid w:val="00321EE0"/>
    <w:rsid w:val="003475B5"/>
    <w:rsid w:val="00347622"/>
    <w:rsid w:val="0036016B"/>
    <w:rsid w:val="0037402F"/>
    <w:rsid w:val="00374908"/>
    <w:rsid w:val="00375DC4"/>
    <w:rsid w:val="003A2303"/>
    <w:rsid w:val="003B29D1"/>
    <w:rsid w:val="003E2C98"/>
    <w:rsid w:val="003F3F7C"/>
    <w:rsid w:val="004039D8"/>
    <w:rsid w:val="00405FFB"/>
    <w:rsid w:val="0041479A"/>
    <w:rsid w:val="0041536C"/>
    <w:rsid w:val="004202F1"/>
    <w:rsid w:val="00427660"/>
    <w:rsid w:val="0045138C"/>
    <w:rsid w:val="00453D53"/>
    <w:rsid w:val="004564B6"/>
    <w:rsid w:val="00473308"/>
    <w:rsid w:val="00481452"/>
    <w:rsid w:val="0049186F"/>
    <w:rsid w:val="0049790F"/>
    <w:rsid w:val="004A1BFB"/>
    <w:rsid w:val="004B388F"/>
    <w:rsid w:val="004B442D"/>
    <w:rsid w:val="004D0BB4"/>
    <w:rsid w:val="004E4BC8"/>
    <w:rsid w:val="004E6241"/>
    <w:rsid w:val="004F01F6"/>
    <w:rsid w:val="004F3E48"/>
    <w:rsid w:val="0051091D"/>
    <w:rsid w:val="00517AA2"/>
    <w:rsid w:val="00517E71"/>
    <w:rsid w:val="005419D6"/>
    <w:rsid w:val="0054310A"/>
    <w:rsid w:val="005552C3"/>
    <w:rsid w:val="0057746B"/>
    <w:rsid w:val="00581DB7"/>
    <w:rsid w:val="005831AF"/>
    <w:rsid w:val="005912EC"/>
    <w:rsid w:val="005A666D"/>
    <w:rsid w:val="005A6CD7"/>
    <w:rsid w:val="005A6F8D"/>
    <w:rsid w:val="005A7AA6"/>
    <w:rsid w:val="005C53D3"/>
    <w:rsid w:val="005C691B"/>
    <w:rsid w:val="005E6519"/>
    <w:rsid w:val="00631D3E"/>
    <w:rsid w:val="00641E37"/>
    <w:rsid w:val="00644F35"/>
    <w:rsid w:val="00645758"/>
    <w:rsid w:val="006927CE"/>
    <w:rsid w:val="006A2F40"/>
    <w:rsid w:val="006A5450"/>
    <w:rsid w:val="006C29C2"/>
    <w:rsid w:val="006D0B82"/>
    <w:rsid w:val="00700340"/>
    <w:rsid w:val="00703CA7"/>
    <w:rsid w:val="00713235"/>
    <w:rsid w:val="0075141F"/>
    <w:rsid w:val="00754439"/>
    <w:rsid w:val="0075573C"/>
    <w:rsid w:val="00755EA8"/>
    <w:rsid w:val="007637CA"/>
    <w:rsid w:val="00770EA1"/>
    <w:rsid w:val="00777B4A"/>
    <w:rsid w:val="00791DA6"/>
    <w:rsid w:val="00792581"/>
    <w:rsid w:val="00796F5E"/>
    <w:rsid w:val="007A3F4C"/>
    <w:rsid w:val="007A3FD3"/>
    <w:rsid w:val="007B72D3"/>
    <w:rsid w:val="007B7E14"/>
    <w:rsid w:val="007C396E"/>
    <w:rsid w:val="007F585A"/>
    <w:rsid w:val="0081217C"/>
    <w:rsid w:val="008224D6"/>
    <w:rsid w:val="008422F0"/>
    <w:rsid w:val="0084460F"/>
    <w:rsid w:val="00846C9C"/>
    <w:rsid w:val="00866366"/>
    <w:rsid w:val="008728E9"/>
    <w:rsid w:val="0087321F"/>
    <w:rsid w:val="008736CE"/>
    <w:rsid w:val="008756F9"/>
    <w:rsid w:val="008830C2"/>
    <w:rsid w:val="00890A47"/>
    <w:rsid w:val="00891626"/>
    <w:rsid w:val="0089209B"/>
    <w:rsid w:val="008A0842"/>
    <w:rsid w:val="008B0091"/>
    <w:rsid w:val="008B5158"/>
    <w:rsid w:val="008D258F"/>
    <w:rsid w:val="00926671"/>
    <w:rsid w:val="00930482"/>
    <w:rsid w:val="00931F10"/>
    <w:rsid w:val="00935AAE"/>
    <w:rsid w:val="00942F0A"/>
    <w:rsid w:val="00944058"/>
    <w:rsid w:val="00947801"/>
    <w:rsid w:val="009704DD"/>
    <w:rsid w:val="0097253F"/>
    <w:rsid w:val="00975821"/>
    <w:rsid w:val="009769B6"/>
    <w:rsid w:val="00997495"/>
    <w:rsid w:val="009B680A"/>
    <w:rsid w:val="009E2875"/>
    <w:rsid w:val="009E5326"/>
    <w:rsid w:val="009F2649"/>
    <w:rsid w:val="00A03591"/>
    <w:rsid w:val="00A120A7"/>
    <w:rsid w:val="00A16D0C"/>
    <w:rsid w:val="00A1775D"/>
    <w:rsid w:val="00A2237A"/>
    <w:rsid w:val="00A23B97"/>
    <w:rsid w:val="00A3058C"/>
    <w:rsid w:val="00A30D44"/>
    <w:rsid w:val="00A51523"/>
    <w:rsid w:val="00A55766"/>
    <w:rsid w:val="00A5730F"/>
    <w:rsid w:val="00A57A62"/>
    <w:rsid w:val="00A66132"/>
    <w:rsid w:val="00A75103"/>
    <w:rsid w:val="00A96EDD"/>
    <w:rsid w:val="00AA69A0"/>
    <w:rsid w:val="00AB4060"/>
    <w:rsid w:val="00AB593A"/>
    <w:rsid w:val="00AB62CC"/>
    <w:rsid w:val="00AC09FF"/>
    <w:rsid w:val="00AE3228"/>
    <w:rsid w:val="00B0718C"/>
    <w:rsid w:val="00B1332A"/>
    <w:rsid w:val="00B36F77"/>
    <w:rsid w:val="00B400A7"/>
    <w:rsid w:val="00B46929"/>
    <w:rsid w:val="00B47DA3"/>
    <w:rsid w:val="00B512A4"/>
    <w:rsid w:val="00B65210"/>
    <w:rsid w:val="00BA7A4B"/>
    <w:rsid w:val="00BB00F9"/>
    <w:rsid w:val="00BB1D5D"/>
    <w:rsid w:val="00BB6B55"/>
    <w:rsid w:val="00BE4E89"/>
    <w:rsid w:val="00C210AA"/>
    <w:rsid w:val="00C26A6F"/>
    <w:rsid w:val="00C30AE0"/>
    <w:rsid w:val="00C354E2"/>
    <w:rsid w:val="00C54466"/>
    <w:rsid w:val="00C54F45"/>
    <w:rsid w:val="00C55542"/>
    <w:rsid w:val="00C74682"/>
    <w:rsid w:val="00C9189F"/>
    <w:rsid w:val="00C943F9"/>
    <w:rsid w:val="00C951B6"/>
    <w:rsid w:val="00C95F2A"/>
    <w:rsid w:val="00CA56BD"/>
    <w:rsid w:val="00CA6CE2"/>
    <w:rsid w:val="00CA7BE1"/>
    <w:rsid w:val="00CB5FE1"/>
    <w:rsid w:val="00CD182A"/>
    <w:rsid w:val="00D01E91"/>
    <w:rsid w:val="00D173D6"/>
    <w:rsid w:val="00D2084C"/>
    <w:rsid w:val="00D2369C"/>
    <w:rsid w:val="00D26021"/>
    <w:rsid w:val="00D40FD9"/>
    <w:rsid w:val="00D431F3"/>
    <w:rsid w:val="00D507DC"/>
    <w:rsid w:val="00D977B1"/>
    <w:rsid w:val="00DA5CB8"/>
    <w:rsid w:val="00DB00C2"/>
    <w:rsid w:val="00DB05DB"/>
    <w:rsid w:val="00DC68DB"/>
    <w:rsid w:val="00DD0404"/>
    <w:rsid w:val="00DD2850"/>
    <w:rsid w:val="00E459D1"/>
    <w:rsid w:val="00E47517"/>
    <w:rsid w:val="00E550FC"/>
    <w:rsid w:val="00E8602A"/>
    <w:rsid w:val="00EB7FC8"/>
    <w:rsid w:val="00EC7851"/>
    <w:rsid w:val="00ED3C9E"/>
    <w:rsid w:val="00ED7C06"/>
    <w:rsid w:val="00EF1286"/>
    <w:rsid w:val="00EF1F8D"/>
    <w:rsid w:val="00EF5455"/>
    <w:rsid w:val="00F041CD"/>
    <w:rsid w:val="00F26B85"/>
    <w:rsid w:val="00F3603C"/>
    <w:rsid w:val="00F40D8B"/>
    <w:rsid w:val="00F41914"/>
    <w:rsid w:val="00F53E9C"/>
    <w:rsid w:val="00F73423"/>
    <w:rsid w:val="00F74AC1"/>
    <w:rsid w:val="00F812E3"/>
    <w:rsid w:val="00F83D74"/>
    <w:rsid w:val="00F9220C"/>
    <w:rsid w:val="00FC6BDD"/>
    <w:rsid w:val="00FE3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7196F"/>
  <w15:docId w15:val="{145AF1D9-60D6-452F-8432-79D25440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311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lfojtik@altech.cz" TargetMode="External"/><Relationship Id="rId2" Type="http://schemas.openxmlformats.org/officeDocument/2006/relationships/hyperlink" Target="mailto:lfojtik@altech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CB709F5AEC54A888251BC7DDD1948" ma:contentTypeVersion="3" ma:contentTypeDescription="Create a new document." ma:contentTypeScope="" ma:versionID="441c0995669a69c3b06086f3d4b3a5c5">
  <xsd:schema xmlns:xsd="http://www.w3.org/2001/XMLSchema" xmlns:xs="http://www.w3.org/2001/XMLSchema" xmlns:p="http://schemas.microsoft.com/office/2006/metadata/properties" xmlns:ns3="440ac814-5523-49a8-82e2-c0b4a8cd86e8" targetNamespace="http://schemas.microsoft.com/office/2006/metadata/properties" ma:root="true" ma:fieldsID="0f962b98bde24a5eaada506ea5835e55" ns3:_="">
    <xsd:import namespace="440ac814-5523-49a8-82e2-c0b4a8cd8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c814-5523-49a8-82e2-c0b4a8cd8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4C13CC-8518-4E90-B50A-A987BC613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F97719-81B4-4C0E-9D35-6F5666D66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c814-5523-49a8-82e2-c0b4a8cd8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B7674A-F520-4D6F-B180-4D6C5EF87A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85</Words>
  <Characters>394</Characters>
  <Application>Microsoft Office Word</Application>
  <DocSecurity>4</DocSecurity>
  <Lines>78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Vojtěch Curylo</dc:creator>
  <cp:lastModifiedBy>Vojtěch  Curylo</cp:lastModifiedBy>
  <cp:revision>2</cp:revision>
  <cp:lastPrinted>2023-06-21T08:55:00Z</cp:lastPrinted>
  <dcterms:created xsi:type="dcterms:W3CDTF">2025-10-09T12:57:00Z</dcterms:created>
  <dcterms:modified xsi:type="dcterms:W3CDTF">2025-10-09T12:57:00Z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0x0101003C9CB709F5AEC54A888251BC7DDD1948</vt:lpwstr>
  </property>
</Properties>
</file>