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22" w:rsidRDefault="009F29B4">
      <w:pPr>
        <w:pStyle w:val="Nadpis1"/>
        <w:tabs>
          <w:tab w:val="left" w:pos="8252"/>
        </w:tabs>
        <w:rPr>
          <w:rFonts w:ascii="Microsoft Sans Serif" w:hAnsi="Microsoft Sans Serif"/>
          <w:b w:val="0"/>
          <w:sz w:val="18"/>
        </w:rPr>
      </w:pPr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44450</wp:posOffset>
                </wp:positionV>
                <wp:extent cx="1552575" cy="121285"/>
                <wp:effectExtent l="0" t="0" r="9525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1212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line="181" w:lineRule="exact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1650487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1" o:spid="_x0000_s1026" type="#_x0000_t202" style="position:absolute;left:0;text-align:left;margin-left:297.4pt;margin-top:3.5pt;width:122.25pt;height:9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line="181" w:lineRule="exact"/>
                        <w:ind w:left="3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1650487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rPr>
          <w:w w:val="90"/>
        </w:rPr>
        <w:t>ke</w:t>
      </w:r>
      <w:r w:rsidR="00D37987">
        <w:rPr>
          <w:spacing w:val="6"/>
        </w:rPr>
        <w:t xml:space="preserve"> </w:t>
      </w:r>
      <w:r w:rsidR="00D37987">
        <w:rPr>
          <w:w w:val="90"/>
        </w:rPr>
        <w:t>Smlouvě</w:t>
      </w:r>
      <w:r w:rsidR="00D37987">
        <w:rPr>
          <w:spacing w:val="6"/>
        </w:rPr>
        <w:t xml:space="preserve"> </w:t>
      </w:r>
      <w:r w:rsidR="00D37987">
        <w:rPr>
          <w:w w:val="90"/>
        </w:rPr>
        <w:t>o</w:t>
      </w:r>
      <w:r w:rsidR="00D37987">
        <w:rPr>
          <w:spacing w:val="6"/>
        </w:rPr>
        <w:t xml:space="preserve"> </w:t>
      </w:r>
      <w:r w:rsidR="00D37987">
        <w:rPr>
          <w:w w:val="90"/>
        </w:rPr>
        <w:t>úvěru</w:t>
      </w:r>
      <w:r w:rsidR="00D37987">
        <w:rPr>
          <w:spacing w:val="6"/>
        </w:rPr>
        <w:t xml:space="preserve"> </w:t>
      </w:r>
      <w:r w:rsidR="00D37987">
        <w:rPr>
          <w:w w:val="90"/>
        </w:rPr>
        <w:t>-</w:t>
      </w:r>
      <w:r w:rsidR="00D37987">
        <w:rPr>
          <w:spacing w:val="7"/>
        </w:rPr>
        <w:t xml:space="preserve"> </w:t>
      </w:r>
      <w:r w:rsidR="00D37987">
        <w:rPr>
          <w:w w:val="90"/>
        </w:rPr>
        <w:t>financování</w:t>
      </w:r>
      <w:r w:rsidR="00D37987">
        <w:rPr>
          <w:spacing w:val="6"/>
        </w:rPr>
        <w:t xml:space="preserve"> </w:t>
      </w:r>
      <w:r w:rsidR="00D37987">
        <w:rPr>
          <w:w w:val="90"/>
        </w:rPr>
        <w:t>vozidla</w:t>
      </w:r>
      <w:r w:rsidR="00D37987">
        <w:rPr>
          <w:spacing w:val="6"/>
        </w:rPr>
        <w:t xml:space="preserve"> </w:t>
      </w:r>
      <w:r w:rsidR="00D37987">
        <w:rPr>
          <w:spacing w:val="-5"/>
          <w:w w:val="90"/>
        </w:rPr>
        <w:t>č.:</w:t>
      </w:r>
      <w:r w:rsidR="00D37987">
        <w:tab/>
        <w:t>Číslo</w:t>
      </w:r>
      <w:r w:rsidR="00D37987">
        <w:rPr>
          <w:spacing w:val="-2"/>
        </w:rPr>
        <w:t xml:space="preserve"> </w:t>
      </w:r>
      <w:r w:rsidR="00D37987">
        <w:t>klienta:</w:t>
      </w:r>
      <w:r w:rsidR="00D37987">
        <w:rPr>
          <w:spacing w:val="30"/>
        </w:rPr>
        <w:t xml:space="preserve"> </w:t>
      </w:r>
      <w:r w:rsidR="00D37987">
        <w:rPr>
          <w:rFonts w:ascii="Microsoft Sans Serif" w:hAnsi="Microsoft Sans Serif"/>
          <w:b w:val="0"/>
          <w:spacing w:val="-2"/>
          <w:sz w:val="18"/>
        </w:rPr>
        <w:t>738562</w:t>
      </w:r>
    </w:p>
    <w:p w:rsidR="00A67A22" w:rsidRDefault="00A67A22">
      <w:pPr>
        <w:pStyle w:val="Zkladntext"/>
        <w:spacing w:before="3"/>
      </w:pPr>
    </w:p>
    <w:p w:rsidR="00A67A22" w:rsidRDefault="00D37987">
      <w:pPr>
        <w:pStyle w:val="Zkladntext"/>
        <w:spacing w:before="1"/>
        <w:ind w:right="727"/>
        <w:jc w:val="center"/>
      </w:pPr>
      <w:r>
        <w:t xml:space="preserve">uzavřené </w:t>
      </w:r>
      <w:r>
        <w:rPr>
          <w:spacing w:val="-4"/>
        </w:rPr>
        <w:t>mezi</w:t>
      </w:r>
    </w:p>
    <w:p w:rsidR="00A67A22" w:rsidRDefault="00D37987">
      <w:pPr>
        <w:pStyle w:val="Nadpis1"/>
        <w:spacing w:before="85"/>
        <w:ind w:left="36"/>
      </w:pPr>
      <w:r>
        <w:rPr>
          <w:spacing w:val="-2"/>
        </w:rPr>
        <w:t>Společností:</w:t>
      </w:r>
    </w:p>
    <w:p w:rsidR="00A67A22" w:rsidRDefault="00A67A22">
      <w:pPr>
        <w:pStyle w:val="Zkladntext"/>
        <w:spacing w:before="3"/>
        <w:rPr>
          <w:rFonts w:ascii="Arial"/>
          <w:b/>
          <w:sz w:val="15"/>
        </w:rPr>
      </w:pPr>
    </w:p>
    <w:p w:rsidR="00A67A22" w:rsidRDefault="00A67A22">
      <w:pPr>
        <w:pStyle w:val="Zkladntext"/>
        <w:rPr>
          <w:rFonts w:ascii="Arial"/>
          <w:b/>
          <w:sz w:val="15"/>
        </w:rPr>
        <w:sectPr w:rsidR="00A67A22">
          <w:headerReference w:type="default" r:id="rId6"/>
          <w:footerReference w:type="default" r:id="rId7"/>
          <w:type w:val="continuous"/>
          <w:pgSz w:w="11910" w:h="16840"/>
          <w:pgMar w:top="1780" w:right="283" w:bottom="320" w:left="283" w:header="362" w:footer="121" w:gutter="0"/>
          <w:pgNumType w:start="1"/>
          <w:cols w:space="708"/>
        </w:sectPr>
      </w:pPr>
    </w:p>
    <w:p w:rsidR="00A67A22" w:rsidRDefault="00D37987">
      <w:pPr>
        <w:pStyle w:val="Zkladntext"/>
        <w:spacing w:before="100"/>
        <w:ind w:left="34"/>
      </w:pPr>
      <w:r>
        <w:t>ŠkoFlN</w:t>
      </w:r>
      <w:r>
        <w:rPr>
          <w:spacing w:val="-1"/>
        </w:rPr>
        <w:t xml:space="preserve"> </w:t>
      </w:r>
      <w:r>
        <w:t>s.r.o.,</w:t>
      </w:r>
      <w:r>
        <w:rPr>
          <w:spacing w:val="-1"/>
        </w:rPr>
        <w:t xml:space="preserve"> </w:t>
      </w:r>
      <w:r>
        <w:t>sídlo:</w:t>
      </w:r>
      <w:r>
        <w:rPr>
          <w:spacing w:val="-1"/>
        </w:rPr>
        <w:t xml:space="preserve"> </w:t>
      </w:r>
      <w:r>
        <w:t>Pekařská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155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lČ:</w:t>
      </w:r>
      <w:r>
        <w:rPr>
          <w:spacing w:val="-1"/>
        </w:rPr>
        <w:t xml:space="preserve"> </w:t>
      </w:r>
      <w:r>
        <w:t>458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369,</w:t>
      </w:r>
      <w:r>
        <w:rPr>
          <w:spacing w:val="-1"/>
        </w:rPr>
        <w:t xml:space="preserve"> </w:t>
      </w:r>
      <w:r>
        <w:t>DlČ:</w:t>
      </w:r>
      <w:r>
        <w:rPr>
          <w:spacing w:val="-1"/>
        </w:rPr>
        <w:t xml:space="preserve"> </w:t>
      </w:r>
      <w:r>
        <w:t>CZ45805369, bankovní spojení:</w:t>
      </w:r>
      <w:r>
        <w:rPr>
          <w:spacing w:val="40"/>
        </w:rPr>
        <w:t xml:space="preserve"> </w:t>
      </w:r>
      <w:r>
        <w:t>Komerční banka a.s.</w:t>
      </w:r>
    </w:p>
    <w:p w:rsidR="00A67A22" w:rsidRDefault="00D37987">
      <w:pPr>
        <w:pStyle w:val="Zkladntext"/>
        <w:spacing w:line="178" w:lineRule="exact"/>
        <w:ind w:left="34"/>
      </w:pPr>
      <w:r>
        <w:t>č.ú.:</w:t>
      </w:r>
      <w:r>
        <w:rPr>
          <w:spacing w:val="-1"/>
        </w:rPr>
        <w:t xml:space="preserve"> </w:t>
      </w:r>
      <w:r>
        <w:rPr>
          <w:spacing w:val="-2"/>
        </w:rPr>
        <w:t>604646021/0100</w:t>
      </w:r>
    </w:p>
    <w:p w:rsidR="00A67A22" w:rsidRDefault="00D37987">
      <w:pPr>
        <w:pStyle w:val="Zkladntext"/>
        <w:spacing w:line="178" w:lineRule="exact"/>
        <w:ind w:left="34"/>
      </w:pPr>
      <w:r>
        <w:t>zapsaná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Městského</w:t>
      </w:r>
      <w:r>
        <w:rPr>
          <w:spacing w:val="2"/>
        </w:rPr>
        <w:t xml:space="preserve"> </w:t>
      </w:r>
      <w:r>
        <w:t>soudu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Praze,</w:t>
      </w:r>
      <w:r>
        <w:rPr>
          <w:spacing w:val="3"/>
        </w:rPr>
        <w:t xml:space="preserve"> </w:t>
      </w:r>
      <w:r>
        <w:t>sp.</w:t>
      </w:r>
      <w:r>
        <w:rPr>
          <w:spacing w:val="2"/>
        </w:rPr>
        <w:t xml:space="preserve"> </w:t>
      </w:r>
      <w:r>
        <w:t>zn.</w:t>
      </w:r>
      <w:r>
        <w:rPr>
          <w:spacing w:val="2"/>
        </w:rPr>
        <w:t xml:space="preserve"> </w:t>
      </w:r>
      <w:r>
        <w:t>C</w:t>
      </w:r>
      <w:r>
        <w:rPr>
          <w:spacing w:val="2"/>
        </w:rPr>
        <w:t xml:space="preserve"> </w:t>
      </w:r>
      <w:r>
        <w:rPr>
          <w:spacing w:val="-2"/>
        </w:rPr>
        <w:t>11881</w:t>
      </w:r>
    </w:p>
    <w:p w:rsidR="00A67A22" w:rsidRDefault="00D37987">
      <w:pPr>
        <w:spacing w:line="182" w:lineRule="exact"/>
        <w:ind w:left="34"/>
        <w:rPr>
          <w:sz w:val="16"/>
        </w:rPr>
      </w:pPr>
      <w:r>
        <w:rPr>
          <w:sz w:val="16"/>
        </w:rPr>
        <w:t>(dále</w:t>
      </w:r>
      <w:r>
        <w:rPr>
          <w:spacing w:val="-2"/>
          <w:sz w:val="16"/>
        </w:rPr>
        <w:t xml:space="preserve"> </w:t>
      </w:r>
      <w:r>
        <w:rPr>
          <w:sz w:val="16"/>
        </w:rPr>
        <w:t>jen</w:t>
      </w:r>
      <w:r>
        <w:rPr>
          <w:spacing w:val="-2"/>
          <w:sz w:val="16"/>
        </w:rPr>
        <w:t xml:space="preserve"> „</w:t>
      </w:r>
      <w:r>
        <w:rPr>
          <w:rFonts w:ascii="Arial" w:hAnsi="Arial"/>
          <w:b/>
          <w:spacing w:val="-2"/>
          <w:sz w:val="16"/>
        </w:rPr>
        <w:t>Společnost</w:t>
      </w:r>
      <w:r>
        <w:rPr>
          <w:spacing w:val="-2"/>
          <w:sz w:val="16"/>
        </w:rPr>
        <w:t>“)</w:t>
      </w:r>
    </w:p>
    <w:p w:rsidR="00A67A22" w:rsidRDefault="00A67A22">
      <w:pPr>
        <w:pStyle w:val="Zkladntext"/>
        <w:spacing w:before="15"/>
      </w:pPr>
    </w:p>
    <w:p w:rsidR="00A67A22" w:rsidRDefault="00D37987">
      <w:pPr>
        <w:pStyle w:val="Nadpis1"/>
        <w:tabs>
          <w:tab w:val="left" w:pos="6043"/>
        </w:tabs>
        <w:spacing w:before="0"/>
        <w:ind w:left="34"/>
        <w:rPr>
          <w:rFonts w:ascii="Microsoft Sans Serif"/>
          <w:b w:val="0"/>
          <w:position w:val="7"/>
        </w:rPr>
      </w:pPr>
      <w:r>
        <w:rPr>
          <w:spacing w:val="-2"/>
        </w:rPr>
        <w:t>Klientem:</w:t>
      </w:r>
      <w:r>
        <w:tab/>
      </w:r>
      <w:r>
        <w:rPr>
          <w:rFonts w:ascii="Microsoft Sans Serif"/>
          <w:b w:val="0"/>
          <w:spacing w:val="-10"/>
          <w:position w:val="7"/>
        </w:rPr>
        <w:t>a</w:t>
      </w:r>
    </w:p>
    <w:p w:rsidR="00A67A22" w:rsidRDefault="00A67A22">
      <w:pPr>
        <w:pStyle w:val="Zkladntext"/>
        <w:spacing w:before="6"/>
      </w:pPr>
    </w:p>
    <w:p w:rsidR="00A67A22" w:rsidRDefault="009F29B4">
      <w:pPr>
        <w:pStyle w:val="Zkladntext"/>
        <w:ind w:left="34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2169160</wp:posOffset>
                </wp:positionH>
                <wp:positionV relativeFrom="paragraph">
                  <wp:posOffset>-12065</wp:posOffset>
                </wp:positionV>
                <wp:extent cx="5184140" cy="153035"/>
                <wp:effectExtent l="0" t="0" r="0" b="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53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12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Sdružené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zdravotnické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zařízení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Krnov,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příspěvková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27" type="#_x0000_t202" style="position:absolute;left:0;text-align:left;margin-left:170.8pt;margin-top:-.95pt;width:408.2pt;height:12.0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12"/>
                        <w:ind w:left="3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Sdružené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zdravotnické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zařízení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Krnov,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příspěvková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t xml:space="preserve">Jméno, příjmení a </w:t>
      </w:r>
      <w:r w:rsidR="00D37987">
        <w:rPr>
          <w:spacing w:val="-2"/>
        </w:rPr>
        <w:t>titul/Firma:</w:t>
      </w:r>
    </w:p>
    <w:p w:rsidR="00A67A22" w:rsidRDefault="009F29B4">
      <w:pPr>
        <w:pStyle w:val="Zkladntext"/>
        <w:spacing w:before="159" w:line="463" w:lineRule="auto"/>
        <w:ind w:left="34" w:right="3398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2169160</wp:posOffset>
                </wp:positionH>
                <wp:positionV relativeFrom="paragraph">
                  <wp:posOffset>304800</wp:posOffset>
                </wp:positionV>
                <wp:extent cx="3451860" cy="153035"/>
                <wp:effectExtent l="0" t="0" r="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1860" cy="153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11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00844641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28" type="#_x0000_t202" style="position:absolute;left:0;text-align:left;margin-left:170.8pt;margin-top:24pt;width:271.8pt;height:12.0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11"/>
                        <w:ind w:left="3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00844641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2169160</wp:posOffset>
                </wp:positionH>
                <wp:positionV relativeFrom="paragraph">
                  <wp:posOffset>88900</wp:posOffset>
                </wp:positionV>
                <wp:extent cx="3861435" cy="153035"/>
                <wp:effectExtent l="0" t="0" r="5715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1435" cy="153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12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I. P. Pavlova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552/9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Krnov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29" type="#_x0000_t202" style="position:absolute;left:0;text-align:left;margin-left:170.8pt;margin-top:7pt;width:304.05pt;height:12.0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12"/>
                        <w:ind w:left="3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I. P. Pavlova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552/9 </w:t>
                      </w:r>
                      <w:r>
                        <w:rPr>
                          <w:spacing w:val="-2"/>
                          <w:sz w:val="18"/>
                        </w:rPr>
                        <w:t>Krnov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t>Adresa</w:t>
      </w:r>
      <w:r w:rsidR="00D37987">
        <w:rPr>
          <w:spacing w:val="-11"/>
        </w:rPr>
        <w:t xml:space="preserve"> </w:t>
      </w:r>
      <w:r w:rsidR="00D37987">
        <w:t>bydliště/Sídlo/Místo</w:t>
      </w:r>
      <w:r w:rsidR="00D37987">
        <w:rPr>
          <w:spacing w:val="-11"/>
        </w:rPr>
        <w:t xml:space="preserve"> </w:t>
      </w:r>
      <w:r w:rsidR="00D37987">
        <w:t>podnikání: Rodné číslo (datum narození)/lČ:</w:t>
      </w:r>
      <w:r w:rsidR="00D37987">
        <w:rPr>
          <w:spacing w:val="40"/>
        </w:rPr>
        <w:t xml:space="preserve"> </w:t>
      </w:r>
      <w:r w:rsidR="00D37987">
        <w:t xml:space="preserve">(dále jen </w:t>
      </w:r>
      <w:r w:rsidR="00D37987">
        <w:rPr>
          <w:rFonts w:ascii="Arial" w:hAnsi="Arial"/>
          <w:b/>
        </w:rPr>
        <w:t xml:space="preserve">Klient </w:t>
      </w:r>
      <w:r w:rsidR="00D37987">
        <w:t>)</w:t>
      </w:r>
    </w:p>
    <w:p w:rsidR="00A67A22" w:rsidRDefault="00D37987">
      <w:pPr>
        <w:rPr>
          <w:sz w:val="16"/>
        </w:rPr>
      </w:pPr>
      <w:r>
        <w:br w:type="column"/>
      </w: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  <w:spacing w:before="160"/>
      </w:pPr>
    </w:p>
    <w:p w:rsidR="00A67A22" w:rsidRDefault="009F29B4">
      <w:pPr>
        <w:pStyle w:val="Zkladntext"/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6569075</wp:posOffset>
                </wp:positionH>
                <wp:positionV relativeFrom="paragraph">
                  <wp:posOffset>-240030</wp:posOffset>
                </wp:positionV>
                <wp:extent cx="784225" cy="153035"/>
                <wp:effectExtent l="0" t="0" r="0" b="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25" cy="153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12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79401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0" type="#_x0000_t202" style="position:absolute;left:0;text-align:left;margin-left:517.25pt;margin-top:-18.9pt;width:61.75pt;height:12.0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12"/>
                        <w:ind w:left="3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79401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rPr>
          <w:spacing w:val="-4"/>
        </w:rPr>
        <w:t>DIČ:</w:t>
      </w:r>
    </w:p>
    <w:p w:rsidR="00A67A22" w:rsidRDefault="00D37987">
      <w:pPr>
        <w:pStyle w:val="Zkladntext"/>
        <w:spacing w:before="160"/>
        <w:jc w:val="right"/>
      </w:pPr>
      <w:r>
        <w:t>Skupinové</w:t>
      </w:r>
      <w:r>
        <w:rPr>
          <w:spacing w:val="-7"/>
        </w:rPr>
        <w:t xml:space="preserve"> </w:t>
      </w:r>
      <w:r>
        <w:rPr>
          <w:spacing w:val="-4"/>
        </w:rPr>
        <w:t>DIČ:</w:t>
      </w:r>
    </w:p>
    <w:p w:rsidR="00A67A22" w:rsidRDefault="00D37987">
      <w:pPr>
        <w:rPr>
          <w:sz w:val="16"/>
        </w:rPr>
      </w:pPr>
      <w:r>
        <w:br w:type="column"/>
      </w: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  <w:spacing w:before="162"/>
      </w:pPr>
    </w:p>
    <w:p w:rsidR="00A67A22" w:rsidRDefault="009F29B4">
      <w:pPr>
        <w:pStyle w:val="Zkladntext"/>
        <w:ind w:left="34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6050280</wp:posOffset>
                </wp:positionH>
                <wp:positionV relativeFrom="paragraph">
                  <wp:posOffset>421640</wp:posOffset>
                </wp:positionV>
                <wp:extent cx="1311910" cy="165735"/>
                <wp:effectExtent l="0" t="0" r="2540" b="5715"/>
                <wp:wrapNone/>
                <wp:docPr id="32" name="Volný tva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1910" cy="16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1910" h="165735">
                              <a:moveTo>
                                <a:pt x="0" y="0"/>
                              </a:moveTo>
                              <a:lnTo>
                                <a:pt x="0" y="165734"/>
                              </a:lnTo>
                              <a:lnTo>
                                <a:pt x="1311490" y="165734"/>
                              </a:lnTo>
                              <a:lnTo>
                                <a:pt x="13114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F904E" id="Volný tvar 32" o:spid="_x0000_s1026" style="position:absolute;margin-left:476.4pt;margin-top:33.2pt;width:103.3pt;height:13.0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1910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" path="m,l,165734r1311490,l1311490,,,xe" filled="f" strokecolor="silver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6042025</wp:posOffset>
                </wp:positionH>
                <wp:positionV relativeFrom="paragraph">
                  <wp:posOffset>205105</wp:posOffset>
                </wp:positionV>
                <wp:extent cx="1311910" cy="153035"/>
                <wp:effectExtent l="0" t="0" r="2540" b="0"/>
                <wp:wrapNone/>
                <wp:docPr id="31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1910" cy="153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11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CZ00844641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1" o:spid="_x0000_s1031" type="#_x0000_t202" style="position:absolute;left:0;text-align:left;margin-left:475.75pt;margin-top:16.15pt;width:103.3pt;height:12.0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11"/>
                        <w:ind w:left="3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CZ00844641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rPr>
          <w:spacing w:val="-4"/>
        </w:rPr>
        <w:t>PSČ:</w:t>
      </w:r>
    </w:p>
    <w:p w:rsidR="00A67A22" w:rsidRDefault="00A67A22">
      <w:pPr>
        <w:pStyle w:val="Zkladntext"/>
        <w:sectPr w:rsidR="00A67A22">
          <w:type w:val="continuous"/>
          <w:pgSz w:w="11910" w:h="16840"/>
          <w:pgMar w:top="1780" w:right="283" w:bottom="320" w:left="283" w:header="362" w:footer="121" w:gutter="0"/>
          <w:cols w:num="3" w:space="708" w:equalWidth="0">
            <w:col w:w="6133" w:space="1851"/>
            <w:col w:w="1147" w:space="386"/>
            <w:col w:w="1827"/>
          </w:cols>
        </w:sectPr>
      </w:pPr>
    </w:p>
    <w:p w:rsidR="00A67A22" w:rsidRDefault="00A67A22">
      <w:pPr>
        <w:pStyle w:val="Zkladntext"/>
      </w:pPr>
    </w:p>
    <w:p w:rsidR="00A67A22" w:rsidRDefault="00A67A22">
      <w:pPr>
        <w:pStyle w:val="Zkladntext"/>
      </w:pPr>
    </w:p>
    <w:p w:rsidR="00A67A22" w:rsidRDefault="00A67A22">
      <w:pPr>
        <w:pStyle w:val="Zkladntext"/>
        <w:spacing w:before="51"/>
      </w:pPr>
    </w:p>
    <w:p w:rsidR="00A67A22" w:rsidRDefault="00D37987">
      <w:pPr>
        <w:pStyle w:val="Zkladntext"/>
        <w:ind w:left="36"/>
      </w:pPr>
      <w:r>
        <w:t>Tento splátkový kalendář je nedílnou součástí Smlouvy o úvěru uzavřené</w:t>
      </w:r>
      <w:r>
        <w:rPr>
          <w:spacing w:val="1"/>
        </w:rPr>
        <w:t xml:space="preserve"> </w:t>
      </w:r>
      <w:r>
        <w:t xml:space="preserve">mezi Společností a </w:t>
      </w:r>
      <w:r>
        <w:rPr>
          <w:spacing w:val="-2"/>
        </w:rPr>
        <w:t>Klientem.</w:t>
      </w:r>
    </w:p>
    <w:p w:rsidR="00A67A22" w:rsidRDefault="009F29B4">
      <w:pPr>
        <w:pStyle w:val="Zkladntext"/>
        <w:tabs>
          <w:tab w:val="left" w:pos="10850"/>
        </w:tabs>
        <w:spacing w:before="132"/>
        <w:ind w:left="36"/>
        <w:rPr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5660390</wp:posOffset>
                </wp:positionH>
                <wp:positionV relativeFrom="paragraph">
                  <wp:posOffset>78105</wp:posOffset>
                </wp:positionV>
                <wp:extent cx="1371600" cy="140335"/>
                <wp:effectExtent l="0" t="0" r="0" b="0"/>
                <wp:wrapNone/>
                <wp:docPr id="30" name="Textové po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1403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2"/>
                              <w:ind w:left="1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745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200,18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0" o:spid="_x0000_s1032" type="#_x0000_t202" style="position:absolute;left:0;text-align:left;margin-left:445.7pt;margin-top:6.15pt;width:108pt;height:11.0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2"/>
                        <w:ind w:left="116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745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200,18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rPr>
          <w:position w:val="1"/>
        </w:rPr>
        <w:t>Výše skutečně čerpaných</w:t>
      </w:r>
      <w:r w:rsidR="00D37987">
        <w:rPr>
          <w:spacing w:val="1"/>
          <w:position w:val="1"/>
        </w:rPr>
        <w:t xml:space="preserve"> </w:t>
      </w:r>
      <w:r w:rsidR="00D37987">
        <w:rPr>
          <w:position w:val="1"/>
        </w:rPr>
        <w:t>úvěrových prostředků</w:t>
      </w:r>
      <w:r w:rsidR="00D37987">
        <w:rPr>
          <w:spacing w:val="1"/>
          <w:position w:val="1"/>
        </w:rPr>
        <w:t xml:space="preserve"> </w:t>
      </w:r>
      <w:r w:rsidR="00D37987">
        <w:rPr>
          <w:position w:val="1"/>
        </w:rPr>
        <w:t>k financování</w:t>
      </w:r>
      <w:r w:rsidR="00D37987">
        <w:rPr>
          <w:spacing w:val="1"/>
          <w:position w:val="1"/>
        </w:rPr>
        <w:t xml:space="preserve"> </w:t>
      </w:r>
      <w:r w:rsidR="00D37987">
        <w:rPr>
          <w:position w:val="1"/>
        </w:rPr>
        <w:t>předmětného vozidla</w:t>
      </w:r>
      <w:r w:rsidR="00D37987">
        <w:rPr>
          <w:spacing w:val="1"/>
          <w:position w:val="1"/>
        </w:rPr>
        <w:t xml:space="preserve"> </w:t>
      </w:r>
      <w:r w:rsidR="00D37987">
        <w:rPr>
          <w:spacing w:val="-2"/>
          <w:position w:val="1"/>
        </w:rPr>
        <w:t>činí:</w:t>
      </w:r>
      <w:r w:rsidR="00D37987">
        <w:rPr>
          <w:position w:val="1"/>
        </w:rPr>
        <w:tab/>
      </w:r>
      <w:r w:rsidR="00D37987">
        <w:rPr>
          <w:spacing w:val="-5"/>
          <w:sz w:val="18"/>
        </w:rPr>
        <w:t>Kč</w:t>
      </w:r>
    </w:p>
    <w:p w:rsidR="00A67A22" w:rsidRDefault="009F29B4">
      <w:pPr>
        <w:pStyle w:val="Zkladntext"/>
        <w:tabs>
          <w:tab w:val="left" w:pos="10898"/>
        </w:tabs>
        <w:spacing w:before="106"/>
        <w:ind w:left="39"/>
        <w:rPr>
          <w:position w:val="-2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6054725</wp:posOffset>
                </wp:positionH>
                <wp:positionV relativeFrom="paragraph">
                  <wp:posOffset>69215</wp:posOffset>
                </wp:positionV>
                <wp:extent cx="977265" cy="178435"/>
                <wp:effectExtent l="0" t="0" r="0" b="0"/>
                <wp:wrapNone/>
                <wp:docPr id="25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265" cy="1784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31"/>
                              <w:ind w:right="3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5" o:spid="_x0000_s1033" type="#_x0000_t202" style="position:absolute;left:0;text-align:left;margin-left:476.75pt;margin-top:5.45pt;width:76.95pt;height:14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31"/>
                        <w:ind w:right="34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5,990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t>Fixní</w:t>
      </w:r>
      <w:r w:rsidR="00D37987">
        <w:rPr>
          <w:spacing w:val="4"/>
        </w:rPr>
        <w:t xml:space="preserve"> </w:t>
      </w:r>
      <w:r w:rsidR="00D37987">
        <w:t>zápůjční</w:t>
      </w:r>
      <w:r w:rsidR="00D37987">
        <w:rPr>
          <w:spacing w:val="4"/>
        </w:rPr>
        <w:t xml:space="preserve"> </w:t>
      </w:r>
      <w:r w:rsidR="00D37987">
        <w:t>úroková</w:t>
      </w:r>
      <w:r w:rsidR="00D37987">
        <w:rPr>
          <w:spacing w:val="4"/>
        </w:rPr>
        <w:t xml:space="preserve"> </w:t>
      </w:r>
      <w:r w:rsidR="00D37987">
        <w:t>sazba</w:t>
      </w:r>
      <w:r w:rsidR="00D37987">
        <w:rPr>
          <w:spacing w:val="4"/>
        </w:rPr>
        <w:t xml:space="preserve"> </w:t>
      </w:r>
      <w:r w:rsidR="00D37987">
        <w:rPr>
          <w:spacing w:val="-2"/>
        </w:rPr>
        <w:t>(p.a.):</w:t>
      </w:r>
      <w:r w:rsidR="00D37987">
        <w:tab/>
      </w:r>
      <w:r w:rsidR="00D37987">
        <w:rPr>
          <w:spacing w:val="-10"/>
          <w:position w:val="-2"/>
          <w:sz w:val="18"/>
        </w:rPr>
        <w:t>%</w:t>
      </w:r>
    </w:p>
    <w:p w:rsidR="00A67A22" w:rsidRDefault="00A67A22">
      <w:pPr>
        <w:pStyle w:val="Zkladntext"/>
      </w:pPr>
    </w:p>
    <w:p w:rsidR="00A67A22" w:rsidRDefault="00A67A22">
      <w:pPr>
        <w:pStyle w:val="Zkladntext"/>
        <w:spacing w:before="23"/>
      </w:pPr>
    </w:p>
    <w:p w:rsidR="00A67A22" w:rsidRDefault="00D37987">
      <w:pPr>
        <w:pStyle w:val="Zkladntext"/>
        <w:ind w:left="36"/>
        <w:jc w:val="both"/>
      </w:pPr>
      <w:r>
        <w:t>Povinností</w:t>
      </w:r>
      <w:r>
        <w:rPr>
          <w:spacing w:val="9"/>
        </w:rPr>
        <w:t xml:space="preserve"> </w:t>
      </w:r>
      <w:r>
        <w:t>Klienta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platit</w:t>
      </w:r>
      <w:r>
        <w:rPr>
          <w:spacing w:val="9"/>
        </w:rPr>
        <w:t xml:space="preserve"> </w:t>
      </w:r>
      <w:r>
        <w:t>níže</w:t>
      </w:r>
      <w:r>
        <w:rPr>
          <w:spacing w:val="9"/>
        </w:rPr>
        <w:t xml:space="preserve"> </w:t>
      </w:r>
      <w:r>
        <w:t>uvedené</w:t>
      </w:r>
      <w:r>
        <w:rPr>
          <w:spacing w:val="10"/>
        </w:rPr>
        <w:t xml:space="preserve"> </w:t>
      </w:r>
      <w:r>
        <w:t>splátky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termínech</w:t>
      </w:r>
      <w:r>
        <w:rPr>
          <w:spacing w:val="10"/>
        </w:rPr>
        <w:t xml:space="preserve"> </w:t>
      </w:r>
      <w:r>
        <w:t>splatnosti,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plné</w:t>
      </w:r>
      <w:r>
        <w:rPr>
          <w:spacing w:val="10"/>
        </w:rPr>
        <w:t xml:space="preserve"> </w:t>
      </w:r>
      <w:r>
        <w:t>výši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dodržovat</w:t>
      </w:r>
      <w:r>
        <w:rPr>
          <w:spacing w:val="9"/>
        </w:rPr>
        <w:t xml:space="preserve"> </w:t>
      </w:r>
      <w:r>
        <w:t>stanovený</w:t>
      </w:r>
      <w:r>
        <w:rPr>
          <w:spacing w:val="9"/>
        </w:rPr>
        <w:t xml:space="preserve"> </w:t>
      </w:r>
      <w:r>
        <w:t>variabilní</w:t>
      </w:r>
      <w:r>
        <w:rPr>
          <w:spacing w:val="10"/>
        </w:rPr>
        <w:t xml:space="preserve"> </w:t>
      </w:r>
      <w:r>
        <w:rPr>
          <w:spacing w:val="-2"/>
        </w:rPr>
        <w:t>symbol.</w:t>
      </w:r>
    </w:p>
    <w:p w:rsidR="00A67A22" w:rsidRDefault="00D37987">
      <w:pPr>
        <w:spacing w:before="176" w:line="182" w:lineRule="exact"/>
        <w:ind w:left="36"/>
        <w:jc w:val="both"/>
        <w:rPr>
          <w:sz w:val="16"/>
        </w:rPr>
      </w:pPr>
      <w:r>
        <w:rPr>
          <w:rFonts w:ascii="Arial" w:hAnsi="Arial"/>
          <w:b/>
          <w:sz w:val="16"/>
        </w:rPr>
        <w:t xml:space="preserve">Variabilní symbol: </w:t>
      </w:r>
      <w:r>
        <w:rPr>
          <w:spacing w:val="-2"/>
          <w:sz w:val="16"/>
        </w:rPr>
        <w:t>1650487</w:t>
      </w:r>
    </w:p>
    <w:p w:rsidR="00A67A22" w:rsidRDefault="00D37987">
      <w:pPr>
        <w:spacing w:line="182" w:lineRule="exact"/>
        <w:ind w:left="36"/>
        <w:jc w:val="both"/>
        <w:rPr>
          <w:sz w:val="16"/>
        </w:rPr>
      </w:pPr>
      <w:r>
        <w:rPr>
          <w:rFonts w:ascii="Arial" w:hAnsi="Arial"/>
          <w:b/>
          <w:sz w:val="16"/>
        </w:rPr>
        <w:t>Bankovní účet: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spacing w:val="-2"/>
          <w:sz w:val="16"/>
        </w:rPr>
        <w:t>604646021/0100</w:t>
      </w:r>
    </w:p>
    <w:p w:rsidR="00A67A22" w:rsidRDefault="00D37987">
      <w:pPr>
        <w:pStyle w:val="Zkladntext"/>
        <w:spacing w:before="180"/>
        <w:ind w:left="36" w:right="1634"/>
        <w:jc w:val="both"/>
      </w:pPr>
      <w:r>
        <w:t>Splátka úroků je plnění Společnosti osvobozené od daně podle § 54 zákona č. 235/2004 Sb., o dani z přidané hodnoty, v platném znění. Pojistné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osvobozené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daně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přidané</w:t>
      </w:r>
      <w:r>
        <w:rPr>
          <w:spacing w:val="-1"/>
        </w:rPr>
        <w:t xml:space="preserve"> </w:t>
      </w:r>
      <w:r>
        <w:t>hodnoty</w:t>
      </w:r>
      <w:r>
        <w:rPr>
          <w:spacing w:val="-1"/>
        </w:rPr>
        <w:t xml:space="preserve"> </w:t>
      </w:r>
      <w:r>
        <w:t>podle § 55 zákona č. 235/2004 Sb., o dani z přidané hodnoty, v platném znění. Klient žádá Společnost o poskytnutí úvěrových prostředků ve výši uvedené výše, a to ke dni převzetí předmětu financování.</w:t>
      </w:r>
    </w:p>
    <w:p w:rsidR="00A67A22" w:rsidRDefault="00A67A22">
      <w:pPr>
        <w:pStyle w:val="Zkladntext"/>
        <w:rPr>
          <w:sz w:val="20"/>
        </w:rPr>
      </w:pPr>
    </w:p>
    <w:p w:rsidR="00A67A22" w:rsidRDefault="00A67A22">
      <w:pPr>
        <w:pStyle w:val="Zkladntext"/>
        <w:spacing w:before="13"/>
        <w:rPr>
          <w:sz w:val="20"/>
        </w:rPr>
      </w:pPr>
    </w:p>
    <w:p w:rsidR="00A67A22" w:rsidRDefault="00A67A22">
      <w:pPr>
        <w:pStyle w:val="Zkladntext"/>
        <w:rPr>
          <w:sz w:val="20"/>
        </w:rPr>
        <w:sectPr w:rsidR="00A67A22">
          <w:type w:val="continuous"/>
          <w:pgSz w:w="11910" w:h="16840"/>
          <w:pgMar w:top="1780" w:right="283" w:bottom="320" w:left="283" w:header="362" w:footer="121" w:gutter="0"/>
          <w:cols w:space="708"/>
        </w:sectPr>
      </w:pPr>
    </w:p>
    <w:p w:rsidR="00A67A22" w:rsidRDefault="00D37987">
      <w:pPr>
        <w:pStyle w:val="Zkladntext"/>
        <w:spacing w:before="129" w:line="338" w:lineRule="auto"/>
        <w:ind w:left="34" w:right="649"/>
      </w:pPr>
      <w:r>
        <w:t>Klient uhradí splátky úvěru na financování předmětného vozidla celkem: Klient</w:t>
      </w:r>
      <w:r>
        <w:rPr>
          <w:spacing w:val="-2"/>
        </w:rPr>
        <w:t xml:space="preserve"> </w:t>
      </w:r>
      <w:r>
        <w:t>uhradí</w:t>
      </w:r>
      <w:r>
        <w:rPr>
          <w:spacing w:val="-2"/>
        </w:rPr>
        <w:t xml:space="preserve"> </w:t>
      </w:r>
      <w:r>
        <w:t>splátky</w:t>
      </w:r>
      <w:r>
        <w:rPr>
          <w:spacing w:val="-2"/>
        </w:rPr>
        <w:t xml:space="preserve"> </w:t>
      </w:r>
      <w:r>
        <w:t>pojistného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financování</w:t>
      </w:r>
      <w:r>
        <w:rPr>
          <w:spacing w:val="-2"/>
        </w:rPr>
        <w:t xml:space="preserve"> </w:t>
      </w:r>
      <w:r>
        <w:t>předmětného</w:t>
      </w:r>
      <w:r>
        <w:rPr>
          <w:spacing w:val="-2"/>
        </w:rPr>
        <w:t xml:space="preserve"> </w:t>
      </w:r>
      <w:r>
        <w:t>vozidla</w:t>
      </w:r>
      <w:r>
        <w:rPr>
          <w:spacing w:val="-2"/>
        </w:rPr>
        <w:t xml:space="preserve"> </w:t>
      </w:r>
      <w:r>
        <w:t>celkem:</w:t>
      </w:r>
    </w:p>
    <w:p w:rsidR="00A67A22" w:rsidRDefault="00D37987">
      <w:pPr>
        <w:pStyle w:val="Zkladntext"/>
        <w:spacing w:line="180" w:lineRule="exact"/>
        <w:ind w:left="34"/>
      </w:pPr>
      <w:r>
        <w:t xml:space="preserve">Celková částka, kterou klient uhradí za úvěr na financování předmětného vozidla, </w:t>
      </w:r>
      <w:r>
        <w:rPr>
          <w:spacing w:val="-2"/>
        </w:rPr>
        <w:t>činí:</w:t>
      </w:r>
    </w:p>
    <w:p w:rsidR="00A67A22" w:rsidRDefault="00D37987">
      <w:pPr>
        <w:spacing w:before="97"/>
        <w:ind w:left="52"/>
        <w:rPr>
          <w:sz w:val="18"/>
        </w:rPr>
      </w:pPr>
      <w:r>
        <w:br w:type="column"/>
      </w:r>
      <w:r>
        <w:rPr>
          <w:sz w:val="18"/>
        </w:rPr>
        <w:t>864</w:t>
      </w:r>
      <w:r>
        <w:rPr>
          <w:spacing w:val="2"/>
          <w:sz w:val="18"/>
        </w:rPr>
        <w:t xml:space="preserve"> </w:t>
      </w:r>
      <w:r>
        <w:rPr>
          <w:sz w:val="18"/>
        </w:rPr>
        <w:t>200,40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Kč</w:t>
      </w:r>
    </w:p>
    <w:p w:rsidR="00A67A22" w:rsidRDefault="00D37987">
      <w:pPr>
        <w:spacing w:before="43"/>
        <w:ind w:left="52"/>
        <w:rPr>
          <w:sz w:val="18"/>
        </w:rPr>
      </w:pPr>
      <w:r>
        <w:rPr>
          <w:sz w:val="18"/>
        </w:rPr>
        <w:t>119</w:t>
      </w:r>
      <w:r>
        <w:rPr>
          <w:spacing w:val="2"/>
          <w:sz w:val="18"/>
        </w:rPr>
        <w:t xml:space="preserve"> </w:t>
      </w:r>
      <w:r>
        <w:rPr>
          <w:sz w:val="18"/>
        </w:rPr>
        <w:t>820,00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Kč</w:t>
      </w:r>
    </w:p>
    <w:p w:rsidR="00A67A22" w:rsidRDefault="00D37987">
      <w:pPr>
        <w:spacing w:before="61"/>
        <w:ind w:left="34"/>
        <w:rPr>
          <w:sz w:val="18"/>
        </w:rPr>
      </w:pPr>
      <w:r>
        <w:rPr>
          <w:sz w:val="18"/>
        </w:rPr>
        <w:t>984</w:t>
      </w:r>
      <w:r>
        <w:rPr>
          <w:spacing w:val="2"/>
          <w:sz w:val="18"/>
        </w:rPr>
        <w:t xml:space="preserve"> </w:t>
      </w:r>
      <w:r>
        <w:rPr>
          <w:sz w:val="18"/>
        </w:rPr>
        <w:t>020,40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Kč</w:t>
      </w:r>
    </w:p>
    <w:p w:rsidR="00A67A22" w:rsidRDefault="00A67A22">
      <w:pPr>
        <w:rPr>
          <w:sz w:val="18"/>
        </w:rPr>
        <w:sectPr w:rsidR="00A67A22">
          <w:type w:val="continuous"/>
          <w:pgSz w:w="11910" w:h="16840"/>
          <w:pgMar w:top="1780" w:right="283" w:bottom="320" w:left="283" w:header="362" w:footer="121" w:gutter="0"/>
          <w:cols w:num="2" w:space="708" w:equalWidth="0">
            <w:col w:w="6137" w:space="3948"/>
            <w:col w:w="1259"/>
          </w:cols>
        </w:sect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spacing w:before="77"/>
        <w:rPr>
          <w:sz w:val="14"/>
        </w:rPr>
      </w:pPr>
    </w:p>
    <w:p w:rsidR="00A67A22" w:rsidRDefault="009F29B4">
      <w:pPr>
        <w:ind w:left="252" w:right="727"/>
        <w:jc w:val="center"/>
        <w:rPr>
          <w:sz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194310</wp:posOffset>
                </wp:positionH>
                <wp:positionV relativeFrom="paragraph">
                  <wp:posOffset>323215</wp:posOffset>
                </wp:positionV>
                <wp:extent cx="7150735" cy="532130"/>
                <wp:effectExtent l="0" t="0" r="0" b="0"/>
                <wp:wrapNone/>
                <wp:docPr id="20" name="Skupin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0735" cy="532130"/>
                          <a:chOff x="0" y="0"/>
                          <a:chExt cx="7150734" cy="532130"/>
                        </a:xfrm>
                      </wpg:grpSpPr>
                      <wps:wsp>
                        <wps:cNvPr id="21" name="Graphic 19"/>
                        <wps:cNvSpPr/>
                        <wps:spPr>
                          <a:xfrm>
                            <a:off x="0" y="0"/>
                            <a:ext cx="7150734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734" h="532130">
                                <a:moveTo>
                                  <a:pt x="7150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850"/>
                                </a:lnTo>
                                <a:lnTo>
                                  <a:pt x="7150468" y="531850"/>
                                </a:lnTo>
                                <a:lnTo>
                                  <a:pt x="715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7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0"/>
                        <wps:cNvSpPr txBox="1"/>
                        <wps:spPr>
                          <a:xfrm>
                            <a:off x="52095" y="40504"/>
                            <a:ext cx="270573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3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ŠkoFIN s.r.o.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VOLKSWAGEN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FINANCIAL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SERVICES</w:t>
                              </w:r>
                            </w:p>
                            <w:p w:rsidR="00A67A22" w:rsidRDefault="00D37987">
                              <w:pPr>
                                <w:spacing w:line="129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sídlem</w:t>
                              </w:r>
                            </w:p>
                            <w:p w:rsidR="00A67A22" w:rsidRDefault="00D37987">
                              <w:pPr>
                                <w:tabs>
                                  <w:tab w:val="left" w:pos="3239"/>
                                </w:tabs>
                                <w:spacing w:line="134" w:lineRule="exact"/>
                                <w:rPr>
                                  <w:position w:val="1"/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Pekařská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6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IČ: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</w:rPr>
                                <w:t>45805369</w:t>
                              </w:r>
                            </w:p>
                            <w:p w:rsidR="00A67A22" w:rsidRDefault="00D37987">
                              <w:pPr>
                                <w:tabs>
                                  <w:tab w:val="left" w:pos="3239"/>
                                </w:tabs>
                                <w:spacing w:line="140" w:lineRule="exact"/>
                                <w:rPr>
                                  <w:position w:val="1"/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155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00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Praha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DIČ: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CZ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</w:rPr>
                                <w:t>45805369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1"/>
                        <wps:cNvSpPr txBox="1"/>
                        <wps:spPr>
                          <a:xfrm>
                            <a:off x="4026077" y="148404"/>
                            <a:ext cx="140589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2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korespondenční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adresa</w:t>
                              </w:r>
                            </w:p>
                            <w:p w:rsidR="00A67A22" w:rsidRDefault="00D37987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VOLKSWAGEN FINANCIAL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SERVICES</w:t>
                              </w:r>
                            </w:p>
                            <w:p w:rsidR="00A67A22" w:rsidRDefault="00D37987">
                              <w:pPr>
                                <w:spacing w:line="136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Evropská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866/63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2"/>
                        <wps:cNvSpPr txBox="1"/>
                        <wps:spPr>
                          <a:xfrm>
                            <a:off x="6243497" y="234357"/>
                            <a:ext cx="69723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+420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224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992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410</w:t>
                              </w:r>
                            </w:p>
                            <w:p w:rsidR="00A67A22" w:rsidRDefault="00D37987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spacing w:val="-2"/>
                                    <w:sz w:val="12"/>
                                  </w:rPr>
                                  <w:t>klient@vwfs.cz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0" o:spid="_x0000_s1034" style="position:absolute;left:0;text-align:left;margin-left:15.3pt;margin-top:25.45pt;width:563.05pt;height:41.9pt;z-index:-251656704;mso-wrap-distance-left:0;mso-wrap-distance-right:0;mso-position-horizontal-relative:page" coordsize="7150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">
                <v:shape id="Graphic 19" o:spid="_x0000_s1035" style="position:absolute;width:71507;height:5321;visibility:visible;mso-wrap-style:square;v-text-anchor:top" coordsize="7150734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" path="m7150468,l,,,531850r7150468,l7150468,xe" fillcolor="#acd7e6" stroked="f">
                  <v:path arrowok="t"/>
                </v:shape>
                <v:shape id="Textbox 20" o:spid="_x0000_s1036" type="#_x0000_t202" style="position:absolute;left:520;top:405;width:2705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67A22" w:rsidRDefault="00D37987">
                        <w:pPr>
                          <w:spacing w:line="133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ŠkoFIN s.r.o.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|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VOLKSWAGEN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FINANCIAL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SERVICES</w:t>
                        </w:r>
                      </w:p>
                      <w:p w:rsidR="00A67A22" w:rsidRDefault="00D37987">
                        <w:pPr>
                          <w:spacing w:line="129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sídlem</w:t>
                        </w:r>
                      </w:p>
                      <w:p w:rsidR="00A67A22" w:rsidRDefault="00D37987">
                        <w:pPr>
                          <w:tabs>
                            <w:tab w:val="left" w:pos="3239"/>
                          </w:tabs>
                          <w:spacing w:line="134" w:lineRule="exact"/>
                          <w:rPr>
                            <w:position w:val="1"/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Pekařská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2"/>
                          </w:rPr>
                          <w:t>6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IČ: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2"/>
                          </w:rPr>
                          <w:t>45805369</w:t>
                        </w:r>
                      </w:p>
                      <w:p w:rsidR="00A67A22" w:rsidRDefault="00D37987">
                        <w:pPr>
                          <w:tabs>
                            <w:tab w:val="left" w:pos="3239"/>
                          </w:tabs>
                          <w:spacing w:line="140" w:lineRule="exact"/>
                          <w:rPr>
                            <w:position w:val="1"/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155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00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Praha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2"/>
                          </w:rPr>
                          <w:t>5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DIČ: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2"/>
                          </w:rPr>
                          <w:t>CZ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2"/>
                          </w:rPr>
                          <w:t>45805369</w:t>
                        </w:r>
                      </w:p>
                    </w:txbxContent>
                  </v:textbox>
                </v:shape>
                <v:shape id="Textbox 21" o:spid="_x0000_s1037" type="#_x0000_t202" style="position:absolute;left:40260;top:1484;width:1405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67A22" w:rsidRDefault="00D37987">
                        <w:pPr>
                          <w:spacing w:line="132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korespondenční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adresa</w:t>
                        </w:r>
                      </w:p>
                      <w:p w:rsidR="00A67A22" w:rsidRDefault="00D37987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VOLKSWAGEN FINANCIAL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SERVICES</w:t>
                        </w:r>
                      </w:p>
                      <w:p w:rsidR="00A67A22" w:rsidRDefault="00D37987">
                        <w:pPr>
                          <w:spacing w:line="136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Evropská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866/63</w:t>
                        </w:r>
                      </w:p>
                    </w:txbxContent>
                  </v:textbox>
                </v:shape>
                <v:shape id="Textbox 22" o:spid="_x0000_s1038" type="#_x0000_t202" style="position:absolute;left:62434;top:2343;width:6973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67A22" w:rsidRDefault="00D37987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+420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224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992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2"/>
                          </w:rPr>
                          <w:t>410</w:t>
                        </w:r>
                      </w:p>
                      <w:p w:rsidR="00A67A22" w:rsidRDefault="00D37987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spacing w:val="-2"/>
                              <w:sz w:val="12"/>
                            </w:rPr>
                            <w:t>klient@vwfs.cz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7987">
        <w:rPr>
          <w:sz w:val="14"/>
        </w:rPr>
        <w:t>1</w:t>
      </w:r>
      <w:r w:rsidR="00D37987">
        <w:rPr>
          <w:spacing w:val="1"/>
          <w:sz w:val="14"/>
        </w:rPr>
        <w:t xml:space="preserve"> </w:t>
      </w:r>
      <w:r w:rsidR="00D37987">
        <w:rPr>
          <w:sz w:val="14"/>
        </w:rPr>
        <w:t>/</w:t>
      </w:r>
      <w:r w:rsidR="00D37987">
        <w:rPr>
          <w:spacing w:val="1"/>
          <w:sz w:val="14"/>
        </w:rPr>
        <w:t xml:space="preserve"> </w:t>
      </w:r>
      <w:r w:rsidR="00D37987">
        <w:rPr>
          <w:spacing w:val="-10"/>
          <w:sz w:val="14"/>
        </w:rPr>
        <w:t>3</w:t>
      </w:r>
    </w:p>
    <w:p w:rsidR="00A67A22" w:rsidRDefault="009F29B4">
      <w:pPr>
        <w:pStyle w:val="Zkladntext"/>
        <w:spacing w:before="5"/>
        <w:rPr>
          <w:sz w:val="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193675</wp:posOffset>
                </wp:positionH>
                <wp:positionV relativeFrom="paragraph">
                  <wp:posOffset>76200</wp:posOffset>
                </wp:positionV>
                <wp:extent cx="7159625" cy="1270"/>
                <wp:effectExtent l="0" t="0" r="3175" b="0"/>
                <wp:wrapTopAndBottom/>
                <wp:docPr id="19" name="Volný tva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>
                              <a:moveTo>
                                <a:pt x="0" y="0"/>
                              </a:moveTo>
                              <a:lnTo>
                                <a:pt x="7159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C2CD" id="Volný tvar 19" o:spid="_x0000_s1026" style="position:absolute;margin-left:15.25pt;margin-top:6pt;width:563.7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" path="m,l7159409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67A22" w:rsidRDefault="00D37987">
      <w:pPr>
        <w:spacing w:before="34"/>
        <w:ind w:left="697" w:right="727"/>
        <w:jc w:val="center"/>
        <w:rPr>
          <w:sz w:val="12"/>
        </w:rPr>
      </w:pPr>
      <w:r>
        <w:rPr>
          <w:sz w:val="12"/>
        </w:rPr>
        <w:t>Generováno programem</w:t>
      </w:r>
      <w:r>
        <w:rPr>
          <w:spacing w:val="31"/>
          <w:sz w:val="12"/>
        </w:rPr>
        <w:t xml:space="preserve"> </w:t>
      </w:r>
      <w:r>
        <w:rPr>
          <w:sz w:val="12"/>
        </w:rPr>
        <w:t>ProFIN plus,verze 3.20.25211.1</w:t>
      </w:r>
      <w:r>
        <w:rPr>
          <w:spacing w:val="32"/>
          <w:sz w:val="12"/>
        </w:rPr>
        <w:t xml:space="preserve"> </w:t>
      </w:r>
      <w:r>
        <w:rPr>
          <w:sz w:val="12"/>
        </w:rPr>
        <w:t>verze šablony SK-SU_2403.1, verze smlouvy 22,</w:t>
      </w:r>
      <w:r>
        <w:rPr>
          <w:spacing w:val="31"/>
          <w:sz w:val="12"/>
        </w:rPr>
        <w:t xml:space="preserve"> </w:t>
      </w:r>
      <w:r>
        <w:rPr>
          <w:spacing w:val="-2"/>
          <w:sz w:val="12"/>
        </w:rPr>
        <w:t>26092025083508</w:t>
      </w:r>
    </w:p>
    <w:p w:rsidR="00A67A22" w:rsidRDefault="00A67A22">
      <w:pPr>
        <w:jc w:val="center"/>
        <w:rPr>
          <w:sz w:val="12"/>
        </w:rPr>
        <w:sectPr w:rsidR="00A67A22">
          <w:type w:val="continuous"/>
          <w:pgSz w:w="11910" w:h="16840"/>
          <w:pgMar w:top="1780" w:right="283" w:bottom="320" w:left="283" w:header="362" w:footer="121" w:gutter="0"/>
          <w:cols w:space="708"/>
        </w:sectPr>
      </w:pPr>
    </w:p>
    <w:p w:rsidR="00A67A22" w:rsidRDefault="009F29B4">
      <w:pPr>
        <w:pStyle w:val="Nadpis1"/>
        <w:tabs>
          <w:tab w:val="left" w:pos="8252"/>
        </w:tabs>
        <w:rPr>
          <w:rFonts w:ascii="Microsoft Sans Serif" w:hAnsi="Microsoft Sans Serif"/>
          <w:b w:val="0"/>
          <w:sz w:val="1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44450</wp:posOffset>
                </wp:positionV>
                <wp:extent cx="1552575" cy="121285"/>
                <wp:effectExtent l="0" t="0" r="9525" b="0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1212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line="181" w:lineRule="exact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1650487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" o:spid="_x0000_s1039" type="#_x0000_t202" style="position:absolute;left:0;text-align:left;margin-left:297.4pt;margin-top:3.5pt;width:122.25pt;height:9.5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line="181" w:lineRule="exact"/>
                        <w:ind w:left="3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1650487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rPr>
          <w:w w:val="90"/>
        </w:rPr>
        <w:t>ke</w:t>
      </w:r>
      <w:r w:rsidR="00D37987">
        <w:rPr>
          <w:spacing w:val="6"/>
        </w:rPr>
        <w:t xml:space="preserve"> </w:t>
      </w:r>
      <w:r w:rsidR="00D37987">
        <w:rPr>
          <w:w w:val="90"/>
        </w:rPr>
        <w:t>Smlouvě</w:t>
      </w:r>
      <w:r w:rsidR="00D37987">
        <w:rPr>
          <w:spacing w:val="6"/>
        </w:rPr>
        <w:t xml:space="preserve"> </w:t>
      </w:r>
      <w:r w:rsidR="00D37987">
        <w:rPr>
          <w:w w:val="90"/>
        </w:rPr>
        <w:t>o</w:t>
      </w:r>
      <w:r w:rsidR="00D37987">
        <w:rPr>
          <w:spacing w:val="6"/>
        </w:rPr>
        <w:t xml:space="preserve"> </w:t>
      </w:r>
      <w:r w:rsidR="00D37987">
        <w:rPr>
          <w:w w:val="90"/>
        </w:rPr>
        <w:t>úvěru</w:t>
      </w:r>
      <w:r w:rsidR="00D37987">
        <w:rPr>
          <w:spacing w:val="6"/>
        </w:rPr>
        <w:t xml:space="preserve"> </w:t>
      </w:r>
      <w:r w:rsidR="00D37987">
        <w:rPr>
          <w:w w:val="90"/>
        </w:rPr>
        <w:t>-</w:t>
      </w:r>
      <w:r w:rsidR="00D37987">
        <w:rPr>
          <w:spacing w:val="7"/>
        </w:rPr>
        <w:t xml:space="preserve"> </w:t>
      </w:r>
      <w:r w:rsidR="00D37987">
        <w:rPr>
          <w:w w:val="90"/>
        </w:rPr>
        <w:t>financování</w:t>
      </w:r>
      <w:r w:rsidR="00D37987">
        <w:rPr>
          <w:spacing w:val="6"/>
        </w:rPr>
        <w:t xml:space="preserve"> </w:t>
      </w:r>
      <w:r w:rsidR="00D37987">
        <w:rPr>
          <w:w w:val="90"/>
        </w:rPr>
        <w:t>vozidla</w:t>
      </w:r>
      <w:r w:rsidR="00D37987">
        <w:rPr>
          <w:spacing w:val="6"/>
        </w:rPr>
        <w:t xml:space="preserve"> </w:t>
      </w:r>
      <w:r w:rsidR="00D37987">
        <w:rPr>
          <w:spacing w:val="-5"/>
          <w:w w:val="90"/>
        </w:rPr>
        <w:t>č.:</w:t>
      </w:r>
      <w:r w:rsidR="00D37987">
        <w:tab/>
        <w:t>Číslo</w:t>
      </w:r>
      <w:r w:rsidR="00D37987">
        <w:rPr>
          <w:spacing w:val="-2"/>
        </w:rPr>
        <w:t xml:space="preserve"> </w:t>
      </w:r>
      <w:r w:rsidR="00D37987">
        <w:t>klienta:</w:t>
      </w:r>
      <w:r w:rsidR="00D37987">
        <w:rPr>
          <w:spacing w:val="30"/>
        </w:rPr>
        <w:t xml:space="preserve"> </w:t>
      </w:r>
      <w:r w:rsidR="00D37987">
        <w:rPr>
          <w:rFonts w:ascii="Microsoft Sans Serif" w:hAnsi="Microsoft Sans Serif"/>
          <w:b w:val="0"/>
          <w:spacing w:val="-2"/>
          <w:sz w:val="18"/>
        </w:rPr>
        <w:t>738562</w:t>
      </w:r>
    </w:p>
    <w:p w:rsidR="00A67A22" w:rsidRDefault="00A67A22">
      <w:pPr>
        <w:pStyle w:val="Zkladntext"/>
        <w:spacing w:before="7"/>
        <w:rPr>
          <w:sz w:val="7"/>
        </w:rPr>
      </w:pPr>
    </w:p>
    <w:tbl>
      <w:tblPr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599"/>
        <w:gridCol w:w="1410"/>
        <w:gridCol w:w="1408"/>
        <w:gridCol w:w="1432"/>
        <w:gridCol w:w="1393"/>
        <w:gridCol w:w="1389"/>
        <w:gridCol w:w="1589"/>
      </w:tblGrid>
      <w:tr w:rsidR="00A67A22" w:rsidTr="007A6400">
        <w:trPr>
          <w:trHeight w:val="723"/>
        </w:trPr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245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Pořadí</w:t>
            </w: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214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splátky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6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32" w:lineRule="auto"/>
              <w:ind w:left="486" w:right="476" w:firstLine="99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4"/>
                <w:sz w:val="18"/>
              </w:rPr>
              <w:t xml:space="preserve">Druh </w:t>
            </w:r>
            <w:r w:rsidRPr="007A6400">
              <w:rPr>
                <w:rFonts w:ascii="Arial" w:hAnsi="Arial"/>
                <w:b/>
                <w:spacing w:val="-2"/>
                <w:sz w:val="18"/>
              </w:rPr>
              <w:t>splátky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6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32" w:lineRule="auto"/>
              <w:ind w:left="390" w:hanging="126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Splatnost splátky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6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32" w:lineRule="auto"/>
              <w:ind w:left="465" w:right="371" w:hanging="85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Splátka jistiny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390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Splátka</w:t>
            </w: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461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úroků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right="50"/>
              <w:jc w:val="center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z w:val="18"/>
              </w:rPr>
              <w:t xml:space="preserve">Splátka </w:t>
            </w:r>
            <w:r w:rsidRPr="007A6400">
              <w:rPr>
                <w:rFonts w:ascii="Arial" w:hAnsi="Arial"/>
                <w:b/>
                <w:spacing w:val="-2"/>
                <w:sz w:val="18"/>
              </w:rPr>
              <w:t>úvěru</w:t>
            </w: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49" w:right="50"/>
              <w:jc w:val="center"/>
              <w:rPr>
                <w:rFonts w:ascii="Arial"/>
                <w:b/>
                <w:sz w:val="18"/>
              </w:rPr>
            </w:pPr>
            <w:r w:rsidRPr="007A6400">
              <w:rPr>
                <w:rFonts w:ascii="Arial"/>
                <w:b/>
                <w:spacing w:val="-2"/>
                <w:sz w:val="18"/>
              </w:rPr>
              <w:t>celkem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152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/>
              <w:ind w:left="337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Pojistné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396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z w:val="18"/>
              </w:rPr>
              <w:t xml:space="preserve">K </w:t>
            </w:r>
            <w:r w:rsidRPr="007A6400">
              <w:rPr>
                <w:rFonts w:ascii="Arial" w:hAnsi="Arial"/>
                <w:b/>
                <w:spacing w:val="-2"/>
                <w:sz w:val="18"/>
              </w:rPr>
              <w:t>úhradě</w:t>
            </w: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481"/>
              <w:jc w:val="left"/>
              <w:rPr>
                <w:rFonts w:ascii="Arial"/>
                <w:b/>
                <w:sz w:val="18"/>
              </w:rPr>
            </w:pPr>
            <w:r w:rsidRPr="007A6400">
              <w:rPr>
                <w:rFonts w:ascii="Arial"/>
                <w:b/>
                <w:spacing w:val="-2"/>
                <w:sz w:val="18"/>
              </w:rPr>
              <w:t>celkem</w:t>
            </w:r>
          </w:p>
        </w:tc>
      </w:tr>
      <w:tr w:rsidR="00A67A22" w:rsidTr="007A6400">
        <w:trPr>
          <w:trHeight w:val="430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 w:line="181" w:lineRule="exact"/>
              <w:ind w:left="5" w:right="43"/>
              <w:jc w:val="center"/>
              <w:rPr>
                <w:sz w:val="16"/>
              </w:rPr>
            </w:pPr>
            <w:r w:rsidRPr="007A6400">
              <w:rPr>
                <w:sz w:val="16"/>
              </w:rPr>
              <w:t>Poplatek</w:t>
            </w:r>
            <w:r w:rsidRPr="007A6400">
              <w:rPr>
                <w:spacing w:val="-3"/>
                <w:sz w:val="16"/>
              </w:rPr>
              <w:t xml:space="preserve"> </w:t>
            </w:r>
            <w:r w:rsidRPr="007A6400">
              <w:rPr>
                <w:sz w:val="16"/>
              </w:rPr>
              <w:t>za</w:t>
            </w:r>
            <w:r w:rsidRPr="007A6400">
              <w:rPr>
                <w:spacing w:val="-2"/>
                <w:sz w:val="16"/>
              </w:rPr>
              <w:t xml:space="preserve"> uzavření</w:t>
            </w:r>
          </w:p>
          <w:p w:rsidR="00A67A22" w:rsidRPr="007A6400" w:rsidRDefault="00D37987" w:rsidP="007A6400">
            <w:pPr>
              <w:pStyle w:val="TableParagraph"/>
              <w:spacing w:before="0" w:line="181" w:lineRule="exact"/>
              <w:ind w:left="5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smlouvy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12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26.09.2025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12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0,00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307"/>
              <w:jc w:val="left"/>
              <w:rPr>
                <w:sz w:val="16"/>
              </w:rPr>
            </w:pPr>
            <w:r w:rsidRPr="007A6400">
              <w:rPr>
                <w:sz w:val="16"/>
              </w:rPr>
              <w:t>Splátka</w:t>
            </w:r>
            <w:r w:rsidRPr="007A6400">
              <w:rPr>
                <w:spacing w:val="-5"/>
                <w:sz w:val="16"/>
              </w:rPr>
              <w:t xml:space="preserve"> </w:t>
            </w:r>
            <w:r w:rsidRPr="007A6400">
              <w:rPr>
                <w:spacing w:val="-2"/>
                <w:sz w:val="16"/>
              </w:rPr>
              <w:t>úvěru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26.10.2025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10.683,55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3.719,79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26.11.2025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10.736,88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3.666,46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26.12.2025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10.790,47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3.612,87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26.01.2026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10.844,34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3.559,00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26.02.2026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10.898,47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3.504,87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26.03.2026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10.952,87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3.450,47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26.04.2026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11.007,54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3.395,80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26.05.2026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11.062,49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3.340,85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/>
              <w:jc w:val="center"/>
              <w:rPr>
                <w:sz w:val="16"/>
              </w:rPr>
            </w:pPr>
            <w:r w:rsidRPr="007A6400">
              <w:rPr>
                <w:spacing w:val="-10"/>
                <w:sz w:val="16"/>
              </w:rPr>
              <w:t>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26.06.2026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11.117,71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3.285,63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26.07.2026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11.173,20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3.230,14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26.08.2026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11.228,98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3.174,36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26.09.2026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11.285,03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3.118,31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26.10.2026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11.341,36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3.061,98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26.11.2026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11.397,97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3.005,37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26.12.2026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11.454,87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2.948,47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26.01.2027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11.512,04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2.891,30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26.02.2027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11.569,51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2.833,83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26.03.2027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11.627,26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2.776,08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19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26.04.2027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11.685,30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2.718,04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26.05.2027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11.743,63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2.659,71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26.06.2027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11.802,25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2.601,09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26.07.2027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11.861,16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2.542,18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26.08.2027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11.920,37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2.482,97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26.09.2027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11.979,87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2.423,47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26.10.2027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12.039,67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2.363,67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26.11.2027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12.099,77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2.303,57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26.12.2027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12.160,17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2.243,17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26.01.2028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12.220,87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2.182,47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29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26.02.2028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12.281,87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2.121,47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26.03.2028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12.343,18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2.060,16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26.04.2028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12.404,79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1.998,55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26.05.2028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12.466,71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1.936,63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26.06.2028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12.528,94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1.874,40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26.07.2028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12.591,48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1.811,86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26.08.2028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12.654,33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1.749,01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26.09.2028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12.717,50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1.685,84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26.10.2028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12.780,98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1.622,36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26.11.2028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12.844,78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1.558,56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39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26.12.2028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12.908,89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1.494,45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26.01.2029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12.973,33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1.430,01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26.02.2029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13.038,09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1.365,25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26.03.2029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13.103,17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1.300,17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26.04.2029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13.168,58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1.234,76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26.05.2029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13.234,31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1.169,03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26.06.2029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13.300,37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1.102,97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</w:tbl>
    <w:p w:rsidR="00A67A22" w:rsidRDefault="009F29B4">
      <w:pPr>
        <w:spacing w:before="169"/>
        <w:ind w:left="252" w:right="727"/>
        <w:jc w:val="center"/>
        <w:rPr>
          <w:sz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194310</wp:posOffset>
                </wp:positionH>
                <wp:positionV relativeFrom="paragraph">
                  <wp:posOffset>429895</wp:posOffset>
                </wp:positionV>
                <wp:extent cx="7150735" cy="532130"/>
                <wp:effectExtent l="0" t="0" r="0" b="0"/>
                <wp:wrapNone/>
                <wp:docPr id="17" name="Skupin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0735" cy="532130"/>
                          <a:chOff x="0" y="0"/>
                          <a:chExt cx="7150734" cy="53213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150734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734" h="532130">
                                <a:moveTo>
                                  <a:pt x="7150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850"/>
                                </a:lnTo>
                                <a:lnTo>
                                  <a:pt x="7150468" y="531850"/>
                                </a:lnTo>
                                <a:lnTo>
                                  <a:pt x="715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7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2095" y="40504"/>
                            <a:ext cx="270573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3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ŠkoFIN s.r.o.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VOLKSWAGEN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FINANCIAL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SERVICES</w:t>
                              </w:r>
                            </w:p>
                            <w:p w:rsidR="00A67A22" w:rsidRDefault="00D37987">
                              <w:pPr>
                                <w:spacing w:line="129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sídlem</w:t>
                              </w:r>
                            </w:p>
                            <w:p w:rsidR="00A67A22" w:rsidRDefault="00D37987">
                              <w:pPr>
                                <w:tabs>
                                  <w:tab w:val="left" w:pos="3239"/>
                                </w:tabs>
                                <w:spacing w:line="134" w:lineRule="exact"/>
                                <w:rPr>
                                  <w:position w:val="1"/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Pekařská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6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IČ: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</w:rPr>
                                <w:t>45805369</w:t>
                              </w:r>
                            </w:p>
                            <w:p w:rsidR="00A67A22" w:rsidRDefault="00D37987">
                              <w:pPr>
                                <w:tabs>
                                  <w:tab w:val="left" w:pos="3239"/>
                                </w:tabs>
                                <w:spacing w:line="140" w:lineRule="exact"/>
                                <w:rPr>
                                  <w:position w:val="1"/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155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00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Praha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DIČ: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CZ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</w:rPr>
                                <w:t>45805369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026077" y="148404"/>
                            <a:ext cx="140589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2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korespondenční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adresa</w:t>
                              </w:r>
                            </w:p>
                            <w:p w:rsidR="00A67A22" w:rsidRDefault="00D37987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VOLKSWAGEN FINANCIAL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SERVICES</w:t>
                              </w:r>
                            </w:p>
                            <w:p w:rsidR="00A67A22" w:rsidRDefault="00D37987">
                              <w:pPr>
                                <w:spacing w:line="136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Evropská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866/63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243497" y="234357"/>
                            <a:ext cx="69723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+420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224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992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410</w:t>
                              </w:r>
                            </w:p>
                            <w:p w:rsidR="00A67A22" w:rsidRDefault="00D37987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spacing w:val="-2"/>
                                    <w:sz w:val="12"/>
                                  </w:rPr>
                                  <w:t>klient@vwfs.cz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7" o:spid="_x0000_s1040" style="position:absolute;left:0;text-align:left;margin-left:15.3pt;margin-top:33.85pt;width:563.05pt;height:41.9pt;z-index:251653632;mso-wrap-distance-left:0;mso-wrap-distance-right:0;mso-position-horizontal-relative:page" coordsize="7150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">
                <v:shape id="Graphic 26" o:spid="_x0000_s1041" style="position:absolute;width:71507;height:5321;visibility:visible;mso-wrap-style:square;v-text-anchor:top" coordsize="7150734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" path="m7150468,l,,,531850r7150468,l7150468,xe" fillcolor="#acd7e6" stroked="f">
                  <v:path arrowok="t"/>
                </v:shape>
                <v:shape id="Textbox 27" o:spid="_x0000_s1042" type="#_x0000_t202" style="position:absolute;left:520;top:405;width:2705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67A22" w:rsidRDefault="00D37987">
                        <w:pPr>
                          <w:spacing w:line="133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ŠkoFIN s.r.o.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|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VOLKSWAGEN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FINANCIAL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SERVICES</w:t>
                        </w:r>
                      </w:p>
                      <w:p w:rsidR="00A67A22" w:rsidRDefault="00D37987">
                        <w:pPr>
                          <w:spacing w:line="129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sídlem</w:t>
                        </w:r>
                      </w:p>
                      <w:p w:rsidR="00A67A22" w:rsidRDefault="00D37987">
                        <w:pPr>
                          <w:tabs>
                            <w:tab w:val="left" w:pos="3239"/>
                          </w:tabs>
                          <w:spacing w:line="134" w:lineRule="exact"/>
                          <w:rPr>
                            <w:position w:val="1"/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Pekařská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2"/>
                          </w:rPr>
                          <w:t>6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IČ: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2"/>
                          </w:rPr>
                          <w:t>45805369</w:t>
                        </w:r>
                      </w:p>
                      <w:p w:rsidR="00A67A22" w:rsidRDefault="00D37987">
                        <w:pPr>
                          <w:tabs>
                            <w:tab w:val="left" w:pos="3239"/>
                          </w:tabs>
                          <w:spacing w:line="140" w:lineRule="exact"/>
                          <w:rPr>
                            <w:position w:val="1"/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155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00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Praha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2"/>
                          </w:rPr>
                          <w:t>5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DIČ: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2"/>
                          </w:rPr>
                          <w:t>CZ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2"/>
                          </w:rPr>
                          <w:t>45805369</w:t>
                        </w:r>
                      </w:p>
                    </w:txbxContent>
                  </v:textbox>
                </v:shape>
                <v:shape id="Textbox 28" o:spid="_x0000_s1043" type="#_x0000_t202" style="position:absolute;left:40260;top:1484;width:1405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67A22" w:rsidRDefault="00D37987">
                        <w:pPr>
                          <w:spacing w:line="132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korespondenční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adresa</w:t>
                        </w:r>
                      </w:p>
                      <w:p w:rsidR="00A67A22" w:rsidRDefault="00D37987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VOLKSWAGEN FINANCIAL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SERVICES</w:t>
                        </w:r>
                      </w:p>
                      <w:p w:rsidR="00A67A22" w:rsidRDefault="00D37987">
                        <w:pPr>
                          <w:spacing w:line="136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Evropská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866/63</w:t>
                        </w:r>
                      </w:p>
                    </w:txbxContent>
                  </v:textbox>
                </v:shape>
                <v:shape id="Textbox 29" o:spid="_x0000_s1044" type="#_x0000_t202" style="position:absolute;left:62434;top:2343;width:6973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67A22" w:rsidRDefault="00D37987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+420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224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992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2"/>
                          </w:rPr>
                          <w:t>410</w:t>
                        </w:r>
                      </w:p>
                      <w:p w:rsidR="00A67A22" w:rsidRDefault="00D37987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spacing w:val="-2"/>
                              <w:sz w:val="12"/>
                            </w:rPr>
                            <w:t>klient@vwfs.cz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7987">
        <w:rPr>
          <w:sz w:val="14"/>
        </w:rPr>
        <w:t>2</w:t>
      </w:r>
      <w:r w:rsidR="00D37987">
        <w:rPr>
          <w:spacing w:val="1"/>
          <w:sz w:val="14"/>
        </w:rPr>
        <w:t xml:space="preserve"> </w:t>
      </w:r>
      <w:r w:rsidR="00D37987">
        <w:rPr>
          <w:sz w:val="14"/>
        </w:rPr>
        <w:t>/</w:t>
      </w:r>
      <w:r w:rsidR="00D37987">
        <w:rPr>
          <w:spacing w:val="1"/>
          <w:sz w:val="14"/>
        </w:rPr>
        <w:t xml:space="preserve"> </w:t>
      </w:r>
      <w:r w:rsidR="00D37987">
        <w:rPr>
          <w:spacing w:val="-10"/>
          <w:sz w:val="14"/>
        </w:rPr>
        <w:t>3</w:t>
      </w:r>
    </w:p>
    <w:p w:rsidR="00A67A22" w:rsidRDefault="009F29B4">
      <w:pPr>
        <w:pStyle w:val="Zkladntext"/>
        <w:spacing w:before="5"/>
        <w:rPr>
          <w:sz w:val="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193675</wp:posOffset>
                </wp:positionH>
                <wp:positionV relativeFrom="paragraph">
                  <wp:posOffset>76200</wp:posOffset>
                </wp:positionV>
                <wp:extent cx="7159625" cy="1270"/>
                <wp:effectExtent l="0" t="0" r="3175" b="0"/>
                <wp:wrapTopAndBottom/>
                <wp:docPr id="16" name="Volný tv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>
                              <a:moveTo>
                                <a:pt x="0" y="0"/>
                              </a:moveTo>
                              <a:lnTo>
                                <a:pt x="7159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69B7" id="Volný tvar 16" o:spid="_x0000_s1026" style="position:absolute;margin-left:15.25pt;margin-top:6pt;width:563.7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" path="m,l7159409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67A22" w:rsidRDefault="00D37987">
      <w:pPr>
        <w:spacing w:before="34"/>
        <w:ind w:left="697" w:right="727"/>
        <w:jc w:val="center"/>
        <w:rPr>
          <w:sz w:val="12"/>
        </w:rPr>
      </w:pPr>
      <w:r>
        <w:rPr>
          <w:sz w:val="12"/>
        </w:rPr>
        <w:t>Generováno programem</w:t>
      </w:r>
      <w:r>
        <w:rPr>
          <w:spacing w:val="31"/>
          <w:sz w:val="12"/>
        </w:rPr>
        <w:t xml:space="preserve"> </w:t>
      </w:r>
      <w:r>
        <w:rPr>
          <w:sz w:val="12"/>
        </w:rPr>
        <w:t>ProFIN plus,verze 3.20.25211.1</w:t>
      </w:r>
      <w:r>
        <w:rPr>
          <w:spacing w:val="32"/>
          <w:sz w:val="12"/>
        </w:rPr>
        <w:t xml:space="preserve"> </w:t>
      </w:r>
      <w:r>
        <w:rPr>
          <w:sz w:val="12"/>
        </w:rPr>
        <w:t>verze šablony SK-SU_2403.1, verze smlouvy 22,</w:t>
      </w:r>
      <w:r>
        <w:rPr>
          <w:spacing w:val="31"/>
          <w:sz w:val="12"/>
        </w:rPr>
        <w:t xml:space="preserve"> </w:t>
      </w:r>
      <w:r>
        <w:rPr>
          <w:spacing w:val="-2"/>
          <w:sz w:val="12"/>
        </w:rPr>
        <w:t>26092025083509</w:t>
      </w:r>
    </w:p>
    <w:p w:rsidR="00A67A22" w:rsidRDefault="00A67A22">
      <w:pPr>
        <w:jc w:val="center"/>
        <w:rPr>
          <w:sz w:val="12"/>
        </w:rPr>
        <w:sectPr w:rsidR="00A67A22">
          <w:pgSz w:w="11910" w:h="16840"/>
          <w:pgMar w:top="1780" w:right="283" w:bottom="320" w:left="283" w:header="362" w:footer="121" w:gutter="0"/>
          <w:cols w:space="708"/>
        </w:sectPr>
      </w:pPr>
    </w:p>
    <w:p w:rsidR="00A67A22" w:rsidRDefault="009F29B4">
      <w:pPr>
        <w:pStyle w:val="Nadpis1"/>
        <w:tabs>
          <w:tab w:val="left" w:pos="8252"/>
        </w:tabs>
        <w:rPr>
          <w:rFonts w:ascii="Microsoft Sans Serif" w:hAnsi="Microsoft Sans Serif"/>
          <w:b w:val="0"/>
          <w:sz w:val="1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44450</wp:posOffset>
                </wp:positionV>
                <wp:extent cx="1552575" cy="121285"/>
                <wp:effectExtent l="0" t="0" r="9525" b="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1212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line="181" w:lineRule="exact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1650487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5" o:spid="_x0000_s1045" type="#_x0000_t202" style="position:absolute;left:0;text-align:left;margin-left:297.4pt;margin-top:3.5pt;width:122.25pt;height:9.5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line="181" w:lineRule="exact"/>
                        <w:ind w:left="3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1650487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rPr>
          <w:w w:val="90"/>
        </w:rPr>
        <w:t>ke</w:t>
      </w:r>
      <w:r w:rsidR="00D37987">
        <w:rPr>
          <w:spacing w:val="6"/>
        </w:rPr>
        <w:t xml:space="preserve"> </w:t>
      </w:r>
      <w:r w:rsidR="00D37987">
        <w:rPr>
          <w:w w:val="90"/>
        </w:rPr>
        <w:t>Smlouvě</w:t>
      </w:r>
      <w:r w:rsidR="00D37987">
        <w:rPr>
          <w:spacing w:val="6"/>
        </w:rPr>
        <w:t xml:space="preserve"> </w:t>
      </w:r>
      <w:r w:rsidR="00D37987">
        <w:rPr>
          <w:w w:val="90"/>
        </w:rPr>
        <w:t>o</w:t>
      </w:r>
      <w:r w:rsidR="00D37987">
        <w:rPr>
          <w:spacing w:val="6"/>
        </w:rPr>
        <w:t xml:space="preserve"> </w:t>
      </w:r>
      <w:r w:rsidR="00D37987">
        <w:rPr>
          <w:w w:val="90"/>
        </w:rPr>
        <w:t>úvěru</w:t>
      </w:r>
      <w:r w:rsidR="00D37987">
        <w:rPr>
          <w:spacing w:val="6"/>
        </w:rPr>
        <w:t xml:space="preserve"> </w:t>
      </w:r>
      <w:r w:rsidR="00D37987">
        <w:rPr>
          <w:w w:val="90"/>
        </w:rPr>
        <w:t>-</w:t>
      </w:r>
      <w:r w:rsidR="00D37987">
        <w:rPr>
          <w:spacing w:val="7"/>
        </w:rPr>
        <w:t xml:space="preserve"> </w:t>
      </w:r>
      <w:r w:rsidR="00D37987">
        <w:rPr>
          <w:w w:val="90"/>
        </w:rPr>
        <w:t>financování</w:t>
      </w:r>
      <w:r w:rsidR="00D37987">
        <w:rPr>
          <w:spacing w:val="6"/>
        </w:rPr>
        <w:t xml:space="preserve"> </w:t>
      </w:r>
      <w:r w:rsidR="00D37987">
        <w:rPr>
          <w:w w:val="90"/>
        </w:rPr>
        <w:t>vozidla</w:t>
      </w:r>
      <w:r w:rsidR="00D37987">
        <w:rPr>
          <w:spacing w:val="6"/>
        </w:rPr>
        <w:t xml:space="preserve"> </w:t>
      </w:r>
      <w:r w:rsidR="00D37987">
        <w:rPr>
          <w:spacing w:val="-5"/>
          <w:w w:val="90"/>
        </w:rPr>
        <w:t>č.:</w:t>
      </w:r>
      <w:r w:rsidR="00D37987">
        <w:tab/>
        <w:t>Číslo</w:t>
      </w:r>
      <w:r w:rsidR="00D37987">
        <w:rPr>
          <w:spacing w:val="-2"/>
        </w:rPr>
        <w:t xml:space="preserve"> </w:t>
      </w:r>
      <w:r w:rsidR="00D37987">
        <w:t>klienta:</w:t>
      </w:r>
      <w:r w:rsidR="00D37987">
        <w:rPr>
          <w:spacing w:val="30"/>
        </w:rPr>
        <w:t xml:space="preserve"> </w:t>
      </w:r>
      <w:r w:rsidR="00D37987">
        <w:rPr>
          <w:rFonts w:ascii="Microsoft Sans Serif" w:hAnsi="Microsoft Sans Serif"/>
          <w:b w:val="0"/>
          <w:spacing w:val="-2"/>
          <w:sz w:val="18"/>
        </w:rPr>
        <w:t>738562</w:t>
      </w:r>
    </w:p>
    <w:p w:rsidR="00A67A22" w:rsidRDefault="00A67A22">
      <w:pPr>
        <w:pStyle w:val="Zkladntext"/>
        <w:spacing w:before="7"/>
        <w:rPr>
          <w:sz w:val="7"/>
        </w:rPr>
      </w:pPr>
    </w:p>
    <w:tbl>
      <w:tblPr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599"/>
        <w:gridCol w:w="1410"/>
        <w:gridCol w:w="1408"/>
        <w:gridCol w:w="1432"/>
        <w:gridCol w:w="1393"/>
        <w:gridCol w:w="1389"/>
        <w:gridCol w:w="1589"/>
      </w:tblGrid>
      <w:tr w:rsidR="00A67A22" w:rsidTr="007A6400">
        <w:trPr>
          <w:trHeight w:val="723"/>
        </w:trPr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245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Pořadí</w:t>
            </w: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214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splátky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6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32" w:lineRule="auto"/>
              <w:ind w:left="486" w:right="476" w:firstLine="99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4"/>
                <w:sz w:val="18"/>
              </w:rPr>
              <w:t xml:space="preserve">Druh </w:t>
            </w:r>
            <w:r w:rsidRPr="007A6400">
              <w:rPr>
                <w:rFonts w:ascii="Arial" w:hAnsi="Arial"/>
                <w:b/>
                <w:spacing w:val="-2"/>
                <w:sz w:val="18"/>
              </w:rPr>
              <w:t>splátky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6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32" w:lineRule="auto"/>
              <w:ind w:left="390" w:hanging="126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Splatnost splátky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6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32" w:lineRule="auto"/>
              <w:ind w:left="465" w:right="371" w:hanging="85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Splátka jistiny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390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Splátka</w:t>
            </w: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461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úroků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right="50"/>
              <w:jc w:val="center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z w:val="18"/>
              </w:rPr>
              <w:t xml:space="preserve">Splátka </w:t>
            </w:r>
            <w:r w:rsidRPr="007A6400">
              <w:rPr>
                <w:rFonts w:ascii="Arial" w:hAnsi="Arial"/>
                <w:b/>
                <w:spacing w:val="-2"/>
                <w:sz w:val="18"/>
              </w:rPr>
              <w:t>úvěru</w:t>
            </w: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49" w:right="50"/>
              <w:jc w:val="center"/>
              <w:rPr>
                <w:rFonts w:ascii="Arial"/>
                <w:b/>
                <w:sz w:val="18"/>
              </w:rPr>
            </w:pPr>
            <w:r w:rsidRPr="007A6400">
              <w:rPr>
                <w:rFonts w:ascii="Arial"/>
                <w:b/>
                <w:spacing w:val="-2"/>
                <w:sz w:val="18"/>
              </w:rPr>
              <w:t>celkem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152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/>
              <w:ind w:left="337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pacing w:val="-2"/>
                <w:sz w:val="18"/>
              </w:rPr>
              <w:t>Pojistné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:rsidR="00A67A22" w:rsidRPr="007A6400" w:rsidRDefault="00A67A22" w:rsidP="007A6400">
            <w:pPr>
              <w:pStyle w:val="TableParagraph"/>
              <w:spacing w:before="51"/>
              <w:jc w:val="left"/>
              <w:rPr>
                <w:sz w:val="18"/>
              </w:rPr>
            </w:pP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396"/>
              <w:jc w:val="left"/>
              <w:rPr>
                <w:rFonts w:ascii="Arial" w:hAnsi="Arial"/>
                <w:b/>
                <w:sz w:val="18"/>
              </w:rPr>
            </w:pPr>
            <w:r w:rsidRPr="007A6400">
              <w:rPr>
                <w:rFonts w:ascii="Arial" w:hAnsi="Arial"/>
                <w:b/>
                <w:sz w:val="18"/>
              </w:rPr>
              <w:t xml:space="preserve">K </w:t>
            </w:r>
            <w:r w:rsidRPr="007A6400">
              <w:rPr>
                <w:rFonts w:ascii="Arial" w:hAnsi="Arial"/>
                <w:b/>
                <w:spacing w:val="-2"/>
                <w:sz w:val="18"/>
              </w:rPr>
              <w:t>úhradě</w:t>
            </w:r>
          </w:p>
          <w:p w:rsidR="00A67A22" w:rsidRPr="007A6400" w:rsidRDefault="00D37987" w:rsidP="007A6400">
            <w:pPr>
              <w:pStyle w:val="TableParagraph"/>
              <w:spacing w:before="0" w:line="204" w:lineRule="exact"/>
              <w:ind w:left="481"/>
              <w:jc w:val="left"/>
              <w:rPr>
                <w:rFonts w:ascii="Arial"/>
                <w:b/>
                <w:sz w:val="18"/>
              </w:rPr>
            </w:pPr>
            <w:r w:rsidRPr="007A6400">
              <w:rPr>
                <w:rFonts w:ascii="Arial"/>
                <w:b/>
                <w:spacing w:val="-2"/>
                <w:sz w:val="18"/>
              </w:rPr>
              <w:t>celkem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26.07.2029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13.366,76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1.036,58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26.08.2029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13.433,49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969,85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26.09.2029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13.500,54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902,80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49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26.10.2029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13.567,93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835,41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26.11.2029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13.635,66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767,68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26.12.2029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13.703,72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699,62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26.01.2030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13.772,13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631,21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26.02.2030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13.840,87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562,47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26.03.2030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13.909,96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3"/>
              <w:rPr>
                <w:sz w:val="16"/>
              </w:rPr>
            </w:pPr>
            <w:r w:rsidRPr="007A6400">
              <w:rPr>
                <w:sz w:val="16"/>
              </w:rPr>
              <w:t>493,38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3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26.04.2030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13.979,40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423,94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26.05.2030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14.049,18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354,16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26.06.2030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14.119,31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284,03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spacing w:before="35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26.07.2030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14.189,78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213,56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59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26.08.2030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14.260,62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3"/>
              <w:rPr>
                <w:sz w:val="16"/>
              </w:rPr>
            </w:pPr>
            <w:r w:rsidRPr="007A6400">
              <w:rPr>
                <w:sz w:val="16"/>
              </w:rPr>
              <w:t>142,72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  <w:tr w:rsidR="00A67A22" w:rsidTr="007A6400">
        <w:trPr>
          <w:trHeight w:val="252"/>
        </w:trPr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4" w:right="1"/>
              <w:jc w:val="center"/>
              <w:rPr>
                <w:sz w:val="16"/>
              </w:rPr>
            </w:pPr>
            <w:r w:rsidRPr="007A6400">
              <w:rPr>
                <w:spacing w:val="-5"/>
                <w:sz w:val="16"/>
              </w:rPr>
              <w:t>60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A67A22" w:rsidP="007A640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left="1"/>
              <w:jc w:val="center"/>
              <w:rPr>
                <w:sz w:val="16"/>
              </w:rPr>
            </w:pPr>
            <w:r w:rsidRPr="007A6400">
              <w:rPr>
                <w:spacing w:val="-2"/>
                <w:sz w:val="16"/>
              </w:rPr>
              <w:t>26.09.2030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2"/>
              <w:rPr>
                <w:sz w:val="16"/>
              </w:rPr>
            </w:pPr>
            <w:r w:rsidRPr="007A6400">
              <w:rPr>
                <w:sz w:val="16"/>
              </w:rPr>
              <w:t>14.331,93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71,41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4"/>
              <w:rPr>
                <w:sz w:val="16"/>
              </w:rPr>
            </w:pPr>
            <w:r w:rsidRPr="007A6400">
              <w:rPr>
                <w:sz w:val="16"/>
              </w:rPr>
              <w:t>14.403,34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5"/>
              <w:rPr>
                <w:sz w:val="16"/>
              </w:rPr>
            </w:pPr>
            <w:r w:rsidRPr="007A6400">
              <w:rPr>
                <w:sz w:val="16"/>
              </w:rPr>
              <w:t>1.997,00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A67A22" w:rsidRPr="007A6400" w:rsidRDefault="00D37987" w:rsidP="007A6400">
            <w:pPr>
              <w:pStyle w:val="TableParagraph"/>
              <w:ind w:right="37"/>
              <w:rPr>
                <w:sz w:val="16"/>
              </w:rPr>
            </w:pPr>
            <w:r w:rsidRPr="007A6400">
              <w:rPr>
                <w:sz w:val="16"/>
              </w:rPr>
              <w:t>16.400,34</w:t>
            </w:r>
            <w:r w:rsidRPr="007A6400">
              <w:rPr>
                <w:spacing w:val="1"/>
                <w:sz w:val="16"/>
              </w:rPr>
              <w:t xml:space="preserve"> </w:t>
            </w:r>
            <w:r w:rsidRPr="007A6400">
              <w:rPr>
                <w:spacing w:val="-5"/>
                <w:sz w:val="16"/>
              </w:rPr>
              <w:t>Kč</w:t>
            </w:r>
          </w:p>
        </w:tc>
      </w:tr>
    </w:tbl>
    <w:p w:rsidR="00A67A22" w:rsidRDefault="00D37987">
      <w:pPr>
        <w:pStyle w:val="Zkladntext"/>
        <w:spacing w:before="111"/>
        <w:ind w:left="19"/>
      </w:pPr>
      <w:r>
        <w:t>Tento splátkový kalendář zcela nahrazuje případné předcházející splátkové kalendáře vystavené mezi Společností a Klientem v souvislosti s úvěrem na financování předmětného vozidla.</w:t>
      </w:r>
    </w:p>
    <w:p w:rsidR="00A67A22" w:rsidRDefault="00A67A22">
      <w:pPr>
        <w:pStyle w:val="Zkladntext"/>
        <w:rPr>
          <w:sz w:val="13"/>
        </w:rPr>
      </w:pPr>
    </w:p>
    <w:p w:rsidR="00A67A22" w:rsidRDefault="00A67A22">
      <w:pPr>
        <w:pStyle w:val="Zkladntext"/>
        <w:rPr>
          <w:sz w:val="13"/>
        </w:rPr>
        <w:sectPr w:rsidR="00A67A22">
          <w:pgSz w:w="11910" w:h="16840"/>
          <w:pgMar w:top="1780" w:right="283" w:bottom="320" w:left="283" w:header="362" w:footer="121" w:gutter="0"/>
          <w:cols w:space="708"/>
        </w:sectPr>
      </w:pPr>
    </w:p>
    <w:p w:rsidR="00A67A22" w:rsidRDefault="009F29B4">
      <w:pPr>
        <w:spacing w:before="97"/>
        <w:ind w:left="452"/>
        <w:rPr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1452880</wp:posOffset>
                </wp:positionH>
                <wp:positionV relativeFrom="paragraph">
                  <wp:posOffset>44450</wp:posOffset>
                </wp:positionV>
                <wp:extent cx="2040890" cy="165735"/>
                <wp:effectExtent l="0" t="0" r="0" b="5715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0890" cy="1657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22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26.09.2025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4" o:spid="_x0000_s1046" type="#_x0000_t202" style="position:absolute;left:0;text-align:left;margin-left:114.4pt;margin-top:3.5pt;width:160.7pt;height:13.0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22"/>
                        <w:ind w:left="3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26.09.2025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rPr>
          <w:sz w:val="18"/>
        </w:rPr>
        <w:t>Datum</w:t>
      </w:r>
      <w:r w:rsidR="00D37987">
        <w:rPr>
          <w:spacing w:val="2"/>
          <w:sz w:val="18"/>
        </w:rPr>
        <w:t xml:space="preserve"> </w:t>
      </w:r>
      <w:r w:rsidR="00D37987">
        <w:rPr>
          <w:spacing w:val="-2"/>
          <w:sz w:val="18"/>
        </w:rPr>
        <w:t>vystavení:</w:t>
      </w:r>
    </w:p>
    <w:p w:rsidR="00A67A22" w:rsidRDefault="00A67A22">
      <w:pPr>
        <w:pStyle w:val="Zkladntext"/>
        <w:spacing w:before="120"/>
        <w:rPr>
          <w:sz w:val="18"/>
        </w:rPr>
      </w:pPr>
    </w:p>
    <w:p w:rsidR="00A67A22" w:rsidRDefault="009F29B4">
      <w:pPr>
        <w:spacing w:line="202" w:lineRule="exact"/>
        <w:ind w:right="38"/>
        <w:jc w:val="right"/>
        <w:rPr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1452880</wp:posOffset>
                </wp:positionH>
                <wp:positionV relativeFrom="paragraph">
                  <wp:posOffset>1905</wp:posOffset>
                </wp:positionV>
                <wp:extent cx="2040890" cy="560070"/>
                <wp:effectExtent l="0" t="0" r="0" b="0"/>
                <wp:wrapNone/>
                <wp:docPr id="13" name="Volný tv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90" cy="56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560070">
                              <a:moveTo>
                                <a:pt x="0" y="0"/>
                              </a:moveTo>
                              <a:lnTo>
                                <a:pt x="0" y="559485"/>
                              </a:lnTo>
                              <a:lnTo>
                                <a:pt x="2040890" y="559485"/>
                              </a:lnTo>
                              <a:lnTo>
                                <a:pt x="20408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44920" id="Volný tvar 13" o:spid="_x0000_s1026" style="position:absolute;margin-left:114.4pt;margin-top:.15pt;width:160.7pt;height:44.1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889,56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" path="m,l,559485r2040890,l2040890,,,xe" filled="f" strokecolor="silver" strokeweight=".5pt">
                <v:path arrowok="t"/>
                <w10:wrap anchorx="page"/>
              </v:shape>
            </w:pict>
          </mc:Fallback>
        </mc:AlternateContent>
      </w:r>
      <w:r w:rsidR="00D37987">
        <w:rPr>
          <w:sz w:val="18"/>
        </w:rPr>
        <w:t>Podpis</w:t>
      </w:r>
      <w:r w:rsidR="00D37987">
        <w:rPr>
          <w:spacing w:val="-4"/>
          <w:sz w:val="18"/>
        </w:rPr>
        <w:t xml:space="preserve"> </w:t>
      </w:r>
      <w:r w:rsidR="00D37987">
        <w:rPr>
          <w:spacing w:val="-2"/>
          <w:sz w:val="18"/>
        </w:rPr>
        <w:t>zástupce</w:t>
      </w:r>
    </w:p>
    <w:p w:rsidR="00A67A22" w:rsidRDefault="00D37987">
      <w:pPr>
        <w:spacing w:line="202" w:lineRule="exact"/>
        <w:ind w:right="38"/>
        <w:jc w:val="right"/>
        <w:rPr>
          <w:sz w:val="18"/>
        </w:rPr>
      </w:pPr>
      <w:r>
        <w:rPr>
          <w:spacing w:val="-2"/>
          <w:sz w:val="18"/>
        </w:rPr>
        <w:t>Společnosti:</w:t>
      </w:r>
    </w:p>
    <w:p w:rsidR="00A67A22" w:rsidRDefault="00D37987">
      <w:pPr>
        <w:spacing w:before="21" w:line="280" w:lineRule="atLeast"/>
        <w:ind w:left="452" w:right="3702" w:firstLine="649"/>
        <w:jc w:val="right"/>
        <w:rPr>
          <w:sz w:val="18"/>
        </w:rPr>
      </w:pPr>
      <w:r>
        <w:br w:type="column"/>
      </w:r>
      <w:r>
        <w:rPr>
          <w:sz w:val="18"/>
        </w:rPr>
        <w:t>Datum</w:t>
      </w:r>
      <w:r>
        <w:rPr>
          <w:spacing w:val="-12"/>
          <w:sz w:val="18"/>
        </w:rPr>
        <w:t xml:space="preserve"> </w:t>
      </w:r>
      <w:r>
        <w:rPr>
          <w:sz w:val="18"/>
        </w:rPr>
        <w:t>převzetí: (splátkového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kalendáře)</w:t>
      </w:r>
    </w:p>
    <w:p w:rsidR="00A67A22" w:rsidRDefault="009F29B4">
      <w:pPr>
        <w:spacing w:before="43"/>
        <w:ind w:right="3702"/>
        <w:jc w:val="right"/>
        <w:rPr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5090795</wp:posOffset>
                </wp:positionH>
                <wp:positionV relativeFrom="paragraph">
                  <wp:posOffset>29210</wp:posOffset>
                </wp:positionV>
                <wp:extent cx="2040890" cy="560070"/>
                <wp:effectExtent l="0" t="0" r="0" b="0"/>
                <wp:wrapNone/>
                <wp:docPr id="12" name="Volný tv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90" cy="56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560070">
                              <a:moveTo>
                                <a:pt x="0" y="0"/>
                              </a:moveTo>
                              <a:lnTo>
                                <a:pt x="0" y="559485"/>
                              </a:lnTo>
                              <a:lnTo>
                                <a:pt x="2040889" y="559485"/>
                              </a:lnTo>
                              <a:lnTo>
                                <a:pt x="20408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2124" id="Volný tvar 12" o:spid="_x0000_s1026" style="position:absolute;margin-left:400.85pt;margin-top:2.3pt;width:160.7pt;height:44.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889,56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" path="m,l,559485r2040889,l2040889,,,xe" filled="f" strokecolor="silver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5090795</wp:posOffset>
                </wp:positionH>
                <wp:positionV relativeFrom="paragraph">
                  <wp:posOffset>-324485</wp:posOffset>
                </wp:positionV>
                <wp:extent cx="2040890" cy="165735"/>
                <wp:effectExtent l="0" t="0" r="0" b="571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0890" cy="1657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7A22" w:rsidRDefault="00D37987">
                            <w:pPr>
                              <w:spacing w:before="22"/>
                              <w:ind w:lef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26.09.2025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47" type="#_x0000_t202" style="position:absolute;left:0;text-align:left;margin-left:400.85pt;margin-top:-25.55pt;width:160.7pt;height:13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" filled="f" strokecolor="silver" strokeweight=".5pt">
                <v:path arrowok="t"/>
                <v:textbox inset="0,0,0,0">
                  <w:txbxContent>
                    <w:p w:rsidR="00A67A22" w:rsidRDefault="00D37987">
                      <w:pPr>
                        <w:spacing w:before="22"/>
                        <w:ind w:left="3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26.09.2025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7987">
        <w:rPr>
          <w:sz w:val="18"/>
        </w:rPr>
        <w:t>Podpis</w:t>
      </w:r>
      <w:r w:rsidR="00D37987">
        <w:rPr>
          <w:spacing w:val="-4"/>
          <w:sz w:val="18"/>
        </w:rPr>
        <w:t xml:space="preserve"> </w:t>
      </w:r>
      <w:r w:rsidR="00D37987">
        <w:rPr>
          <w:spacing w:val="-2"/>
          <w:sz w:val="18"/>
        </w:rPr>
        <w:t>klienta:</w:t>
      </w:r>
    </w:p>
    <w:p w:rsidR="00A67A22" w:rsidRDefault="00A67A22">
      <w:pPr>
        <w:jc w:val="right"/>
        <w:rPr>
          <w:sz w:val="18"/>
        </w:rPr>
        <w:sectPr w:rsidR="00A67A22">
          <w:type w:val="continuous"/>
          <w:pgSz w:w="11910" w:h="16840"/>
          <w:pgMar w:top="1780" w:right="283" w:bottom="320" w:left="283" w:header="362" w:footer="121" w:gutter="0"/>
          <w:cols w:num="2" w:space="708" w:equalWidth="0">
            <w:col w:w="1946" w:space="3315"/>
            <w:col w:w="6083"/>
          </w:cols>
        </w:sect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rPr>
          <w:sz w:val="14"/>
        </w:rPr>
      </w:pPr>
    </w:p>
    <w:p w:rsidR="00A67A22" w:rsidRDefault="00A67A22">
      <w:pPr>
        <w:pStyle w:val="Zkladntext"/>
        <w:spacing w:before="6"/>
        <w:rPr>
          <w:sz w:val="14"/>
        </w:rPr>
      </w:pPr>
    </w:p>
    <w:p w:rsidR="00A67A22" w:rsidRDefault="009F29B4">
      <w:pPr>
        <w:ind w:left="252" w:right="727"/>
        <w:jc w:val="center"/>
        <w:rPr>
          <w:sz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194310</wp:posOffset>
                </wp:positionH>
                <wp:positionV relativeFrom="paragraph">
                  <wp:posOffset>323215</wp:posOffset>
                </wp:positionV>
                <wp:extent cx="7150735" cy="532130"/>
                <wp:effectExtent l="0" t="0" r="0" b="0"/>
                <wp:wrapNone/>
                <wp:docPr id="10" name="Skupin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0735" cy="532130"/>
                          <a:chOff x="0" y="0"/>
                          <a:chExt cx="7150734" cy="5321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150734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734" h="532130">
                                <a:moveTo>
                                  <a:pt x="7150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850"/>
                                </a:lnTo>
                                <a:lnTo>
                                  <a:pt x="7150468" y="531850"/>
                                </a:lnTo>
                                <a:lnTo>
                                  <a:pt x="715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7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2095" y="40504"/>
                            <a:ext cx="270573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3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ŠkoFIN s.r.o.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VOLKSWAGEN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FINANCIAL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SERVICES</w:t>
                              </w:r>
                            </w:p>
                            <w:p w:rsidR="00A67A22" w:rsidRDefault="00D37987">
                              <w:pPr>
                                <w:spacing w:line="129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sídlem</w:t>
                              </w:r>
                            </w:p>
                            <w:p w:rsidR="00A67A22" w:rsidRDefault="00D37987">
                              <w:pPr>
                                <w:tabs>
                                  <w:tab w:val="left" w:pos="3239"/>
                                </w:tabs>
                                <w:spacing w:line="134" w:lineRule="exact"/>
                                <w:rPr>
                                  <w:position w:val="1"/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Pekařská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6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IČ: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</w:rPr>
                                <w:t>45805369</w:t>
                              </w:r>
                            </w:p>
                            <w:p w:rsidR="00A67A22" w:rsidRDefault="00D37987">
                              <w:pPr>
                                <w:tabs>
                                  <w:tab w:val="left" w:pos="3239"/>
                                </w:tabs>
                                <w:spacing w:line="140" w:lineRule="exact"/>
                                <w:rPr>
                                  <w:position w:val="1"/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155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00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Praha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DIČ: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2"/>
                                </w:rPr>
                                <w:t>CZ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2"/>
                                </w:rPr>
                                <w:t>45805369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026077" y="148404"/>
                            <a:ext cx="140589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2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korespondenční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adresa</w:t>
                              </w:r>
                            </w:p>
                            <w:p w:rsidR="00A67A22" w:rsidRDefault="00D37987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VOLKSWAGEN FINANCIAL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SERVICES</w:t>
                              </w:r>
                            </w:p>
                            <w:p w:rsidR="00A67A22" w:rsidRDefault="00D37987">
                              <w:pPr>
                                <w:spacing w:line="136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Evropská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866/63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243497" y="234357"/>
                            <a:ext cx="69723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7A22" w:rsidRDefault="00D37987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+420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224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992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410</w:t>
                              </w:r>
                            </w:p>
                            <w:p w:rsidR="00A67A22" w:rsidRDefault="00D37987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spacing w:val="-2"/>
                                    <w:sz w:val="12"/>
                                  </w:rPr>
                                  <w:t>klient@vwfs.cz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0" o:spid="_x0000_s1048" style="position:absolute;left:0;text-align:left;margin-left:15.3pt;margin-top:25.45pt;width:563.05pt;height:41.9pt;z-index:251656704;mso-wrap-distance-left:0;mso-wrap-distance-right:0;mso-position-horizontal-relative:page" coordsize="7150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">
                <v:shape id="Graphic 37" o:spid="_x0000_s1049" style="position:absolute;width:71507;height:5321;visibility:visible;mso-wrap-style:square;v-text-anchor:top" coordsize="7150734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" path="m7150468,l,,,531850r7150468,l7150468,xe" fillcolor="#acd7e6" stroked="f">
                  <v:path arrowok="t"/>
                </v:shape>
                <v:shape id="Textbox 38" o:spid="_x0000_s1050" type="#_x0000_t202" style="position:absolute;left:520;top:405;width:2705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67A22" w:rsidRDefault="00D37987">
                        <w:pPr>
                          <w:spacing w:line="133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ŠkoFIN s.r.o.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|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2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VOLKSWAGEN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FINANCIAL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SERVICES</w:t>
                        </w:r>
                      </w:p>
                      <w:p w:rsidR="00A67A22" w:rsidRDefault="00D37987">
                        <w:pPr>
                          <w:spacing w:line="129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sídlem</w:t>
                        </w:r>
                      </w:p>
                      <w:p w:rsidR="00A67A22" w:rsidRDefault="00D37987">
                        <w:pPr>
                          <w:tabs>
                            <w:tab w:val="left" w:pos="3239"/>
                          </w:tabs>
                          <w:spacing w:line="134" w:lineRule="exact"/>
                          <w:rPr>
                            <w:position w:val="1"/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Pekařská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2"/>
                          </w:rPr>
                          <w:t>6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IČ: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2"/>
                          </w:rPr>
                          <w:t>45805369</w:t>
                        </w:r>
                      </w:p>
                      <w:p w:rsidR="00A67A22" w:rsidRDefault="00D37987">
                        <w:pPr>
                          <w:tabs>
                            <w:tab w:val="left" w:pos="3239"/>
                          </w:tabs>
                          <w:spacing w:line="140" w:lineRule="exact"/>
                          <w:rPr>
                            <w:position w:val="1"/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155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00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Praha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2"/>
                          </w:rPr>
                          <w:t>5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DIČ: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2"/>
                          </w:rPr>
                          <w:t>CZ</w:t>
                        </w:r>
                        <w:r>
                          <w:rPr>
                            <w:spacing w:val="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2"/>
                          </w:rPr>
                          <w:t>45805369</w:t>
                        </w:r>
                      </w:p>
                    </w:txbxContent>
                  </v:textbox>
                </v:shape>
                <v:shape id="Textbox 39" o:spid="_x0000_s1051" type="#_x0000_t202" style="position:absolute;left:40260;top:1484;width:1405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A67A22" w:rsidRDefault="00D37987">
                        <w:pPr>
                          <w:spacing w:line="132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korespondenční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adresa</w:t>
                        </w:r>
                      </w:p>
                      <w:p w:rsidR="00A67A22" w:rsidRDefault="00D37987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VOLKSWAGEN FINANCIAL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SERVICES</w:t>
                        </w:r>
                      </w:p>
                      <w:p w:rsidR="00A67A22" w:rsidRDefault="00D37987">
                        <w:pPr>
                          <w:spacing w:line="136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Evropská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866/63</w:t>
                        </w:r>
                      </w:p>
                    </w:txbxContent>
                  </v:textbox>
                </v:shape>
                <v:shape id="Textbox 40" o:spid="_x0000_s1052" type="#_x0000_t202" style="position:absolute;left:62434;top:2343;width:6973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A67A22" w:rsidRDefault="00D37987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+420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224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992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2"/>
                          </w:rPr>
                          <w:t>410</w:t>
                        </w:r>
                      </w:p>
                      <w:p w:rsidR="00A67A22" w:rsidRDefault="00D37987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spacing w:val="-2"/>
                              <w:sz w:val="12"/>
                            </w:rPr>
                            <w:t>klient@vwfs.cz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7987">
        <w:rPr>
          <w:sz w:val="14"/>
        </w:rPr>
        <w:t>3</w:t>
      </w:r>
      <w:r w:rsidR="00D37987">
        <w:rPr>
          <w:spacing w:val="1"/>
          <w:sz w:val="14"/>
        </w:rPr>
        <w:t xml:space="preserve"> </w:t>
      </w:r>
      <w:r w:rsidR="00D37987">
        <w:rPr>
          <w:sz w:val="14"/>
        </w:rPr>
        <w:t>/</w:t>
      </w:r>
      <w:r w:rsidR="00D37987">
        <w:rPr>
          <w:spacing w:val="1"/>
          <w:sz w:val="14"/>
        </w:rPr>
        <w:t xml:space="preserve"> </w:t>
      </w:r>
      <w:r w:rsidR="00D37987">
        <w:rPr>
          <w:spacing w:val="-10"/>
          <w:sz w:val="14"/>
        </w:rPr>
        <w:t>3</w:t>
      </w:r>
    </w:p>
    <w:p w:rsidR="00A67A22" w:rsidRDefault="009F29B4">
      <w:pPr>
        <w:pStyle w:val="Zkladntext"/>
        <w:spacing w:before="5"/>
        <w:rPr>
          <w:sz w:val="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193675</wp:posOffset>
                </wp:positionH>
                <wp:positionV relativeFrom="paragraph">
                  <wp:posOffset>76200</wp:posOffset>
                </wp:positionV>
                <wp:extent cx="7159625" cy="1270"/>
                <wp:effectExtent l="0" t="0" r="3175" b="0"/>
                <wp:wrapTopAndBottom/>
                <wp:docPr id="9" name="Volný tv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>
                              <a:moveTo>
                                <a:pt x="0" y="0"/>
                              </a:moveTo>
                              <a:lnTo>
                                <a:pt x="7159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5874E" id="Volný tvar 9" o:spid="_x0000_s1026" style="position:absolute;margin-left:15.25pt;margin-top:6pt;width:563.7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" path="m,l7159409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67A22" w:rsidRDefault="00D37987">
      <w:pPr>
        <w:spacing w:before="34"/>
        <w:ind w:left="697" w:right="727"/>
        <w:jc w:val="center"/>
        <w:rPr>
          <w:sz w:val="12"/>
        </w:rPr>
      </w:pPr>
      <w:r>
        <w:rPr>
          <w:sz w:val="12"/>
        </w:rPr>
        <w:t>Generováno programem</w:t>
      </w:r>
      <w:r>
        <w:rPr>
          <w:spacing w:val="31"/>
          <w:sz w:val="12"/>
        </w:rPr>
        <w:t xml:space="preserve"> </w:t>
      </w:r>
      <w:r>
        <w:rPr>
          <w:sz w:val="12"/>
        </w:rPr>
        <w:t>ProFIN plus,verze 3.20.25211.1</w:t>
      </w:r>
      <w:r>
        <w:rPr>
          <w:spacing w:val="32"/>
          <w:sz w:val="12"/>
        </w:rPr>
        <w:t xml:space="preserve"> </w:t>
      </w:r>
      <w:r>
        <w:rPr>
          <w:sz w:val="12"/>
        </w:rPr>
        <w:t>verze šablony SK-SU_2403.1, verze smlouvy 22,</w:t>
      </w:r>
      <w:r>
        <w:rPr>
          <w:spacing w:val="31"/>
          <w:sz w:val="12"/>
        </w:rPr>
        <w:t xml:space="preserve"> </w:t>
      </w:r>
      <w:r>
        <w:rPr>
          <w:spacing w:val="-2"/>
          <w:sz w:val="12"/>
        </w:rPr>
        <w:t>26092025083509</w:t>
      </w:r>
    </w:p>
    <w:sectPr w:rsidR="00A67A22">
      <w:type w:val="continuous"/>
      <w:pgSz w:w="11910" w:h="16840"/>
      <w:pgMar w:top="1780" w:right="283" w:bottom="320" w:left="283" w:header="362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7A" w:rsidRDefault="006C0B7A">
      <w:r>
        <w:separator/>
      </w:r>
    </w:p>
  </w:endnote>
  <w:endnote w:type="continuationSeparator" w:id="0">
    <w:p w:rsidR="006C0B7A" w:rsidRDefault="006C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A22" w:rsidRDefault="009F29B4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194310</wp:posOffset>
              </wp:positionH>
              <wp:positionV relativeFrom="page">
                <wp:posOffset>10033000</wp:posOffset>
              </wp:positionV>
              <wp:extent cx="7150735" cy="532130"/>
              <wp:effectExtent l="0" t="0" r="0" b="0"/>
              <wp:wrapNone/>
              <wp:docPr id="4" name="Volný tv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0735" cy="532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734" h="532130">
                            <a:moveTo>
                              <a:pt x="7150468" y="0"/>
                            </a:moveTo>
                            <a:lnTo>
                              <a:pt x="0" y="0"/>
                            </a:lnTo>
                            <a:lnTo>
                              <a:pt x="0" y="531850"/>
                            </a:lnTo>
                            <a:lnTo>
                              <a:pt x="7150468" y="531850"/>
                            </a:lnTo>
                            <a:lnTo>
                              <a:pt x="7150468" y="0"/>
                            </a:lnTo>
                            <a:close/>
                          </a:path>
                        </a:pathLst>
                      </a:custGeom>
                      <a:solidFill>
                        <a:srgbClr val="ACD7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20541" id="Volný tvar 4" o:spid="_x0000_s1026" style="position:absolute;margin-left:15.3pt;margin-top:790pt;width:563.05pt;height:41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50734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" path="m7150468,l,,,531850r7150468,l7150468,xe" fillcolor="#acd7e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10401300</wp:posOffset>
              </wp:positionV>
              <wp:extent cx="3300095" cy="11112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00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7A22" w:rsidRDefault="00D37987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Společnost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je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zapsána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obchodním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rejstříku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Městského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soudu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Praze,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oddíl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C,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vložka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11881.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54" type="#_x0000_t202" style="position:absolute;margin-left:18.4pt;margin-top:819pt;width:259.85pt;height: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" filled="f" stroked="f">
              <v:path arrowok="t"/>
              <v:textbox inset="0,0,0,0">
                <w:txbxContent>
                  <w:p w:rsidR="00A67A22" w:rsidRDefault="00D37987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Společnost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je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zapsána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obchodním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rejstříku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Městského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soudu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Praze,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oddíl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C,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vložka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11881.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4208145</wp:posOffset>
              </wp:positionH>
              <wp:positionV relativeFrom="page">
                <wp:posOffset>10424160</wp:posOffset>
              </wp:positionV>
              <wp:extent cx="555625" cy="11112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7A22" w:rsidRDefault="00D37987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160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 xml:space="preserve">00 Praha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" o:spid="_x0000_s1055" type="#_x0000_t202" style="position:absolute;margin-left:331.35pt;margin-top:820.8pt;width:43.75pt;height: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" filled="f" stroked="f">
              <v:path arrowok="t"/>
              <v:textbox inset="0,0,0,0">
                <w:txbxContent>
                  <w:p w:rsidR="00A67A22" w:rsidRDefault="00D37987">
                    <w:pPr>
                      <w:spacing w:before="16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160</w:t>
                    </w:r>
                    <w:r>
                      <w:rPr>
                        <w:rFonts w:asci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 xml:space="preserve">00 Praha </w:t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6425565</wp:posOffset>
              </wp:positionH>
              <wp:positionV relativeFrom="page">
                <wp:posOffset>10424795</wp:posOffset>
              </wp:positionV>
              <wp:extent cx="368300" cy="11112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7A22" w:rsidRDefault="00D37987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W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vwfs.cz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" o:spid="_x0000_s1056" type="#_x0000_t202" style="position:absolute;margin-left:505.95pt;margin-top:820.85pt;width:29pt;height:8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" filled="f" stroked="f">
              <v:path arrowok="t"/>
              <v:textbox inset="0,0,0,0">
                <w:txbxContent>
                  <w:p w:rsidR="00A67A22" w:rsidRDefault="00D37987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vwfs.cz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7A" w:rsidRDefault="006C0B7A">
      <w:r>
        <w:separator/>
      </w:r>
    </w:p>
  </w:footnote>
  <w:footnote w:type="continuationSeparator" w:id="0">
    <w:p w:rsidR="006C0B7A" w:rsidRDefault="006C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A22" w:rsidRDefault="009F29B4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193675</wp:posOffset>
          </wp:positionH>
          <wp:positionV relativeFrom="page">
            <wp:posOffset>229870</wp:posOffset>
          </wp:positionV>
          <wp:extent cx="1485900" cy="504190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191770</wp:posOffset>
              </wp:positionH>
              <wp:positionV relativeFrom="page">
                <wp:posOffset>828040</wp:posOffset>
              </wp:positionV>
              <wp:extent cx="7150735" cy="1270"/>
              <wp:effectExtent l="0" t="0" r="0" b="0"/>
              <wp:wrapNone/>
              <wp:docPr id="7" name="Volný tv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07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734">
                            <a:moveTo>
                              <a:pt x="0" y="0"/>
                            </a:moveTo>
                            <a:lnTo>
                              <a:pt x="7150468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042EBA" id="Volný tvar 7" o:spid="_x0000_s1026" style="position:absolute;margin-left:15.1pt;margin-top:65.2pt;width:563.0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50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" path="m,l7150468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191770</wp:posOffset>
              </wp:positionH>
              <wp:positionV relativeFrom="page">
                <wp:posOffset>1136015</wp:posOffset>
              </wp:positionV>
              <wp:extent cx="7150735" cy="1270"/>
              <wp:effectExtent l="0" t="0" r="0" b="0"/>
              <wp:wrapNone/>
              <wp:docPr id="6" name="Volný tv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07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734">
                            <a:moveTo>
                              <a:pt x="0" y="0"/>
                            </a:moveTo>
                            <a:lnTo>
                              <a:pt x="7150468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F644F" id="Volný tvar 6" o:spid="_x0000_s1026" style="position:absolute;margin-left:15.1pt;margin-top:89.45pt;width:563.0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50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" path="m,l7150468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2787650</wp:posOffset>
              </wp:positionH>
              <wp:positionV relativeFrom="page">
                <wp:posOffset>840105</wp:posOffset>
              </wp:positionV>
              <wp:extent cx="1958975" cy="28448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7A22" w:rsidRDefault="00D37987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0"/>
                              <w:sz w:val="36"/>
                            </w:rPr>
                            <w:t>Splátkový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95"/>
                              <w:sz w:val="36"/>
                            </w:rPr>
                            <w:t>kalendář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53" type="#_x0000_t202" style="position:absolute;margin-left:219.5pt;margin-top:66.15pt;width:154.25pt;height:22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" filled="f" stroked="f">
              <v:path arrowok="t"/>
              <v:textbox inset="0,0,0,0">
                <w:txbxContent>
                  <w:p w:rsidR="00A67A22" w:rsidRDefault="00D37987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w w:val="90"/>
                        <w:sz w:val="36"/>
                      </w:rPr>
                      <w:t>Splátkový</w:t>
                    </w:r>
                    <w:r>
                      <w:rPr>
                        <w:rFonts w:ascii="Arial" w:hAnsi="Arial"/>
                        <w:b/>
                        <w:spacing w:val="1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95"/>
                        <w:sz w:val="36"/>
                      </w:rPr>
                      <w:t>kalendář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B4"/>
    <w:rsid w:val="006C0B7A"/>
    <w:rsid w:val="007A6400"/>
    <w:rsid w:val="009F29B4"/>
    <w:rsid w:val="00A67A22"/>
    <w:rsid w:val="00D37987"/>
    <w:rsid w:val="00D7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70702D-D719-4DF4-9898-50E7FFAD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Nadpis1">
    <w:name w:val="heading 1"/>
    <w:basedOn w:val="Normln"/>
    <w:uiPriority w:val="9"/>
    <w:qFormat/>
    <w:pPr>
      <w:spacing w:before="71"/>
      <w:ind w:left="249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@vwfs.cz" TargetMode="External"/><Relationship Id="rId13" Type="http://schemas.openxmlformats.org/officeDocument/2006/relationships/hyperlink" Target="mailto:klient@vwfs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klient@vwf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klient@vwf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lient@vwf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lient@vwf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pova\AppData\Local\Microsoft\Windows\INetCache\Content.Outlook\2PSKFIV9\SK-SU422778214842972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SK-SU4227782148429726.dot</Template>
  <TotalTime>2</TotalTime>
  <Pages>3</Pages>
  <Words>1089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5f28f047-48a1-468f-babc-aa98a7bfb835</vt:lpstr>
    </vt:vector>
  </TitlesOfParts>
  <Company/>
  <LinksUpToDate>false</LinksUpToDate>
  <CharactersWithSpaces>7504</CharactersWithSpaces>
  <SharedDoc>false</SharedDoc>
  <HLinks>
    <vt:vector size="18" baseType="variant">
      <vt:variant>
        <vt:i4>2686985</vt:i4>
      </vt:variant>
      <vt:variant>
        <vt:i4>6</vt:i4>
      </vt:variant>
      <vt:variant>
        <vt:i4>0</vt:i4>
      </vt:variant>
      <vt:variant>
        <vt:i4>5</vt:i4>
      </vt:variant>
      <vt:variant>
        <vt:lpwstr>mailto:klient@vwfs.cz</vt:lpwstr>
      </vt:variant>
      <vt:variant>
        <vt:lpwstr/>
      </vt:variant>
      <vt:variant>
        <vt:i4>2686985</vt:i4>
      </vt:variant>
      <vt:variant>
        <vt:i4>3</vt:i4>
      </vt:variant>
      <vt:variant>
        <vt:i4>0</vt:i4>
      </vt:variant>
      <vt:variant>
        <vt:i4>5</vt:i4>
      </vt:variant>
      <vt:variant>
        <vt:lpwstr>mailto:klient@vwfs.cz</vt:lpwstr>
      </vt:variant>
      <vt:variant>
        <vt:lpwstr/>
      </vt:variant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mailto:klient@vwfs.cz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5f28f047-48a1-468f-babc-aa98a7bfb835</dc:title>
  <dc:subject/>
  <dc:creator>Čepová Gabriela</dc:creator>
  <cp:keywords/>
  <cp:lastModifiedBy>Čepová Gabriela</cp:lastModifiedBy>
  <cp:revision>1</cp:revision>
  <dcterms:created xsi:type="dcterms:W3CDTF">2025-10-08T12:19:00Z</dcterms:created>
  <dcterms:modified xsi:type="dcterms:W3CDTF">2025-10-08T12:21:00Z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 Reporting Services 10.0.0.0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 Reporting Services PDF Rendering Extension 10.0.0.0</vt:lpwstr>
  </property>
</Properties>
</file>