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F00" w14:textId="77777777"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9720C">
        <w:rPr>
          <w:b/>
          <w:sz w:val="24"/>
          <w:szCs w:val="24"/>
        </w:rPr>
        <w:t xml:space="preserve">   Na faktuře </w:t>
      </w:r>
      <w:r w:rsidRPr="0059720C">
        <w:rPr>
          <w:b/>
          <w:sz w:val="24"/>
          <w:szCs w:val="24"/>
          <w:u w:val="single"/>
        </w:rPr>
        <w:t>vždy</w:t>
      </w:r>
      <w:r w:rsidRPr="0059720C">
        <w:rPr>
          <w:b/>
          <w:sz w:val="24"/>
          <w:szCs w:val="24"/>
        </w:rPr>
        <w:t xml:space="preserve"> uveďte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</w:p>
    <w:p w14:paraId="20079C35" w14:textId="77777777"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59720C">
        <w:rPr>
          <w:b/>
          <w:sz w:val="24"/>
          <w:szCs w:val="24"/>
        </w:rPr>
        <w:t xml:space="preserve">   číslo této objednávky 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sz w:val="24"/>
          <w:szCs w:val="24"/>
        </w:rPr>
        <w:t xml:space="preserve">Objednávka č. : </w:t>
      </w:r>
      <w:r w:rsidR="00E369F5">
        <w:rPr>
          <w:b/>
          <w:noProof/>
          <w:sz w:val="24"/>
          <w:szCs w:val="24"/>
        </w:rPr>
        <w:t>140/25/1</w:t>
      </w:r>
    </w:p>
    <w:p w14:paraId="5F00627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BE6787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CCF28F5" w14:textId="77777777" w:rsidR="00B8387D" w:rsidRDefault="00B8387D">
            <w:pPr>
              <w:rPr>
                <w:b/>
                <w:sz w:val="24"/>
              </w:rPr>
            </w:pPr>
          </w:p>
          <w:p w14:paraId="226306CA" w14:textId="77777777" w:rsidR="00B8387D" w:rsidRDefault="00E369F5">
            <w:r>
              <w:rPr>
                <w:b/>
                <w:noProof/>
                <w:sz w:val="24"/>
              </w:rPr>
              <w:t>TRUST-ts spol. s r.o.</w:t>
            </w:r>
          </w:p>
          <w:p w14:paraId="4C08274F" w14:textId="77777777" w:rsidR="00B8387D" w:rsidRDefault="00B8387D"/>
          <w:p w14:paraId="6FD8D6D1" w14:textId="77777777" w:rsidR="00B8387D" w:rsidRDefault="00E369F5">
            <w:r>
              <w:rPr>
                <w:b/>
                <w:noProof/>
                <w:sz w:val="24"/>
              </w:rPr>
              <w:t>Husova 1155</w:t>
            </w:r>
          </w:p>
          <w:p w14:paraId="6CB5F6F3" w14:textId="77777777" w:rsidR="00B8387D" w:rsidRDefault="00E369F5">
            <w:r>
              <w:rPr>
                <w:b/>
                <w:noProof/>
                <w:sz w:val="24"/>
              </w:rPr>
              <w:t>374 01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Trhové Sviny</w:t>
            </w:r>
          </w:p>
          <w:p w14:paraId="1BCFBF31" w14:textId="77777777" w:rsidR="00B8387D" w:rsidRDefault="00B8387D"/>
        </w:tc>
      </w:tr>
    </w:tbl>
    <w:p w14:paraId="23A859E1" w14:textId="2E328E09" w:rsidR="00B8387D" w:rsidRDefault="00E369F5">
      <w:r w:rsidRPr="006455C3">
        <w:rPr>
          <w:noProof/>
        </w:rPr>
        <w:drawing>
          <wp:inline distT="0" distB="0" distL="0" distR="0" wp14:anchorId="58EC3A0B" wp14:editId="052316E9">
            <wp:extent cx="2286000" cy="976630"/>
            <wp:effectExtent l="0" t="0" r="0" b="0"/>
            <wp:docPr id="1" name="obrázek 1" descr="DDM_logo_barva_180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M_logo_barva_180_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CCEC1" w14:textId="77777777" w:rsidR="00B8387D" w:rsidRDefault="00B8387D"/>
    <w:p w14:paraId="10E47691" w14:textId="77777777" w:rsidR="00B8387D" w:rsidRDefault="00B8387D"/>
    <w:p w14:paraId="27A551D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C41BC04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369F5">
        <w:rPr>
          <w:b/>
          <w:noProof/>
          <w:sz w:val="24"/>
        </w:rPr>
        <w:t>00665509</w:t>
      </w:r>
      <w:r>
        <w:rPr>
          <w:sz w:val="24"/>
        </w:rPr>
        <w:t xml:space="preserve"> , DIČ: </w:t>
      </w:r>
      <w:r w:rsidR="00E369F5">
        <w:rPr>
          <w:b/>
          <w:noProof/>
          <w:sz w:val="24"/>
        </w:rPr>
        <w:t>CZ00665509</w:t>
      </w:r>
    </w:p>
    <w:p w14:paraId="50D6922F" w14:textId="77777777" w:rsidR="00B8387D" w:rsidRDefault="00B8387D"/>
    <w:p w14:paraId="52B2FFC5" w14:textId="77777777" w:rsidR="00B8387D" w:rsidRDefault="00B8387D">
      <w:pPr>
        <w:rPr>
          <w:rFonts w:ascii="Courier New" w:hAnsi="Courier New"/>
          <w:sz w:val="24"/>
        </w:rPr>
      </w:pPr>
    </w:p>
    <w:p w14:paraId="380B1B95" w14:textId="3E335386" w:rsidR="00B8387D" w:rsidRDefault="00E369F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7BA371" wp14:editId="19DC945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577C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D2DF60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9286E1A" w14:textId="77777777" w:rsidTr="00E369F5">
        <w:tblPrEx>
          <w:tblCellMar>
            <w:top w:w="0" w:type="dxa"/>
            <w:bottom w:w="0" w:type="dxa"/>
          </w:tblCellMar>
        </w:tblPrEx>
        <w:trPr>
          <w:cantSplit/>
          <w:trHeight w:hRule="exact" w:val="1414"/>
        </w:trPr>
        <w:tc>
          <w:tcPr>
            <w:tcW w:w="5103" w:type="dxa"/>
            <w:gridSpan w:val="4"/>
          </w:tcPr>
          <w:p w14:paraId="074333CC" w14:textId="77777777" w:rsidR="00D9348B" w:rsidRDefault="00E369F5">
            <w:pPr>
              <w:rPr>
                <w:sz w:val="24"/>
              </w:rPr>
            </w:pPr>
            <w:r>
              <w:rPr>
                <w:noProof/>
                <w:sz w:val="24"/>
              </w:rPr>
              <w:t>Dodání 2 ks nových oken vč. euroklik, kompletace a seřízení oken, upevnění vnitřních kruhových křídel, montážních prací a přesunu hmot dle cenové nabídky č. 230</w:t>
            </w:r>
          </w:p>
        </w:tc>
        <w:tc>
          <w:tcPr>
            <w:tcW w:w="1134" w:type="dxa"/>
          </w:tcPr>
          <w:p w14:paraId="3826CBC3" w14:textId="77777777" w:rsidR="00D9348B" w:rsidRDefault="00E369F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363C996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6395FD9" w14:textId="77777777" w:rsidR="00D9348B" w:rsidRDefault="00E369F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134 400,00</w:t>
            </w:r>
          </w:p>
        </w:tc>
        <w:tc>
          <w:tcPr>
            <w:tcW w:w="2126" w:type="dxa"/>
          </w:tcPr>
          <w:p w14:paraId="421EF84D" w14:textId="77777777" w:rsidR="00D9348B" w:rsidRDefault="00E369F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134 400,00</w:t>
            </w:r>
          </w:p>
        </w:tc>
      </w:tr>
      <w:tr w:rsidR="00D9348B" w14:paraId="390980B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F14A3E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5E0A13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594D18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9381EFC" w14:textId="77777777" w:rsidR="00D9348B" w:rsidRDefault="00E369F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134 400,00</w:t>
            </w:r>
          </w:p>
        </w:tc>
      </w:tr>
      <w:tr w:rsidR="00D9348B" w14:paraId="698FE30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C9AC34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842E88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9DFDD3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C371E3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B1531E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005478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594F00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DC970B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3F7236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BAAFCC6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72859D1" w14:textId="33AFA64E" w:rsidR="00D9348B" w:rsidRDefault="00E369F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73A1206" wp14:editId="2E52A5C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F41C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20A53D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13DFE7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2582C5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D4654D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9AFFD9D" w14:textId="1DD61F5F" w:rsidR="00D9348B" w:rsidRDefault="00E369F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9D24048" wp14:editId="51B813A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E455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FA14707" w14:textId="77777777" w:rsidR="00D9348B" w:rsidRDefault="00E369F5">
            <w:pPr>
              <w:rPr>
                <w:sz w:val="24"/>
              </w:rPr>
            </w:pPr>
            <w:r>
              <w:rPr>
                <w:noProof/>
                <w:sz w:val="24"/>
              </w:rPr>
              <w:t>8. 10. 2025</w:t>
            </w:r>
          </w:p>
        </w:tc>
        <w:tc>
          <w:tcPr>
            <w:tcW w:w="1115" w:type="dxa"/>
          </w:tcPr>
          <w:p w14:paraId="792EACF5" w14:textId="77777777" w:rsidR="00D9348B" w:rsidRDefault="00D9348B">
            <w:pPr>
              <w:pStyle w:val="Nadpis7"/>
            </w:pPr>
            <w:r>
              <w:t>Vystavil:</w:t>
            </w:r>
          </w:p>
          <w:p w14:paraId="0EAE35E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C56C55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7DDA66C" w14:textId="77777777" w:rsidR="00D9348B" w:rsidRPr="00622316" w:rsidRDefault="00E369F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RNDr. Hana Korčáková</w:t>
            </w:r>
            <w:bookmarkStart w:id="0" w:name="_GoBack"/>
            <w:bookmarkEnd w:id="0"/>
          </w:p>
        </w:tc>
      </w:tr>
    </w:tbl>
    <w:p w14:paraId="1E310975" w14:textId="77777777" w:rsidR="00B8387D" w:rsidRDefault="00B8387D">
      <w:pPr>
        <w:rPr>
          <w:sz w:val="24"/>
        </w:rPr>
      </w:pPr>
    </w:p>
    <w:p w14:paraId="5A448912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E369F5">
        <w:rPr>
          <w:b/>
          <w:noProof/>
          <w:sz w:val="24"/>
        </w:rPr>
        <w:t>30. 11. 2025</w:t>
      </w:r>
      <w:r w:rsidR="00A60CBF">
        <w:rPr>
          <w:b/>
          <w:sz w:val="24"/>
        </w:rPr>
        <w:t xml:space="preserve"> </w:t>
      </w:r>
    </w:p>
    <w:p w14:paraId="124B60E4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0D0CD2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369F5">
        <w:rPr>
          <w:b/>
          <w:noProof/>
          <w:sz w:val="24"/>
        </w:rPr>
        <w:t>Dům dětí a mládeže, České Budějovice, U Zimního stadionu 1</w:t>
      </w:r>
    </w:p>
    <w:p w14:paraId="155AAE67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369F5">
        <w:rPr>
          <w:b/>
          <w:noProof/>
          <w:sz w:val="24"/>
        </w:rPr>
        <w:t>60077638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E369F5">
        <w:rPr>
          <w:b/>
          <w:noProof/>
          <w:sz w:val="24"/>
        </w:rPr>
        <w:t>CZ60077638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2E17477" w14:textId="77777777" w:rsidR="0027732C" w:rsidRPr="00E7485C" w:rsidRDefault="0027732C" w:rsidP="00E7485C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369F5">
        <w:rPr>
          <w:noProof/>
          <w:sz w:val="24"/>
        </w:rPr>
        <w:t>Dům dětí a mládeže, České Budějovice, U Zimního stadionu 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369F5">
        <w:rPr>
          <w:noProof/>
          <w:sz w:val="24"/>
        </w:rPr>
        <w:t>U Zimního stadionu</w:t>
      </w:r>
      <w:r w:rsidR="00A60CBF">
        <w:rPr>
          <w:sz w:val="24"/>
        </w:rPr>
        <w:t xml:space="preserve"> </w:t>
      </w:r>
      <w:r w:rsidR="00E369F5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E369F5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E369F5">
        <w:rPr>
          <w:noProof/>
          <w:sz w:val="24"/>
        </w:rPr>
        <w:t>370 01</w:t>
      </w:r>
    </w:p>
    <w:p w14:paraId="2E3DEB46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7485C">
        <w:rPr>
          <w:sz w:val="24"/>
        </w:rPr>
        <w:t>ředitelka RNDr. Hana Korčáková, CSc.</w:t>
      </w:r>
    </w:p>
    <w:p w14:paraId="1877A171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40792AB1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3679C73" w14:textId="77777777" w:rsidR="00B8387D" w:rsidRDefault="00B8387D">
      <w:pPr>
        <w:rPr>
          <w:sz w:val="24"/>
        </w:rPr>
      </w:pPr>
    </w:p>
    <w:p w14:paraId="38E99A9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4DBFF72" w14:textId="77777777" w:rsidR="00B8387D" w:rsidRDefault="00B8387D">
      <w:pPr>
        <w:rPr>
          <w:i/>
          <w:sz w:val="24"/>
        </w:rPr>
      </w:pPr>
    </w:p>
    <w:p w14:paraId="36E3B6E5" w14:textId="77777777" w:rsidR="00B8387D" w:rsidRPr="0059720C" w:rsidRDefault="00B8387D">
      <w:pPr>
        <w:jc w:val="center"/>
        <w:rPr>
          <w:b/>
          <w:sz w:val="24"/>
          <w:szCs w:val="24"/>
        </w:rPr>
      </w:pPr>
      <w:r w:rsidRPr="0059720C">
        <w:rPr>
          <w:b/>
          <w:i/>
          <w:sz w:val="24"/>
          <w:szCs w:val="24"/>
          <w:u w:val="single"/>
        </w:rPr>
        <w:t>P o ž a d u j e m e    1 4 - t i     d e n n í     l h ů t u      s p l a t n o s t i !</w:t>
      </w:r>
    </w:p>
    <w:sectPr w:rsidR="00B8387D" w:rsidRPr="0059720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02A25" w14:textId="77777777" w:rsidR="00E369F5" w:rsidRDefault="00E369F5">
      <w:r>
        <w:separator/>
      </w:r>
    </w:p>
  </w:endnote>
  <w:endnote w:type="continuationSeparator" w:id="0">
    <w:p w14:paraId="0C1F29C0" w14:textId="77777777" w:rsidR="00E369F5" w:rsidRDefault="00E3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F05D7" w14:textId="77777777" w:rsidR="00E369F5" w:rsidRDefault="00E369F5">
      <w:r>
        <w:separator/>
      </w:r>
    </w:p>
  </w:footnote>
  <w:footnote w:type="continuationSeparator" w:id="0">
    <w:p w14:paraId="25226580" w14:textId="77777777" w:rsidR="00E369F5" w:rsidRDefault="00E3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F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960B5"/>
    <w:rsid w:val="002A579A"/>
    <w:rsid w:val="002E33BF"/>
    <w:rsid w:val="003D3927"/>
    <w:rsid w:val="00475DFB"/>
    <w:rsid w:val="005169E2"/>
    <w:rsid w:val="00543E7B"/>
    <w:rsid w:val="00580CCD"/>
    <w:rsid w:val="0059720C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68E9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369F5"/>
    <w:rsid w:val="00E7485C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93E21EB"/>
  <w15:chartTrackingRefBased/>
  <w15:docId w15:val="{31151B3E-08FA-4569-8367-5FC24BB9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E369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36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6C03FFEEBAF40BE3E1FAAB4C47AB2" ma:contentTypeVersion="18" ma:contentTypeDescription="Vytvoří nový dokument" ma:contentTypeScope="" ma:versionID="f530ea0666b7c3cbc475aae6e8e96ddb">
  <xsd:schema xmlns:xsd="http://www.w3.org/2001/XMLSchema" xmlns:xs="http://www.w3.org/2001/XMLSchema" xmlns:p="http://schemas.microsoft.com/office/2006/metadata/properties" xmlns:ns2="844e39e6-5b39-4c15-97c6-812fed71b4e7" xmlns:ns3="7ead5d60-2478-4769-9d16-fee0c8b14f66" targetNamespace="http://schemas.microsoft.com/office/2006/metadata/properties" ma:root="true" ma:fieldsID="98ab967ba4475bdd48a346503d539004" ns2:_="" ns3:_="">
    <xsd:import namespace="844e39e6-5b39-4c15-97c6-812fed71b4e7"/>
    <xsd:import namespace="7ead5d60-2478-4769-9d16-fee0c8b14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e39e6-5b39-4c15-97c6-812fed71b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407b56f-45b0-46f5-9125-5ddfb92ea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d5d60-2478-4769-9d16-fee0c8b14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da82cb-87c7-49d9-8e04-05e6add99732}" ma:internalName="TaxCatchAll" ma:showField="CatchAllData" ma:web="7ead5d60-2478-4769-9d16-fee0c8b14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d5d60-2478-4769-9d16-fee0c8b14f66"/>
    <lcf76f155ced4ddcb4097134ff3c332f xmlns="844e39e6-5b39-4c15-97c6-812fed71b4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B601A-F3BF-4003-9F92-92538AF2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e39e6-5b39-4c15-97c6-812fed71b4e7"/>
    <ds:schemaRef ds:uri="7ead5d60-2478-4769-9d16-fee0c8b14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28751-562B-40A3-A381-C5740F7A8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FE041-B38D-4497-ACA6-E7F252F067A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ead5d60-2478-4769-9d16-fee0c8b14f66"/>
    <ds:schemaRef ds:uri="844e39e6-5b39-4c15-97c6-812fed71b4e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4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Romana Koutská</dc:creator>
  <cp:keywords/>
  <cp:lastModifiedBy>Romana Koutská</cp:lastModifiedBy>
  <cp:revision>1</cp:revision>
  <cp:lastPrinted>2025-10-08T10:28:00Z</cp:lastPrinted>
  <dcterms:created xsi:type="dcterms:W3CDTF">2025-10-08T10:24:00Z</dcterms:created>
  <dcterms:modified xsi:type="dcterms:W3CDTF">2025-10-08T10:29:00Z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0x010100D476C03FFEEBAF40BE3E1FAAB4C47AB2</vt:lpwstr>
  </property>
</Properties>
</file>