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C6D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CBA2E72" w14:textId="4E1B576E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D0E7D">
        <w:rPr>
          <w:b/>
          <w:noProof/>
          <w:sz w:val="28"/>
        </w:rPr>
        <w:t>54/1/25/1</w:t>
      </w:r>
    </w:p>
    <w:p w14:paraId="6D94A241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FE77347" w14:textId="77777777">
        <w:trPr>
          <w:trHeight w:val="1773"/>
        </w:trPr>
        <w:tc>
          <w:tcPr>
            <w:tcW w:w="4398" w:type="dxa"/>
          </w:tcPr>
          <w:p w14:paraId="7A218574" w14:textId="77777777" w:rsidR="00B8387D" w:rsidRDefault="00B8387D">
            <w:pPr>
              <w:rPr>
                <w:b/>
                <w:sz w:val="24"/>
              </w:rPr>
            </w:pPr>
          </w:p>
          <w:p w14:paraId="7309BE6E" w14:textId="5B9B12EF" w:rsidR="00B8387D" w:rsidRDefault="00CD0E7D">
            <w:r>
              <w:rPr>
                <w:b/>
                <w:noProof/>
                <w:sz w:val="24"/>
              </w:rPr>
              <w:t>JARg s.r.o.</w:t>
            </w:r>
          </w:p>
          <w:p w14:paraId="57DB7593" w14:textId="77777777" w:rsidR="00B8387D" w:rsidRDefault="00B8387D"/>
          <w:p w14:paraId="193A6CBC" w14:textId="1059BE8C" w:rsidR="00B8387D" w:rsidRDefault="00CD0E7D">
            <w:r>
              <w:rPr>
                <w:b/>
                <w:noProof/>
                <w:sz w:val="24"/>
              </w:rPr>
              <w:t>Litvínovice 26</w:t>
            </w:r>
          </w:p>
          <w:p w14:paraId="716A2416" w14:textId="220E5906" w:rsidR="00B8387D" w:rsidRDefault="00CD0E7D">
            <w:r>
              <w:rPr>
                <w:b/>
                <w:noProof/>
                <w:sz w:val="24"/>
              </w:rPr>
              <w:t>370 01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Litvínovice</w:t>
            </w:r>
          </w:p>
          <w:p w14:paraId="0FF75E40" w14:textId="77777777" w:rsidR="00B8387D" w:rsidRDefault="00B8387D"/>
        </w:tc>
      </w:tr>
    </w:tbl>
    <w:p w14:paraId="0D3E1CD9" w14:textId="77777777" w:rsidR="00B8387D" w:rsidRDefault="00B8387D"/>
    <w:p w14:paraId="22E57133" w14:textId="77777777" w:rsidR="00B8387D" w:rsidRDefault="00B8387D"/>
    <w:p w14:paraId="57346620" w14:textId="77777777" w:rsidR="00B8387D" w:rsidRDefault="00B8387D"/>
    <w:p w14:paraId="103EC719" w14:textId="77777777" w:rsidR="00B8387D" w:rsidRDefault="00B8387D"/>
    <w:p w14:paraId="5368CC05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667AFA8" w14:textId="7040E76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D0E7D">
        <w:rPr>
          <w:b/>
          <w:noProof/>
          <w:sz w:val="24"/>
        </w:rPr>
        <w:t>46678867</w:t>
      </w:r>
      <w:r>
        <w:rPr>
          <w:sz w:val="24"/>
        </w:rPr>
        <w:t xml:space="preserve"> , DIČ: </w:t>
      </w:r>
      <w:r w:rsidR="00CD0E7D">
        <w:rPr>
          <w:b/>
          <w:noProof/>
          <w:sz w:val="24"/>
        </w:rPr>
        <w:t>CZ46678867</w:t>
      </w:r>
    </w:p>
    <w:p w14:paraId="02CACA0E" w14:textId="77777777" w:rsidR="00B8387D" w:rsidRDefault="00B8387D"/>
    <w:p w14:paraId="38B61EAD" w14:textId="77777777" w:rsidR="00B8387D" w:rsidRDefault="00B8387D">
      <w:pPr>
        <w:rPr>
          <w:rFonts w:ascii="Courier New" w:hAnsi="Courier New"/>
          <w:sz w:val="24"/>
        </w:rPr>
      </w:pPr>
    </w:p>
    <w:p w14:paraId="3DC3B767" w14:textId="20335E8D" w:rsidR="00B8387D" w:rsidRDefault="00CD0E7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EA3B815" wp14:editId="1C5912CF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53893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C359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85FD21F" w14:textId="02E323AF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D0E7D">
        <w:rPr>
          <w:rFonts w:ascii="Courier New" w:hAnsi="Courier New"/>
          <w:sz w:val="24"/>
        </w:rPr>
        <w:t xml:space="preserve"> </w:t>
      </w:r>
    </w:p>
    <w:p w14:paraId="2F0CB1B9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8AF9B98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150AE478" w14:textId="50972385" w:rsidR="00D9348B" w:rsidRDefault="00CD0E7D">
            <w:pPr>
              <w:rPr>
                <w:sz w:val="24"/>
              </w:rPr>
            </w:pPr>
            <w:r>
              <w:rPr>
                <w:noProof/>
                <w:sz w:val="24"/>
              </w:rPr>
              <w:t>1.plynová pánevGBP 100/900</w:t>
            </w:r>
          </w:p>
        </w:tc>
        <w:tc>
          <w:tcPr>
            <w:tcW w:w="1134" w:type="dxa"/>
          </w:tcPr>
          <w:p w14:paraId="5DEB9666" w14:textId="7486D587" w:rsidR="00D9348B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1F5B9D9" w14:textId="058619A3" w:rsidR="00D9348B" w:rsidRDefault="00CD0E7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3AE777CC" w14:textId="0FAA0240" w:rsidR="00D9348B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164 990,00</w:t>
            </w:r>
          </w:p>
        </w:tc>
        <w:tc>
          <w:tcPr>
            <w:tcW w:w="2126" w:type="dxa"/>
          </w:tcPr>
          <w:p w14:paraId="5CEBAF44" w14:textId="73B41AE1" w:rsidR="00D9348B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164 990,00</w:t>
            </w:r>
          </w:p>
        </w:tc>
      </w:tr>
      <w:tr w:rsidR="00CD0E7D" w14:paraId="5EE80F9D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9E5AC47" w14:textId="7C69B477" w:rsidR="00CD0E7D" w:rsidRDefault="00CD0E7D">
            <w:pPr>
              <w:rPr>
                <w:sz w:val="24"/>
              </w:rPr>
            </w:pPr>
            <w:r>
              <w:rPr>
                <w:noProof/>
                <w:sz w:val="24"/>
              </w:rPr>
              <w:t>2.plynová pánevGB</w:t>
            </w:r>
            <w:r w:rsidR="003204D2">
              <w:rPr>
                <w:noProof/>
                <w:sz w:val="24"/>
              </w:rPr>
              <w:t>H</w:t>
            </w:r>
            <w:r>
              <w:rPr>
                <w:noProof/>
                <w:sz w:val="24"/>
              </w:rPr>
              <w:t xml:space="preserve"> 100/900 SH</w:t>
            </w:r>
          </w:p>
        </w:tc>
        <w:tc>
          <w:tcPr>
            <w:tcW w:w="1134" w:type="dxa"/>
          </w:tcPr>
          <w:p w14:paraId="7B0F1BE9" w14:textId="587C150B" w:rsidR="00CD0E7D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DAEA279" w14:textId="76F4D20C" w:rsidR="00CD0E7D" w:rsidRDefault="00CD0E7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7F9BB3ED" w14:textId="0EA36BB6" w:rsidR="00CD0E7D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174 990,00</w:t>
            </w:r>
          </w:p>
        </w:tc>
        <w:tc>
          <w:tcPr>
            <w:tcW w:w="2126" w:type="dxa"/>
          </w:tcPr>
          <w:p w14:paraId="13527F3D" w14:textId="1CDFF77A" w:rsidR="00CD0E7D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174 990,00</w:t>
            </w:r>
          </w:p>
        </w:tc>
      </w:tr>
      <w:tr w:rsidR="00CD0E7D" w14:paraId="7D34AA31" w14:textId="77777777" w:rsidTr="00FA5E84">
        <w:trPr>
          <w:cantSplit/>
          <w:trHeight w:hRule="exact" w:val="340"/>
        </w:trPr>
        <w:tc>
          <w:tcPr>
            <w:tcW w:w="5103" w:type="dxa"/>
            <w:gridSpan w:val="4"/>
          </w:tcPr>
          <w:p w14:paraId="5EAF4454" w14:textId="28191556" w:rsidR="00CD0E7D" w:rsidRDefault="00CD0E7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3.montáž, doprava, zaškolení obsluhy</w:t>
            </w:r>
          </w:p>
        </w:tc>
        <w:tc>
          <w:tcPr>
            <w:tcW w:w="1134" w:type="dxa"/>
          </w:tcPr>
          <w:p w14:paraId="04DD2362" w14:textId="59C4DA8C" w:rsidR="00CD0E7D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2A32A6A" w14:textId="292B017C" w:rsidR="00CD0E7D" w:rsidRDefault="00CD0E7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89EE6BF" w14:textId="62FDF918" w:rsidR="00CD0E7D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16 999,00</w:t>
            </w:r>
          </w:p>
        </w:tc>
        <w:tc>
          <w:tcPr>
            <w:tcW w:w="2126" w:type="dxa"/>
          </w:tcPr>
          <w:p w14:paraId="4306F6BE" w14:textId="5F1E880B" w:rsidR="00CD0E7D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16 999,00</w:t>
            </w:r>
          </w:p>
        </w:tc>
      </w:tr>
      <w:tr w:rsidR="00CD0E7D" w14:paraId="1759C7D9" w14:textId="77777777" w:rsidTr="00FA5E84">
        <w:trPr>
          <w:cantSplit/>
          <w:trHeight w:hRule="exact" w:val="34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55990DCD" w14:textId="6F87CA5C" w:rsidR="00CD0E7D" w:rsidRDefault="00CD0E7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4.poskytnutá sleva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B36682" w14:textId="72AA0FDA" w:rsidR="00CD0E7D" w:rsidRDefault="00CD0E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707ECA" w14:textId="71E4C271" w:rsidR="00CD0E7D" w:rsidRDefault="00CD0E7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BCE512" w14:textId="4B061525" w:rsidR="00CD0E7D" w:rsidRDefault="00FA5E8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-</w:t>
            </w:r>
            <w:r w:rsidR="00CD0E7D">
              <w:rPr>
                <w:noProof/>
                <w:sz w:val="24"/>
              </w:rPr>
              <w:t>50 997,00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ACCDA4" w14:textId="4365FE57" w:rsidR="00CD0E7D" w:rsidRDefault="00FA5E8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-</w:t>
            </w:r>
            <w:r w:rsidR="00CD0E7D">
              <w:rPr>
                <w:noProof/>
                <w:sz w:val="24"/>
              </w:rPr>
              <w:t>50 997,00</w:t>
            </w:r>
          </w:p>
        </w:tc>
      </w:tr>
      <w:tr w:rsidR="00D9348B" w14:paraId="74BA171E" w14:textId="77777777" w:rsidTr="00FA5E84"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63F0F287" w14:textId="68F7328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FA5E84">
              <w:rPr>
                <w:sz w:val="24"/>
              </w:rPr>
              <w:t xml:space="preserve"> bez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951CD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C80C20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02A0FA97" w14:textId="7823F838" w:rsidR="00D9348B" w:rsidRDefault="00FA5E8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305</w:t>
            </w:r>
            <w:r w:rsidR="00CD0E7D">
              <w:rPr>
                <w:noProof/>
                <w:sz w:val="24"/>
              </w:rPr>
              <w:t> </w:t>
            </w:r>
            <w:r>
              <w:rPr>
                <w:noProof/>
                <w:sz w:val="24"/>
              </w:rPr>
              <w:t>982</w:t>
            </w:r>
            <w:r w:rsidR="00CD0E7D">
              <w:rPr>
                <w:noProof/>
                <w:sz w:val="24"/>
              </w:rPr>
              <w:t>,00</w:t>
            </w:r>
          </w:p>
        </w:tc>
      </w:tr>
      <w:tr w:rsidR="00FA5E84" w:rsidRPr="00FA5E84" w14:paraId="4262D607" w14:textId="77777777" w:rsidTr="00FA5E84">
        <w:trPr>
          <w:cantSplit/>
          <w:trHeight w:hRule="exact" w:val="284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32EC74BC" w14:textId="3DE777AD" w:rsidR="00FA5E84" w:rsidRPr="00FA5E84" w:rsidRDefault="00FA5E84" w:rsidP="00607A89">
            <w:pPr>
              <w:rPr>
                <w:b/>
                <w:bCs/>
                <w:sz w:val="24"/>
              </w:rPr>
            </w:pPr>
            <w:r w:rsidRPr="00FA5E84">
              <w:rPr>
                <w:b/>
                <w:bCs/>
                <w:sz w:val="24"/>
              </w:rPr>
              <w:t>Celkem s DPH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47184E" w14:textId="77777777" w:rsidR="00FA5E84" w:rsidRPr="00FA5E84" w:rsidRDefault="00FA5E84" w:rsidP="00607A89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7C312B" w14:textId="77777777" w:rsidR="00FA5E84" w:rsidRPr="00FA5E84" w:rsidRDefault="00FA5E84" w:rsidP="00607A89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05770761" w14:textId="5F787978" w:rsidR="00FA5E84" w:rsidRPr="00FA5E84" w:rsidRDefault="00FA5E84" w:rsidP="00607A89">
            <w:pPr>
              <w:jc w:val="right"/>
              <w:rPr>
                <w:b/>
                <w:bCs/>
                <w:sz w:val="24"/>
              </w:rPr>
            </w:pPr>
            <w:r w:rsidRPr="00FA5E84">
              <w:rPr>
                <w:b/>
                <w:bCs/>
                <w:noProof/>
                <w:sz w:val="24"/>
              </w:rPr>
              <w:t>370 238,22</w:t>
            </w:r>
          </w:p>
        </w:tc>
      </w:tr>
      <w:tr w:rsidR="00FA5E84" w14:paraId="1ADD704E" w14:textId="77777777" w:rsidTr="00FA5E84"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19F83AEF" w14:textId="77777777" w:rsidR="00FA5E84" w:rsidRDefault="00FA5E84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F9A116" w14:textId="77777777" w:rsidR="00FA5E84" w:rsidRDefault="00FA5E8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DA5C706" w14:textId="77777777" w:rsidR="00FA5E84" w:rsidRDefault="00FA5E8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7BD0F895" w14:textId="77777777" w:rsidR="00FA5E84" w:rsidRDefault="00FA5E84">
            <w:pPr>
              <w:jc w:val="right"/>
              <w:rPr>
                <w:noProof/>
                <w:sz w:val="24"/>
              </w:rPr>
            </w:pPr>
          </w:p>
        </w:tc>
      </w:tr>
      <w:tr w:rsidR="00D9348B" w14:paraId="500AFDF0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215D6C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ADE85D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5C0426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BC0019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FB44578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0BCBD7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3BDAA4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E39CE5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AADBF24" w14:textId="587999B9" w:rsidR="00D9348B" w:rsidRDefault="00CD0E7D">
            <w:pPr>
              <w:rPr>
                <w:sz w:val="24"/>
              </w:rPr>
            </w:pPr>
            <w:r>
              <w:rPr>
                <w:noProof/>
                <w:sz w:val="24"/>
              </w:rPr>
              <w:t>Ing. Lenka Glaserová</w:t>
            </w:r>
            <w:r w:rsidR="00D9348B">
              <w:rPr>
                <w:sz w:val="24"/>
              </w:rPr>
              <w:t xml:space="preserve">, tel: </w:t>
            </w:r>
            <w:r w:rsidR="00FA5E84">
              <w:rPr>
                <w:sz w:val="24"/>
              </w:rPr>
              <w:t>386 102 356</w:t>
            </w:r>
          </w:p>
          <w:p w14:paraId="168A9243" w14:textId="77777777" w:rsidR="00D9348B" w:rsidRDefault="00D9348B">
            <w:pPr>
              <w:rPr>
                <w:sz w:val="24"/>
              </w:rPr>
            </w:pPr>
          </w:p>
          <w:p w14:paraId="5D19C112" w14:textId="77777777" w:rsidR="00D9348B" w:rsidRDefault="00D9348B">
            <w:pPr>
              <w:rPr>
                <w:sz w:val="24"/>
              </w:rPr>
            </w:pPr>
          </w:p>
          <w:p w14:paraId="4010BA3D" w14:textId="77777777" w:rsidR="00D9348B" w:rsidRDefault="00D9348B">
            <w:pPr>
              <w:rPr>
                <w:sz w:val="24"/>
              </w:rPr>
            </w:pPr>
          </w:p>
          <w:p w14:paraId="5CC582CF" w14:textId="77777777" w:rsidR="00D9348B" w:rsidRDefault="00D9348B">
            <w:pPr>
              <w:rPr>
                <w:sz w:val="24"/>
              </w:rPr>
            </w:pPr>
          </w:p>
          <w:p w14:paraId="2038386F" w14:textId="77777777" w:rsidR="00D9348B" w:rsidRDefault="00D9348B">
            <w:pPr>
              <w:rPr>
                <w:sz w:val="24"/>
              </w:rPr>
            </w:pPr>
          </w:p>
          <w:p w14:paraId="27D9D01E" w14:textId="77777777" w:rsidR="00D9348B" w:rsidRDefault="00D9348B">
            <w:pPr>
              <w:rPr>
                <w:sz w:val="24"/>
              </w:rPr>
            </w:pPr>
          </w:p>
          <w:p w14:paraId="6A11E7E9" w14:textId="77777777" w:rsidR="00D9348B" w:rsidRDefault="00D9348B">
            <w:pPr>
              <w:rPr>
                <w:sz w:val="24"/>
              </w:rPr>
            </w:pPr>
          </w:p>
          <w:p w14:paraId="4BFACDC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FA0E3D9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1D9FD0F" w14:textId="217DA289" w:rsidR="00D9348B" w:rsidRDefault="00CD0E7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9D9CA0E" wp14:editId="6998AEF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908495171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D51B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2CE1B0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7EF37F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F425AC4" w14:textId="53EF38F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FA5E84">
              <w:rPr>
                <w:sz w:val="24"/>
              </w:rPr>
              <w:t>glaserova@zsroznov.cz</w:t>
            </w:r>
          </w:p>
        </w:tc>
      </w:tr>
      <w:tr w:rsidR="00D9348B" w14:paraId="1C8883F0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A51E316" w14:textId="0B9872F5" w:rsidR="00D9348B" w:rsidRDefault="00CD0E7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3295F6B" wp14:editId="4E1B625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976663544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DCBA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2818229" w14:textId="5302D93D" w:rsidR="00D9348B" w:rsidRDefault="00CD0E7D">
            <w:pPr>
              <w:rPr>
                <w:sz w:val="24"/>
              </w:rPr>
            </w:pPr>
            <w:r>
              <w:rPr>
                <w:noProof/>
                <w:sz w:val="24"/>
              </w:rPr>
              <w:t>6. 10. 2025</w:t>
            </w:r>
          </w:p>
        </w:tc>
        <w:tc>
          <w:tcPr>
            <w:tcW w:w="1115" w:type="dxa"/>
          </w:tcPr>
          <w:p w14:paraId="3D6B1717" w14:textId="77777777" w:rsidR="00D9348B" w:rsidRDefault="00D9348B">
            <w:pPr>
              <w:pStyle w:val="Nadpis7"/>
            </w:pPr>
            <w:r>
              <w:t>Vystavil:</w:t>
            </w:r>
          </w:p>
          <w:p w14:paraId="5061B00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EAB429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B260488" w14:textId="4A460F31" w:rsidR="00D9348B" w:rsidRPr="00622316" w:rsidRDefault="00CD0E7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  <w:r w:rsidR="00FA5E84">
              <w:rPr>
                <w:noProof/>
                <w:sz w:val="24"/>
              </w:rPr>
              <w:t xml:space="preserve">   </w:t>
            </w:r>
            <w:r w:rsidR="00FA5E84">
              <w:rPr>
                <w:sz w:val="24"/>
              </w:rPr>
              <w:t>e-mail: bendikova@zsroznov.cz</w:t>
            </w:r>
          </w:p>
        </w:tc>
      </w:tr>
    </w:tbl>
    <w:p w14:paraId="3C3A604F" w14:textId="77777777" w:rsidR="00B8387D" w:rsidRDefault="00B8387D">
      <w:pPr>
        <w:rPr>
          <w:sz w:val="24"/>
        </w:rPr>
      </w:pPr>
    </w:p>
    <w:p w14:paraId="268D938A" w14:textId="7ABB3B1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2B7CEE">
        <w:rPr>
          <w:b/>
          <w:bCs/>
          <w:sz w:val="24"/>
        </w:rPr>
        <w:t>15</w:t>
      </w:r>
      <w:r w:rsidR="00FA5E84">
        <w:rPr>
          <w:b/>
          <w:bCs/>
          <w:sz w:val="24"/>
        </w:rPr>
        <w:t>.11.2025</w:t>
      </w:r>
      <w:r w:rsidR="00A60CBF">
        <w:rPr>
          <w:b/>
          <w:sz w:val="24"/>
        </w:rPr>
        <w:t xml:space="preserve"> </w:t>
      </w:r>
    </w:p>
    <w:p w14:paraId="2061CAA2" w14:textId="678DD1DF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D0E7D">
        <w:rPr>
          <w:b/>
          <w:noProof/>
          <w:sz w:val="24"/>
        </w:rPr>
        <w:t>7. 10. 2025</w:t>
      </w:r>
    </w:p>
    <w:p w14:paraId="38E0B030" w14:textId="77777777" w:rsidR="00FA5E84" w:rsidRPr="008018AF" w:rsidRDefault="00FA5E84" w:rsidP="00FA5E84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  <w:t>53/1/25/1</w:t>
      </w:r>
    </w:p>
    <w:p w14:paraId="1ED3F0B7" w14:textId="77777777" w:rsidR="00FA5E84" w:rsidRPr="002A446D" w:rsidRDefault="00FA5E84" w:rsidP="00FA5E84">
      <w:pPr>
        <w:rPr>
          <w:b/>
          <w:sz w:val="24"/>
        </w:rPr>
      </w:pPr>
      <w:r w:rsidRPr="002A446D">
        <w:rPr>
          <w:sz w:val="24"/>
        </w:rPr>
        <w:t>Objednavatel</w:t>
      </w:r>
      <w:r w:rsidRPr="002A446D">
        <w:rPr>
          <w:b/>
          <w:sz w:val="24"/>
        </w:rPr>
        <w:t xml:space="preserve">: </w:t>
      </w:r>
      <w:r w:rsidRPr="002A446D">
        <w:rPr>
          <w:b/>
          <w:sz w:val="24"/>
        </w:rPr>
        <w:tab/>
        <w:t>Základní škola a Mateřská škola L.Kuby 48, České Budějovice</w:t>
      </w:r>
    </w:p>
    <w:p w14:paraId="43C656B3" w14:textId="77777777" w:rsidR="00FA5E84" w:rsidRPr="002A446D" w:rsidRDefault="00FA5E84" w:rsidP="00FA5E84">
      <w:pPr>
        <w:rPr>
          <w:sz w:val="24"/>
        </w:rPr>
      </w:pPr>
      <w:r w:rsidRPr="002A446D">
        <w:rPr>
          <w:sz w:val="24"/>
        </w:rPr>
        <w:t xml:space="preserve">IČO: </w:t>
      </w:r>
      <w:r w:rsidRPr="002A446D">
        <w:rPr>
          <w:b/>
          <w:sz w:val="24"/>
        </w:rPr>
        <w:t>60077212</w:t>
      </w:r>
      <w:r w:rsidRPr="002A446D">
        <w:rPr>
          <w:sz w:val="24"/>
        </w:rPr>
        <w:tab/>
        <w:t xml:space="preserve">DIČ  </w:t>
      </w:r>
      <w:r w:rsidRPr="002A446D">
        <w:rPr>
          <w:b/>
          <w:sz w:val="24"/>
        </w:rPr>
        <w:t>CZ60077212</w:t>
      </w:r>
      <w:r w:rsidRPr="002A446D">
        <w:rPr>
          <w:sz w:val="24"/>
        </w:rPr>
        <w:tab/>
      </w:r>
      <w:r w:rsidRPr="002A446D">
        <w:rPr>
          <w:sz w:val="24"/>
        </w:rPr>
        <w:tab/>
        <w:t xml:space="preserve">      </w:t>
      </w:r>
      <w:r w:rsidRPr="002A446D">
        <w:rPr>
          <w:sz w:val="24"/>
        </w:rPr>
        <w:tab/>
      </w:r>
    </w:p>
    <w:p w14:paraId="2AF8F00A" w14:textId="77777777" w:rsidR="00FA5E84" w:rsidRPr="002A446D" w:rsidRDefault="00FA5E84" w:rsidP="00FA5E84">
      <w:pPr>
        <w:rPr>
          <w:sz w:val="24"/>
        </w:rPr>
      </w:pPr>
      <w:r w:rsidRPr="002A446D">
        <w:rPr>
          <w:sz w:val="24"/>
        </w:rPr>
        <w:t xml:space="preserve">Adresa objednatele: </w:t>
      </w:r>
      <w:r w:rsidRPr="002A446D">
        <w:rPr>
          <w:sz w:val="24"/>
        </w:rPr>
        <w:tab/>
        <w:t xml:space="preserve">Základní škola a Mateřská škola L.Kuby 48, České Budějovice, </w:t>
      </w:r>
    </w:p>
    <w:p w14:paraId="2B1D6F66" w14:textId="77777777" w:rsidR="00FA5E84" w:rsidRPr="002A446D" w:rsidRDefault="00FA5E84" w:rsidP="00FA5E84">
      <w:pPr>
        <w:rPr>
          <w:sz w:val="24"/>
        </w:rPr>
      </w:pPr>
      <w:r w:rsidRPr="002A446D">
        <w:rPr>
          <w:sz w:val="24"/>
        </w:rPr>
        <w:t>Ludvíka Kuby 48, České Budějovice, 370 07</w:t>
      </w:r>
    </w:p>
    <w:p w14:paraId="234765A3" w14:textId="77777777" w:rsidR="00FA5E84" w:rsidRPr="002A446D" w:rsidRDefault="00FA5E84" w:rsidP="00FA5E84">
      <w:pPr>
        <w:rPr>
          <w:b/>
          <w:sz w:val="24"/>
        </w:rPr>
      </w:pPr>
      <w:r w:rsidRPr="002A446D">
        <w:rPr>
          <w:b/>
          <w:sz w:val="24"/>
          <w:u w:val="single"/>
        </w:rPr>
        <w:t>Adresa dodání:</w:t>
      </w:r>
      <w:r w:rsidRPr="002A446D">
        <w:rPr>
          <w:sz w:val="24"/>
        </w:rPr>
        <w:t xml:space="preserve">       </w:t>
      </w:r>
      <w:r w:rsidRPr="002A446D">
        <w:rPr>
          <w:sz w:val="24"/>
        </w:rPr>
        <w:tab/>
      </w:r>
      <w:r w:rsidRPr="002A446D">
        <w:rPr>
          <w:b/>
          <w:sz w:val="24"/>
        </w:rPr>
        <w:t xml:space="preserve">Základní škola a Mateřská škola L.Kuby 48, České Budějovice  </w:t>
      </w:r>
    </w:p>
    <w:p w14:paraId="0512DFEE" w14:textId="77777777" w:rsidR="00FA5E84" w:rsidRPr="002A446D" w:rsidRDefault="00FA5E84" w:rsidP="00FA5E84">
      <w:pPr>
        <w:rPr>
          <w:b/>
          <w:sz w:val="24"/>
        </w:rPr>
      </w:pPr>
    </w:p>
    <w:p w14:paraId="40256C67" w14:textId="77777777" w:rsidR="00FA5E84" w:rsidRPr="002A446D" w:rsidRDefault="00FA5E84" w:rsidP="00FA5E84">
      <w:pPr>
        <w:rPr>
          <w:sz w:val="24"/>
        </w:rPr>
      </w:pPr>
      <w:r w:rsidRPr="002A446D">
        <w:rPr>
          <w:sz w:val="24"/>
        </w:rPr>
        <w:t>Schválil – správce rozpočtu:    Václava Bendíková</w:t>
      </w:r>
    </w:p>
    <w:p w14:paraId="76BC7512" w14:textId="77777777" w:rsidR="00FA5E84" w:rsidRDefault="00FA5E84" w:rsidP="00FA5E84">
      <w:pPr>
        <w:rPr>
          <w:b/>
          <w:sz w:val="24"/>
        </w:rPr>
      </w:pPr>
      <w:r w:rsidRPr="002A446D">
        <w:rPr>
          <w:sz w:val="24"/>
        </w:rPr>
        <w:t xml:space="preserve">Příkazce operace:                      Mgr. Romana Kábelová </w:t>
      </w:r>
      <w:r>
        <w:rPr>
          <w:b/>
          <w:sz w:val="24"/>
        </w:rPr>
        <w:t>_________________________________________________________________________________________</w:t>
      </w:r>
    </w:p>
    <w:p w14:paraId="36E42295" w14:textId="77777777" w:rsidR="00FA5E84" w:rsidRPr="00694019" w:rsidRDefault="00FA5E84" w:rsidP="00FA5E84">
      <w:pPr>
        <w:rPr>
          <w:sz w:val="16"/>
          <w:szCs w:val="16"/>
        </w:rPr>
      </w:pPr>
    </w:p>
    <w:p w14:paraId="690F8F75" w14:textId="77777777" w:rsidR="00FA5E84" w:rsidRDefault="00FA5E84" w:rsidP="00FA5E84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4FF79D6" w14:textId="77777777" w:rsidR="00FA5E84" w:rsidRPr="00723BE7" w:rsidRDefault="00FA5E84" w:rsidP="00FA5E84">
      <w:pPr>
        <w:rPr>
          <w:i/>
          <w:sz w:val="10"/>
          <w:szCs w:val="10"/>
        </w:rPr>
      </w:pPr>
    </w:p>
    <w:p w14:paraId="4E4455FD" w14:textId="13E25483" w:rsidR="00B8387D" w:rsidRDefault="00FA5E84" w:rsidP="00694019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Požadujeme </w:t>
      </w:r>
      <w:r w:rsidR="00867958">
        <w:rPr>
          <w:b/>
          <w:i/>
          <w:sz w:val="28"/>
          <w:u w:val="single"/>
        </w:rPr>
        <w:t xml:space="preserve">30 </w:t>
      </w:r>
      <w:r>
        <w:rPr>
          <w:b/>
          <w:i/>
          <w:sz w:val="28"/>
          <w:u w:val="single"/>
        </w:rPr>
        <w:t>denní lhůtu 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F970" w14:textId="77777777" w:rsidR="00A85513" w:rsidRDefault="00A85513">
      <w:r>
        <w:separator/>
      </w:r>
    </w:p>
  </w:endnote>
  <w:endnote w:type="continuationSeparator" w:id="0">
    <w:p w14:paraId="56DC1AFC" w14:textId="77777777" w:rsidR="00A85513" w:rsidRDefault="00A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6E3" w14:textId="77777777" w:rsidR="00A85513" w:rsidRDefault="00A85513">
      <w:r>
        <w:separator/>
      </w:r>
    </w:p>
  </w:footnote>
  <w:footnote w:type="continuationSeparator" w:id="0">
    <w:p w14:paraId="38D860D5" w14:textId="77777777" w:rsidR="00A85513" w:rsidRDefault="00A8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7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B7CEE"/>
    <w:rsid w:val="002E33BF"/>
    <w:rsid w:val="003204D2"/>
    <w:rsid w:val="00475DFB"/>
    <w:rsid w:val="00543E7B"/>
    <w:rsid w:val="005E2B45"/>
    <w:rsid w:val="00622316"/>
    <w:rsid w:val="0062234F"/>
    <w:rsid w:val="00634693"/>
    <w:rsid w:val="00694019"/>
    <w:rsid w:val="006C40A5"/>
    <w:rsid w:val="007210AC"/>
    <w:rsid w:val="007A54F4"/>
    <w:rsid w:val="008018AF"/>
    <w:rsid w:val="00836766"/>
    <w:rsid w:val="00844AE4"/>
    <w:rsid w:val="0086147B"/>
    <w:rsid w:val="00867958"/>
    <w:rsid w:val="008769BA"/>
    <w:rsid w:val="00922AB9"/>
    <w:rsid w:val="009A7ABF"/>
    <w:rsid w:val="009C2CF9"/>
    <w:rsid w:val="009E7436"/>
    <w:rsid w:val="00A12DC2"/>
    <w:rsid w:val="00A21EF6"/>
    <w:rsid w:val="00A60CBF"/>
    <w:rsid w:val="00A72ECC"/>
    <w:rsid w:val="00A85513"/>
    <w:rsid w:val="00AA5D20"/>
    <w:rsid w:val="00AB63CC"/>
    <w:rsid w:val="00B14524"/>
    <w:rsid w:val="00B8387D"/>
    <w:rsid w:val="00CC2CFC"/>
    <w:rsid w:val="00CD0E7D"/>
    <w:rsid w:val="00D36283"/>
    <w:rsid w:val="00D56378"/>
    <w:rsid w:val="00D9348B"/>
    <w:rsid w:val="00DA42FC"/>
    <w:rsid w:val="00DE26F9"/>
    <w:rsid w:val="00E835F3"/>
    <w:rsid w:val="00F03EED"/>
    <w:rsid w:val="00F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24B55"/>
  <w15:chartTrackingRefBased/>
  <w15:docId w15:val="{431FE386-F771-4A74-9DB5-B606171F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389EA-1DC3-4ECF-9A71-553FBC38F00B}">
  <ds:schemaRefs>
    <ds:schemaRef ds:uri="http://schemas.microsoft.com/office/2006/metadata/properties"/>
    <ds:schemaRef ds:uri="http://schemas.microsoft.com/office/infopath/2007/PartnerControls"/>
    <ds:schemaRef ds:uri="ebe2f85e-8ab5-4763-a2b2-77752eee2f1d"/>
    <ds:schemaRef ds:uri="f729ab55-aaf6-4a63-8a2b-a19415234fed"/>
  </ds:schemaRefs>
</ds:datastoreItem>
</file>

<file path=customXml/itemProps2.xml><?xml version="1.0" encoding="utf-8"?>
<ds:datastoreItem xmlns:ds="http://schemas.openxmlformats.org/officeDocument/2006/customXml" ds:itemID="{482F98E3-FA60-4A3D-A8F7-27C836185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DF969-E08A-4CD5-888C-A4CFD6697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f85e-8ab5-4763-a2b2-77752eee2f1d"/>
    <ds:schemaRef ds:uri="f729ab55-aaf6-4a63-8a2b-a1941523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10</TotalTime>
  <Pages>1</Pages>
  <Words>188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6</cp:revision>
  <cp:lastPrinted>1996-04-30T08:16:00Z</cp:lastPrinted>
  <dcterms:created xsi:type="dcterms:W3CDTF">2025-10-07T07:42:00Z</dcterms:created>
  <dcterms:modified xsi:type="dcterms:W3CDTF">2025-10-07T08:26:00Z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  <property fmtid="{D5CDD505-2E9C-101B-9397-08002B2CF9AE}" pid="3" name="MediaServiceImageTags">
    <vt:lpwstr/>
  </property>
</Properties>
</file>