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54311F5" w14:textId="77777777" w:rsidTr="00C33685">
        <w:tc>
          <w:tcPr>
            <w:tcW w:w="1418" w:type="dxa"/>
            <w:vAlign w:val="center"/>
          </w:tcPr>
          <w:p w14:paraId="19E1C93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05F07848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5450BDB3" w14:textId="77777777" w:rsidTr="00C33685">
        <w:tc>
          <w:tcPr>
            <w:tcW w:w="1418" w:type="dxa"/>
            <w:vAlign w:val="center"/>
          </w:tcPr>
          <w:p w14:paraId="2914DFD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6"/>
            </w:rPr>
            <w:id w:val="-584152672"/>
            <w:placeholder>
              <w:docPart w:val="18766B39A175462AA1ECCE3E74E93FC2"/>
            </w:placeholder>
            <w:date w:fullDate="2025-09-24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20DCDE81" w14:textId="52CB66F9" w:rsidR="00580D22" w:rsidRPr="00043D75" w:rsidRDefault="00C911B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>24.09.2025</w:t>
                </w:r>
              </w:p>
            </w:tc>
          </w:sdtContent>
        </w:sdt>
      </w:tr>
      <w:tr w:rsidR="001375D0" w:rsidRPr="00580D22" w14:paraId="6DC5D4DD" w14:textId="77777777" w:rsidTr="00C33685">
        <w:tc>
          <w:tcPr>
            <w:tcW w:w="1418" w:type="dxa"/>
            <w:vAlign w:val="center"/>
          </w:tcPr>
          <w:p w14:paraId="388A56C4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Content>
            <w:tc>
              <w:tcPr>
                <w:tcW w:w="2518" w:type="dxa"/>
                <w:vAlign w:val="center"/>
              </w:tcPr>
              <w:p w14:paraId="2E2F75C5" w14:textId="7D5E6181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C911B6">
                  <w:rPr>
                    <w:rFonts w:cs="Arial"/>
                    <w:sz w:val="18"/>
                    <w:szCs w:val="16"/>
                  </w:rPr>
                  <w:t>1097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F8593D">
                  <w:rPr>
                    <w:rFonts w:cs="Arial"/>
                    <w:sz w:val="18"/>
                    <w:szCs w:val="16"/>
                  </w:rPr>
                  <w:t>22.09.2025</w:t>
                </w:r>
              </w:p>
            </w:tc>
          </w:sdtContent>
        </w:sdt>
      </w:tr>
      <w:tr w:rsidR="001375D0" w:rsidRPr="00580D22" w14:paraId="6C2B9E6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9841B5E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C1AD35E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1609BA7D" w14:textId="77777777" w:rsidTr="00C33685">
        <w:tc>
          <w:tcPr>
            <w:tcW w:w="1418" w:type="dxa"/>
            <w:vAlign w:val="center"/>
          </w:tcPr>
          <w:p w14:paraId="6068CCC7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Content>
            <w:tc>
              <w:tcPr>
                <w:tcW w:w="2518" w:type="dxa"/>
                <w:vAlign w:val="center"/>
              </w:tcPr>
              <w:p w14:paraId="2F84D5C5" w14:textId="0D97660B" w:rsidR="001375D0" w:rsidRPr="00043D75" w:rsidRDefault="00F20100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20100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1375D0" w:rsidRPr="00580D22" w14:paraId="53DA7D9D" w14:textId="77777777" w:rsidTr="00C33685">
        <w:tc>
          <w:tcPr>
            <w:tcW w:w="1418" w:type="dxa"/>
            <w:vAlign w:val="center"/>
          </w:tcPr>
          <w:p w14:paraId="0E4411A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081645804"/>
            <w:placeholder>
              <w:docPart w:val="2A4E416B33EE4939B660543A139A7718"/>
            </w:placeholder>
          </w:sdtPr>
          <w:sdtContent>
            <w:tc>
              <w:tcPr>
                <w:tcW w:w="2518" w:type="dxa"/>
                <w:vAlign w:val="center"/>
              </w:tcPr>
              <w:p w14:paraId="6466B92A" w14:textId="539C48DC" w:rsidR="001375D0" w:rsidRPr="00043D75" w:rsidRDefault="00F20100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20100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1375D0" w:rsidRPr="00580D22" w14:paraId="19BC0634" w14:textId="77777777" w:rsidTr="00C33685">
        <w:tc>
          <w:tcPr>
            <w:tcW w:w="1418" w:type="dxa"/>
            <w:vAlign w:val="center"/>
          </w:tcPr>
          <w:p w14:paraId="0011C575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595197822"/>
            <w:placeholder>
              <w:docPart w:val="824B7A97E4624E72A5AD22974E1F4D51"/>
            </w:placeholder>
          </w:sdtPr>
          <w:sdtContent>
            <w:tc>
              <w:tcPr>
                <w:tcW w:w="2518" w:type="dxa"/>
                <w:vAlign w:val="center"/>
              </w:tcPr>
              <w:p w14:paraId="44D0CFAD" w14:textId="25D2ADD6" w:rsidR="001375D0" w:rsidRPr="00043D75" w:rsidRDefault="00F20100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20100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1375D0" w:rsidRPr="00580D22" w14:paraId="4AD2360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D46BEA6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0CC443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1400BF18" w14:textId="77777777" w:rsidTr="00C33685">
        <w:tc>
          <w:tcPr>
            <w:tcW w:w="1418" w:type="dxa"/>
            <w:vAlign w:val="center"/>
          </w:tcPr>
          <w:p w14:paraId="7D6E7AF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270FF59" w14:textId="71713C53" w:rsidR="001375D0" w:rsidRPr="00F47125" w:rsidRDefault="00F8593D" w:rsidP="001375D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7.10.2025</w:t>
            </w:r>
          </w:p>
        </w:tc>
      </w:tr>
    </w:tbl>
    <w:p w14:paraId="7BAFB350" w14:textId="6A1EBBF4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AD07C2">
            <w:rPr>
              <w:b/>
              <w:noProof/>
              <w:sz w:val="28"/>
              <w:szCs w:val="28"/>
            </w:rPr>
            <w:t xml:space="preserve"> </w:t>
          </w:r>
          <w:r w:rsidR="006858F1">
            <w:rPr>
              <w:b/>
              <w:noProof/>
              <w:sz w:val="28"/>
              <w:szCs w:val="28"/>
            </w:rPr>
            <w:t>O-</w:t>
          </w:r>
          <w:r w:rsidR="00374CC9" w:rsidRPr="00374CC9">
            <w:rPr>
              <w:b/>
              <w:noProof/>
              <w:sz w:val="28"/>
              <w:szCs w:val="28"/>
            </w:rPr>
            <w:t>202</w:t>
          </w:r>
          <w:r w:rsidR="00F8593D">
            <w:rPr>
              <w:b/>
              <w:noProof/>
              <w:sz w:val="28"/>
              <w:szCs w:val="28"/>
            </w:rPr>
            <w:t>5</w:t>
          </w:r>
          <w:r w:rsidR="00374CC9" w:rsidRPr="00374CC9">
            <w:rPr>
              <w:b/>
              <w:noProof/>
              <w:sz w:val="28"/>
              <w:szCs w:val="28"/>
            </w:rPr>
            <w:t>000</w:t>
          </w:r>
          <w:r w:rsidR="000C4CF3">
            <w:rPr>
              <w:b/>
              <w:noProof/>
              <w:sz w:val="28"/>
              <w:szCs w:val="28"/>
            </w:rPr>
            <w:t>301</w:t>
          </w:r>
        </w:sdtContent>
      </w:sdt>
    </w:p>
    <w:p w14:paraId="1E7EFBBA" w14:textId="77777777" w:rsidR="00EE5E1D" w:rsidRDefault="00EE5E1D" w:rsidP="0082141C">
      <w:pPr>
        <w:ind w:right="-1"/>
        <w:rPr>
          <w:noProof/>
        </w:rPr>
      </w:pPr>
    </w:p>
    <w:p w14:paraId="181EED3D" w14:textId="77777777" w:rsidR="00A52994" w:rsidRDefault="00000000" w:rsidP="00A52994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CA680153AF194027AD21594972F26448"/>
          </w:placeholder>
        </w:sdtPr>
        <w:sdtContent>
          <w:r w:rsidR="00A52994" w:rsidRPr="00045879">
            <w:rPr>
              <w:rFonts w:cs="Arial"/>
            </w:rPr>
            <w:t>Vážen</w:t>
          </w:r>
          <w:r w:rsidR="00A52994">
            <w:rPr>
              <w:rFonts w:cs="Arial"/>
            </w:rPr>
            <w:t>ý</w:t>
          </w:r>
          <w:r w:rsidR="00A52994" w:rsidRPr="00045879">
            <w:rPr>
              <w:rFonts w:cs="Arial"/>
            </w:rPr>
            <w:t xml:space="preserve"> obchodní partne</w:t>
          </w:r>
          <w:r w:rsidR="00A52994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4B88F0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4" type="#_x0000_t202" style="position:absolute;left:0;text-align:left;margin-left:306.2pt;margin-top:107.75pt;width:255.1pt;height:119.05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E2F9F87A27944EAFABDFB82EF075A4A1"/>
                    </w:placeholder>
                  </w:sdtPr>
                  <w:sdtContent>
                    <w:p w14:paraId="612DB5BF" w14:textId="77777777" w:rsidR="00A52994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1A23E20" w14:textId="06FE069E" w:rsidR="00A52994" w:rsidRPr="00CD278B" w:rsidRDefault="00374CC9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</w:rPr>
                        <w:t>Aricoma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Systems</w:t>
                      </w:r>
                      <w:r w:rsidR="00A52994">
                        <w:rPr>
                          <w:rFonts w:cs="Arial"/>
                          <w:b/>
                        </w:rPr>
                        <w:t xml:space="preserve"> a.s.</w:t>
                      </w:r>
                    </w:p>
                    <w:p w14:paraId="38360E05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Hornopolní 3322/34</w:t>
                      </w:r>
                    </w:p>
                    <w:p w14:paraId="0CC498BB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702 00 Ostrava</w:t>
                      </w:r>
                    </w:p>
                    <w:p w14:paraId="6D23F946" w14:textId="77777777" w:rsidR="00A52994" w:rsidRPr="006D49D1" w:rsidRDefault="00000000" w:rsidP="00A52994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67538E6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5" type="#_x0000_t34" style="position:absolute;left:0;text-align:left;margin-left:306.2pt;margin-top:107.75pt;width:14.15pt;height:14.15pt;rotation:-90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B89F7E2">
          <v:shape id="Pravoúhlá spojnice 7" o:spid="_x0000_s2056" type="#_x0000_t34" style="position:absolute;left:0;text-align:left;margin-left:547.15pt;margin-top:212.65pt;width:14.15pt;height:14.15pt;flip:y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5800BE8" w14:textId="77777777" w:rsidR="00A52994" w:rsidRDefault="00A52994" w:rsidP="00A52994">
      <w:pPr>
        <w:ind w:right="-1"/>
        <w:rPr>
          <w:noProof/>
        </w:rPr>
      </w:pPr>
    </w:p>
    <w:p w14:paraId="4C55BFD0" w14:textId="48501C32" w:rsidR="00A52994" w:rsidRDefault="00A52994" w:rsidP="00A52994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A3EF23532EBA438EB2C71AFC2FCE75B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>
            <w:rPr>
              <w:noProof/>
            </w:rPr>
            <w:t>cenového srovnání</w:t>
          </w:r>
        </w:sdtContent>
      </w:sdt>
      <w:r>
        <w:rPr>
          <w:noProof/>
        </w:rPr>
        <w:t xml:space="preserve"> </w:t>
      </w:r>
      <w:r w:rsidR="00363A68">
        <w:rPr>
          <w:noProof/>
        </w:rPr>
        <w:t xml:space="preserve">a Vaší </w:t>
      </w:r>
      <w:r w:rsidR="00486676">
        <w:rPr>
          <w:noProof/>
        </w:rPr>
        <w:t xml:space="preserve">nabídky ze dne </w:t>
      </w:r>
      <w:r w:rsidR="000C4CF3">
        <w:rPr>
          <w:noProof/>
        </w:rPr>
        <w:t>24.09.2025</w:t>
      </w:r>
      <w:r w:rsidR="00486676">
        <w:rPr>
          <w:noProof/>
        </w:rPr>
        <w:t xml:space="preserve">, která je nedílnou součástí této objednávky </w:t>
      </w:r>
      <w:r>
        <w:rPr>
          <w:noProof/>
        </w:rPr>
        <w:t>u Vás objednáváme:</w:t>
      </w:r>
    </w:p>
    <w:p w14:paraId="10AC6435" w14:textId="77777777" w:rsidR="00A52994" w:rsidRDefault="00A52994" w:rsidP="00A52994">
      <w:pPr>
        <w:ind w:right="-1"/>
        <w:rPr>
          <w:noProof/>
        </w:rPr>
      </w:pPr>
    </w:p>
    <w:p w14:paraId="00629F84" w14:textId="77777777" w:rsidR="00E9603C" w:rsidRPr="00CF18AF" w:rsidRDefault="00A52994" w:rsidP="00CF18AF">
      <w:pPr>
        <w:suppressAutoHyphens/>
        <w:spacing w:line="240" w:lineRule="auto"/>
        <w:rPr>
          <w:rFonts w:cs="Arial"/>
          <w:bCs/>
        </w:rPr>
      </w:pPr>
      <w:r w:rsidRPr="00CF18AF">
        <w:rPr>
          <w:rFonts w:cs="Arial"/>
          <w:b/>
        </w:rPr>
        <w:t xml:space="preserve">Roční prodloužení </w:t>
      </w:r>
      <w:r w:rsidR="00E9603C" w:rsidRPr="00CF18AF">
        <w:rPr>
          <w:rFonts w:cs="Arial"/>
          <w:b/>
        </w:rPr>
        <w:t>předplatného produktů firmy ADOBE:</w:t>
      </w:r>
    </w:p>
    <w:p w14:paraId="104E5342" w14:textId="778DF73F" w:rsidR="00CF3C80" w:rsidRPr="00CF3C80" w:rsidRDefault="00CF3C80" w:rsidP="00CF18AF">
      <w:pPr>
        <w:pStyle w:val="Odstavecseseznamem"/>
        <w:numPr>
          <w:ilvl w:val="1"/>
          <w:numId w:val="7"/>
        </w:numPr>
        <w:suppressAutoHyphens/>
        <w:spacing w:line="240" w:lineRule="auto"/>
        <w:ind w:left="567"/>
        <w:rPr>
          <w:rFonts w:ascii="Arial" w:hAnsi="Arial" w:cs="Arial"/>
          <w:bCs/>
        </w:rPr>
      </w:pPr>
      <w:r w:rsidRPr="00CF3C80">
        <w:rPr>
          <w:rFonts w:ascii="Arial" w:hAnsi="Arial" w:cs="Arial"/>
          <w:bCs/>
        </w:rPr>
        <w:t xml:space="preserve">11 licencí Acrobat Pro </w:t>
      </w:r>
      <w:proofErr w:type="spellStart"/>
      <w:r w:rsidRPr="00CF3C80">
        <w:rPr>
          <w:rFonts w:ascii="Arial" w:hAnsi="Arial" w:cs="Arial"/>
          <w:bCs/>
        </w:rPr>
        <w:t>for</w:t>
      </w:r>
      <w:proofErr w:type="spellEnd"/>
      <w:r w:rsidRPr="00CF3C80">
        <w:rPr>
          <w:rFonts w:ascii="Arial" w:hAnsi="Arial" w:cs="Arial"/>
          <w:bCs/>
        </w:rPr>
        <w:t xml:space="preserve"> Teams</w:t>
      </w:r>
    </w:p>
    <w:p w14:paraId="27DCB35D" w14:textId="77777777" w:rsidR="00CF3C80" w:rsidRPr="00CF3C80" w:rsidRDefault="00CF3C80" w:rsidP="00CF18AF">
      <w:pPr>
        <w:pStyle w:val="Odstavecseseznamem"/>
        <w:numPr>
          <w:ilvl w:val="1"/>
          <w:numId w:val="7"/>
        </w:numPr>
        <w:suppressAutoHyphens/>
        <w:spacing w:line="240" w:lineRule="auto"/>
        <w:ind w:left="567"/>
        <w:rPr>
          <w:rFonts w:ascii="Arial" w:hAnsi="Arial" w:cs="Arial"/>
          <w:bCs/>
        </w:rPr>
      </w:pPr>
      <w:r w:rsidRPr="00CF3C80">
        <w:rPr>
          <w:rFonts w:ascii="Arial" w:hAnsi="Arial" w:cs="Arial"/>
          <w:bCs/>
        </w:rPr>
        <w:t xml:space="preserve">2 licence Photoshop </w:t>
      </w:r>
      <w:proofErr w:type="spellStart"/>
      <w:r w:rsidRPr="00CF3C80">
        <w:rPr>
          <w:rFonts w:ascii="Arial" w:hAnsi="Arial" w:cs="Arial"/>
          <w:bCs/>
        </w:rPr>
        <w:t>for</w:t>
      </w:r>
      <w:proofErr w:type="spellEnd"/>
      <w:r w:rsidRPr="00CF3C80">
        <w:rPr>
          <w:rFonts w:ascii="Arial" w:hAnsi="Arial" w:cs="Arial"/>
          <w:bCs/>
        </w:rPr>
        <w:t xml:space="preserve"> Teams</w:t>
      </w:r>
    </w:p>
    <w:p w14:paraId="58D9CCF4" w14:textId="77777777" w:rsidR="00CF3C80" w:rsidRPr="00CF3C80" w:rsidRDefault="00CF3C80" w:rsidP="00CF18AF">
      <w:pPr>
        <w:pStyle w:val="Odstavecseseznamem"/>
        <w:numPr>
          <w:ilvl w:val="1"/>
          <w:numId w:val="7"/>
        </w:numPr>
        <w:suppressAutoHyphens/>
        <w:spacing w:line="240" w:lineRule="auto"/>
        <w:ind w:left="567"/>
        <w:rPr>
          <w:rFonts w:ascii="Arial" w:hAnsi="Arial" w:cs="Arial"/>
          <w:bCs/>
        </w:rPr>
      </w:pPr>
      <w:r w:rsidRPr="00CF3C80">
        <w:rPr>
          <w:rFonts w:ascii="Arial" w:hAnsi="Arial" w:cs="Arial"/>
          <w:bCs/>
        </w:rPr>
        <w:t xml:space="preserve">1 licence </w:t>
      </w:r>
      <w:proofErr w:type="spellStart"/>
      <w:r w:rsidRPr="00CF3C80">
        <w:rPr>
          <w:rFonts w:ascii="Arial" w:hAnsi="Arial" w:cs="Arial"/>
          <w:bCs/>
        </w:rPr>
        <w:t>Illustrator</w:t>
      </w:r>
      <w:proofErr w:type="spellEnd"/>
      <w:r w:rsidRPr="00CF3C80">
        <w:rPr>
          <w:rFonts w:ascii="Arial" w:hAnsi="Arial" w:cs="Arial"/>
          <w:bCs/>
        </w:rPr>
        <w:t xml:space="preserve"> </w:t>
      </w:r>
      <w:proofErr w:type="spellStart"/>
      <w:r w:rsidRPr="00CF3C80">
        <w:rPr>
          <w:rFonts w:ascii="Arial" w:hAnsi="Arial" w:cs="Arial"/>
          <w:bCs/>
        </w:rPr>
        <w:t>for</w:t>
      </w:r>
      <w:proofErr w:type="spellEnd"/>
      <w:r w:rsidRPr="00CF3C80">
        <w:rPr>
          <w:rFonts w:ascii="Arial" w:hAnsi="Arial" w:cs="Arial"/>
          <w:bCs/>
        </w:rPr>
        <w:t xml:space="preserve"> Teams</w:t>
      </w:r>
    </w:p>
    <w:p w14:paraId="36988222" w14:textId="77777777" w:rsidR="00CF3C80" w:rsidRPr="00CF3C80" w:rsidRDefault="00CF3C80" w:rsidP="00CF18AF">
      <w:pPr>
        <w:pStyle w:val="Odstavecseseznamem"/>
        <w:numPr>
          <w:ilvl w:val="1"/>
          <w:numId w:val="7"/>
        </w:numPr>
        <w:suppressAutoHyphens/>
        <w:spacing w:line="240" w:lineRule="auto"/>
        <w:ind w:left="567"/>
        <w:rPr>
          <w:rFonts w:ascii="Arial" w:hAnsi="Arial" w:cs="Arial"/>
          <w:bCs/>
        </w:rPr>
      </w:pPr>
      <w:r w:rsidRPr="00CF3C80">
        <w:rPr>
          <w:rFonts w:ascii="Arial" w:hAnsi="Arial" w:cs="Arial"/>
          <w:bCs/>
        </w:rPr>
        <w:t xml:space="preserve">1 licence </w:t>
      </w:r>
      <w:proofErr w:type="spellStart"/>
      <w:r w:rsidRPr="00CF3C80">
        <w:rPr>
          <w:rFonts w:ascii="Arial" w:hAnsi="Arial" w:cs="Arial"/>
          <w:bCs/>
        </w:rPr>
        <w:t>After</w:t>
      </w:r>
      <w:proofErr w:type="spellEnd"/>
      <w:r w:rsidRPr="00CF3C80">
        <w:rPr>
          <w:rFonts w:ascii="Arial" w:hAnsi="Arial" w:cs="Arial"/>
          <w:bCs/>
        </w:rPr>
        <w:t xml:space="preserve"> </w:t>
      </w:r>
      <w:proofErr w:type="spellStart"/>
      <w:r w:rsidRPr="00CF3C80">
        <w:rPr>
          <w:rFonts w:ascii="Arial" w:hAnsi="Arial" w:cs="Arial"/>
          <w:bCs/>
        </w:rPr>
        <w:t>Effects</w:t>
      </w:r>
      <w:proofErr w:type="spellEnd"/>
      <w:r w:rsidRPr="00CF3C80">
        <w:rPr>
          <w:rFonts w:ascii="Arial" w:hAnsi="Arial" w:cs="Arial"/>
          <w:bCs/>
        </w:rPr>
        <w:t xml:space="preserve"> </w:t>
      </w:r>
      <w:proofErr w:type="spellStart"/>
      <w:r w:rsidRPr="00CF3C80">
        <w:rPr>
          <w:rFonts w:ascii="Arial" w:hAnsi="Arial" w:cs="Arial"/>
          <w:bCs/>
        </w:rPr>
        <w:t>for</w:t>
      </w:r>
      <w:proofErr w:type="spellEnd"/>
      <w:r w:rsidRPr="00CF3C80">
        <w:rPr>
          <w:rFonts w:ascii="Arial" w:hAnsi="Arial" w:cs="Arial"/>
          <w:bCs/>
        </w:rPr>
        <w:t xml:space="preserve"> Teams</w:t>
      </w:r>
    </w:p>
    <w:p w14:paraId="1047DF21" w14:textId="13C535DC" w:rsidR="00A52994" w:rsidRDefault="00A52994" w:rsidP="00CF3C80">
      <w:pPr>
        <w:pStyle w:val="Odstavecseseznamem"/>
        <w:suppressAutoHyphens/>
        <w:spacing w:after="0" w:line="240" w:lineRule="auto"/>
        <w:ind w:left="1440"/>
        <w:rPr>
          <w:noProof/>
        </w:rPr>
      </w:pPr>
    </w:p>
    <w:p w14:paraId="30479D9A" w14:textId="2FBE3F94" w:rsidR="00A52994" w:rsidRPr="007D4F9E" w:rsidRDefault="00A52994" w:rsidP="00A52994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-1913770204"/>
          <w:placeholder>
            <w:docPart w:val="B650CD0A592546E486D0BD282D0B04A5"/>
          </w:placeholder>
        </w:sdtPr>
        <w:sdtContent>
          <w:r w:rsidR="00CF18AF">
            <w:rPr>
              <w:b/>
              <w:noProof/>
            </w:rPr>
            <w:t>102 0</w:t>
          </w:r>
          <w:r>
            <w:rPr>
              <w:b/>
              <w:noProof/>
            </w:rPr>
            <w:t>00,-</w:t>
          </w:r>
        </w:sdtContent>
      </w:sdt>
      <w:r w:rsidRPr="009500E4">
        <w:rPr>
          <w:b/>
          <w:noProof/>
        </w:rPr>
        <w:t xml:space="preserve"> Kč </w:t>
      </w:r>
      <w:r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>
        <w:rPr>
          <w:b/>
          <w:noProof/>
        </w:rPr>
        <w:t xml:space="preserve"> </w:t>
      </w:r>
      <w:r w:rsidRPr="007D4F9E">
        <w:rPr>
          <w:noProof/>
        </w:rPr>
        <w:t>K ceně bude připočtena DPH ve výši stanovené platnými a účinnými právními předpisy k okamžiku uskutečnění zdanitelného plnění</w:t>
      </w:r>
      <w:r>
        <w:rPr>
          <w:noProof/>
        </w:rPr>
        <w:t>.</w:t>
      </w:r>
    </w:p>
    <w:p w14:paraId="264B8272" w14:textId="77777777" w:rsidR="0079518D" w:rsidRPr="006A511E" w:rsidRDefault="0079518D" w:rsidP="0082141C">
      <w:pPr>
        <w:ind w:right="-1"/>
        <w:rPr>
          <w:rFonts w:cs="Arial"/>
          <w:noProof/>
        </w:rPr>
      </w:pPr>
    </w:p>
    <w:p w14:paraId="5A1D96B2" w14:textId="3985C9EA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B376B1" w:rsidRPr="000F3318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3C2B10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B19065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A15DA1A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635CF9C0" w14:textId="77777777" w:rsidR="00264EE3" w:rsidRDefault="00264EE3" w:rsidP="0082141C">
      <w:pPr>
        <w:ind w:right="-1"/>
        <w:rPr>
          <w:noProof/>
        </w:rPr>
      </w:pPr>
    </w:p>
    <w:p w14:paraId="00E62095" w14:textId="52F6E928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6858F1">
            <w:rPr>
              <w:b/>
              <w:noProof/>
            </w:rPr>
            <w:t>O-</w:t>
          </w:r>
          <w:r w:rsidR="00CF18AF">
            <w:rPr>
              <w:b/>
              <w:noProof/>
            </w:rPr>
            <w:t>2025000301</w:t>
          </w:r>
        </w:sdtContent>
      </w:sdt>
      <w:r w:rsidR="004448EA">
        <w:rPr>
          <w:b/>
          <w:noProof/>
        </w:rPr>
        <w:t>.</w:t>
      </w:r>
    </w:p>
    <w:p w14:paraId="177CA1D7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235960F1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6E8C67F" w14:textId="77777777" w:rsidR="008074D3" w:rsidRDefault="008074D3" w:rsidP="0082141C">
      <w:pPr>
        <w:ind w:right="-1"/>
        <w:rPr>
          <w:noProof/>
        </w:rPr>
      </w:pPr>
    </w:p>
    <w:p w14:paraId="1B13B62A" w14:textId="77777777" w:rsidR="008074D3" w:rsidRDefault="008074D3" w:rsidP="0082141C">
      <w:pPr>
        <w:ind w:right="-1"/>
        <w:rPr>
          <w:noProof/>
        </w:rPr>
      </w:pPr>
    </w:p>
    <w:p w14:paraId="5E403815" w14:textId="77777777" w:rsidR="00AD07C2" w:rsidRDefault="00AD07C2" w:rsidP="0082141C">
      <w:pPr>
        <w:ind w:right="-1"/>
        <w:rPr>
          <w:noProof/>
        </w:rPr>
      </w:pPr>
    </w:p>
    <w:p w14:paraId="020AE294" w14:textId="77777777"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76A30547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670E79D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0B4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7687" w14:textId="77777777" w:rsidR="00802F2A" w:rsidRDefault="00802F2A" w:rsidP="007A3541">
      <w:pPr>
        <w:spacing w:line="240" w:lineRule="auto"/>
      </w:pPr>
      <w:r>
        <w:separator/>
      </w:r>
    </w:p>
  </w:endnote>
  <w:endnote w:type="continuationSeparator" w:id="0">
    <w:p w14:paraId="33D82BD3" w14:textId="77777777" w:rsidR="00802F2A" w:rsidRDefault="00802F2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D8E8" w14:textId="77777777" w:rsidR="00401755" w:rsidRDefault="004017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9497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501C123" w14:textId="77777777" w:rsidTr="009D2FDB">
      <w:tc>
        <w:tcPr>
          <w:tcW w:w="3272" w:type="dxa"/>
          <w:vAlign w:val="center"/>
        </w:tcPr>
        <w:p w14:paraId="6533490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7B85B27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31D458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F914EC4" w14:textId="77777777" w:rsidTr="009D2FDB">
      <w:tc>
        <w:tcPr>
          <w:tcW w:w="3272" w:type="dxa"/>
          <w:vAlign w:val="center"/>
        </w:tcPr>
        <w:p w14:paraId="4F5B14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743A32C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7BAAD2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401755" w14:paraId="687C84DC" w14:textId="77777777" w:rsidTr="009D2FDB">
      <w:tc>
        <w:tcPr>
          <w:tcW w:w="3272" w:type="dxa"/>
          <w:vAlign w:val="center"/>
        </w:tcPr>
        <w:p w14:paraId="14878574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2E177B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5DF0981" w14:textId="0C3A8DA6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401755" w14:paraId="1EDCD827" w14:textId="77777777" w:rsidTr="009D2FDB">
      <w:tc>
        <w:tcPr>
          <w:tcW w:w="3272" w:type="dxa"/>
          <w:vAlign w:val="center"/>
        </w:tcPr>
        <w:p w14:paraId="0C01D473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D40022A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B9FDC8C" w14:textId="551CF7E8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401755" w14:paraId="769CF854" w14:textId="77777777" w:rsidTr="009D2FDB">
      <w:tc>
        <w:tcPr>
          <w:tcW w:w="3272" w:type="dxa"/>
          <w:vAlign w:val="center"/>
        </w:tcPr>
        <w:p w14:paraId="195D1C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24107832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DFE690" w14:textId="0166E70C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</w:p>
      </w:tc>
    </w:tr>
  </w:tbl>
  <w:p w14:paraId="7EEF9C6F" w14:textId="77777777" w:rsidR="007C6778" w:rsidRPr="00E036ED" w:rsidRDefault="007C6778" w:rsidP="009D2FDB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E173" w14:textId="77777777" w:rsidR="00401755" w:rsidRDefault="00401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648C" w14:textId="77777777" w:rsidR="00802F2A" w:rsidRDefault="00802F2A" w:rsidP="007A3541">
      <w:pPr>
        <w:spacing w:line="240" w:lineRule="auto"/>
      </w:pPr>
      <w:r>
        <w:separator/>
      </w:r>
    </w:p>
  </w:footnote>
  <w:footnote w:type="continuationSeparator" w:id="0">
    <w:p w14:paraId="388030C8" w14:textId="77777777" w:rsidR="00802F2A" w:rsidRDefault="00802F2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7B17" w14:textId="77777777" w:rsidR="00401755" w:rsidRDefault="004017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727" w14:textId="77777777" w:rsidR="007A3541" w:rsidRDefault="007A3541" w:rsidP="007C6778">
    <w:pPr>
      <w:pStyle w:val="Zhlav"/>
      <w:ind w:left="-426"/>
    </w:pPr>
  </w:p>
  <w:p w14:paraId="0A21801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569B22C" wp14:editId="02E50EDD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B9952" w14:textId="77777777" w:rsidR="00D64985" w:rsidRDefault="00D64985">
    <w:pPr>
      <w:pStyle w:val="Zhlav"/>
    </w:pPr>
  </w:p>
  <w:p w14:paraId="0375A3A7" w14:textId="77777777" w:rsidR="00D64985" w:rsidRDefault="00D64985">
    <w:pPr>
      <w:pStyle w:val="Zhlav"/>
    </w:pPr>
  </w:p>
  <w:p w14:paraId="5313EE5F" w14:textId="77777777" w:rsidR="00D64985" w:rsidRDefault="00D64985">
    <w:pPr>
      <w:pStyle w:val="Zhlav"/>
    </w:pPr>
  </w:p>
  <w:p w14:paraId="3EAC8EE6" w14:textId="77777777" w:rsidR="00D64985" w:rsidRDefault="00D64985">
    <w:pPr>
      <w:pStyle w:val="Zhlav"/>
    </w:pPr>
  </w:p>
  <w:p w14:paraId="7CF2E5F7" w14:textId="77777777" w:rsidR="00D64985" w:rsidRDefault="00D64985">
    <w:pPr>
      <w:pStyle w:val="Zhlav"/>
    </w:pPr>
  </w:p>
  <w:p w14:paraId="0D6D41D3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8888" w14:textId="77777777" w:rsidR="00401755" w:rsidRDefault="00401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B33168"/>
    <w:multiLevelType w:val="hybridMultilevel"/>
    <w:tmpl w:val="98C41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4C4B"/>
    <w:multiLevelType w:val="hybridMultilevel"/>
    <w:tmpl w:val="5A04A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D4E98"/>
    <w:multiLevelType w:val="hybridMultilevel"/>
    <w:tmpl w:val="2E168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554"/>
    <w:multiLevelType w:val="hybridMultilevel"/>
    <w:tmpl w:val="56AA4970"/>
    <w:lvl w:ilvl="0" w:tplc="BB425F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5904">
    <w:abstractNumId w:val="0"/>
  </w:num>
  <w:num w:numId="2" w16cid:durableId="1536887693">
    <w:abstractNumId w:val="7"/>
  </w:num>
  <w:num w:numId="3" w16cid:durableId="1775400641">
    <w:abstractNumId w:val="5"/>
  </w:num>
  <w:num w:numId="4" w16cid:durableId="1213152463">
    <w:abstractNumId w:val="4"/>
  </w:num>
  <w:num w:numId="5" w16cid:durableId="1713142533">
    <w:abstractNumId w:val="1"/>
  </w:num>
  <w:num w:numId="6" w16cid:durableId="272640886">
    <w:abstractNumId w:val="3"/>
  </w:num>
  <w:num w:numId="7" w16cid:durableId="1433940081">
    <w:abstractNumId w:val="2"/>
  </w:num>
  <w:num w:numId="8" w16cid:durableId="171751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4E07"/>
    <w:rsid w:val="0006794E"/>
    <w:rsid w:val="00073396"/>
    <w:rsid w:val="00084358"/>
    <w:rsid w:val="00096C1B"/>
    <w:rsid w:val="000B460A"/>
    <w:rsid w:val="000C4CF3"/>
    <w:rsid w:val="00102B82"/>
    <w:rsid w:val="00103959"/>
    <w:rsid w:val="00135D41"/>
    <w:rsid w:val="001375D0"/>
    <w:rsid w:val="00201263"/>
    <w:rsid w:val="0020797D"/>
    <w:rsid w:val="0021158A"/>
    <w:rsid w:val="00215A29"/>
    <w:rsid w:val="002350FC"/>
    <w:rsid w:val="00247C8A"/>
    <w:rsid w:val="00254B6F"/>
    <w:rsid w:val="00264EE3"/>
    <w:rsid w:val="0027657F"/>
    <w:rsid w:val="00276D4C"/>
    <w:rsid w:val="002A05F5"/>
    <w:rsid w:val="0031100F"/>
    <w:rsid w:val="00325EC3"/>
    <w:rsid w:val="00363A68"/>
    <w:rsid w:val="00374CC9"/>
    <w:rsid w:val="00386909"/>
    <w:rsid w:val="003A5462"/>
    <w:rsid w:val="00401755"/>
    <w:rsid w:val="004448EA"/>
    <w:rsid w:val="00451C30"/>
    <w:rsid w:val="00472FAB"/>
    <w:rsid w:val="004731B6"/>
    <w:rsid w:val="00486676"/>
    <w:rsid w:val="004B6A8E"/>
    <w:rsid w:val="004C3E4E"/>
    <w:rsid w:val="005027DA"/>
    <w:rsid w:val="00537D46"/>
    <w:rsid w:val="00574B99"/>
    <w:rsid w:val="00575B54"/>
    <w:rsid w:val="00580D22"/>
    <w:rsid w:val="005A1DFD"/>
    <w:rsid w:val="005D3D10"/>
    <w:rsid w:val="005E07BB"/>
    <w:rsid w:val="005E07E0"/>
    <w:rsid w:val="005E39C0"/>
    <w:rsid w:val="00602410"/>
    <w:rsid w:val="006858F1"/>
    <w:rsid w:val="006A511E"/>
    <w:rsid w:val="006D49D1"/>
    <w:rsid w:val="006F261C"/>
    <w:rsid w:val="007503C6"/>
    <w:rsid w:val="0079518D"/>
    <w:rsid w:val="007A3541"/>
    <w:rsid w:val="007A67E0"/>
    <w:rsid w:val="007C6778"/>
    <w:rsid w:val="007D4F9E"/>
    <w:rsid w:val="007E3370"/>
    <w:rsid w:val="007F5316"/>
    <w:rsid w:val="00802F2A"/>
    <w:rsid w:val="008074D3"/>
    <w:rsid w:val="00817E38"/>
    <w:rsid w:val="0082141C"/>
    <w:rsid w:val="00823E1F"/>
    <w:rsid w:val="008976B7"/>
    <w:rsid w:val="008A5220"/>
    <w:rsid w:val="008C70F4"/>
    <w:rsid w:val="008E0D22"/>
    <w:rsid w:val="008F5012"/>
    <w:rsid w:val="008F5E81"/>
    <w:rsid w:val="009201A3"/>
    <w:rsid w:val="00924369"/>
    <w:rsid w:val="0094671B"/>
    <w:rsid w:val="009500E4"/>
    <w:rsid w:val="00952808"/>
    <w:rsid w:val="0097783C"/>
    <w:rsid w:val="00987C1F"/>
    <w:rsid w:val="009953DC"/>
    <w:rsid w:val="009B3C38"/>
    <w:rsid w:val="009D2FDB"/>
    <w:rsid w:val="009E0AAA"/>
    <w:rsid w:val="009F13D0"/>
    <w:rsid w:val="009F2C48"/>
    <w:rsid w:val="00A13070"/>
    <w:rsid w:val="00A2717B"/>
    <w:rsid w:val="00A374D4"/>
    <w:rsid w:val="00A52994"/>
    <w:rsid w:val="00A8513E"/>
    <w:rsid w:val="00AD07C2"/>
    <w:rsid w:val="00AE32F6"/>
    <w:rsid w:val="00AE7B00"/>
    <w:rsid w:val="00B20393"/>
    <w:rsid w:val="00B376B1"/>
    <w:rsid w:val="00BB7047"/>
    <w:rsid w:val="00BC43DB"/>
    <w:rsid w:val="00BF3511"/>
    <w:rsid w:val="00C07F03"/>
    <w:rsid w:val="00C33685"/>
    <w:rsid w:val="00C35CC0"/>
    <w:rsid w:val="00C411ED"/>
    <w:rsid w:val="00C54E70"/>
    <w:rsid w:val="00C6111A"/>
    <w:rsid w:val="00C74700"/>
    <w:rsid w:val="00C911B6"/>
    <w:rsid w:val="00CC7A63"/>
    <w:rsid w:val="00CD2545"/>
    <w:rsid w:val="00CF18AF"/>
    <w:rsid w:val="00CF3C80"/>
    <w:rsid w:val="00D378B8"/>
    <w:rsid w:val="00D64985"/>
    <w:rsid w:val="00E036ED"/>
    <w:rsid w:val="00E2774B"/>
    <w:rsid w:val="00E778BE"/>
    <w:rsid w:val="00E85FD0"/>
    <w:rsid w:val="00E94C53"/>
    <w:rsid w:val="00E9603C"/>
    <w:rsid w:val="00E97D1A"/>
    <w:rsid w:val="00EE5E1D"/>
    <w:rsid w:val="00F009E6"/>
    <w:rsid w:val="00F20100"/>
    <w:rsid w:val="00F24AD8"/>
    <w:rsid w:val="00F4049C"/>
    <w:rsid w:val="00F47125"/>
    <w:rsid w:val="00F63E09"/>
    <w:rsid w:val="00F64D9B"/>
    <w:rsid w:val="00F663A2"/>
    <w:rsid w:val="00F8593D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239D131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D254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35046F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35046F" w:rsidRDefault="00A726CB" w:rsidP="00A726CB">
          <w:pPr>
            <w:pStyle w:val="31921CBD571A4EDE89DA2EF8925388F6"/>
          </w:pPr>
          <w:fldSimple w:instr=" USERNAME   \* MERGEFORMAT ">
            <w:r w:rsidRPr="00D52452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CA680153AF194027AD21594972F2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DCA58-B367-4CCF-8EDA-14201023C09A}"/>
      </w:docPartPr>
      <w:docPartBody>
        <w:p w:rsidR="00BC3AD9" w:rsidRDefault="00674D4E" w:rsidP="00674D4E">
          <w:pPr>
            <w:pStyle w:val="CA680153AF194027AD21594972F26448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A3EF23532EBA438EB2C71AFC2FCE7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CDFF-5E98-4EC6-B301-29BEC71E3723}"/>
      </w:docPartPr>
      <w:docPartBody>
        <w:p w:rsidR="00BC3AD9" w:rsidRDefault="00674D4E" w:rsidP="00674D4E">
          <w:pPr>
            <w:pStyle w:val="A3EF23532EBA438EB2C71AFC2FCE75B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B650CD0A592546E486D0BD282D0B0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3212-06A7-4F64-B73A-217FA0FAF255}"/>
      </w:docPartPr>
      <w:docPartBody>
        <w:p w:rsidR="00BC3AD9" w:rsidRDefault="00674D4E" w:rsidP="00674D4E">
          <w:pPr>
            <w:pStyle w:val="B650CD0A592546E486D0BD282D0B04A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2F9F87A27944EAFABDFB82EF075A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EC192-E70F-4806-8C53-947731184B1B}"/>
      </w:docPartPr>
      <w:docPartBody>
        <w:p w:rsidR="00BC3AD9" w:rsidRDefault="00674D4E" w:rsidP="00674D4E">
          <w:pPr>
            <w:pStyle w:val="E2F9F87A27944EAFABDFB82EF075A4A1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2A4E416B33EE4939B660543A139A7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ED871-01AC-4FD2-8A5C-68C1B4357C61}"/>
      </w:docPartPr>
      <w:docPartBody>
        <w:p w:rsidR="00000000" w:rsidRDefault="00AC497F" w:rsidP="00AC497F">
          <w:pPr>
            <w:pStyle w:val="2A4E416B33EE4939B660543A139A7718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C7AB7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24B7A97E4624E72A5AD22974E1F4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A147F-6D29-4BD9-9770-71D76E0C8410}"/>
      </w:docPartPr>
      <w:docPartBody>
        <w:p w:rsidR="00000000" w:rsidRDefault="00AC497F" w:rsidP="00AC497F">
          <w:pPr>
            <w:pStyle w:val="824B7A97E4624E72A5AD22974E1F4D5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33461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115628"/>
    <w:rsid w:val="00134CCB"/>
    <w:rsid w:val="001565C7"/>
    <w:rsid w:val="00160DDE"/>
    <w:rsid w:val="001B68F7"/>
    <w:rsid w:val="003279D2"/>
    <w:rsid w:val="0035046F"/>
    <w:rsid w:val="003B69A0"/>
    <w:rsid w:val="004B3EC5"/>
    <w:rsid w:val="00587CE4"/>
    <w:rsid w:val="006545AD"/>
    <w:rsid w:val="00674D4E"/>
    <w:rsid w:val="0088019F"/>
    <w:rsid w:val="008A1F4B"/>
    <w:rsid w:val="00A726CB"/>
    <w:rsid w:val="00AC497F"/>
    <w:rsid w:val="00AF6831"/>
    <w:rsid w:val="00BC3AD9"/>
    <w:rsid w:val="00CA56FC"/>
    <w:rsid w:val="00E2774B"/>
    <w:rsid w:val="00E9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D4E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CA680153AF194027AD21594972F26448">
    <w:name w:val="CA680153AF194027AD21594972F26448"/>
    <w:rsid w:val="00674D4E"/>
    <w:pPr>
      <w:spacing w:after="160" w:line="259" w:lineRule="auto"/>
    </w:pPr>
  </w:style>
  <w:style w:type="paragraph" w:customStyle="1" w:styleId="A3EF23532EBA438EB2C71AFC2FCE75B5">
    <w:name w:val="A3EF23532EBA438EB2C71AFC2FCE75B5"/>
    <w:rsid w:val="00674D4E"/>
    <w:pPr>
      <w:spacing w:after="160" w:line="259" w:lineRule="auto"/>
    </w:pPr>
  </w:style>
  <w:style w:type="paragraph" w:customStyle="1" w:styleId="B650CD0A592546E486D0BD282D0B04A5">
    <w:name w:val="B650CD0A592546E486D0BD282D0B04A5"/>
    <w:rsid w:val="00674D4E"/>
    <w:pPr>
      <w:spacing w:after="160" w:line="259" w:lineRule="auto"/>
    </w:pPr>
  </w:style>
  <w:style w:type="paragraph" w:customStyle="1" w:styleId="E2F9F87A27944EAFABDFB82EF075A4A1">
    <w:name w:val="E2F9F87A27944EAFABDFB82EF075A4A1"/>
    <w:rsid w:val="00674D4E"/>
    <w:pPr>
      <w:spacing w:after="160" w:line="259" w:lineRule="auto"/>
    </w:pPr>
  </w:style>
  <w:style w:type="paragraph" w:customStyle="1" w:styleId="2A4E416B33EE4939B660543A139A7718">
    <w:name w:val="2A4E416B33EE4939B660543A139A7718"/>
    <w:rsid w:val="00AC497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4B7A97E4624E72A5AD22974E1F4D51">
    <w:name w:val="824B7A97E4624E72A5AD22974E1F4D51"/>
    <w:rsid w:val="00AC497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A526-BC62-40E2-8C9E-1E7560D1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168</TotalTime>
  <Pages>1</Pages>
  <Words>150</Words>
  <Characters>975</Characters>
  <Application>Microsoft Office Word</Application>
  <DocSecurity>0</DocSecurity>
  <Lines>57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49</cp:revision>
  <cp:lastPrinted>2019-06-19T15:07:00Z</cp:lastPrinted>
  <dcterms:created xsi:type="dcterms:W3CDTF">2019-08-12T13:50:00Z</dcterms:created>
  <dcterms:modified xsi:type="dcterms:W3CDTF">2025-10-07T11:16:00Z</dcterms:modified>
</cp:coreProperties>
</file>