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B44CFA5" w14:textId="77777777" w:rsidR="00313721" w:rsidRDefault="00492E87">
      <w:pPr>
        <w:ind w:firstLine="993"/>
        <w:rPr>
          <w:rFonts w:ascii="Arial" w:hAnsi="Arial" w:cs="Arial"/>
          <w:sz w:val="50"/>
          <w:szCs w:val="50"/>
          <w:lang w:eastAsia="cs-CZ"/>
        </w:rPr>
      </w:pPr>
      <w:r>
        <w:rPr>
          <w:noProof/>
        </w:rPr>
        <w:drawing>
          <wp:anchor distT="0" distB="0" distL="114935" distR="114935" simplePos="0" relativeHeight="251657216" behindDoc="1" locked="0" layoutInCell="1" allowOverlap="1" wp14:anchorId="1273F213" wp14:editId="3FFF0982">
            <wp:simplePos x="0" y="0"/>
            <wp:positionH relativeFrom="column">
              <wp:posOffset>66040</wp:posOffset>
            </wp:positionH>
            <wp:positionV relativeFrom="page">
              <wp:posOffset>561340</wp:posOffset>
            </wp:positionV>
            <wp:extent cx="4617085" cy="1020445"/>
            <wp:effectExtent l="0" t="0" r="0" b="0"/>
            <wp:wrapNone/>
            <wp:docPr id="2" name="obráz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9" t="-310" r="-69" b="-3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085" cy="10204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DE934D" w14:textId="77777777" w:rsidR="00313721" w:rsidRDefault="00313721">
      <w:pPr>
        <w:ind w:firstLine="993"/>
        <w:rPr>
          <w:rFonts w:ascii="Arial" w:hAnsi="Arial" w:cs="Arial"/>
          <w:sz w:val="50"/>
          <w:szCs w:val="50"/>
          <w:lang w:eastAsia="cs-CZ"/>
        </w:rPr>
      </w:pPr>
    </w:p>
    <w:p w14:paraId="1AC5F12D" w14:textId="77777777" w:rsidR="00313721" w:rsidRDefault="00492E87">
      <w:pPr>
        <w:tabs>
          <w:tab w:val="left" w:pos="3870"/>
        </w:tabs>
        <w:rPr>
          <w:rFonts w:ascii="Arial" w:hAnsi="Arial" w:cs="Arial"/>
          <w:sz w:val="52"/>
          <w:szCs w:val="52"/>
          <w:lang w:eastAsia="cs-CZ"/>
        </w:rPr>
      </w:pPr>
      <w:r>
        <w:rPr>
          <w:noProof/>
        </w:rPr>
        <mc:AlternateContent>
          <mc:Choice Requires="wps">
            <w:drawing>
              <wp:anchor distT="45720" distB="45720" distL="114935" distR="114935" simplePos="0" relativeHeight="251658240" behindDoc="0" locked="0" layoutInCell="1" allowOverlap="1" wp14:anchorId="6219E5F8" wp14:editId="16985514">
                <wp:simplePos x="0" y="0"/>
                <wp:positionH relativeFrom="column">
                  <wp:posOffset>590550</wp:posOffset>
                </wp:positionH>
                <wp:positionV relativeFrom="paragraph">
                  <wp:posOffset>41910</wp:posOffset>
                </wp:positionV>
                <wp:extent cx="3530600" cy="454660"/>
                <wp:effectExtent l="0" t="0" r="0" b="0"/>
                <wp:wrapSquare wrapText="bothSides"/>
                <wp:docPr id="178070594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30600" cy="4546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1E5B4A" w14:textId="4B7F90F0" w:rsidR="00313721" w:rsidRDefault="00313721">
                            <w:r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č. O-3200-</w:t>
                            </w:r>
                            <w:r w:rsidR="004D1344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630</w:t>
                            </w:r>
                            <w:r w:rsidR="00E5137B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-2025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19E5F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6.5pt;margin-top:3.3pt;width:278pt;height:35.8pt;z-index:251658240;visibility:visible;mso-wrap-style:square;mso-width-percent:0;mso-height-percent:0;mso-wrap-distance-left:9.05pt;mso-wrap-distance-top:3.6pt;mso-wrap-distance-right:9.05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" stroked="f">
                <v:fill opacity="0"/>
                <v:path arrowok="t"/>
                <v:textbox inset="7.45pt,3.85pt,7.45pt,3.85pt">
                  <w:txbxContent>
                    <w:p w14:paraId="3B1E5B4A" w14:textId="4B7F90F0" w:rsidR="00313721" w:rsidRDefault="00313721">
                      <w:r>
                        <w:rPr>
                          <w:rFonts w:ascii="Arial" w:hAnsi="Arial" w:cs="Arial"/>
                          <w:sz w:val="50"/>
                          <w:szCs w:val="50"/>
                        </w:rPr>
                        <w:t>č. O-3200-</w:t>
                      </w:r>
                      <w:r w:rsidR="004D1344">
                        <w:rPr>
                          <w:rFonts w:ascii="Arial" w:hAnsi="Arial" w:cs="Arial"/>
                          <w:sz w:val="50"/>
                          <w:szCs w:val="50"/>
                        </w:rPr>
                        <w:t>630</w:t>
                      </w:r>
                      <w:r w:rsidR="00E5137B">
                        <w:rPr>
                          <w:rFonts w:ascii="Arial" w:hAnsi="Arial" w:cs="Arial"/>
                          <w:sz w:val="50"/>
                          <w:szCs w:val="50"/>
                        </w:rPr>
                        <w:t>-2025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C21D05" w14:textId="77777777" w:rsidR="00313721" w:rsidRDefault="00313721">
      <w:pPr>
        <w:tabs>
          <w:tab w:val="left" w:pos="3870"/>
        </w:tabs>
        <w:rPr>
          <w:rFonts w:ascii="Arial" w:hAnsi="Arial" w:cs="Arial"/>
          <w:sz w:val="52"/>
          <w:szCs w:val="52"/>
          <w:lang w:eastAsia="cs-CZ"/>
        </w:rPr>
      </w:pPr>
    </w:p>
    <w:tbl>
      <w:tblPr>
        <w:tblW w:w="0" w:type="auto"/>
        <w:tblInd w:w="-75" w:type="dxa"/>
        <w:tblLayout w:type="fixed"/>
        <w:tblLook w:val="0000" w:firstRow="0" w:lastRow="0" w:firstColumn="0" w:lastColumn="0" w:noHBand="0" w:noVBand="0"/>
      </w:tblPr>
      <w:tblGrid>
        <w:gridCol w:w="5152"/>
        <w:gridCol w:w="4617"/>
      </w:tblGrid>
      <w:tr w:rsidR="00313721" w14:paraId="14174F70" w14:textId="77777777">
        <w:tc>
          <w:tcPr>
            <w:tcW w:w="5152" w:type="dxa"/>
          </w:tcPr>
          <w:p w14:paraId="4FE02235" w14:textId="77777777" w:rsidR="00313721" w:rsidRDefault="00313721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617" w:type="dxa"/>
          </w:tcPr>
          <w:p w14:paraId="648D197A" w14:textId="77777777" w:rsidR="00313721" w:rsidRDefault="00313721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OBJEDNATEL</w:t>
            </w:r>
          </w:p>
        </w:tc>
      </w:tr>
      <w:tr w:rsidR="00313721" w14:paraId="233A09B4" w14:textId="77777777">
        <w:tc>
          <w:tcPr>
            <w:tcW w:w="5152" w:type="dxa"/>
          </w:tcPr>
          <w:p w14:paraId="5D4F47AA" w14:textId="689A6126" w:rsidR="00A13FEF" w:rsidRPr="00895699" w:rsidRDefault="007E39DF" w:rsidP="007E39D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MgA. Petr</w:t>
            </w:r>
            <w:r w:rsidR="002363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3630D">
              <w:rPr>
                <w:rFonts w:ascii="Arial" w:hAnsi="Arial" w:cs="Arial"/>
                <w:sz w:val="24"/>
                <w:szCs w:val="24"/>
              </w:rPr>
              <w:t>Cabalka</w:t>
            </w:r>
            <w:proofErr w:type="spellEnd"/>
          </w:p>
          <w:p w14:paraId="6D19D918" w14:textId="724776B5" w:rsidR="00A13FEF" w:rsidRPr="00895699" w:rsidRDefault="00A13FEF" w:rsidP="007E39D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95699">
              <w:rPr>
                <w:rFonts w:ascii="Arial" w:hAnsi="Arial" w:cs="Arial"/>
                <w:sz w:val="24"/>
                <w:szCs w:val="24"/>
              </w:rPr>
              <w:t xml:space="preserve">IČO: </w:t>
            </w:r>
            <w:r w:rsidR="0023630D">
              <w:rPr>
                <w:rFonts w:ascii="Arial" w:hAnsi="Arial" w:cs="Arial"/>
                <w:sz w:val="24"/>
                <w:szCs w:val="24"/>
              </w:rPr>
              <w:t>76470211</w:t>
            </w:r>
          </w:p>
          <w:p w14:paraId="13AA69BA" w14:textId="239212EE" w:rsidR="00A13FEF" w:rsidRPr="00895699" w:rsidRDefault="00A13FEF" w:rsidP="007E39D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95699">
              <w:rPr>
                <w:rFonts w:ascii="Arial" w:hAnsi="Arial" w:cs="Arial"/>
                <w:sz w:val="24"/>
                <w:szCs w:val="24"/>
              </w:rPr>
              <w:t xml:space="preserve">DIČ: </w:t>
            </w:r>
            <w:proofErr w:type="spellStart"/>
            <w:r w:rsidR="00895699" w:rsidRPr="00895699">
              <w:rPr>
                <w:rFonts w:ascii="Arial" w:hAnsi="Arial" w:cs="Arial"/>
                <w:sz w:val="24"/>
                <w:szCs w:val="24"/>
              </w:rPr>
              <w:t>CZ</w:t>
            </w:r>
            <w:r w:rsidR="0023630D">
              <w:rPr>
                <w:rFonts w:ascii="Arial" w:hAnsi="Arial" w:cs="Arial"/>
                <w:sz w:val="24"/>
                <w:szCs w:val="24"/>
              </w:rPr>
              <w:t>xxxxxx</w:t>
            </w:r>
            <w:proofErr w:type="spellEnd"/>
          </w:p>
          <w:p w14:paraId="0BA6CFBA" w14:textId="35ECE7CA" w:rsidR="00313721" w:rsidRDefault="00313721" w:rsidP="007E39DF">
            <w:pPr>
              <w:spacing w:after="0"/>
            </w:pPr>
          </w:p>
        </w:tc>
        <w:tc>
          <w:tcPr>
            <w:tcW w:w="4617" w:type="dxa"/>
          </w:tcPr>
          <w:p w14:paraId="197BCD2B" w14:textId="77777777" w:rsidR="00313721" w:rsidRDefault="00313721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Galerie hlavního města Prahy</w:t>
            </w:r>
          </w:p>
          <w:p w14:paraId="3D7A9FBF" w14:textId="77777777" w:rsidR="00313721" w:rsidRDefault="00313721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Staroměstské náměstí 605/13</w:t>
            </w:r>
          </w:p>
          <w:p w14:paraId="244F33E9" w14:textId="77777777" w:rsidR="00313721" w:rsidRDefault="00313721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CZ 110 00 Praha 1</w:t>
            </w:r>
          </w:p>
          <w:p w14:paraId="0D873D1A" w14:textId="77777777" w:rsidR="00313721" w:rsidRDefault="00313721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IČ 00064416</w:t>
            </w:r>
          </w:p>
          <w:p w14:paraId="183FBE8D" w14:textId="77777777" w:rsidR="00313721" w:rsidRDefault="00313721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DIČ CZ 00064416</w:t>
            </w:r>
          </w:p>
          <w:p w14:paraId="607DF239" w14:textId="77777777" w:rsidR="00313721" w:rsidRDefault="00313721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č. bankovního účtu: 2000700006/6000</w:t>
            </w:r>
          </w:p>
          <w:p w14:paraId="5AC26E17" w14:textId="77777777" w:rsidR="00313721" w:rsidRDefault="00313721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PPF Banka, a.s.</w:t>
            </w:r>
          </w:p>
          <w:p w14:paraId="70064C15" w14:textId="77777777" w:rsidR="00313721" w:rsidRDefault="0031372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CA1B8C4" w14:textId="2553327D" w:rsidR="00313721" w:rsidRDefault="00313721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V </w:t>
            </w:r>
            <w:r w:rsidR="001D3717">
              <w:rPr>
                <w:rFonts w:ascii="Arial" w:hAnsi="Arial" w:cs="Arial"/>
                <w:sz w:val="24"/>
                <w:szCs w:val="24"/>
              </w:rPr>
              <w:t xml:space="preserve">Praze </w:t>
            </w:r>
            <w:r w:rsidR="004D1344">
              <w:rPr>
                <w:rFonts w:ascii="Arial" w:hAnsi="Arial" w:cs="Arial"/>
                <w:sz w:val="24"/>
                <w:szCs w:val="24"/>
              </w:rPr>
              <w:t>11</w:t>
            </w:r>
            <w:r w:rsidRPr="00895699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895699" w:rsidRPr="00895699">
              <w:rPr>
                <w:rFonts w:ascii="Arial" w:hAnsi="Arial" w:cs="Arial"/>
                <w:sz w:val="24"/>
                <w:szCs w:val="24"/>
              </w:rPr>
              <w:t>0</w:t>
            </w:r>
            <w:r w:rsidR="004D1344">
              <w:rPr>
                <w:rFonts w:ascii="Arial" w:hAnsi="Arial" w:cs="Arial"/>
                <w:sz w:val="24"/>
                <w:szCs w:val="24"/>
              </w:rPr>
              <w:t>9</w:t>
            </w:r>
            <w:r w:rsidR="00895699" w:rsidRPr="00895699">
              <w:rPr>
                <w:rFonts w:ascii="Arial" w:hAnsi="Arial" w:cs="Arial"/>
                <w:sz w:val="24"/>
                <w:szCs w:val="24"/>
              </w:rPr>
              <w:t>. 2025</w:t>
            </w:r>
          </w:p>
        </w:tc>
      </w:tr>
    </w:tbl>
    <w:p w14:paraId="0492F159" w14:textId="77777777" w:rsidR="00313721" w:rsidRDefault="00313721">
      <w:pPr>
        <w:spacing w:after="40"/>
        <w:rPr>
          <w:rFonts w:ascii="Arial" w:hAnsi="Arial" w:cs="Arial"/>
          <w:sz w:val="16"/>
          <w:szCs w:val="16"/>
        </w:rPr>
      </w:pPr>
    </w:p>
    <w:p w14:paraId="1441843B" w14:textId="77777777" w:rsidR="00A13FEF" w:rsidRDefault="00A13FEF">
      <w:pPr>
        <w:spacing w:after="40"/>
        <w:rPr>
          <w:rFonts w:ascii="Arial" w:hAnsi="Arial" w:cs="Arial"/>
          <w:sz w:val="24"/>
          <w:szCs w:val="24"/>
        </w:rPr>
      </w:pPr>
    </w:p>
    <w:p w14:paraId="307A74F2" w14:textId="77777777" w:rsidR="00A13FEF" w:rsidRDefault="00A13FEF">
      <w:pPr>
        <w:spacing w:after="40"/>
        <w:rPr>
          <w:rFonts w:ascii="Arial" w:hAnsi="Arial" w:cs="Arial"/>
          <w:sz w:val="24"/>
          <w:szCs w:val="24"/>
        </w:rPr>
      </w:pPr>
    </w:p>
    <w:p w14:paraId="64E53384" w14:textId="77777777" w:rsidR="00A13FEF" w:rsidRDefault="00A13FEF">
      <w:pPr>
        <w:spacing w:after="40"/>
        <w:rPr>
          <w:rFonts w:ascii="Arial" w:hAnsi="Arial" w:cs="Arial"/>
          <w:sz w:val="24"/>
          <w:szCs w:val="24"/>
        </w:rPr>
      </w:pPr>
    </w:p>
    <w:p w14:paraId="47F6335B" w14:textId="77777777" w:rsidR="00313721" w:rsidRDefault="00313721">
      <w:pPr>
        <w:spacing w:after="40"/>
      </w:pPr>
      <w:r>
        <w:rPr>
          <w:rFonts w:ascii="Arial" w:hAnsi="Arial" w:cs="Arial"/>
          <w:sz w:val="24"/>
          <w:szCs w:val="24"/>
        </w:rPr>
        <w:t>OBJEDNÁVÁME U VÁS</w:t>
      </w:r>
    </w:p>
    <w:p w14:paraId="44228368" w14:textId="77777777" w:rsidR="004D1344" w:rsidRPr="004D1344" w:rsidRDefault="004D1344" w:rsidP="004D1344">
      <w:pPr>
        <w:spacing w:after="40"/>
        <w:rPr>
          <w:rFonts w:ascii="Arial" w:eastAsia="Times New Roman" w:hAnsi="Arial" w:cs="Arial"/>
          <w:color w:val="000000"/>
          <w:position w:val="3"/>
          <w:sz w:val="20"/>
          <w:szCs w:val="20"/>
          <w:shd w:val="clear" w:color="auto" w:fill="FFFFFF"/>
          <w:lang w:eastAsia="cs-CZ"/>
        </w:rPr>
      </w:pPr>
      <w:r w:rsidRPr="004D1344">
        <w:rPr>
          <w:rFonts w:ascii="Arial" w:eastAsia="Times New Roman" w:hAnsi="Arial" w:cs="Arial"/>
          <w:color w:val="000000"/>
          <w:position w:val="3"/>
          <w:sz w:val="20"/>
          <w:szCs w:val="20"/>
          <w:shd w:val="clear" w:color="auto" w:fill="FFFFFF"/>
          <w:lang w:eastAsia="cs-CZ"/>
        </w:rPr>
        <w:t>Grafické zpracování knihy Troje dveře do chrámu v nás, Symbolista František Bílek a</w:t>
      </w:r>
    </w:p>
    <w:p w14:paraId="3575C5D8" w14:textId="7B17FDC7" w:rsidR="000219BA" w:rsidRDefault="004D1344" w:rsidP="004D1344">
      <w:pPr>
        <w:spacing w:after="40"/>
        <w:rPr>
          <w:rFonts w:ascii="Arial" w:eastAsia="Times New Roman" w:hAnsi="Arial" w:cs="Arial"/>
          <w:color w:val="000000"/>
          <w:position w:val="3"/>
          <w:sz w:val="20"/>
          <w:szCs w:val="20"/>
          <w:shd w:val="clear" w:color="auto" w:fill="FFFFFF"/>
          <w:lang w:eastAsia="cs-CZ"/>
        </w:rPr>
      </w:pPr>
      <w:r w:rsidRPr="004D1344">
        <w:rPr>
          <w:rFonts w:ascii="Arial" w:eastAsia="Times New Roman" w:hAnsi="Arial" w:cs="Arial"/>
          <w:color w:val="000000"/>
          <w:position w:val="3"/>
          <w:sz w:val="20"/>
          <w:szCs w:val="20"/>
          <w:shd w:val="clear" w:color="auto" w:fill="FFFFFF"/>
          <w:lang w:eastAsia="cs-CZ"/>
        </w:rPr>
        <w:t>jeho rodina v osidlech 20. století, dodaná finální data pro tisk do 30.8. schválená ÚSTR</w:t>
      </w:r>
    </w:p>
    <w:p w14:paraId="6FC1539D" w14:textId="77777777" w:rsidR="004D1344" w:rsidRDefault="004D1344" w:rsidP="004D1344">
      <w:pPr>
        <w:spacing w:after="40"/>
        <w:rPr>
          <w:rFonts w:ascii="Arial" w:eastAsia="Times New Roman" w:hAnsi="Arial" w:cs="Arial"/>
          <w:color w:val="000000"/>
          <w:position w:val="3"/>
          <w:sz w:val="20"/>
          <w:szCs w:val="20"/>
          <w:shd w:val="clear" w:color="auto" w:fill="FFFFFF"/>
          <w:lang w:eastAsia="cs-CZ"/>
        </w:rPr>
      </w:pPr>
    </w:p>
    <w:tbl>
      <w:tblPr>
        <w:tblW w:w="0" w:type="auto"/>
        <w:tblInd w:w="-61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313721" w14:paraId="182BE876" w14:textId="77777777">
        <w:trPr>
          <w:trHeight w:val="625"/>
        </w:trPr>
        <w:tc>
          <w:tcPr>
            <w:tcW w:w="9700" w:type="dxa"/>
            <w:vAlign w:val="center"/>
          </w:tcPr>
          <w:p w14:paraId="0233CC29" w14:textId="1F974B8D" w:rsidR="00313721" w:rsidRDefault="00430509" w:rsidP="000219BA">
            <w:pPr>
              <w:pStyle w:val="TEXT"/>
              <w:spacing w:after="0" w:line="240" w:lineRule="auto"/>
            </w:pPr>
            <w:r>
              <w:rPr>
                <w:rStyle w:val="A1"/>
                <w:rFonts w:cs="Arial"/>
                <w:position w:val="0"/>
                <w:sz w:val="50"/>
                <w:szCs w:val="50"/>
              </w:rPr>
              <w:t xml:space="preserve">Cena celkem </w:t>
            </w:r>
            <w:r w:rsidR="0023630D">
              <w:rPr>
                <w:rStyle w:val="A1"/>
                <w:rFonts w:cs="Arial"/>
                <w:position w:val="0"/>
                <w:sz w:val="50"/>
                <w:szCs w:val="50"/>
              </w:rPr>
              <w:t>1</w:t>
            </w:r>
            <w:r w:rsidR="004D1344">
              <w:rPr>
                <w:rStyle w:val="A1"/>
                <w:rFonts w:cs="Arial"/>
                <w:position w:val="0"/>
                <w:sz w:val="50"/>
                <w:szCs w:val="50"/>
              </w:rPr>
              <w:t>35</w:t>
            </w:r>
            <w:r w:rsidR="0023630D">
              <w:rPr>
                <w:rStyle w:val="A1"/>
                <w:rFonts w:cs="Arial"/>
                <w:position w:val="0"/>
                <w:sz w:val="50"/>
                <w:szCs w:val="50"/>
              </w:rPr>
              <w:t>.000</w:t>
            </w:r>
            <w:r w:rsidR="001D3717">
              <w:rPr>
                <w:rStyle w:val="A1"/>
                <w:rFonts w:cs="Arial"/>
                <w:position w:val="0"/>
                <w:sz w:val="50"/>
                <w:szCs w:val="50"/>
              </w:rPr>
              <w:t xml:space="preserve"> Kč vč. DPH</w:t>
            </w:r>
          </w:p>
        </w:tc>
      </w:tr>
    </w:tbl>
    <w:p w14:paraId="6781A6BF" w14:textId="77777777" w:rsidR="00313721" w:rsidRDefault="00313721">
      <w:pPr>
        <w:pStyle w:val="TEXT"/>
        <w:spacing w:after="0"/>
        <w:rPr>
          <w:sz w:val="24"/>
        </w:rPr>
      </w:pPr>
    </w:p>
    <w:p w14:paraId="73E6E0D9" w14:textId="77777777" w:rsidR="00313721" w:rsidRDefault="00313721">
      <w:pPr>
        <w:pStyle w:val="TEXT"/>
        <w:spacing w:after="0"/>
        <w:rPr>
          <w:sz w:val="24"/>
        </w:rPr>
      </w:pPr>
    </w:p>
    <w:p w14:paraId="7B4CE182" w14:textId="77777777" w:rsidR="00313721" w:rsidRDefault="00313721">
      <w:pPr>
        <w:pStyle w:val="TEXT"/>
        <w:spacing w:after="0"/>
        <w:rPr>
          <w:sz w:val="24"/>
        </w:rPr>
      </w:pPr>
    </w:p>
    <w:p w14:paraId="6907E31D" w14:textId="77777777" w:rsidR="00313721" w:rsidRDefault="00313721">
      <w:pPr>
        <w:pStyle w:val="TEXT"/>
        <w:spacing w:after="0"/>
        <w:rPr>
          <w:sz w:val="28"/>
          <w:szCs w:val="28"/>
        </w:rPr>
      </w:pPr>
    </w:p>
    <w:p w14:paraId="6EA0C997" w14:textId="77777777" w:rsidR="00313721" w:rsidRDefault="00313721">
      <w:pPr>
        <w:pStyle w:val="TEXT"/>
        <w:spacing w:after="0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2552"/>
        <w:gridCol w:w="2551"/>
        <w:gridCol w:w="2127"/>
      </w:tblGrid>
      <w:tr w:rsidR="00313721" w14:paraId="5F7FA4A6" w14:textId="77777777">
        <w:trPr>
          <w:trHeight w:hRule="exact" w:val="322"/>
        </w:trPr>
        <w:tc>
          <w:tcPr>
            <w:tcW w:w="2376" w:type="dxa"/>
          </w:tcPr>
          <w:p w14:paraId="2962A1F0" w14:textId="77777777" w:rsidR="00313721" w:rsidRDefault="00313721">
            <w:pPr>
              <w:pStyle w:val="TEXT"/>
              <w:snapToGrid w:val="0"/>
              <w:rPr>
                <w:sz w:val="24"/>
              </w:rPr>
            </w:pPr>
          </w:p>
        </w:tc>
        <w:tc>
          <w:tcPr>
            <w:tcW w:w="2552" w:type="dxa"/>
          </w:tcPr>
          <w:p w14:paraId="47EB463C" w14:textId="77777777" w:rsidR="00313721" w:rsidRDefault="00313721">
            <w:pPr>
              <w:pStyle w:val="TEXT"/>
            </w:pPr>
            <w:r>
              <w:rPr>
                <w:sz w:val="24"/>
              </w:rPr>
              <w:t>OBJEDNÁVÁ</w:t>
            </w:r>
          </w:p>
        </w:tc>
        <w:tc>
          <w:tcPr>
            <w:tcW w:w="2551" w:type="dxa"/>
          </w:tcPr>
          <w:p w14:paraId="27F241AB" w14:textId="77777777" w:rsidR="00313721" w:rsidRDefault="00313721">
            <w:pPr>
              <w:pStyle w:val="TEXT"/>
            </w:pPr>
            <w:r>
              <w:rPr>
                <w:sz w:val="24"/>
              </w:rPr>
              <w:t>SCHVALUJE</w:t>
            </w:r>
          </w:p>
        </w:tc>
        <w:tc>
          <w:tcPr>
            <w:tcW w:w="2127" w:type="dxa"/>
          </w:tcPr>
          <w:p w14:paraId="13CDF6BE" w14:textId="77777777" w:rsidR="00313721" w:rsidRDefault="00313721">
            <w:pPr>
              <w:pStyle w:val="TEXT"/>
            </w:pPr>
            <w:r>
              <w:rPr>
                <w:sz w:val="24"/>
              </w:rPr>
              <w:t>SCHVALUJE</w:t>
            </w:r>
          </w:p>
        </w:tc>
      </w:tr>
      <w:tr w:rsidR="00313721" w14:paraId="62B4C392" w14:textId="77777777">
        <w:trPr>
          <w:trHeight w:val="707"/>
        </w:trPr>
        <w:tc>
          <w:tcPr>
            <w:tcW w:w="2376" w:type="dxa"/>
            <w:vAlign w:val="bottom"/>
          </w:tcPr>
          <w:p w14:paraId="3EDC550A" w14:textId="77777777" w:rsidR="00313721" w:rsidRDefault="00313721">
            <w:pPr>
              <w:pStyle w:val="TEXT"/>
              <w:spacing w:after="0" w:line="240" w:lineRule="auto"/>
            </w:pPr>
            <w:r>
              <w:rPr>
                <w:position w:val="12"/>
              </w:rPr>
              <w:t>Magdalena Juříková</w:t>
            </w:r>
          </w:p>
          <w:p w14:paraId="25B72738" w14:textId="77777777" w:rsidR="00313721" w:rsidRDefault="00313721">
            <w:pPr>
              <w:pStyle w:val="TEXT"/>
              <w:spacing w:after="0" w:line="240" w:lineRule="auto"/>
            </w:pPr>
            <w:r>
              <w:rPr>
                <w:position w:val="17"/>
              </w:rPr>
              <w:t>ředitelka GHMP</w:t>
            </w:r>
          </w:p>
        </w:tc>
        <w:tc>
          <w:tcPr>
            <w:tcW w:w="2552" w:type="dxa"/>
            <w:vAlign w:val="bottom"/>
          </w:tcPr>
          <w:p w14:paraId="7E6846DD" w14:textId="20DBA43E" w:rsidR="00313721" w:rsidRDefault="0023630D">
            <w:pPr>
              <w:pStyle w:val="TEXT"/>
              <w:spacing w:after="0" w:line="240" w:lineRule="auto"/>
            </w:pPr>
            <w:r>
              <w:rPr>
                <w:position w:val="17"/>
              </w:rPr>
              <w:t>Nikola Lukešová</w:t>
            </w:r>
          </w:p>
          <w:p w14:paraId="468E63DA" w14:textId="5E43D973" w:rsidR="00313721" w:rsidRDefault="00313721">
            <w:pPr>
              <w:pStyle w:val="TEXT"/>
              <w:spacing w:after="0" w:line="240" w:lineRule="auto"/>
            </w:pPr>
          </w:p>
        </w:tc>
        <w:tc>
          <w:tcPr>
            <w:tcW w:w="2551" w:type="dxa"/>
            <w:vAlign w:val="bottom"/>
          </w:tcPr>
          <w:p w14:paraId="5F9984A7" w14:textId="77777777" w:rsidR="00313721" w:rsidRDefault="00987113">
            <w:pPr>
              <w:pStyle w:val="TEXT"/>
              <w:spacing w:after="0" w:line="240" w:lineRule="auto"/>
            </w:pPr>
            <w:r>
              <w:rPr>
                <w:position w:val="20"/>
              </w:rPr>
              <w:t>Jana Smrčková</w:t>
            </w:r>
          </w:p>
          <w:p w14:paraId="78F9F294" w14:textId="6BF9EB70" w:rsidR="00313721" w:rsidRDefault="00313721">
            <w:pPr>
              <w:pStyle w:val="TEXT"/>
              <w:spacing w:after="0" w:line="240" w:lineRule="auto"/>
            </w:pPr>
          </w:p>
        </w:tc>
        <w:tc>
          <w:tcPr>
            <w:tcW w:w="2127" w:type="dxa"/>
          </w:tcPr>
          <w:p w14:paraId="27DC005E" w14:textId="77777777" w:rsidR="00313721" w:rsidRDefault="00313721">
            <w:pPr>
              <w:pStyle w:val="TEXT"/>
              <w:snapToGrid w:val="0"/>
              <w:spacing w:after="0" w:line="240" w:lineRule="auto"/>
              <w:rPr>
                <w:position w:val="20"/>
              </w:rPr>
            </w:pPr>
          </w:p>
          <w:p w14:paraId="3E06DF81" w14:textId="77777777" w:rsidR="00313721" w:rsidRDefault="00313721">
            <w:pPr>
              <w:pStyle w:val="TEXT"/>
              <w:spacing w:after="0" w:line="240" w:lineRule="auto"/>
            </w:pPr>
            <w:r>
              <w:rPr>
                <w:position w:val="20"/>
              </w:rPr>
              <w:t>Eva Koláčková</w:t>
            </w:r>
          </w:p>
          <w:p w14:paraId="28B92B09" w14:textId="77777777" w:rsidR="00313721" w:rsidRDefault="00313721">
            <w:pPr>
              <w:pStyle w:val="TEXT"/>
              <w:spacing w:after="0" w:line="240" w:lineRule="auto"/>
            </w:pPr>
            <w:r>
              <w:rPr>
                <w:position w:val="20"/>
              </w:rPr>
              <w:t>správce rozpočtu</w:t>
            </w:r>
          </w:p>
        </w:tc>
      </w:tr>
    </w:tbl>
    <w:p w14:paraId="4BBFA6EF" w14:textId="77777777" w:rsidR="00313721" w:rsidRDefault="00313721"/>
    <w:sectPr w:rsidR="003137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1418" w:bottom="1134" w:left="1004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49352" w14:textId="77777777" w:rsidR="00C27F6D" w:rsidRDefault="00C27F6D">
      <w:pPr>
        <w:spacing w:after="0" w:line="240" w:lineRule="auto"/>
      </w:pPr>
      <w:r>
        <w:separator/>
      </w:r>
    </w:p>
  </w:endnote>
  <w:endnote w:type="continuationSeparator" w:id="0">
    <w:p w14:paraId="3534DC2E" w14:textId="77777777" w:rsidR="00C27F6D" w:rsidRDefault="00C27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gger">
    <w:panose1 w:val="00000500000000000000"/>
    <w:charset w:val="00"/>
    <w:family w:val="roman"/>
    <w:notTrueType/>
    <w:pitch w:val="default"/>
  </w:font>
  <w:font w:name="Liberation Sans">
    <w:altName w:val="Arial"/>
    <w:panose1 w:val="020B0604020202020204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1AE35" w14:textId="77777777" w:rsidR="00492E87" w:rsidRDefault="00492E8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F8934" w14:textId="77777777" w:rsidR="00313721" w:rsidRDefault="00313721">
    <w:pPr>
      <w:pStyle w:val="Zpat"/>
    </w:pPr>
    <w:r>
      <w:rPr>
        <w:rFonts w:ascii="Arial" w:hAnsi="Arial" w:cs="Arial"/>
        <w:sz w:val="14"/>
        <w:szCs w:val="14"/>
      </w:rPr>
      <w:t>Ředitelství GHMP, Revoluční 1006/5, Praha 1, 110 00, tel: +420 233 325 330, e-mail: office@ghmp.cz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3EF88" w14:textId="77777777" w:rsidR="00313721" w:rsidRDefault="003137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EBD70" w14:textId="77777777" w:rsidR="00C27F6D" w:rsidRDefault="00C27F6D">
      <w:pPr>
        <w:spacing w:after="0" w:line="240" w:lineRule="auto"/>
      </w:pPr>
      <w:r>
        <w:separator/>
      </w:r>
    </w:p>
  </w:footnote>
  <w:footnote w:type="continuationSeparator" w:id="0">
    <w:p w14:paraId="4DB287D6" w14:textId="77777777" w:rsidR="00C27F6D" w:rsidRDefault="00C27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40580" w14:textId="77777777" w:rsidR="00492E87" w:rsidRDefault="00492E8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6074C" w14:textId="77777777" w:rsidR="00492E87" w:rsidRDefault="00492E8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C9E3C" w14:textId="77777777" w:rsidR="00492E87" w:rsidRDefault="00492E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D2612"/>
    <w:multiLevelType w:val="multilevel"/>
    <w:tmpl w:val="8D0A2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8417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4CD"/>
    <w:rsid w:val="000219BA"/>
    <w:rsid w:val="0008178E"/>
    <w:rsid w:val="00081AD9"/>
    <w:rsid w:val="000F26CD"/>
    <w:rsid w:val="001151A0"/>
    <w:rsid w:val="001927B6"/>
    <w:rsid w:val="001D3717"/>
    <w:rsid w:val="0023630D"/>
    <w:rsid w:val="0024018A"/>
    <w:rsid w:val="002F02C1"/>
    <w:rsid w:val="00313721"/>
    <w:rsid w:val="0031773D"/>
    <w:rsid w:val="00365A2F"/>
    <w:rsid w:val="003753C1"/>
    <w:rsid w:val="00384DC2"/>
    <w:rsid w:val="003E3F7E"/>
    <w:rsid w:val="00430509"/>
    <w:rsid w:val="00492E87"/>
    <w:rsid w:val="004C3EC9"/>
    <w:rsid w:val="004D1344"/>
    <w:rsid w:val="004E4A1C"/>
    <w:rsid w:val="00576A37"/>
    <w:rsid w:val="00623916"/>
    <w:rsid w:val="006624A4"/>
    <w:rsid w:val="0070141D"/>
    <w:rsid w:val="007E39DF"/>
    <w:rsid w:val="00831931"/>
    <w:rsid w:val="00834B11"/>
    <w:rsid w:val="00895699"/>
    <w:rsid w:val="00897929"/>
    <w:rsid w:val="008F328B"/>
    <w:rsid w:val="0091052F"/>
    <w:rsid w:val="0092355A"/>
    <w:rsid w:val="009702A8"/>
    <w:rsid w:val="00987113"/>
    <w:rsid w:val="009D4DA0"/>
    <w:rsid w:val="00A1295A"/>
    <w:rsid w:val="00A13FEF"/>
    <w:rsid w:val="00AA4301"/>
    <w:rsid w:val="00AD7A2D"/>
    <w:rsid w:val="00B44660"/>
    <w:rsid w:val="00B930FD"/>
    <w:rsid w:val="00C05A70"/>
    <w:rsid w:val="00C104CD"/>
    <w:rsid w:val="00C27F6D"/>
    <w:rsid w:val="00D21C16"/>
    <w:rsid w:val="00D4733C"/>
    <w:rsid w:val="00D95D0F"/>
    <w:rsid w:val="00DD6B12"/>
    <w:rsid w:val="00DE0E2A"/>
    <w:rsid w:val="00E5137B"/>
    <w:rsid w:val="00EA4B5A"/>
    <w:rsid w:val="00F01637"/>
    <w:rsid w:val="00FD3CA7"/>
    <w:rsid w:val="00FD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38FBA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GHMP-zpatChar">
    <w:name w:val="GHMP-zápatí Char"/>
    <w:rPr>
      <w:rFonts w:ascii="Arial" w:hAnsi="Arial" w:cs="Arial"/>
      <w:sz w:val="14"/>
      <w:szCs w:val="14"/>
    </w:rPr>
  </w:style>
  <w:style w:type="character" w:customStyle="1" w:styleId="PEREX1Char">
    <w:name w:val="PEREX1 Char"/>
    <w:rPr>
      <w:rFonts w:ascii="Arial" w:hAnsi="Arial" w:cs="Arial"/>
      <w:color w:val="000000"/>
      <w:position w:val="4"/>
      <w:sz w:val="24"/>
      <w:szCs w:val="24"/>
    </w:rPr>
  </w:style>
  <w:style w:type="character" w:customStyle="1" w:styleId="TEXTChar">
    <w:name w:val="TEXT Char"/>
    <w:rPr>
      <w:rFonts w:ascii="Arial" w:hAnsi="Arial" w:cs="Arial"/>
      <w:color w:val="000000"/>
      <w:position w:val="2"/>
      <w:sz w:val="20"/>
      <w:szCs w:val="24"/>
    </w:rPr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character" w:customStyle="1" w:styleId="DrobekChar">
    <w:name w:val="Drobek Char"/>
    <w:rPr>
      <w:rFonts w:ascii="Arial" w:hAnsi="Arial" w:cs="Arial"/>
      <w:sz w:val="14"/>
      <w:szCs w:val="14"/>
    </w:rPr>
  </w:style>
  <w:style w:type="character" w:customStyle="1" w:styleId="A1">
    <w:name w:val="A1"/>
    <w:rPr>
      <w:rFonts w:cs="Magger"/>
      <w:color w:val="000000"/>
      <w:sz w:val="20"/>
      <w:szCs w:val="20"/>
    </w:rPr>
  </w:style>
  <w:style w:type="character" w:styleId="Hypertextovodkaz">
    <w:name w:val="Hyperlink"/>
    <w:rPr>
      <w:color w:val="0563C1"/>
      <w:u w:val="single"/>
    </w:rPr>
  </w:style>
  <w:style w:type="character" w:styleId="Siln">
    <w:name w:val="Strong"/>
    <w:qFormat/>
    <w:rPr>
      <w:b/>
      <w:bCs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Lucida Sans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PEREX1">
    <w:name w:val="PEREX1"/>
    <w:basedOn w:val="Normln"/>
    <w:pPr>
      <w:autoSpaceDE w:val="0"/>
      <w:spacing w:after="0" w:line="280" w:lineRule="atLeast"/>
    </w:pPr>
    <w:rPr>
      <w:rFonts w:ascii="Arial" w:hAnsi="Arial" w:cs="Arial"/>
      <w:color w:val="000000"/>
      <w:position w:val="4"/>
      <w:sz w:val="24"/>
      <w:szCs w:val="24"/>
    </w:rPr>
  </w:style>
  <w:style w:type="paragraph" w:customStyle="1" w:styleId="Perex2">
    <w:name w:val="Perex2"/>
    <w:basedOn w:val="PEREX1"/>
    <w:pPr>
      <w:jc w:val="right"/>
    </w:pPr>
  </w:style>
  <w:style w:type="paragraph" w:customStyle="1" w:styleId="GHMP-zpat">
    <w:name w:val="GHMP-zápatí"/>
    <w:basedOn w:val="Normln"/>
    <w:rPr>
      <w:rFonts w:ascii="Arial" w:hAnsi="Arial" w:cs="Arial"/>
      <w:sz w:val="14"/>
      <w:szCs w:val="14"/>
    </w:rPr>
  </w:style>
  <w:style w:type="paragraph" w:customStyle="1" w:styleId="TEXT">
    <w:name w:val="TEXT"/>
    <w:basedOn w:val="PEREX1"/>
    <w:pPr>
      <w:spacing w:after="200" w:line="288" w:lineRule="auto"/>
      <w:jc w:val="both"/>
    </w:pPr>
    <w:rPr>
      <w:sz w:val="20"/>
    </w:rPr>
  </w:style>
  <w:style w:type="paragraph" w:customStyle="1" w:styleId="HeaderandFooter">
    <w:name w:val="Header and Footer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spacing w:after="0" w:line="240" w:lineRule="auto"/>
    </w:pPr>
  </w:style>
  <w:style w:type="paragraph" w:styleId="Zpat">
    <w:name w:val="footer"/>
    <w:basedOn w:val="Normln"/>
    <w:pPr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robek">
    <w:name w:val="Drobek"/>
    <w:basedOn w:val="Normln"/>
    <w:rPr>
      <w:rFonts w:ascii="Arial" w:hAnsi="Arial" w:cs="Arial"/>
      <w:sz w:val="14"/>
      <w:szCs w:val="14"/>
    </w:rPr>
  </w:style>
  <w:style w:type="paragraph" w:customStyle="1" w:styleId="Default">
    <w:name w:val="Default"/>
    <w:pPr>
      <w:suppressAutoHyphens/>
      <w:autoSpaceDE w:val="0"/>
    </w:pPr>
    <w:rPr>
      <w:rFonts w:ascii="Magger" w:eastAsia="Calibri" w:hAnsi="Magger" w:cs="Magger"/>
      <w:color w:val="000000"/>
      <w:sz w:val="24"/>
      <w:szCs w:val="24"/>
      <w:lang w:eastAsia="zh-CN"/>
    </w:rPr>
  </w:style>
  <w:style w:type="paragraph" w:styleId="Normlnweb">
    <w:name w:val="Normal (Web)"/>
    <w:basedOn w:val="Normln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ameContents">
    <w:name w:val="Frame Contents"/>
    <w:basedOn w:val="Normln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ce\Downloads\OBJEDN&#193;VKA%20VZOR%202018%20(2)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C:\Users\Alice\Downloads\OBJEDNÁVKA VZOR 2018 (2).dotx</Template>
  <TotalTime>0</TotalTime>
  <Pages>1</Pages>
  <Words>89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617</CharactersWithSpaces>
  <SharedDoc>false</SharedDoc>
  <HLinks>
    <vt:vector size="6" baseType="variant">
      <vt:variant>
        <vt:i4>5767232</vt:i4>
      </vt:variant>
      <vt:variant>
        <vt:i4>0</vt:i4>
      </vt:variant>
      <vt:variant>
        <vt:i4>0</vt:i4>
      </vt:variant>
      <vt:variant>
        <vt:i4>5</vt:i4>
      </vt:variant>
      <vt:variant>
        <vt:lpwstr>tel:%2B420%20725 033 193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2025-04-10T08:06:00Z</cp:lastPrinted>
  <dcterms:created xsi:type="dcterms:W3CDTF">2025-10-07T10:12:00Z</dcterms:created>
  <dcterms:modified xsi:type="dcterms:W3CDTF">2025-10-07T10:13:00Z</dcterms:modified>
</cp:coreProperties>
</file>