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70E85340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D44D66">
        <w:rPr>
          <w:rFonts w:ascii="Calibri" w:eastAsia="Calibri" w:hAnsi="Calibri" w:cs="Calibri"/>
        </w:rPr>
        <w:t>7</w:t>
      </w:r>
      <w:r w:rsidR="00D02343">
        <w:rPr>
          <w:rFonts w:ascii="Calibri" w:eastAsia="Calibri" w:hAnsi="Calibri" w:cs="Calibri"/>
        </w:rPr>
        <w:t>.10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65D4B53B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2902FE">
        <w:rPr>
          <w:rFonts w:ascii="Calibri" w:eastAsia="Calibri" w:hAnsi="Calibri" w:cs="Calibri"/>
          <w:b/>
          <w:bCs/>
        </w:rPr>
        <w:t>1</w:t>
      </w:r>
      <w:r w:rsidR="00D44D66">
        <w:rPr>
          <w:rFonts w:ascii="Calibri" w:eastAsia="Calibri" w:hAnsi="Calibri" w:cs="Calibri"/>
          <w:b/>
          <w:bCs/>
        </w:rPr>
        <w:t>9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DB68B02" w14:textId="1A8B181E" w:rsidR="003C0D66" w:rsidRDefault="00823158" w:rsidP="00EB02B2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D44D66">
        <w:rPr>
          <w:rFonts w:ascii="Calibri" w:eastAsia="Calibri" w:hAnsi="Calibri" w:cs="Calibri"/>
        </w:rPr>
        <w:t xml:space="preserve">Šárka </w:t>
      </w:r>
      <w:proofErr w:type="spellStart"/>
      <w:r w:rsidR="00D44D66">
        <w:rPr>
          <w:rFonts w:ascii="Calibri" w:eastAsia="Calibri" w:hAnsi="Calibri" w:cs="Calibri"/>
        </w:rPr>
        <w:t>Miziová</w:t>
      </w:r>
      <w:proofErr w:type="spellEnd"/>
    </w:p>
    <w:p w14:paraId="71B02BC7" w14:textId="7201DF01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44D66">
        <w:rPr>
          <w:rFonts w:ascii="Calibri" w:eastAsia="Calibri" w:hAnsi="Calibri" w:cs="Calibri"/>
        </w:rPr>
        <w:t>K Hájence 1832</w:t>
      </w:r>
    </w:p>
    <w:p w14:paraId="4CFFB52F" w14:textId="36B043CB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44D66">
        <w:rPr>
          <w:rFonts w:ascii="Calibri" w:eastAsia="Calibri" w:hAnsi="Calibri" w:cs="Calibri"/>
        </w:rPr>
        <w:t>739 34 Šenov</w:t>
      </w:r>
    </w:p>
    <w:p w14:paraId="3043A188" w14:textId="3DE06247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IČO: </w:t>
      </w:r>
      <w:r w:rsidR="00D44D66">
        <w:rPr>
          <w:rFonts w:ascii="Calibri" w:eastAsia="Calibri" w:hAnsi="Calibri" w:cs="Calibri"/>
        </w:rPr>
        <w:t>70320179</w:t>
      </w:r>
    </w:p>
    <w:p w14:paraId="39713F2C" w14:textId="06AB5C7F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D44D66">
        <w:rPr>
          <w:rFonts w:ascii="Calibri" w:eastAsia="Calibri" w:hAnsi="Calibri" w:cs="Calibri"/>
        </w:rPr>
        <w:t>7055255218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0BEC4166" w:rsidR="00823158" w:rsidRPr="00823158" w:rsidRDefault="00D44D66" w:rsidP="00823158">
      <w:pPr>
        <w:spacing w:line="257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64.507,-</w:t>
      </w:r>
      <w:proofErr w:type="gramEnd"/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302C5B7" w14:textId="642711B6" w:rsidR="00D02343" w:rsidRDefault="00823158" w:rsidP="00F763A6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Objednáno</w:t>
      </w:r>
      <w:r w:rsidR="003F095D">
        <w:rPr>
          <w:rFonts w:ascii="Calibri" w:eastAsia="Calibri" w:hAnsi="Calibri" w:cs="Calibri"/>
        </w:rPr>
        <w:t xml:space="preserve">: </w:t>
      </w:r>
      <w:r w:rsidR="003F095D">
        <w:rPr>
          <w:rFonts w:ascii="Calibri" w:eastAsia="Calibri" w:hAnsi="Calibri" w:cs="Calibri"/>
        </w:rPr>
        <w:tab/>
      </w:r>
      <w:proofErr w:type="spellStart"/>
      <w:r w:rsidR="00D44D66">
        <w:rPr>
          <w:rFonts w:ascii="Calibri" w:eastAsia="Calibri" w:hAnsi="Calibri" w:cs="Calibri"/>
        </w:rPr>
        <w:t>BeFresh</w:t>
      </w:r>
      <w:proofErr w:type="spellEnd"/>
      <w:r w:rsidR="00D44D66">
        <w:rPr>
          <w:rFonts w:ascii="Calibri" w:eastAsia="Calibri" w:hAnsi="Calibri" w:cs="Calibri"/>
        </w:rPr>
        <w:t xml:space="preserve"> </w:t>
      </w:r>
      <w:proofErr w:type="spellStart"/>
      <w:r w:rsidR="00D44D66">
        <w:rPr>
          <w:rFonts w:ascii="Calibri" w:eastAsia="Calibri" w:hAnsi="Calibri" w:cs="Calibri"/>
        </w:rPr>
        <w:t>Fruit</w:t>
      </w:r>
      <w:proofErr w:type="spellEnd"/>
      <w:r w:rsidR="00D44D66">
        <w:rPr>
          <w:rFonts w:ascii="Calibri" w:eastAsia="Calibri" w:hAnsi="Calibri" w:cs="Calibri"/>
        </w:rPr>
        <w:t xml:space="preserve"> 1l </w:t>
      </w:r>
      <w:proofErr w:type="spellStart"/>
      <w:r w:rsidR="00D44D66">
        <w:rPr>
          <w:rFonts w:ascii="Calibri" w:eastAsia="Calibri" w:hAnsi="Calibri" w:cs="Calibri"/>
        </w:rPr>
        <w:t>Citron+máta</w:t>
      </w:r>
      <w:proofErr w:type="spellEnd"/>
      <w:r w:rsidR="00D44D66">
        <w:rPr>
          <w:rFonts w:ascii="Calibri" w:eastAsia="Calibri" w:hAnsi="Calibri" w:cs="Calibri"/>
        </w:rPr>
        <w:t>: 12 ks</w:t>
      </w:r>
    </w:p>
    <w:p w14:paraId="6881477B" w14:textId="77777777" w:rsidR="00D44D66" w:rsidRDefault="00D44D66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Italské těstoviny – Vřetena 5 kg: 51 ks</w:t>
      </w:r>
    </w:p>
    <w:p w14:paraId="3E6D7828" w14:textId="77777777" w:rsidR="00D44D66" w:rsidRDefault="00D44D66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KARIBIK </w:t>
      </w:r>
      <w:proofErr w:type="gramStart"/>
      <w:r>
        <w:rPr>
          <w:rFonts w:ascii="Calibri" w:eastAsia="Calibri" w:hAnsi="Calibri" w:cs="Calibri"/>
        </w:rPr>
        <w:t>1000g</w:t>
      </w:r>
      <w:proofErr w:type="gramEnd"/>
      <w:r>
        <w:rPr>
          <w:rFonts w:ascii="Calibri" w:eastAsia="Calibri" w:hAnsi="Calibri" w:cs="Calibri"/>
        </w:rPr>
        <w:t>: 20 ks</w:t>
      </w:r>
    </w:p>
    <w:p w14:paraId="31620444" w14:textId="782A438F" w:rsidR="00A80E38" w:rsidRDefault="00D44D66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Okurky BEST OF</w:t>
      </w:r>
      <w:r w:rsidR="00DC1DB6">
        <w:rPr>
          <w:rFonts w:ascii="Calibri" w:eastAsia="Calibri" w:hAnsi="Calibri" w:cs="Calibri"/>
        </w:rPr>
        <w:t xml:space="preserve"> </w:t>
      </w:r>
      <w:r w:rsidR="00A80E38">
        <w:rPr>
          <w:rFonts w:ascii="Calibri" w:eastAsia="Calibri" w:hAnsi="Calibri" w:cs="Calibri"/>
        </w:rPr>
        <w:t>10200ml: 15 ks</w:t>
      </w:r>
    </w:p>
    <w:p w14:paraId="7E7AA557" w14:textId="77777777" w:rsidR="00A80E38" w:rsidRDefault="00A80E38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Rajčatový protlak </w:t>
      </w:r>
      <w:proofErr w:type="gramStart"/>
      <w:r>
        <w:rPr>
          <w:rFonts w:ascii="Calibri" w:eastAsia="Calibri" w:hAnsi="Calibri" w:cs="Calibri"/>
        </w:rPr>
        <w:t>4500g</w:t>
      </w:r>
      <w:proofErr w:type="gramEnd"/>
      <w:r>
        <w:rPr>
          <w:rFonts w:ascii="Calibri" w:eastAsia="Calibri" w:hAnsi="Calibri" w:cs="Calibri"/>
        </w:rPr>
        <w:t>: 30ks</w:t>
      </w:r>
    </w:p>
    <w:p w14:paraId="529A1F8B" w14:textId="77777777" w:rsidR="00A80E38" w:rsidRDefault="00A80E38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Rýže </w:t>
      </w:r>
      <w:proofErr w:type="spellStart"/>
      <w:r>
        <w:rPr>
          <w:rFonts w:ascii="Calibri" w:eastAsia="Calibri" w:hAnsi="Calibri" w:cs="Calibri"/>
        </w:rPr>
        <w:t>parboiled</w:t>
      </w:r>
      <w:proofErr w:type="spellEnd"/>
      <w:r>
        <w:rPr>
          <w:rFonts w:ascii="Calibri" w:eastAsia="Calibri" w:hAnsi="Calibri" w:cs="Calibri"/>
        </w:rPr>
        <w:t xml:space="preserve"> 5 kg SCOTTI: 50 ks</w:t>
      </w:r>
    </w:p>
    <w:p w14:paraId="1B23BF9F" w14:textId="77777777" w:rsidR="00A80E38" w:rsidRDefault="00A80E38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Sušené mléko </w:t>
      </w:r>
      <w:proofErr w:type="gramStart"/>
      <w:r>
        <w:rPr>
          <w:rFonts w:ascii="Calibri" w:eastAsia="Calibri" w:hAnsi="Calibri" w:cs="Calibri"/>
        </w:rPr>
        <w:t>1000g</w:t>
      </w:r>
      <w:proofErr w:type="gramEnd"/>
      <w:r>
        <w:rPr>
          <w:rFonts w:ascii="Calibri" w:eastAsia="Calibri" w:hAnsi="Calibri" w:cs="Calibri"/>
        </w:rPr>
        <w:t>: 20 ks</w:t>
      </w:r>
    </w:p>
    <w:p w14:paraId="158A79C9" w14:textId="6C6B6802" w:rsidR="00464DD0" w:rsidRDefault="00A80E38" w:rsidP="00F84FA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Zelí kysané BEST OF 10200ml: 10 ks</w:t>
      </w:r>
      <w:r w:rsidR="00CE04AA">
        <w:rPr>
          <w:rFonts w:ascii="Calibri" w:eastAsia="Calibri" w:hAnsi="Calibri" w:cs="Calibri"/>
        </w:rPr>
        <w:tab/>
      </w:r>
      <w:r w:rsidR="00CE04AA">
        <w:rPr>
          <w:rFonts w:ascii="Calibri" w:eastAsia="Calibri" w:hAnsi="Calibri" w:cs="Calibri"/>
        </w:rPr>
        <w:tab/>
      </w:r>
    </w:p>
    <w:p w14:paraId="540863E2" w14:textId="4C27F45F" w:rsidR="00466626" w:rsidRDefault="00466626" w:rsidP="00466626">
      <w:pPr>
        <w:spacing w:line="257" w:lineRule="auto"/>
        <w:rPr>
          <w:rFonts w:ascii="Calibri" w:eastAsia="Calibri" w:hAnsi="Calibri" w:cs="Calibri"/>
        </w:rPr>
      </w:pP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4A947F31" w:rsidR="00823158" w:rsidRPr="00823158" w:rsidRDefault="00812E34" w:rsidP="00823158">
      <w:pPr>
        <w:spacing w:line="257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xxxxxxxxxxxxxxxxxxxx</w:t>
      </w:r>
      <w:proofErr w:type="spellEnd"/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7FB1" w14:textId="77777777" w:rsidR="00310259" w:rsidRDefault="00310259" w:rsidP="003A1E9B">
      <w:r>
        <w:separator/>
      </w:r>
    </w:p>
  </w:endnote>
  <w:endnote w:type="continuationSeparator" w:id="0">
    <w:p w14:paraId="41E04918" w14:textId="77777777" w:rsidR="00310259" w:rsidRDefault="0031025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812E34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BE93" w14:textId="77777777" w:rsidR="00310259" w:rsidRDefault="00310259" w:rsidP="003A1E9B">
      <w:r>
        <w:separator/>
      </w:r>
    </w:p>
  </w:footnote>
  <w:footnote w:type="continuationSeparator" w:id="0">
    <w:p w14:paraId="3A30FC00" w14:textId="77777777" w:rsidR="00310259" w:rsidRDefault="0031025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457FF"/>
    <w:rsid w:val="00061FE1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4F82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45987"/>
    <w:rsid w:val="00155C27"/>
    <w:rsid w:val="0017568E"/>
    <w:rsid w:val="00176E5E"/>
    <w:rsid w:val="00185D83"/>
    <w:rsid w:val="0019595A"/>
    <w:rsid w:val="001A5466"/>
    <w:rsid w:val="001A7396"/>
    <w:rsid w:val="001B3BD1"/>
    <w:rsid w:val="001B4F1D"/>
    <w:rsid w:val="001C0525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10259"/>
    <w:rsid w:val="00332F03"/>
    <w:rsid w:val="0033315E"/>
    <w:rsid w:val="00335DA8"/>
    <w:rsid w:val="0036389F"/>
    <w:rsid w:val="00364BDC"/>
    <w:rsid w:val="00366D0D"/>
    <w:rsid w:val="00372B05"/>
    <w:rsid w:val="00381AEC"/>
    <w:rsid w:val="00394E3E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4F80"/>
    <w:rsid w:val="004B5E69"/>
    <w:rsid w:val="004C0535"/>
    <w:rsid w:val="004C637A"/>
    <w:rsid w:val="004D1184"/>
    <w:rsid w:val="004D27D4"/>
    <w:rsid w:val="004E14B2"/>
    <w:rsid w:val="004E1D98"/>
    <w:rsid w:val="004F670C"/>
    <w:rsid w:val="00513132"/>
    <w:rsid w:val="00513A06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B38D7"/>
    <w:rsid w:val="005B6801"/>
    <w:rsid w:val="005C46D6"/>
    <w:rsid w:val="005D3BA3"/>
    <w:rsid w:val="005D6A72"/>
    <w:rsid w:val="005E2D81"/>
    <w:rsid w:val="005F0A65"/>
    <w:rsid w:val="005F3998"/>
    <w:rsid w:val="005F4ED0"/>
    <w:rsid w:val="006113B4"/>
    <w:rsid w:val="006147D7"/>
    <w:rsid w:val="00625276"/>
    <w:rsid w:val="00630BDD"/>
    <w:rsid w:val="0063356F"/>
    <w:rsid w:val="0063693D"/>
    <w:rsid w:val="00640A4C"/>
    <w:rsid w:val="00645B7B"/>
    <w:rsid w:val="00653C84"/>
    <w:rsid w:val="0065654F"/>
    <w:rsid w:val="00660AC0"/>
    <w:rsid w:val="006640A9"/>
    <w:rsid w:val="00674263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16B82"/>
    <w:rsid w:val="007245A4"/>
    <w:rsid w:val="0073433D"/>
    <w:rsid w:val="007359AA"/>
    <w:rsid w:val="007415C7"/>
    <w:rsid w:val="00752084"/>
    <w:rsid w:val="00763CB9"/>
    <w:rsid w:val="00770756"/>
    <w:rsid w:val="0077105E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D00C0"/>
    <w:rsid w:val="007E19BE"/>
    <w:rsid w:val="007E38B5"/>
    <w:rsid w:val="007E75F9"/>
    <w:rsid w:val="007F088C"/>
    <w:rsid w:val="007F5021"/>
    <w:rsid w:val="007F742D"/>
    <w:rsid w:val="0080784E"/>
    <w:rsid w:val="008115DB"/>
    <w:rsid w:val="00812E34"/>
    <w:rsid w:val="008139EC"/>
    <w:rsid w:val="008146C0"/>
    <w:rsid w:val="00823158"/>
    <w:rsid w:val="008263D6"/>
    <w:rsid w:val="00826766"/>
    <w:rsid w:val="00835C7D"/>
    <w:rsid w:val="00840AFB"/>
    <w:rsid w:val="00843B62"/>
    <w:rsid w:val="00846793"/>
    <w:rsid w:val="00850781"/>
    <w:rsid w:val="00850F6B"/>
    <w:rsid w:val="0085152E"/>
    <w:rsid w:val="00860C5E"/>
    <w:rsid w:val="00870DF8"/>
    <w:rsid w:val="0088022F"/>
    <w:rsid w:val="00880DA2"/>
    <w:rsid w:val="008A1BE5"/>
    <w:rsid w:val="008A7A8C"/>
    <w:rsid w:val="008B1AC9"/>
    <w:rsid w:val="008C3883"/>
    <w:rsid w:val="008C6BB7"/>
    <w:rsid w:val="008D54D0"/>
    <w:rsid w:val="008E1230"/>
    <w:rsid w:val="008E17D6"/>
    <w:rsid w:val="008F0A1A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31FDD"/>
    <w:rsid w:val="00940190"/>
    <w:rsid w:val="00945C0B"/>
    <w:rsid w:val="009508FF"/>
    <w:rsid w:val="009578C2"/>
    <w:rsid w:val="00965D3A"/>
    <w:rsid w:val="00970F75"/>
    <w:rsid w:val="009747BF"/>
    <w:rsid w:val="009764A0"/>
    <w:rsid w:val="00976952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F3F11"/>
    <w:rsid w:val="00A03C49"/>
    <w:rsid w:val="00A211B0"/>
    <w:rsid w:val="00A335F0"/>
    <w:rsid w:val="00A41D04"/>
    <w:rsid w:val="00A523AF"/>
    <w:rsid w:val="00A62AB2"/>
    <w:rsid w:val="00A64C0E"/>
    <w:rsid w:val="00A708D8"/>
    <w:rsid w:val="00A77D25"/>
    <w:rsid w:val="00A80E38"/>
    <w:rsid w:val="00A83558"/>
    <w:rsid w:val="00A844E2"/>
    <w:rsid w:val="00AA5792"/>
    <w:rsid w:val="00AB3600"/>
    <w:rsid w:val="00AB3929"/>
    <w:rsid w:val="00AC5DCF"/>
    <w:rsid w:val="00AD07B2"/>
    <w:rsid w:val="00AD2F07"/>
    <w:rsid w:val="00AE2F03"/>
    <w:rsid w:val="00AE523D"/>
    <w:rsid w:val="00AE5D68"/>
    <w:rsid w:val="00AF68E2"/>
    <w:rsid w:val="00AF791C"/>
    <w:rsid w:val="00B11F6F"/>
    <w:rsid w:val="00B23696"/>
    <w:rsid w:val="00B40EE8"/>
    <w:rsid w:val="00B41E0B"/>
    <w:rsid w:val="00B43305"/>
    <w:rsid w:val="00B50BD4"/>
    <w:rsid w:val="00B56E90"/>
    <w:rsid w:val="00B57B54"/>
    <w:rsid w:val="00B60249"/>
    <w:rsid w:val="00B64747"/>
    <w:rsid w:val="00B75113"/>
    <w:rsid w:val="00B75B1F"/>
    <w:rsid w:val="00BA0172"/>
    <w:rsid w:val="00BA3185"/>
    <w:rsid w:val="00BB37DA"/>
    <w:rsid w:val="00BB5F74"/>
    <w:rsid w:val="00BC5722"/>
    <w:rsid w:val="00BC6A65"/>
    <w:rsid w:val="00BC7BE7"/>
    <w:rsid w:val="00BD2A22"/>
    <w:rsid w:val="00BD72C5"/>
    <w:rsid w:val="00BE1E1F"/>
    <w:rsid w:val="00BE7A18"/>
    <w:rsid w:val="00C0124B"/>
    <w:rsid w:val="00C04C2C"/>
    <w:rsid w:val="00C05451"/>
    <w:rsid w:val="00C1216E"/>
    <w:rsid w:val="00C1406A"/>
    <w:rsid w:val="00C15F36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282"/>
    <w:rsid w:val="00CE04AA"/>
    <w:rsid w:val="00CE5695"/>
    <w:rsid w:val="00CF31C2"/>
    <w:rsid w:val="00D02343"/>
    <w:rsid w:val="00D02520"/>
    <w:rsid w:val="00D13117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44D66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A30C6"/>
    <w:rsid w:val="00DB1C08"/>
    <w:rsid w:val="00DC0603"/>
    <w:rsid w:val="00DC0CC3"/>
    <w:rsid w:val="00DC1DB6"/>
    <w:rsid w:val="00DC6DAB"/>
    <w:rsid w:val="00E01864"/>
    <w:rsid w:val="00E10B02"/>
    <w:rsid w:val="00E137C1"/>
    <w:rsid w:val="00E15B75"/>
    <w:rsid w:val="00E16AE0"/>
    <w:rsid w:val="00E2168C"/>
    <w:rsid w:val="00E22378"/>
    <w:rsid w:val="00E22CDA"/>
    <w:rsid w:val="00E231C5"/>
    <w:rsid w:val="00E327F6"/>
    <w:rsid w:val="00E32D6E"/>
    <w:rsid w:val="00E4295E"/>
    <w:rsid w:val="00E4341D"/>
    <w:rsid w:val="00E5690D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F0F2A"/>
    <w:rsid w:val="00EF437E"/>
    <w:rsid w:val="00F12D7A"/>
    <w:rsid w:val="00F15070"/>
    <w:rsid w:val="00F153A4"/>
    <w:rsid w:val="00F17C84"/>
    <w:rsid w:val="00F2180C"/>
    <w:rsid w:val="00F2445C"/>
    <w:rsid w:val="00F3212B"/>
    <w:rsid w:val="00F333FA"/>
    <w:rsid w:val="00F3455A"/>
    <w:rsid w:val="00F50F3A"/>
    <w:rsid w:val="00F55053"/>
    <w:rsid w:val="00F560F9"/>
    <w:rsid w:val="00F57202"/>
    <w:rsid w:val="00F763A6"/>
    <w:rsid w:val="00F82BD0"/>
    <w:rsid w:val="00F84FAD"/>
    <w:rsid w:val="00F86908"/>
    <w:rsid w:val="00F87E0A"/>
    <w:rsid w:val="00F949ED"/>
    <w:rsid w:val="00F97452"/>
    <w:rsid w:val="00FA00DB"/>
    <w:rsid w:val="00FB1C89"/>
    <w:rsid w:val="00FB7BBE"/>
    <w:rsid w:val="00FD22CB"/>
    <w:rsid w:val="00FD4AF6"/>
    <w:rsid w:val="00FD594F"/>
    <w:rsid w:val="00FE1940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7fdef7-7bb6-4cae-be47-e5c3ebaaef9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0B3A6-8898-4AFC-9243-044D3393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87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2025-10-07T05:34:00Z</cp:lastPrinted>
  <dcterms:created xsi:type="dcterms:W3CDTF">2025-10-07T07:43:00Z</dcterms:created>
  <dcterms:modified xsi:type="dcterms:W3CDTF">2025-10-07T07:43:00Z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