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0F1F07" w14:paraId="2E27E2AB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768D2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BED000D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KUZLX00UJEDJ</w:t>
            </w:r>
          </w:p>
        </w:tc>
      </w:tr>
      <w:tr w:rsidR="000F1F07" w14:paraId="5A280FA9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F7BD5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 w:rsidRPr="000F1F07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0DA11981" wp14:editId="785C1F6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E7FAE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OBJ/1542/2025/ICT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C65263A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86E30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*KUZLX00UJEDJ*</w:t>
            </w:r>
          </w:p>
        </w:tc>
      </w:tr>
      <w:tr w:rsidR="000F1F07" w14:paraId="33F763A1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EDB9A2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40827183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B5E0EB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65DEE27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74975C5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37F5D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F1F07" w14:paraId="39ECF723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2A2D343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8F77A0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ICT</w:t>
            </w:r>
          </w:p>
        </w:tc>
      </w:tr>
      <w:tr w:rsidR="000F1F07" w14:paraId="7C48DDF1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2D1D487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D31E93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F1F07" w14:paraId="26B15D1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2776003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AB1781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F1F07" w14:paraId="1037239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D4E3D02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77242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F1F07" w14:paraId="22EDBF5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E5E55D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0FF31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F1F07" w14:paraId="2C58AABC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D1CAAA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7CA9E22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B301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D21CDC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Nakladatelství C.H. Beck, s.r.o.</w:t>
            </w:r>
          </w:p>
        </w:tc>
      </w:tr>
      <w:tr w:rsidR="000F1F07" w14:paraId="21CAFD8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C57231B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EA8A5D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Jungmannova 750/34</w:t>
            </w:r>
          </w:p>
        </w:tc>
      </w:tr>
      <w:tr w:rsidR="000F1F07" w14:paraId="5057B63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36D2BE4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9895F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11000 Praha 1</w:t>
            </w:r>
          </w:p>
        </w:tc>
      </w:tr>
      <w:tr w:rsidR="000F1F07" w14:paraId="2A956FCA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F51D83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A0EC6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24146978, DIČ: CZ24146978</w:t>
            </w:r>
          </w:p>
        </w:tc>
      </w:tr>
      <w:tr w:rsidR="000F1F07" w14:paraId="1C2E476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1EE522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27DBA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3189313046/2700</w:t>
            </w:r>
          </w:p>
        </w:tc>
      </w:tr>
      <w:tr w:rsidR="000F1F07" w14:paraId="0AAF4C2D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6E801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1DAADF5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20A1DB6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228DE8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128 352,00 Kč</w:t>
            </w:r>
          </w:p>
        </w:tc>
      </w:tr>
      <w:tr w:rsidR="000F1F07" w14:paraId="429E4F7C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47DAB6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E5C19F1" w14:textId="77777777" w:rsidR="000F1F07" w:rsidRDefault="007574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0F1F07" w14:paraId="0CF3078B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E5C20D8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4E6B1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Užívání právního informačního systému Beck-online v režimu OPEN na období od 1. 11. 2025 do 31. 10. 2026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„Právní vztahy mezi objednatelem a dodavatelem se řídí všeobecnými obchodními podmínkami dodavatele, verze 5/2022 a Informacemi o zpracování osobních údajů. Všeobecné obchodní podmínky jsou dostupné na internetové stránce Beck-online.“</w:t>
            </w:r>
          </w:p>
        </w:tc>
      </w:tr>
      <w:tr w:rsidR="000F1F07" w14:paraId="428213D1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5210E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01.11.2025</w:t>
            </w:r>
          </w:p>
        </w:tc>
      </w:tr>
      <w:tr w:rsidR="000F1F07" w14:paraId="748F0895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3F0AD3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47048403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49245B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F1F07" w14:paraId="79AEFA43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492F79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F1F07" w14:paraId="2E8CF424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8C3DD3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0A7102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49E0E0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F1F07" w14:paraId="4DB78FD8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7EDB7F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F1F07" w14:paraId="6F201DFC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16434A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1BF30D1B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2B3DEA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F1F07" w14:paraId="047C1D19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4A8924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29D81AA6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74F497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71FDFA20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32B51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1BA89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F1F07" w14:paraId="2EFAFF29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18E18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64FAEC" w14:textId="77777777" w:rsidR="000F1F07" w:rsidRDefault="001C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</w:p>
        </w:tc>
      </w:tr>
      <w:tr w:rsidR="000F1F07" w14:paraId="3272197E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1B900C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09D1B28A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8B76F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6B2142A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8BC45E2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7D36C71E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B1DE4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17691CA" w14:textId="77777777" w:rsidR="000F1F07" w:rsidRDefault="001C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7CC3C3AD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3981D318" w14:textId="77777777" w:rsidR="000F1F07" w:rsidRDefault="007574E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F1F07" w14:paraId="2114805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48C09AC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B5BF00A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F1F07" w14:paraId="6F573A3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A8C0869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92B5B3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F1F07" w14:paraId="4683121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0619678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AD63384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F1F07" w14:paraId="1F691D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D59DAFE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B33058F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F1F07" w14:paraId="22A71D3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E8F87A2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3530302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F1F07" w14:paraId="28B8D8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017ED39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0F456F6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F1F07" w14:paraId="1E70271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64883BD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6F2DF60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F1F07" w14:paraId="7AE75F7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F976BB3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F0B988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F1F07" w14:paraId="073F481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9462BC7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40A3926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F1F07" w14:paraId="528E1299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C5ED0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F6C6AE6" w14:textId="77777777" w:rsidR="000F1F07" w:rsidRDefault="000F1F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6D4DC1EF" w14:textId="77777777" w:rsidR="000F1F07" w:rsidRDefault="000F1F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5B15D97F" w14:textId="77777777" w:rsidR="000F1F07" w:rsidRDefault="000F1F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F1F07" w14:paraId="27864083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045B7B9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DA62533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9EDEC12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F1F07" w14:paraId="08BC1726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465B07D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C308F84" w14:textId="77777777" w:rsidR="000F1F07" w:rsidRDefault="0075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DFE8834" w14:textId="77777777" w:rsidR="000F1F07" w:rsidRDefault="000F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2D0C1A1" w14:textId="77777777" w:rsidR="00C316BC" w:rsidRDefault="007574E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C316BC" w:rsidSect="000F1F07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E2"/>
    <w:rsid w:val="000F1F07"/>
    <w:rsid w:val="00100C82"/>
    <w:rsid w:val="001C7FBC"/>
    <w:rsid w:val="00212FE2"/>
    <w:rsid w:val="00324D3B"/>
    <w:rsid w:val="00394D2A"/>
    <w:rsid w:val="007574E9"/>
    <w:rsid w:val="00B54BAF"/>
    <w:rsid w:val="00C316BC"/>
    <w:rsid w:val="00E576D3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B162"/>
  <w15:docId w15:val="{412277F8-FA0C-4049-83EA-858F5C8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0F1F07"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a.krajickova\OneDrive%20-%20Zl&#237;nsk&#253;%20kraj\Plocha\A_OBJ_1542_2025_IC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A_OBJ_1542_2025_ICT.dotx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Krajíčková Miroslava</dc:creator>
  <cp:keywords/>
  <dc:description/>
  <cp:lastModifiedBy>Krajíčková Miroslava</cp:lastModifiedBy>
  <cp:revision>1</cp:revision>
  <dcterms:created xsi:type="dcterms:W3CDTF">2025-10-07T05:48:00Z</dcterms:created>
  <dcterms:modified xsi:type="dcterms:W3CDTF">2025-10-07T05:49:00Z</dcterms:modified>
</cp:coreProperties>
</file>