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B74D" w14:textId="51714000" w:rsidR="003850C6" w:rsidRPr="00AA455B" w:rsidRDefault="005158B2" w:rsidP="003850C6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K</w:t>
      </w:r>
      <w:r w:rsidR="003850C6" w:rsidRPr="00AA455B">
        <w:rPr>
          <w:rFonts w:ascii="Garamond" w:hAnsi="Garamond"/>
          <w:b/>
          <w:sz w:val="36"/>
          <w:szCs w:val="36"/>
        </w:rPr>
        <w:t xml:space="preserve">rajský soud v Hradci Králové </w:t>
      </w:r>
    </w:p>
    <w:p w14:paraId="45EBD898" w14:textId="77777777" w:rsidR="003850C6" w:rsidRPr="00AA455B" w:rsidRDefault="003850C6" w:rsidP="003850C6">
      <w:pPr>
        <w:jc w:val="center"/>
        <w:rPr>
          <w:rFonts w:ascii="Garamond" w:hAnsi="Garamond"/>
          <w:b/>
          <w:sz w:val="36"/>
          <w:szCs w:val="36"/>
        </w:rPr>
      </w:pPr>
      <w:r w:rsidRPr="00AA455B">
        <w:rPr>
          <w:rFonts w:ascii="Garamond" w:hAnsi="Garamond"/>
          <w:b/>
          <w:sz w:val="36"/>
          <w:szCs w:val="36"/>
        </w:rPr>
        <w:t>pobočka v Pardubicích</w:t>
      </w:r>
    </w:p>
    <w:p w14:paraId="03E10DF9" w14:textId="77777777" w:rsidR="003850C6" w:rsidRPr="00AA455B" w:rsidRDefault="003850C6" w:rsidP="003850C6">
      <w:pPr>
        <w:jc w:val="center"/>
        <w:rPr>
          <w:rFonts w:ascii="Garamond" w:hAnsi="Garamond"/>
          <w:sz w:val="36"/>
          <w:szCs w:val="36"/>
        </w:rPr>
      </w:pPr>
      <w:r w:rsidRPr="00AA455B">
        <w:rPr>
          <w:rFonts w:ascii="Garamond" w:hAnsi="Garamond"/>
          <w:sz w:val="36"/>
          <w:szCs w:val="36"/>
        </w:rPr>
        <w:t>správa soudu</w:t>
      </w:r>
    </w:p>
    <w:p w14:paraId="6BE1B942" w14:textId="77777777" w:rsidR="003850C6" w:rsidRPr="00AA455B" w:rsidRDefault="003850C6" w:rsidP="003850C6">
      <w:pPr>
        <w:pBdr>
          <w:bottom w:val="single" w:sz="12" w:space="1" w:color="auto"/>
        </w:pBdr>
        <w:jc w:val="center"/>
        <w:rPr>
          <w:rFonts w:ascii="Garamond" w:hAnsi="Garamond"/>
        </w:rPr>
      </w:pPr>
      <w:r w:rsidRPr="00AA455B">
        <w:rPr>
          <w:rFonts w:ascii="Garamond" w:hAnsi="Garamond"/>
        </w:rPr>
        <w:t>Na Třísle 135, 530 96 Pardubice</w:t>
      </w:r>
    </w:p>
    <w:p w14:paraId="4D8D14D5" w14:textId="77777777" w:rsidR="003850C6" w:rsidRPr="00AA455B" w:rsidRDefault="003850C6" w:rsidP="003850C6">
      <w:pPr>
        <w:spacing w:after="240"/>
        <w:jc w:val="center"/>
        <w:rPr>
          <w:rFonts w:ascii="Garamond" w:hAnsi="Garamond"/>
        </w:rPr>
      </w:pPr>
      <w:r w:rsidRPr="00AA455B">
        <w:rPr>
          <w:rFonts w:ascii="Garamond" w:hAnsi="Garamond"/>
        </w:rPr>
        <w:t xml:space="preserve">tel.: 466 044 411, fax: 466 261 897, </w:t>
      </w:r>
      <w:proofErr w:type="gramStart"/>
      <w:r w:rsidRPr="00AA455B">
        <w:rPr>
          <w:rFonts w:ascii="Garamond" w:hAnsi="Garamond"/>
        </w:rPr>
        <w:t>e-mail:podatelna@ksoud.pce.justice.cz</w:t>
      </w:r>
      <w:proofErr w:type="gramEnd"/>
      <w:r w:rsidRPr="00AA455B">
        <w:rPr>
          <w:rFonts w:ascii="Garamond" w:hAnsi="Garamond"/>
        </w:rPr>
        <w:t>, IDDS: ep7abae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57FCC" w:rsidRPr="00AA455B" w14:paraId="4542E40E" w14:textId="77777777" w:rsidTr="00996011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386512F6" w14:textId="77777777" w:rsidR="00857FCC" w:rsidRPr="00AA455B" w:rsidRDefault="00857FCC" w:rsidP="001F48BD">
            <w:pPr>
              <w:autoSpaceDE/>
              <w:autoSpaceDN/>
              <w:adjustRightInd/>
              <w:spacing w:before="240" w:after="120" w:line="360" w:lineRule="auto"/>
              <w:jc w:val="left"/>
              <w:rPr>
                <w:rFonts w:ascii="Garamond" w:hAnsi="Garamond"/>
              </w:rPr>
            </w:pPr>
            <w:r w:rsidRPr="00AA455B">
              <w:rPr>
                <w:rFonts w:ascii="Garamond" w:hAnsi="Garamond"/>
                <w:b/>
              </w:rPr>
              <w:t>NAŠE ZNAČKA:</w:t>
            </w:r>
            <w:r w:rsidRPr="00AA455B">
              <w:rPr>
                <w:rFonts w:ascii="Garamond" w:hAnsi="Garamond"/>
              </w:rPr>
              <w:t xml:space="preserve"> </w:t>
            </w:r>
            <w:proofErr w:type="spellStart"/>
            <w:r w:rsidR="001F48BD" w:rsidRPr="00AA455B">
              <w:rPr>
                <w:rFonts w:ascii="Garamond" w:hAnsi="Garamond"/>
              </w:rPr>
              <w:t>Spr</w:t>
            </w:r>
            <w:proofErr w:type="spellEnd"/>
            <w:r w:rsidR="001F48BD" w:rsidRPr="00AA455B">
              <w:rPr>
                <w:rFonts w:ascii="Garamond" w:hAnsi="Garamond"/>
              </w:rPr>
              <w:t xml:space="preserve"> 824/2025</w:t>
            </w:r>
            <w:r w:rsidRPr="00AA455B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  <w:hideMark/>
          </w:tcPr>
          <w:p w14:paraId="18952A35" w14:textId="77777777" w:rsidR="00857FCC" w:rsidRPr="00AA455B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  <w:p w14:paraId="2D80E7A1" w14:textId="77777777" w:rsidR="00857FCC" w:rsidRPr="00AA455B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  <w:b/>
              </w:rPr>
            </w:pPr>
            <w:r w:rsidRPr="00AA455B">
              <w:rPr>
                <w:rFonts w:ascii="Garamond" w:hAnsi="Garamond"/>
              </w:rPr>
              <w:t xml:space="preserve">   </w:t>
            </w:r>
            <w:r w:rsidRPr="00AA455B">
              <w:rPr>
                <w:rFonts w:ascii="Garamond" w:hAnsi="Garamond"/>
                <w:b/>
              </w:rPr>
              <w:t>DODAVATEL:</w:t>
            </w:r>
          </w:p>
        </w:tc>
      </w:tr>
      <w:tr w:rsidR="00093E02" w:rsidRPr="00AA455B" w14:paraId="5A080700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3233BB63" w14:textId="77777777" w:rsidR="00093E02" w:rsidRPr="00AA455B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AA455B">
              <w:rPr>
                <w:rFonts w:ascii="Garamond" w:hAnsi="Garamond"/>
                <w:b/>
              </w:rPr>
              <w:t xml:space="preserve">ČÍSLO OBJEDNÁVKY: </w:t>
            </w:r>
            <w:r w:rsidRPr="00AA455B">
              <w:rPr>
                <w:rFonts w:ascii="Garamond" w:hAnsi="Garamond"/>
              </w:rPr>
              <w:t>2025 / OBJ / 253</w:t>
            </w:r>
          </w:p>
        </w:tc>
        <w:tc>
          <w:tcPr>
            <w:tcW w:w="4606" w:type="dxa"/>
            <w:vMerge w:val="restart"/>
            <w:tcBorders>
              <w:top w:val="nil"/>
              <w:right w:val="nil"/>
            </w:tcBorders>
          </w:tcPr>
          <w:p w14:paraId="05A897B1" w14:textId="6FB34692" w:rsidR="00093E02" w:rsidRPr="00AA455B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</w:rPr>
            </w:pPr>
            <w:r w:rsidRPr="00AA455B">
              <w:rPr>
                <w:rFonts w:ascii="Garamond" w:hAnsi="Garamond" w:cs="Arial"/>
              </w:rPr>
              <w:t xml:space="preserve">   CLIMA-STAV CZ s.r.o.</w:t>
            </w:r>
            <w:r w:rsidRPr="00AA455B">
              <w:rPr>
                <w:rFonts w:ascii="Garamond" w:hAnsi="Garamond" w:cs="Arial"/>
                <w:szCs w:val="22"/>
              </w:rPr>
              <w:br/>
            </w:r>
            <w:r w:rsidRPr="00AA455B">
              <w:rPr>
                <w:rFonts w:ascii="Garamond" w:hAnsi="Garamond" w:cs="Arial"/>
              </w:rPr>
              <w:t xml:space="preserve">   </w:t>
            </w:r>
            <w:proofErr w:type="spellStart"/>
            <w:r w:rsidR="00AA455B">
              <w:rPr>
                <w:rFonts w:ascii="Garamond" w:hAnsi="Garamond" w:cs="Arial"/>
              </w:rPr>
              <w:t>Škrovád</w:t>
            </w:r>
            <w:proofErr w:type="spellEnd"/>
            <w:r w:rsidR="00AA455B">
              <w:rPr>
                <w:rFonts w:ascii="Garamond" w:hAnsi="Garamond" w:cs="Arial"/>
              </w:rPr>
              <w:t xml:space="preserve"> 186</w:t>
            </w:r>
            <w:r w:rsidRPr="00AA455B">
              <w:rPr>
                <w:rFonts w:ascii="Garamond" w:hAnsi="Garamond" w:cs="Arial"/>
                <w:szCs w:val="22"/>
              </w:rPr>
              <w:br/>
            </w:r>
            <w:r w:rsidRPr="00AA455B">
              <w:rPr>
                <w:rFonts w:ascii="Garamond" w:hAnsi="Garamond" w:cs="Arial"/>
              </w:rPr>
              <w:t xml:space="preserve">   </w:t>
            </w:r>
            <w:r w:rsidR="00AA455B">
              <w:rPr>
                <w:rFonts w:ascii="Garamond" w:hAnsi="Garamond" w:cs="Arial"/>
              </w:rPr>
              <w:t>538 21 Slatiňany</w:t>
            </w:r>
          </w:p>
          <w:p w14:paraId="2FD002CC" w14:textId="77777777" w:rsidR="00093E02" w:rsidRPr="00AA455B" w:rsidRDefault="00093E02" w:rsidP="00857FCC">
            <w:pPr>
              <w:spacing w:after="120"/>
              <w:rPr>
                <w:rFonts w:ascii="Garamond" w:hAnsi="Garamond" w:cs="Arial"/>
              </w:rPr>
            </w:pPr>
            <w:r w:rsidRPr="00AA455B">
              <w:rPr>
                <w:rFonts w:ascii="Garamond" w:hAnsi="Garamond" w:cs="Arial"/>
              </w:rPr>
              <w:t xml:space="preserve">   </w:t>
            </w:r>
          </w:p>
        </w:tc>
      </w:tr>
      <w:tr w:rsidR="00093E02" w:rsidRPr="00AA455B" w14:paraId="4F276D9B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101825D" w14:textId="77777777" w:rsidR="00093E02" w:rsidRPr="00AA455B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AA455B">
              <w:rPr>
                <w:rFonts w:ascii="Garamond" w:hAnsi="Garamond"/>
                <w:b/>
              </w:rPr>
              <w:t>VYŘIZUJE:</w:t>
            </w:r>
            <w:r w:rsidRPr="00AA455B">
              <w:rPr>
                <w:rFonts w:ascii="Garamond" w:hAnsi="Garamond"/>
              </w:rPr>
              <w:t xml:space="preserve"> </w:t>
            </w:r>
            <w:r w:rsidRPr="005158B2">
              <w:rPr>
                <w:rFonts w:ascii="Garamond" w:hAnsi="Garamond"/>
                <w:highlight w:val="black"/>
              </w:rPr>
              <w:t>Bláhová Petra</w:t>
            </w:r>
            <w:r w:rsidRPr="00AA455B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14:paraId="31F2EAD3" w14:textId="77777777" w:rsidR="00093E02" w:rsidRPr="00AA455B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  <w:u w:val="single"/>
              </w:rPr>
            </w:pPr>
          </w:p>
        </w:tc>
      </w:tr>
      <w:tr w:rsidR="00093E02" w:rsidRPr="00AA455B" w14:paraId="7F703B77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36A4A731" w14:textId="77777777" w:rsidR="00093E02" w:rsidRPr="00AA455B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AA455B">
              <w:rPr>
                <w:rFonts w:ascii="Garamond" w:hAnsi="Garamond"/>
                <w:b/>
              </w:rPr>
              <w:t>DATUM:</w:t>
            </w:r>
            <w:r w:rsidRPr="00AA455B">
              <w:rPr>
                <w:rFonts w:ascii="Garamond" w:hAnsi="Garamond"/>
              </w:rPr>
              <w:t xml:space="preserve"> 16. září 2025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14:paraId="65AED6B8" w14:textId="77777777" w:rsidR="00093E02" w:rsidRPr="00AA455B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  <w:tr w:rsidR="00093E02" w:rsidRPr="00AA455B" w14:paraId="39BFB62E" w14:textId="77777777" w:rsidTr="00951BDB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0FA63048" w14:textId="77777777" w:rsidR="00093E02" w:rsidRPr="00AA455B" w:rsidRDefault="00093E02" w:rsidP="00857FCC">
            <w:pPr>
              <w:autoSpaceDE/>
              <w:autoSpaceDN/>
              <w:adjustRightInd/>
              <w:spacing w:after="120" w:line="360" w:lineRule="auto"/>
              <w:rPr>
                <w:rFonts w:ascii="Garamond" w:hAnsi="Garamond"/>
              </w:rPr>
            </w:pPr>
          </w:p>
        </w:tc>
        <w:tc>
          <w:tcPr>
            <w:tcW w:w="4606" w:type="dxa"/>
            <w:vMerge/>
            <w:tcBorders>
              <w:bottom w:val="nil"/>
              <w:right w:val="nil"/>
            </w:tcBorders>
          </w:tcPr>
          <w:p w14:paraId="7596EAEE" w14:textId="77777777" w:rsidR="00093E02" w:rsidRPr="00AA455B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</w:tbl>
    <w:p w14:paraId="0ABCD729" w14:textId="77777777" w:rsidR="00857FCC" w:rsidRPr="00AA455B" w:rsidRDefault="00857FCC" w:rsidP="0048380E">
      <w:pPr>
        <w:autoSpaceDE/>
        <w:autoSpaceDN/>
        <w:adjustRightInd/>
        <w:spacing w:before="600" w:after="240"/>
        <w:jc w:val="both"/>
        <w:rPr>
          <w:rFonts w:ascii="Garamond" w:hAnsi="Garamond" w:cs="Arial"/>
          <w:b/>
          <w:lang w:eastAsia="en-US"/>
        </w:rPr>
      </w:pPr>
      <w:r w:rsidRPr="00AA455B">
        <w:rPr>
          <w:rFonts w:ascii="Garamond" w:hAnsi="Garamond" w:cs="Arial"/>
          <w:b/>
          <w:lang w:eastAsia="en-US"/>
        </w:rPr>
        <w:t>Objednávka</w:t>
      </w:r>
    </w:p>
    <w:p w14:paraId="0996E836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 xml:space="preserve">Objednáváme u Vás dle dodatku </w:t>
      </w:r>
      <w:proofErr w:type="spellStart"/>
      <w:r w:rsidRPr="00AA455B">
        <w:rPr>
          <w:rFonts w:ascii="Garamond" w:hAnsi="Garamond" w:cs="Arial"/>
          <w:lang w:eastAsia="en-US"/>
        </w:rPr>
        <w:t>Spr</w:t>
      </w:r>
      <w:proofErr w:type="spellEnd"/>
      <w:r w:rsidRPr="00AA455B">
        <w:rPr>
          <w:rFonts w:ascii="Garamond" w:hAnsi="Garamond" w:cs="Arial"/>
          <w:lang w:eastAsia="en-US"/>
        </w:rPr>
        <w:t xml:space="preserve"> 4979/2024 ke smlouvě o dílo </w:t>
      </w:r>
      <w:proofErr w:type="spellStart"/>
      <w:r w:rsidRPr="00AA455B">
        <w:rPr>
          <w:rFonts w:ascii="Garamond" w:hAnsi="Garamond" w:cs="Arial"/>
          <w:lang w:eastAsia="en-US"/>
        </w:rPr>
        <w:t>Spr</w:t>
      </w:r>
      <w:proofErr w:type="spellEnd"/>
      <w:r w:rsidRPr="00AA455B">
        <w:rPr>
          <w:rFonts w:ascii="Garamond" w:hAnsi="Garamond" w:cs="Arial"/>
          <w:lang w:eastAsia="en-US"/>
        </w:rPr>
        <w:t xml:space="preserve"> 5993/2016 servis a údržbu vzduchotechnické jednotky včetně výměny filtrů a servis a údržbu klimatizačních jednotek.</w:t>
      </w:r>
    </w:p>
    <w:p w14:paraId="7D570873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0EEC23C2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 xml:space="preserve">Celková cena včetně všech nákladů nesmí překročit částku </w:t>
      </w:r>
      <w:proofErr w:type="gramStart"/>
      <w:r w:rsidRPr="00AA455B">
        <w:rPr>
          <w:rFonts w:ascii="Garamond" w:hAnsi="Garamond" w:cs="Arial"/>
          <w:lang w:eastAsia="en-US"/>
        </w:rPr>
        <w:t>63.477,-</w:t>
      </w:r>
      <w:proofErr w:type="gramEnd"/>
      <w:r w:rsidRPr="00AA455B">
        <w:rPr>
          <w:rFonts w:ascii="Garamond" w:hAnsi="Garamond" w:cs="Arial"/>
          <w:lang w:eastAsia="en-US"/>
        </w:rPr>
        <w:t xml:space="preserve"> Kč včetně DPH.</w:t>
      </w:r>
    </w:p>
    <w:p w14:paraId="1424863F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583EDE46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Fakturu (daňový doklad) vystavte ve dvojím vyhotovení na adresu: Krajský soud v Hradci Králové, Československé armády 218, 502 08 Hradec Králové.</w:t>
      </w:r>
    </w:p>
    <w:p w14:paraId="7EE216E4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42952582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Na faktuře uveďte údaj o zápisu ve veřejném rejstříku nebo na živnostenském úřadu.</w:t>
      </w:r>
    </w:p>
    <w:p w14:paraId="6ECCCFA7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42473B4B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IČO Krajského soudu v Hradci Králové - 00215716.</w:t>
      </w:r>
    </w:p>
    <w:p w14:paraId="41BA8F60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2D1B3BA1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 xml:space="preserve">Žádáme o zaslání potvrzení převzetí objednávky emailem na adresu: </w:t>
      </w:r>
      <w:r w:rsidRPr="005158B2">
        <w:rPr>
          <w:rFonts w:ascii="Garamond" w:hAnsi="Garamond" w:cs="Arial"/>
          <w:highlight w:val="black"/>
          <w:lang w:eastAsia="en-US"/>
        </w:rPr>
        <w:t>pblahova</w:t>
      </w:r>
      <w:r w:rsidRPr="00AA455B">
        <w:rPr>
          <w:rFonts w:ascii="Garamond" w:hAnsi="Garamond" w:cs="Arial"/>
          <w:lang w:eastAsia="en-US"/>
        </w:rPr>
        <w:t>@ksoud.pce.justice.cz.</w:t>
      </w:r>
    </w:p>
    <w:p w14:paraId="08CB5C98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14:paraId="7CABE32B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S pozdravem</w:t>
      </w:r>
    </w:p>
    <w:p w14:paraId="6936F269" w14:textId="77777777" w:rsidR="00143870" w:rsidRPr="00AA455B" w:rsidRDefault="00143870" w:rsidP="00FB3DB3">
      <w:pPr>
        <w:autoSpaceDE/>
        <w:autoSpaceDN/>
        <w:adjustRightInd/>
        <w:spacing w:after="240"/>
        <w:jc w:val="both"/>
        <w:rPr>
          <w:rFonts w:ascii="Garamond" w:hAnsi="Garamond" w:cs="Arial"/>
          <w:lang w:eastAsia="en-US"/>
        </w:rPr>
      </w:pPr>
    </w:p>
    <w:p w14:paraId="7BFEA7D8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5158B2">
        <w:rPr>
          <w:rFonts w:ascii="Garamond" w:hAnsi="Garamond" w:cs="Arial"/>
          <w:highlight w:val="black"/>
          <w:lang w:eastAsia="en-US"/>
        </w:rPr>
        <w:t>Mgr. Lukáš Pácha</w:t>
      </w:r>
    </w:p>
    <w:p w14:paraId="7379F36A" w14:textId="77777777" w:rsidR="00143870" w:rsidRPr="00AA455B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místopředseda krajského soudu</w:t>
      </w:r>
    </w:p>
    <w:p w14:paraId="287C23B8" w14:textId="77777777" w:rsidR="00143870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AA455B">
        <w:rPr>
          <w:rFonts w:ascii="Garamond" w:hAnsi="Garamond" w:cs="Arial"/>
          <w:lang w:eastAsia="en-US"/>
        </w:rPr>
        <w:t>pověřený řízením pobočky</w:t>
      </w:r>
    </w:p>
    <w:p w14:paraId="73AA096B" w14:textId="77777777" w:rsidR="00FB3DB3" w:rsidRPr="00AA455B" w:rsidRDefault="00FB3DB3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tbl>
      <w:tblPr>
        <w:tblStyle w:val="Mkatabulky"/>
        <w:tblW w:w="0" w:type="auto"/>
        <w:tblInd w:w="4928" w:type="dxa"/>
        <w:tblLook w:val="04A0" w:firstRow="1" w:lastRow="0" w:firstColumn="1" w:lastColumn="0" w:noHBand="0" w:noVBand="1"/>
      </w:tblPr>
      <w:tblGrid>
        <w:gridCol w:w="3411"/>
      </w:tblGrid>
      <w:tr w:rsidR="001C0EA9" w:rsidRPr="00AA455B" w14:paraId="5B88AC35" w14:textId="77777777" w:rsidTr="001C0EA9">
        <w:trPr>
          <w:trHeight w:val="764"/>
        </w:trPr>
        <w:tc>
          <w:tcPr>
            <w:tcW w:w="3411" w:type="dxa"/>
          </w:tcPr>
          <w:p w14:paraId="354398F8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7D5034E3" w14:textId="77777777" w:rsidR="001C0EA9" w:rsidRPr="00AA455B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Zkontroloval dne:</w:t>
            </w:r>
          </w:p>
          <w:p w14:paraId="0909DDA8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Příkazce operace:</w:t>
            </w:r>
          </w:p>
          <w:p w14:paraId="5A892CCD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1C0EA9" w:rsidRPr="00AA455B" w14:paraId="450CBCE3" w14:textId="77777777" w:rsidTr="001C0EA9">
        <w:trPr>
          <w:trHeight w:val="764"/>
        </w:trPr>
        <w:tc>
          <w:tcPr>
            <w:tcW w:w="3411" w:type="dxa"/>
          </w:tcPr>
          <w:p w14:paraId="25435123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228C6410" w14:textId="77777777" w:rsidR="001C0EA9" w:rsidRPr="00AA455B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Zkontroloval dne:</w:t>
            </w:r>
          </w:p>
          <w:p w14:paraId="7EE78410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Správce rozpočtu:</w:t>
            </w:r>
          </w:p>
          <w:p w14:paraId="12C25A3E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1C0EA9" w:rsidRPr="00AA455B" w14:paraId="600FD8E9" w14:textId="77777777" w:rsidTr="001C0EA9">
        <w:trPr>
          <w:trHeight w:val="764"/>
        </w:trPr>
        <w:tc>
          <w:tcPr>
            <w:tcW w:w="3411" w:type="dxa"/>
          </w:tcPr>
          <w:p w14:paraId="14B72B6E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14:paraId="5209E211" w14:textId="77777777" w:rsidR="001C0EA9" w:rsidRPr="00AA455B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Zkontroloval dne:</w:t>
            </w:r>
          </w:p>
          <w:p w14:paraId="60328E79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AA455B">
              <w:rPr>
                <w:rFonts w:ascii="Garamond" w:hAnsi="Garamond" w:cs="Arial Narrow"/>
                <w:sz w:val="22"/>
              </w:rPr>
              <w:t>Hlavní účetní:</w:t>
            </w:r>
          </w:p>
          <w:p w14:paraId="0E90B22B" w14:textId="77777777" w:rsidR="001C0EA9" w:rsidRPr="00AA455B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</w:tbl>
    <w:p w14:paraId="78407A78" w14:textId="6C07B2E8" w:rsidR="005158B2" w:rsidRDefault="005158B2" w:rsidP="001C0EA9">
      <w:pPr>
        <w:autoSpaceDE/>
        <w:autoSpaceDN/>
        <w:adjustRightInd/>
        <w:spacing w:after="120"/>
        <w:ind w:left="4536"/>
        <w:rPr>
          <w:rFonts w:ascii="Garamond" w:hAnsi="Garamond"/>
          <w:szCs w:val="22"/>
          <w:lang w:eastAsia="en-US"/>
        </w:rPr>
      </w:pPr>
    </w:p>
    <w:p w14:paraId="5F202E92" w14:textId="54EF6A5C" w:rsidR="005158B2" w:rsidRDefault="005158B2" w:rsidP="005158B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5158B2">
        <w:rPr>
          <w:rFonts w:ascii="Calibri" w:hAnsi="Calibri" w:cs="Calibri"/>
          <w:sz w:val="22"/>
          <w:szCs w:val="22"/>
          <w:highlight w:val="black"/>
        </w:rPr>
        <w:t>Ondřej Louda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5158B2">
        <w:rPr>
          <w:rFonts w:ascii="Calibri" w:hAnsi="Calibri" w:cs="Calibri"/>
          <w:sz w:val="22"/>
          <w:szCs w:val="22"/>
          <w:highlight w:val="black"/>
        </w:rPr>
        <w:t>louda</w:t>
      </w:r>
      <w:r w:rsidRPr="005158B2">
        <w:rPr>
          <w:rFonts w:ascii="Calibri" w:hAnsi="Calibri" w:cs="Calibri"/>
          <w:sz w:val="22"/>
          <w:szCs w:val="22"/>
        </w:rPr>
        <w:t>@climastavcz.cz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5, 2025 4:48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5158B2">
        <w:rPr>
          <w:rFonts w:ascii="Calibri" w:hAnsi="Calibri" w:cs="Calibri"/>
          <w:sz w:val="22"/>
          <w:szCs w:val="22"/>
          <w:highlight w:val="black"/>
        </w:rPr>
        <w:t>Bláhová Petra &lt;PBlahova</w:t>
      </w:r>
      <w:r w:rsidRPr="005158B2">
        <w:rPr>
          <w:rFonts w:ascii="Calibri" w:hAnsi="Calibri" w:cs="Calibri"/>
          <w:sz w:val="22"/>
          <w:szCs w:val="22"/>
        </w:rPr>
        <w:t>@ksoud.pce.justice.cz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14:paraId="70A78495" w14:textId="77777777" w:rsidR="005158B2" w:rsidRDefault="005158B2" w:rsidP="005158B2">
      <w:pPr>
        <w:rPr>
          <w:rFonts w:ascii="Aptos" w:hAnsi="Aptos" w:cs="Aptos"/>
          <w:lang w:eastAsia="en-US"/>
          <w14:ligatures w14:val="standardContextual"/>
        </w:rPr>
      </w:pPr>
    </w:p>
    <w:p w14:paraId="65963765" w14:textId="77777777" w:rsidR="005158B2" w:rsidRDefault="005158B2" w:rsidP="005158B2">
      <w:pPr>
        <w:pStyle w:val="Normlnweb"/>
      </w:pPr>
      <w:r>
        <w:t>Dobrý den,</w:t>
      </w:r>
    </w:p>
    <w:p w14:paraId="4ED813DA" w14:textId="77777777" w:rsidR="005158B2" w:rsidRDefault="005158B2" w:rsidP="005158B2">
      <w:pPr>
        <w:pStyle w:val="Normlnweb"/>
      </w:pPr>
      <w:r>
        <w:t>s poděkováním za objednávku potvrzuji její přijetí.</w:t>
      </w:r>
    </w:p>
    <w:p w14:paraId="527E7D31" w14:textId="77777777" w:rsidR="005158B2" w:rsidRDefault="005158B2" w:rsidP="005158B2">
      <w:pPr>
        <w:pStyle w:val="Normlnweb"/>
      </w:pPr>
      <w:r>
        <w:t>Termín provedení servisu Vám upřesním z kraje týdne.</w:t>
      </w:r>
    </w:p>
    <w:p w14:paraId="5995A953" w14:textId="77777777" w:rsidR="005158B2" w:rsidRDefault="005158B2" w:rsidP="005158B2">
      <w:pPr>
        <w:pStyle w:val="Normlnweb"/>
      </w:pPr>
      <w:r>
        <w:t>S pozdravem</w:t>
      </w:r>
    </w:p>
    <w:p w14:paraId="5D8DBDE7" w14:textId="77777777" w:rsidR="005158B2" w:rsidRDefault="005158B2" w:rsidP="005158B2">
      <w:pPr>
        <w:pStyle w:val="Normlnweb"/>
      </w:pPr>
    </w:p>
    <w:p w14:paraId="21BB1E36" w14:textId="77777777" w:rsidR="005158B2" w:rsidRPr="005158B2" w:rsidRDefault="005158B2" w:rsidP="005158B2">
      <w:pPr>
        <w:pStyle w:val="FormtovanvHTML"/>
      </w:pPr>
      <w:r w:rsidRPr="005158B2">
        <w:rPr>
          <w:highlight w:val="black"/>
        </w:rPr>
        <w:t>Ondřej Louda</w:t>
      </w:r>
    </w:p>
    <w:p w14:paraId="2282C88C" w14:textId="77777777" w:rsidR="005158B2" w:rsidRDefault="005158B2" w:rsidP="005158B2">
      <w:pPr>
        <w:pStyle w:val="FormtovanvHTML"/>
      </w:pPr>
    </w:p>
    <w:p w14:paraId="0E546EEA" w14:textId="77777777" w:rsidR="005158B2" w:rsidRDefault="005158B2" w:rsidP="005158B2">
      <w:pPr>
        <w:pStyle w:val="FormtovanvHTML"/>
      </w:pPr>
      <w:proofErr w:type="gramStart"/>
      <w:r>
        <w:t>CLIMA - STAV</w:t>
      </w:r>
      <w:proofErr w:type="gramEnd"/>
      <w:r>
        <w:t xml:space="preserve"> CZ s.r.o.</w:t>
      </w:r>
    </w:p>
    <w:p w14:paraId="582FC87E" w14:textId="77777777" w:rsidR="005158B2" w:rsidRDefault="005158B2" w:rsidP="005158B2">
      <w:pPr>
        <w:pStyle w:val="FormtovanvHTML"/>
      </w:pPr>
      <w:proofErr w:type="spellStart"/>
      <w:r>
        <w:t>Škrovád</w:t>
      </w:r>
      <w:proofErr w:type="spellEnd"/>
      <w:r>
        <w:t xml:space="preserve"> 186</w:t>
      </w:r>
    </w:p>
    <w:p w14:paraId="173875B1" w14:textId="1C21C325" w:rsidR="005158B2" w:rsidRPr="005D5633" w:rsidRDefault="005158B2" w:rsidP="005D5633">
      <w:pPr>
        <w:pStyle w:val="FormtovanvHTML"/>
      </w:pPr>
      <w:r>
        <w:t>538 21 Slatiňany</w:t>
      </w:r>
    </w:p>
    <w:sectPr w:rsidR="005158B2" w:rsidRPr="005D5633" w:rsidSect="00FB3DB3">
      <w:pgSz w:w="11906" w:h="16838"/>
      <w:pgMar w:top="1191" w:right="1304" w:bottom="119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033D" w14:textId="77777777" w:rsidR="00282D47" w:rsidRDefault="00282D47">
      <w:r>
        <w:separator/>
      </w:r>
    </w:p>
  </w:endnote>
  <w:endnote w:type="continuationSeparator" w:id="0">
    <w:p w14:paraId="71B556CF" w14:textId="77777777" w:rsidR="00282D47" w:rsidRDefault="0028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CFD8" w14:textId="77777777" w:rsidR="00282D47" w:rsidRDefault="00282D47">
      <w:r>
        <w:separator/>
      </w:r>
    </w:p>
  </w:footnote>
  <w:footnote w:type="continuationSeparator" w:id="0">
    <w:p w14:paraId="1A7E22D9" w14:textId="77777777" w:rsidR="00282D47" w:rsidRDefault="0028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2GZZNZZOnw7cfBHbSwTkxyxtNYlL7dCQwRPbXxz2DsPUfRZdB3Ujj4sW+VwC5Yr0CZthjF7cnp3xJj8H6ptZyw==" w:salt="fNqrcbfZHUqV8nj1LIwBBw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614958"/>
    <w:docVar w:name="SOUBOR_DOC" w:val="C:\TMP\"/>
    <w:docVar w:name="TYP_SOUBORU" w:val="RTF"/>
  </w:docVars>
  <w:rsids>
    <w:rsidRoot w:val="00857FCC"/>
    <w:rsid w:val="00070BEA"/>
    <w:rsid w:val="00093147"/>
    <w:rsid w:val="00093E02"/>
    <w:rsid w:val="00135EDE"/>
    <w:rsid w:val="00143870"/>
    <w:rsid w:val="001C0EA9"/>
    <w:rsid w:val="001F0429"/>
    <w:rsid w:val="001F48BD"/>
    <w:rsid w:val="00282D47"/>
    <w:rsid w:val="002E280E"/>
    <w:rsid w:val="003850C6"/>
    <w:rsid w:val="00391A46"/>
    <w:rsid w:val="003E39E5"/>
    <w:rsid w:val="0048380E"/>
    <w:rsid w:val="005158B2"/>
    <w:rsid w:val="0052520D"/>
    <w:rsid w:val="0053097D"/>
    <w:rsid w:val="005D5633"/>
    <w:rsid w:val="00654F99"/>
    <w:rsid w:val="008170EF"/>
    <w:rsid w:val="008336E3"/>
    <w:rsid w:val="00857FCC"/>
    <w:rsid w:val="00872C37"/>
    <w:rsid w:val="00903B62"/>
    <w:rsid w:val="00945DB2"/>
    <w:rsid w:val="00951BDB"/>
    <w:rsid w:val="00996011"/>
    <w:rsid w:val="009C72C2"/>
    <w:rsid w:val="009D400F"/>
    <w:rsid w:val="00AA455B"/>
    <w:rsid w:val="00B03C29"/>
    <w:rsid w:val="00C61E6F"/>
    <w:rsid w:val="00E13805"/>
    <w:rsid w:val="00E826DA"/>
    <w:rsid w:val="00EB7A90"/>
    <w:rsid w:val="00FB3DB3"/>
    <w:rsid w:val="00F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108E2"/>
  <w14:defaultImageDpi w14:val="0"/>
  <w15:docId w15:val="{6F310A66-470E-4E2A-AAE8-64436435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57FCC"/>
    <w:pPr>
      <w:spacing w:after="0" w:line="240" w:lineRule="auto"/>
      <w:jc w:val="both"/>
    </w:pPr>
    <w:rPr>
      <w:rFonts w:ascii="Garamond" w:hAnsi="Garamond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character" w:styleId="Hypertextovodkaz">
    <w:name w:val="Hyperlink"/>
    <w:basedOn w:val="Standardnpsmoodstavce"/>
    <w:uiPriority w:val="99"/>
    <w:rsid w:val="005158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58B2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515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0"/>
      <w:szCs w:val="20"/>
      <w:lang w:eastAsia="en-US"/>
      <w14:ligatures w14:val="standardContextua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58B2"/>
    <w:rPr>
      <w:rFonts w:ascii="Courier New" w:eastAsiaTheme="minorHAnsi" w:hAnsi="Courier New" w:cs="Courier New"/>
      <w:sz w:val="20"/>
      <w:szCs w:val="20"/>
      <w:lang w:eastAsia="en-US"/>
      <w14:ligatures w14:val="standardContextual"/>
    </w:rPr>
  </w:style>
  <w:style w:type="paragraph" w:styleId="Normlnweb">
    <w:name w:val="Normal (Web)"/>
    <w:basedOn w:val="Normln"/>
    <w:uiPriority w:val="99"/>
    <w:unhideWhenUsed/>
    <w:rsid w:val="005158B2"/>
    <w:pPr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230</Words>
  <Characters>1360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Henclová Denisa</cp:lastModifiedBy>
  <cp:revision>2</cp:revision>
  <cp:lastPrinted>2025-09-16T08:17:00Z</cp:lastPrinted>
  <dcterms:created xsi:type="dcterms:W3CDTF">2025-10-06T07:21:00Z</dcterms:created>
  <dcterms:modified xsi:type="dcterms:W3CDTF">2025-10-06T07:21:00Z</dcterms:modified>
</cp:coreProperties>
</file>