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6CD" w:rsidRDefault="00B909AD" w:rsidP="008B0389">
      <w:pPr>
        <w:tabs>
          <w:tab w:val="clear" w:pos="7371"/>
          <w:tab w:val="left" w:pos="1985"/>
        </w:tabs>
        <w:spacing w:after="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D79B11" wp14:editId="4964C234">
                <wp:simplePos x="0" y="0"/>
                <wp:positionH relativeFrom="column">
                  <wp:posOffset>2567305</wp:posOffset>
                </wp:positionH>
                <wp:positionV relativeFrom="paragraph">
                  <wp:posOffset>176530</wp:posOffset>
                </wp:positionV>
                <wp:extent cx="3314700" cy="17526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09AD" w:rsidRDefault="00B909AD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3155E6" w:rsidRDefault="003155E6" w:rsidP="00B909AD">
                            <w:pPr>
                              <w:spacing w:after="0"/>
                              <w:rPr>
                                <w:rFonts w:ascii="Calibri Light" w:hAnsi="Calibri Light" w:cs="Calibri Light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1614AA" w:rsidRDefault="00A5232E" w:rsidP="001614AA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ANSA Knihy s.r.o.</w:t>
                            </w:r>
                          </w:p>
                          <w:p w:rsidR="001614AA" w:rsidRDefault="001614AA" w:rsidP="001614AA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56362" w:rsidRDefault="00A5232E" w:rsidP="001614AA">
                            <w:pPr>
                              <w:tabs>
                                <w:tab w:val="clear" w:pos="7371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Pod Šternberkem 306</w:t>
                            </w:r>
                          </w:p>
                          <w:p w:rsidR="008B0389" w:rsidRPr="00460F04" w:rsidRDefault="00A5232E" w:rsidP="001614AA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763 02 Zlín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79B1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2.15pt;margin-top:13.9pt;width:261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" strokecolor="#d8d8d8 [2732]" strokeweight=".25pt">
                <v:textbox>
                  <w:txbxContent>
                    <w:p w:rsidR="00B909AD" w:rsidRDefault="00B909AD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:rsidR="003155E6" w:rsidRDefault="003155E6" w:rsidP="00B909AD">
                      <w:pPr>
                        <w:spacing w:after="0"/>
                        <w:rPr>
                          <w:rFonts w:ascii="Calibri Light" w:hAnsi="Calibri Light" w:cs="Calibri Light"/>
                          <w:b/>
                          <w:sz w:val="22"/>
                          <w:szCs w:val="22"/>
                        </w:rPr>
                      </w:pPr>
                    </w:p>
                    <w:p w:rsidR="001614AA" w:rsidRDefault="00A5232E" w:rsidP="001614AA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ANSA Knihy s.r.o.</w:t>
                      </w:r>
                    </w:p>
                    <w:p w:rsidR="001614AA" w:rsidRDefault="001614AA" w:rsidP="001614AA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:rsidR="00456362" w:rsidRDefault="00A5232E" w:rsidP="001614AA">
                      <w:pPr>
                        <w:tabs>
                          <w:tab w:val="clear" w:pos="7371"/>
                        </w:tabs>
                        <w:autoSpaceDE w:val="0"/>
                        <w:autoSpaceDN w:val="0"/>
                        <w:adjustRightInd w:val="0"/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Pod Šternberkem 306</w:t>
                      </w:r>
                    </w:p>
                    <w:p w:rsidR="008B0389" w:rsidRPr="00460F04" w:rsidRDefault="00A5232E" w:rsidP="001614AA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763 02 Zlín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VÁŠ DOPIS ZN.:</w:t>
      </w:r>
      <w:r>
        <w:tab/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ZE DNE:</w:t>
      </w:r>
      <w:r>
        <w:tab/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NAŠE ZN.:</w:t>
      </w:r>
      <w:r>
        <w:tab/>
      </w:r>
      <w:r w:rsidR="00F97E22">
        <w:t xml:space="preserve">SPSEOL </w:t>
      </w:r>
      <w:r w:rsidR="00B41CC6">
        <w:t>1033</w:t>
      </w:r>
      <w:r w:rsidR="00F97E22">
        <w:t>/</w:t>
      </w:r>
      <w:r>
        <w:t>20</w:t>
      </w:r>
      <w:r w:rsidR="00EA013D">
        <w:t>2</w:t>
      </w:r>
      <w:r w:rsidR="00B41CC6">
        <w:t>5</w: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VYŘIZUJE:</w:t>
      </w:r>
      <w:r>
        <w:tab/>
      </w:r>
      <w:proofErr w:type="spellStart"/>
      <w:r w:rsidR="003B18A5">
        <w:t>Xxx</w:t>
      </w:r>
      <w:proofErr w:type="spellEnd"/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TEL./FAX:</w:t>
      </w:r>
      <w:r>
        <w:tab/>
      </w:r>
      <w:r w:rsidR="003155E6">
        <w:t>585 208 1</w:t>
      </w:r>
      <w:r w:rsidR="001614AA">
        <w:t>21</w: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E-MAIL:</w:t>
      </w:r>
      <w:r>
        <w:tab/>
      </w:r>
      <w:r w:rsidR="001614AA">
        <w:t>info</w:t>
      </w:r>
      <w:r>
        <w:t>@spseol.cz</w:t>
      </w:r>
    </w:p>
    <w:p w:rsidR="00CA33E5" w:rsidRPr="00CA33E5" w:rsidRDefault="00CA33E5" w:rsidP="008B0389">
      <w:pPr>
        <w:tabs>
          <w:tab w:val="clear" w:pos="7371"/>
          <w:tab w:val="left" w:pos="1985"/>
        </w:tabs>
        <w:spacing w:after="60"/>
      </w:pPr>
      <w:r w:rsidRPr="00CA33E5">
        <w:t>DATUM:</w:t>
      </w:r>
      <w:r>
        <w:tab/>
      </w:r>
      <w:r w:rsidR="00A45B77">
        <w:t>25</w:t>
      </w:r>
      <w:r>
        <w:t xml:space="preserve">. </w:t>
      </w:r>
      <w:r w:rsidR="00E5441B">
        <w:t>0</w:t>
      </w:r>
      <w:r w:rsidR="00456362">
        <w:t>9</w:t>
      </w:r>
      <w:r>
        <w:t>. 20</w:t>
      </w:r>
      <w:r w:rsidR="00EA013D">
        <w:t>2</w:t>
      </w:r>
      <w:r w:rsidR="00A45B77">
        <w:t>5</w:t>
      </w:r>
    </w:p>
    <w:p w:rsidR="00024CEE" w:rsidRPr="008B0389" w:rsidRDefault="00024CEE" w:rsidP="00CA33E5">
      <w:pPr>
        <w:pBdr>
          <w:top w:val="single" w:sz="4" w:space="1" w:color="auto"/>
        </w:pBdr>
        <w:rPr>
          <w:sz w:val="2"/>
          <w:szCs w:val="2"/>
        </w:rPr>
      </w:pPr>
    </w:p>
    <w:p w:rsidR="001614AA" w:rsidRPr="001614AA" w:rsidRDefault="00D10D21" w:rsidP="001614AA">
      <w:pPr>
        <w:pStyle w:val="Nzev"/>
        <w:spacing w:after="120"/>
      </w:pPr>
      <w:r>
        <w:t>Objednávka</w:t>
      </w:r>
    </w:p>
    <w:p w:rsidR="001614AA" w:rsidRDefault="001614AA" w:rsidP="001614AA">
      <w:pPr>
        <w:pStyle w:val="Default"/>
      </w:pPr>
    </w:p>
    <w:p w:rsidR="00D96B5C" w:rsidRDefault="009B7D91" w:rsidP="00B41CC6">
      <w:pPr>
        <w:tabs>
          <w:tab w:val="left" w:pos="4395"/>
          <w:tab w:val="left" w:pos="6237"/>
        </w:tabs>
        <w:rPr>
          <w:rStyle w:val="fontstyle01"/>
          <w:rFonts w:asciiTheme="majorHAnsi" w:hAnsiTheme="majorHAnsi" w:cstheme="majorHAnsi"/>
        </w:rPr>
      </w:pPr>
      <w:r w:rsidRPr="009B7D91">
        <w:rPr>
          <w:rStyle w:val="fontstyle01"/>
          <w:rFonts w:asciiTheme="majorHAnsi" w:hAnsiTheme="majorHAnsi" w:cstheme="majorHAnsi"/>
        </w:rPr>
        <w:t xml:space="preserve">Na základě </w:t>
      </w:r>
      <w:r w:rsidR="00456362">
        <w:rPr>
          <w:rStyle w:val="fontstyle01"/>
          <w:rFonts w:asciiTheme="majorHAnsi" w:hAnsiTheme="majorHAnsi" w:cstheme="majorHAnsi"/>
        </w:rPr>
        <w:t xml:space="preserve"> jednání s </w:t>
      </w:r>
      <w:proofErr w:type="spellStart"/>
      <w:r w:rsidR="003B18A5">
        <w:rPr>
          <w:rStyle w:val="fontstyle01"/>
          <w:rFonts w:asciiTheme="majorHAnsi" w:hAnsiTheme="majorHAnsi" w:cstheme="majorHAnsi"/>
        </w:rPr>
        <w:t>Xxx</w:t>
      </w:r>
      <w:proofErr w:type="spellEnd"/>
      <w:r w:rsidR="00A45B77">
        <w:rPr>
          <w:rStyle w:val="fontstyle01"/>
          <w:rFonts w:asciiTheme="majorHAnsi" w:hAnsiTheme="majorHAnsi" w:cstheme="majorHAnsi"/>
        </w:rPr>
        <w:t xml:space="preserve"> </w:t>
      </w:r>
      <w:r w:rsidR="00456362">
        <w:rPr>
          <w:rStyle w:val="fontstyle01"/>
          <w:rFonts w:asciiTheme="majorHAnsi" w:hAnsiTheme="majorHAnsi" w:cstheme="majorHAnsi"/>
        </w:rPr>
        <w:t xml:space="preserve">u vás </w:t>
      </w:r>
      <w:r w:rsidR="008C7502">
        <w:rPr>
          <w:rStyle w:val="fontstyle01"/>
          <w:rFonts w:asciiTheme="majorHAnsi" w:hAnsiTheme="majorHAnsi" w:cstheme="majorHAnsi"/>
        </w:rPr>
        <w:t xml:space="preserve">objednáváme </w:t>
      </w:r>
      <w:r w:rsidR="00456362">
        <w:rPr>
          <w:rStyle w:val="fontstyle01"/>
          <w:rFonts w:asciiTheme="majorHAnsi" w:hAnsiTheme="majorHAnsi" w:cstheme="majorHAnsi"/>
        </w:rPr>
        <w:t xml:space="preserve">učebnice </w:t>
      </w:r>
      <w:r w:rsidR="00D96B5C">
        <w:rPr>
          <w:rStyle w:val="fontstyle01"/>
          <w:rFonts w:asciiTheme="majorHAnsi" w:hAnsiTheme="majorHAnsi" w:cstheme="majorHAnsi"/>
        </w:rPr>
        <w:t>anglického</w:t>
      </w:r>
      <w:r w:rsidR="00B41CC6">
        <w:rPr>
          <w:rStyle w:val="fontstyle01"/>
          <w:rFonts w:asciiTheme="majorHAnsi" w:hAnsiTheme="majorHAnsi" w:cstheme="majorHAnsi"/>
        </w:rPr>
        <w:t xml:space="preserve"> a německého jazyka</w:t>
      </w:r>
      <w:r w:rsidR="00A45B77">
        <w:rPr>
          <w:rStyle w:val="fontstyle01"/>
          <w:rFonts w:asciiTheme="majorHAnsi" w:hAnsiTheme="majorHAnsi" w:cstheme="majorHAnsi"/>
        </w:rPr>
        <w:t xml:space="preserve"> v těchto počtech</w:t>
      </w:r>
      <w:r w:rsidR="00D96B5C">
        <w:rPr>
          <w:rStyle w:val="fontstyle01"/>
          <w:rFonts w:asciiTheme="majorHAnsi" w:hAnsiTheme="majorHAnsi" w:cstheme="majorHAnsi"/>
        </w:rPr>
        <w:t>:</w:t>
      </w:r>
    </w:p>
    <w:p w:rsidR="00D96B5C" w:rsidRDefault="00D96B5C" w:rsidP="00B41CC6">
      <w:pPr>
        <w:tabs>
          <w:tab w:val="left" w:pos="4395"/>
          <w:tab w:val="left" w:pos="6237"/>
        </w:tabs>
        <w:spacing w:line="360" w:lineRule="auto"/>
        <w:rPr>
          <w:rStyle w:val="fontstyle01"/>
          <w:rFonts w:asciiTheme="majorHAnsi" w:hAnsiTheme="majorHAnsi" w:cstheme="majorHAnsi"/>
        </w:rPr>
      </w:pP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(4</w:t>
      </w:r>
      <w:r w:rsidR="00B41CC6">
        <w:t xml:space="preserve">th </w:t>
      </w:r>
      <w:proofErr w:type="spellStart"/>
      <w:r w:rsidR="00B41CC6">
        <w:t>edition</w:t>
      </w:r>
      <w:proofErr w:type="spellEnd"/>
      <w:r w:rsidR="00B41CC6">
        <w:t xml:space="preserve">) - </w:t>
      </w:r>
      <w:proofErr w:type="spellStart"/>
      <w:r w:rsidR="00B41CC6">
        <w:t>SB+Online</w:t>
      </w:r>
      <w:proofErr w:type="spellEnd"/>
      <w:r w:rsidR="00B41CC6">
        <w:t xml:space="preserve"> </w:t>
      </w:r>
      <w:r w:rsidR="00B41CC6">
        <w:tab/>
        <w:t>1ks/ 565</w:t>
      </w:r>
      <w:r>
        <w:t xml:space="preserve">,00    </w:t>
      </w:r>
      <w:r>
        <w:tab/>
      </w:r>
      <w:r w:rsidR="00B41CC6">
        <w:t>84</w:t>
      </w:r>
      <w:r>
        <w:t xml:space="preserve">ks </w:t>
      </w:r>
      <w:r>
        <w:br/>
      </w: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(4th </w:t>
      </w:r>
      <w:proofErr w:type="spellStart"/>
      <w:r>
        <w:t>edition</w:t>
      </w:r>
      <w:proofErr w:type="spellEnd"/>
      <w:r>
        <w:t xml:space="preserve">) - </w:t>
      </w:r>
      <w:proofErr w:type="spellStart"/>
      <w:r>
        <w:t>WB+key</w:t>
      </w:r>
      <w:proofErr w:type="spellEnd"/>
      <w:r>
        <w:t xml:space="preserve"> </w:t>
      </w:r>
      <w:r>
        <w:tab/>
        <w:t>1ks /3</w:t>
      </w:r>
      <w:r w:rsidR="00B41CC6">
        <w:t>4</w:t>
      </w:r>
      <w:r>
        <w:t xml:space="preserve">0,00   </w:t>
      </w:r>
      <w:r>
        <w:tab/>
        <w:t>8</w:t>
      </w:r>
      <w:r w:rsidR="00B41CC6">
        <w:t>4</w:t>
      </w:r>
      <w:r>
        <w:t xml:space="preserve">ks </w:t>
      </w:r>
      <w:r>
        <w:br/>
      </w: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PreInt</w:t>
      </w:r>
      <w:proofErr w:type="spellEnd"/>
      <w:r>
        <w:t xml:space="preserve"> (4th </w:t>
      </w:r>
      <w:proofErr w:type="spellStart"/>
      <w:r>
        <w:t>edition</w:t>
      </w:r>
      <w:proofErr w:type="spellEnd"/>
      <w:r>
        <w:t xml:space="preserve">) - </w:t>
      </w:r>
      <w:proofErr w:type="spellStart"/>
      <w:r>
        <w:t>SB+Online</w:t>
      </w:r>
      <w:proofErr w:type="spellEnd"/>
      <w:r>
        <w:t xml:space="preserve"> </w:t>
      </w:r>
      <w:r>
        <w:tab/>
        <w:t>1ks /5</w:t>
      </w:r>
      <w:r w:rsidR="00B41CC6">
        <w:t>65</w:t>
      </w:r>
      <w:r>
        <w:t xml:space="preserve">,00  </w:t>
      </w:r>
      <w:r w:rsidR="00B41CC6">
        <w:t xml:space="preserve">         113</w:t>
      </w:r>
      <w:r>
        <w:t xml:space="preserve">ks </w:t>
      </w:r>
      <w:r>
        <w:br/>
      </w:r>
      <w:proofErr w:type="spellStart"/>
      <w:r>
        <w:t>English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 </w:t>
      </w:r>
      <w:proofErr w:type="spellStart"/>
      <w:r>
        <w:t>PreIn</w:t>
      </w:r>
      <w:r w:rsidR="00B41CC6">
        <w:t>t</w:t>
      </w:r>
      <w:proofErr w:type="spellEnd"/>
      <w:r w:rsidR="00B41CC6">
        <w:t xml:space="preserve"> (4th </w:t>
      </w:r>
      <w:proofErr w:type="spellStart"/>
      <w:r w:rsidR="00B41CC6">
        <w:t>edition</w:t>
      </w:r>
      <w:proofErr w:type="spellEnd"/>
      <w:r w:rsidR="00B41CC6">
        <w:t xml:space="preserve">) - </w:t>
      </w:r>
      <w:proofErr w:type="spellStart"/>
      <w:r w:rsidR="00B41CC6">
        <w:t>WB+key</w:t>
      </w:r>
      <w:proofErr w:type="spellEnd"/>
      <w:r w:rsidR="00B41CC6">
        <w:t xml:space="preserve"> </w:t>
      </w:r>
      <w:r w:rsidR="00B41CC6">
        <w:tab/>
        <w:t>1ks/34</w:t>
      </w:r>
      <w:r>
        <w:t xml:space="preserve">0,00  </w:t>
      </w:r>
      <w:r w:rsidR="00B41CC6">
        <w:t xml:space="preserve">          113</w:t>
      </w:r>
      <w:r>
        <w:t>ks</w:t>
      </w:r>
    </w:p>
    <w:p w:rsidR="00B41CC6" w:rsidRDefault="00B41CC6" w:rsidP="00B41CC6">
      <w:pPr>
        <w:tabs>
          <w:tab w:val="left" w:pos="4395"/>
          <w:tab w:val="left" w:pos="6237"/>
        </w:tabs>
        <w:rPr>
          <w:rFonts w:cstheme="majorHAnsi"/>
        </w:rPr>
      </w:pPr>
      <w:r>
        <w:rPr>
          <w:rFonts w:cstheme="majorHAnsi"/>
        </w:rPr>
        <w:t>Direct Interaktiv 1</w:t>
      </w:r>
      <w:r>
        <w:rPr>
          <w:rFonts w:cstheme="majorHAnsi"/>
        </w:rPr>
        <w:tab/>
        <w:t>1ks/425</w:t>
      </w:r>
      <w:r>
        <w:rPr>
          <w:rFonts w:cstheme="majorHAnsi"/>
        </w:rPr>
        <w:tab/>
        <w:t>81ks</w:t>
      </w:r>
    </w:p>
    <w:p w:rsidR="00A64C12" w:rsidRPr="00DB0A34" w:rsidRDefault="00B41CC6" w:rsidP="00B41CC6">
      <w:pPr>
        <w:tabs>
          <w:tab w:val="left" w:pos="4395"/>
          <w:tab w:val="left" w:pos="6237"/>
        </w:tabs>
        <w:rPr>
          <w:rFonts w:cstheme="majorHAnsi"/>
        </w:rPr>
      </w:pPr>
      <w:r>
        <w:rPr>
          <w:rFonts w:cstheme="majorHAnsi"/>
        </w:rPr>
        <w:t>Direct Interaktiv 2</w:t>
      </w:r>
      <w:r>
        <w:rPr>
          <w:rFonts w:cstheme="majorHAnsi"/>
        </w:rPr>
        <w:tab/>
        <w:t>1ks/425</w:t>
      </w:r>
      <w:r>
        <w:rPr>
          <w:rFonts w:cstheme="majorHAnsi"/>
        </w:rPr>
        <w:tab/>
        <w:t>28ks</w:t>
      </w:r>
    </w:p>
    <w:p w:rsidR="00A45B77" w:rsidRPr="009B7D91" w:rsidRDefault="00A45B77" w:rsidP="00A45B77">
      <w:pPr>
        <w:tabs>
          <w:tab w:val="left" w:pos="4395"/>
          <w:tab w:val="left" w:pos="6237"/>
        </w:tabs>
        <w:rPr>
          <w:rFonts w:cstheme="majorHAnsi"/>
          <w:color w:val="000000"/>
        </w:rPr>
      </w:pPr>
      <w:r w:rsidRPr="009B7D91">
        <w:rPr>
          <w:rStyle w:val="fontstyle01"/>
          <w:rFonts w:asciiTheme="majorHAnsi" w:hAnsiTheme="majorHAnsi" w:cstheme="majorHAnsi"/>
        </w:rPr>
        <w:t>v</w:t>
      </w:r>
      <w:r>
        <w:rPr>
          <w:rStyle w:val="fontstyle01"/>
          <w:rFonts w:asciiTheme="majorHAnsi" w:hAnsiTheme="majorHAnsi" w:cstheme="majorHAnsi"/>
        </w:rPr>
        <w:t> celkové ceně, která nepřesáhne 225 000 Kč včetně</w:t>
      </w:r>
      <w:r>
        <w:t xml:space="preserve"> DPH.</w:t>
      </w:r>
    </w:p>
    <w:p w:rsidR="001614AA" w:rsidRPr="00DB0A34" w:rsidRDefault="001614AA" w:rsidP="00B41CC6">
      <w:pPr>
        <w:tabs>
          <w:tab w:val="left" w:pos="6237"/>
        </w:tabs>
        <w:rPr>
          <w:rFonts w:cstheme="majorHAnsi"/>
        </w:rPr>
      </w:pPr>
    </w:p>
    <w:p w:rsidR="001614AA" w:rsidRPr="00DB0A34" w:rsidRDefault="001614AA" w:rsidP="009E7A1B">
      <w:pPr>
        <w:spacing w:after="0"/>
        <w:rPr>
          <w:rFonts w:cstheme="majorHAnsi"/>
        </w:rPr>
      </w:pPr>
      <w:r w:rsidRPr="00DB0A34">
        <w:rPr>
          <w:rFonts w:cstheme="majorHAnsi"/>
        </w:rPr>
        <w:t>Fakturujte na adresu školy</w:t>
      </w:r>
      <w:r w:rsidR="009E7A1B">
        <w:rPr>
          <w:rFonts w:cstheme="majorHAnsi"/>
        </w:rPr>
        <w:t>.</w:t>
      </w:r>
    </w:p>
    <w:p w:rsidR="001614AA" w:rsidRPr="00DB0A34" w:rsidRDefault="001614AA" w:rsidP="001614AA">
      <w:pPr>
        <w:rPr>
          <w:rFonts w:cstheme="majorHAnsi"/>
        </w:rPr>
      </w:pPr>
    </w:p>
    <w:p w:rsidR="001614AA" w:rsidRPr="00DB0A34" w:rsidRDefault="001614AA" w:rsidP="001614AA">
      <w:pPr>
        <w:rPr>
          <w:rFonts w:cstheme="majorHAnsi"/>
        </w:rPr>
      </w:pPr>
      <w:r w:rsidRPr="00DB0A34">
        <w:rPr>
          <w:rFonts w:cstheme="majorHAnsi"/>
        </w:rPr>
        <w:t>Děkujeme za vyřízení naší objednávky</w:t>
      </w:r>
      <w:r>
        <w:rPr>
          <w:rFonts w:cstheme="majorHAnsi"/>
        </w:rPr>
        <w:t>.</w:t>
      </w:r>
      <w:r w:rsidR="00B41CC6">
        <w:rPr>
          <w:rFonts w:cstheme="majorHAnsi"/>
        </w:rPr>
        <w:tab/>
      </w:r>
    </w:p>
    <w:p w:rsidR="001614AA" w:rsidRPr="00DB0A34" w:rsidRDefault="001614AA" w:rsidP="001614AA">
      <w:pPr>
        <w:rPr>
          <w:rFonts w:cstheme="majorHAnsi"/>
        </w:rPr>
      </w:pPr>
    </w:p>
    <w:p w:rsidR="00D10D21" w:rsidRPr="003155E6" w:rsidRDefault="00D10D21" w:rsidP="008B0389">
      <w:pPr>
        <w:spacing w:after="0"/>
      </w:pPr>
      <w:r w:rsidRPr="003155E6">
        <w:tab/>
      </w:r>
      <w:r w:rsidRPr="003155E6">
        <w:tab/>
      </w:r>
    </w:p>
    <w:p w:rsidR="008B0389" w:rsidRDefault="008B0389" w:rsidP="008B0389">
      <w:pPr>
        <w:spacing w:after="0"/>
        <w:rPr>
          <w:sz w:val="20"/>
          <w:szCs w:val="20"/>
        </w:rPr>
      </w:pPr>
    </w:p>
    <w:p w:rsidR="008B0389" w:rsidRPr="008B0389" w:rsidRDefault="008B0389" w:rsidP="008B0389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B35B1A" w:rsidRDefault="00B35B1A" w:rsidP="00B35B1A">
      <w:pPr>
        <w:spacing w:after="0"/>
        <w:rPr>
          <w:sz w:val="20"/>
          <w:szCs w:val="20"/>
        </w:rPr>
      </w:pPr>
    </w:p>
    <w:p w:rsidR="003155E6" w:rsidRDefault="003155E6" w:rsidP="00B35B1A">
      <w:pPr>
        <w:spacing w:after="0"/>
        <w:rPr>
          <w:sz w:val="20"/>
          <w:szCs w:val="20"/>
        </w:rPr>
      </w:pPr>
    </w:p>
    <w:p w:rsidR="00F97E22" w:rsidRPr="005953C9" w:rsidRDefault="00F97E22" w:rsidP="00F97E22">
      <w:pPr>
        <w:tabs>
          <w:tab w:val="center" w:pos="1701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br/>
      </w:r>
      <w:proofErr w:type="spellStart"/>
      <w:r w:rsidR="003B18A5">
        <w:t>Xxx</w:t>
      </w:r>
      <w:proofErr w:type="spellEnd"/>
      <w:r>
        <w:tab/>
        <w:t xml:space="preserve">                                                                                   </w:t>
      </w:r>
      <w:r w:rsidR="003B18A5">
        <w:t xml:space="preserve">                        Xxx</w:t>
      </w:r>
      <w:bookmarkStart w:id="0" w:name="_GoBack"/>
      <w:bookmarkEnd w:id="0"/>
      <w:r>
        <w:br/>
        <w:t>správce rozpočtu</w:t>
      </w:r>
      <w:r>
        <w:tab/>
      </w:r>
      <w:r>
        <w:tab/>
        <w:t>příkazce operace - ředitel</w:t>
      </w:r>
    </w:p>
    <w:p w:rsidR="005953C9" w:rsidRPr="005953C9" w:rsidRDefault="00D10D21" w:rsidP="00F97E22">
      <w:pPr>
        <w:tabs>
          <w:tab w:val="center" w:pos="1701"/>
        </w:tabs>
      </w:pPr>
      <w:r>
        <w:tab/>
      </w:r>
    </w:p>
    <w:sectPr w:rsidR="005953C9" w:rsidRPr="005953C9" w:rsidSect="004D16CD">
      <w:headerReference w:type="default" r:id="rId7"/>
      <w:footerReference w:type="default" r:id="rId8"/>
      <w:pgSz w:w="11906" w:h="16838"/>
      <w:pgMar w:top="1417" w:right="1417" w:bottom="1417" w:left="1417" w:header="568" w:footer="2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B1" w:rsidRDefault="009345B1" w:rsidP="00B341BA">
      <w:r>
        <w:separator/>
      </w:r>
    </w:p>
  </w:endnote>
  <w:endnote w:type="continuationSeparator" w:id="0">
    <w:p w:rsidR="009345B1" w:rsidRDefault="009345B1" w:rsidP="00B3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F97E22" w:rsidRPr="00EA441E" w:rsidTr="00324199">
      <w:tc>
        <w:tcPr>
          <w:tcW w:w="4678" w:type="dxa"/>
          <w:tcBorders>
            <w:right w:val="single" w:sz="4" w:space="0" w:color="auto"/>
          </w:tcBorders>
          <w:vAlign w:val="center"/>
        </w:tcPr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Božetěchova 755/3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F97E22" w:rsidRPr="00EA441E" w:rsidRDefault="009345B1" w:rsidP="00F97E22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F97E22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info@spseol.cz</w:t>
            </w:r>
          </w:hyperlink>
        </w:p>
        <w:p w:rsidR="00F97E22" w:rsidRPr="00EA441E" w:rsidRDefault="009345B1" w:rsidP="00F97E22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F97E22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  <w:u w:val="none"/>
              </w:rPr>
              <w:t>podatelna@spseol.cz</w:t>
            </w:r>
          </w:hyperlink>
        </w:p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 xml:space="preserve">ová </w:t>
          </w:r>
          <w:r w:rsidRPr="00EA441E">
            <w:rPr>
              <w:rFonts w:cstheme="majorHAnsi"/>
              <w:sz w:val="18"/>
              <w:szCs w:val="18"/>
            </w:rPr>
            <w:t>schránka: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F97E22" w:rsidRPr="00EA441E" w:rsidRDefault="00F97E22" w:rsidP="00F97E22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proofErr w:type="gram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proofErr w:type="gram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F97E22" w:rsidRPr="00EA441E" w:rsidRDefault="00F97E22" w:rsidP="00F97E22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024CEE" w:rsidRPr="00F97E22" w:rsidRDefault="00024CEE" w:rsidP="00F97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B1" w:rsidRDefault="009345B1" w:rsidP="00B341BA">
      <w:r>
        <w:separator/>
      </w:r>
    </w:p>
  </w:footnote>
  <w:footnote w:type="continuationSeparator" w:id="0">
    <w:p w:rsidR="009345B1" w:rsidRDefault="009345B1" w:rsidP="00B3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8" w:rsidRDefault="00A5612C" w:rsidP="00B341BA">
    <w:r>
      <w:rPr>
        <w:noProof/>
      </w:rPr>
      <w:drawing>
        <wp:inline distT="0" distB="0" distL="0" distR="0" wp14:anchorId="6093A156" wp14:editId="1AA15C8D">
          <wp:extent cx="2800350" cy="397268"/>
          <wp:effectExtent l="0" t="0" r="0" b="3175"/>
          <wp:docPr id="4" name="Obrázek 4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802" cy="4240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730"/>
    <w:multiLevelType w:val="hybridMultilevel"/>
    <w:tmpl w:val="434C2FB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07752E"/>
    <w:multiLevelType w:val="hybridMultilevel"/>
    <w:tmpl w:val="214CA590"/>
    <w:lvl w:ilvl="0" w:tplc="5EF8ACF8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" w15:restartNumberingAfterBreak="0">
    <w:nsid w:val="2F8828CF"/>
    <w:multiLevelType w:val="hybridMultilevel"/>
    <w:tmpl w:val="9BD0F3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0ED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16235B"/>
    <w:multiLevelType w:val="hybridMultilevel"/>
    <w:tmpl w:val="22822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21A4D"/>
    <w:multiLevelType w:val="hybridMultilevel"/>
    <w:tmpl w:val="1C9A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56C07"/>
    <w:multiLevelType w:val="hybridMultilevel"/>
    <w:tmpl w:val="2C8094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0559D"/>
    <w:multiLevelType w:val="hybridMultilevel"/>
    <w:tmpl w:val="5DFE7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717C9"/>
    <w:multiLevelType w:val="hybridMultilevel"/>
    <w:tmpl w:val="6B200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21D67"/>
    <w:multiLevelType w:val="hybridMultilevel"/>
    <w:tmpl w:val="692E7602"/>
    <w:lvl w:ilvl="0" w:tplc="AB346F0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01"/>
    <w:rsid w:val="00020AEE"/>
    <w:rsid w:val="00024CEE"/>
    <w:rsid w:val="00030132"/>
    <w:rsid w:val="00050B56"/>
    <w:rsid w:val="0007200E"/>
    <w:rsid w:val="00082A83"/>
    <w:rsid w:val="000A2A0E"/>
    <w:rsid w:val="000B1380"/>
    <w:rsid w:val="001614AA"/>
    <w:rsid w:val="00177D9C"/>
    <w:rsid w:val="00186837"/>
    <w:rsid w:val="001A603A"/>
    <w:rsid w:val="001D0201"/>
    <w:rsid w:val="0025179C"/>
    <w:rsid w:val="0028360D"/>
    <w:rsid w:val="002917F0"/>
    <w:rsid w:val="002C110C"/>
    <w:rsid w:val="002D3D8A"/>
    <w:rsid w:val="003123B7"/>
    <w:rsid w:val="003155E6"/>
    <w:rsid w:val="003924B0"/>
    <w:rsid w:val="003A0A67"/>
    <w:rsid w:val="003B18A5"/>
    <w:rsid w:val="003B60A7"/>
    <w:rsid w:val="00411983"/>
    <w:rsid w:val="00417112"/>
    <w:rsid w:val="00434324"/>
    <w:rsid w:val="00456362"/>
    <w:rsid w:val="00460F04"/>
    <w:rsid w:val="00471F41"/>
    <w:rsid w:val="004732D4"/>
    <w:rsid w:val="00475058"/>
    <w:rsid w:val="00476070"/>
    <w:rsid w:val="004A3541"/>
    <w:rsid w:val="004C3D76"/>
    <w:rsid w:val="004D16CD"/>
    <w:rsid w:val="00506C51"/>
    <w:rsid w:val="00523DDD"/>
    <w:rsid w:val="00531BE1"/>
    <w:rsid w:val="00537FF4"/>
    <w:rsid w:val="0054328B"/>
    <w:rsid w:val="00543DC2"/>
    <w:rsid w:val="00571835"/>
    <w:rsid w:val="005726C5"/>
    <w:rsid w:val="005953C9"/>
    <w:rsid w:val="005A43A5"/>
    <w:rsid w:val="005C192B"/>
    <w:rsid w:val="006070E4"/>
    <w:rsid w:val="00615DEF"/>
    <w:rsid w:val="006309CA"/>
    <w:rsid w:val="0063683C"/>
    <w:rsid w:val="00656495"/>
    <w:rsid w:val="006908F2"/>
    <w:rsid w:val="006D4BD5"/>
    <w:rsid w:val="006E1402"/>
    <w:rsid w:val="006F1A71"/>
    <w:rsid w:val="006F4174"/>
    <w:rsid w:val="00716A68"/>
    <w:rsid w:val="0072095C"/>
    <w:rsid w:val="00725DE0"/>
    <w:rsid w:val="00735CE3"/>
    <w:rsid w:val="007D3B34"/>
    <w:rsid w:val="007D48C0"/>
    <w:rsid w:val="007F2A1F"/>
    <w:rsid w:val="00823670"/>
    <w:rsid w:val="008315C3"/>
    <w:rsid w:val="00832C6F"/>
    <w:rsid w:val="008578B2"/>
    <w:rsid w:val="00885E71"/>
    <w:rsid w:val="00893EF8"/>
    <w:rsid w:val="008A18F8"/>
    <w:rsid w:val="008B0389"/>
    <w:rsid w:val="008B2235"/>
    <w:rsid w:val="008C7502"/>
    <w:rsid w:val="008C7772"/>
    <w:rsid w:val="00925271"/>
    <w:rsid w:val="009345B1"/>
    <w:rsid w:val="0098035E"/>
    <w:rsid w:val="00982701"/>
    <w:rsid w:val="0098426D"/>
    <w:rsid w:val="009B777A"/>
    <w:rsid w:val="009B7D91"/>
    <w:rsid w:val="009E7239"/>
    <w:rsid w:val="009E7A1B"/>
    <w:rsid w:val="00A170D1"/>
    <w:rsid w:val="00A20F7E"/>
    <w:rsid w:val="00A2464B"/>
    <w:rsid w:val="00A45B77"/>
    <w:rsid w:val="00A5232E"/>
    <w:rsid w:val="00A5612C"/>
    <w:rsid w:val="00A5630A"/>
    <w:rsid w:val="00A64C12"/>
    <w:rsid w:val="00A75B67"/>
    <w:rsid w:val="00A9665E"/>
    <w:rsid w:val="00AA345F"/>
    <w:rsid w:val="00AB25E1"/>
    <w:rsid w:val="00B13262"/>
    <w:rsid w:val="00B341BA"/>
    <w:rsid w:val="00B35B1A"/>
    <w:rsid w:val="00B41CC6"/>
    <w:rsid w:val="00B44FFA"/>
    <w:rsid w:val="00B67FC4"/>
    <w:rsid w:val="00B909AD"/>
    <w:rsid w:val="00BA460D"/>
    <w:rsid w:val="00BB275E"/>
    <w:rsid w:val="00BD3BF1"/>
    <w:rsid w:val="00BE7662"/>
    <w:rsid w:val="00BF35BD"/>
    <w:rsid w:val="00C139AB"/>
    <w:rsid w:val="00C523C0"/>
    <w:rsid w:val="00C62CAE"/>
    <w:rsid w:val="00C77F35"/>
    <w:rsid w:val="00CA33E5"/>
    <w:rsid w:val="00CC6ACD"/>
    <w:rsid w:val="00CE7BC5"/>
    <w:rsid w:val="00D05633"/>
    <w:rsid w:val="00D10D21"/>
    <w:rsid w:val="00D21BCF"/>
    <w:rsid w:val="00D21FD7"/>
    <w:rsid w:val="00D70D46"/>
    <w:rsid w:val="00D96B5C"/>
    <w:rsid w:val="00DE5D68"/>
    <w:rsid w:val="00DF1D6A"/>
    <w:rsid w:val="00DF21BE"/>
    <w:rsid w:val="00E026F1"/>
    <w:rsid w:val="00E13527"/>
    <w:rsid w:val="00E44937"/>
    <w:rsid w:val="00E5441B"/>
    <w:rsid w:val="00EA013D"/>
    <w:rsid w:val="00EB6A52"/>
    <w:rsid w:val="00EC606D"/>
    <w:rsid w:val="00F77234"/>
    <w:rsid w:val="00F81953"/>
    <w:rsid w:val="00F97E22"/>
    <w:rsid w:val="00FB0BD0"/>
    <w:rsid w:val="00FB6992"/>
    <w:rsid w:val="00FC11A3"/>
    <w:rsid w:val="00FC21E9"/>
    <w:rsid w:val="00FC4AD8"/>
    <w:rsid w:val="00FE2E71"/>
    <w:rsid w:val="00FF22A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95591"/>
  <w15:docId w15:val="{982DBCE6-5425-4810-AB73-E7DD5EE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D8A"/>
    <w:pPr>
      <w:tabs>
        <w:tab w:val="center" w:pos="7371"/>
      </w:tabs>
      <w:spacing w:after="120"/>
    </w:pPr>
    <w:rPr>
      <w:rFonts w:asciiTheme="majorHAnsi" w:hAnsiTheme="maj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ind w:left="567"/>
      <w:outlineLvl w:val="1"/>
    </w:pPr>
    <w:rPr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ind w:left="567" w:right="141"/>
      <w:outlineLvl w:val="2"/>
    </w:pPr>
    <w:rPr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Zvr"/>
    <w:next w:val="Normln"/>
    <w:link w:val="NzevChar"/>
    <w:qFormat/>
    <w:rsid w:val="005953C9"/>
    <w:pPr>
      <w:spacing w:after="240"/>
    </w:pPr>
    <w:rPr>
      <w:rFonts w:cstheme="majorHAnsi"/>
      <w:b/>
      <w:sz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EC6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C606D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47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5058"/>
  </w:style>
  <w:style w:type="paragraph" w:styleId="Zvr">
    <w:name w:val="Closing"/>
    <w:basedOn w:val="Normln"/>
    <w:link w:val="ZvrChar"/>
    <w:rsid w:val="00475058"/>
    <w:pPr>
      <w:spacing w:after="960"/>
    </w:pPr>
  </w:style>
  <w:style w:type="character" w:customStyle="1" w:styleId="ZvrChar">
    <w:name w:val="Závěr Char"/>
    <w:basedOn w:val="Standardnpsmoodstavce"/>
    <w:link w:val="Zvr"/>
    <w:rsid w:val="00475058"/>
    <w:rPr>
      <w:sz w:val="24"/>
      <w:szCs w:val="24"/>
    </w:rPr>
  </w:style>
  <w:style w:type="paragraph" w:styleId="Podpis">
    <w:name w:val="Signature"/>
    <w:basedOn w:val="Normln"/>
    <w:link w:val="PodpisChar"/>
    <w:rsid w:val="005953C9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5953C9"/>
    <w:rPr>
      <w:rFonts w:asciiTheme="majorHAnsi" w:hAnsiTheme="majorHAnsi"/>
      <w:sz w:val="24"/>
      <w:szCs w:val="24"/>
    </w:rPr>
  </w:style>
  <w:style w:type="paragraph" w:styleId="Zkladntext">
    <w:name w:val="Body Text"/>
    <w:basedOn w:val="Normln"/>
    <w:link w:val="ZkladntextChar"/>
    <w:rsid w:val="00475058"/>
    <w:pPr>
      <w:spacing w:before="240" w:after="240"/>
    </w:pPr>
  </w:style>
  <w:style w:type="character" w:customStyle="1" w:styleId="ZkladntextChar">
    <w:name w:val="Základní text Char"/>
    <w:basedOn w:val="Standardnpsmoodstavce"/>
    <w:link w:val="Zkladntext"/>
    <w:rsid w:val="00475058"/>
    <w:rPr>
      <w:sz w:val="24"/>
      <w:szCs w:val="24"/>
    </w:rPr>
  </w:style>
  <w:style w:type="paragraph" w:styleId="Osloven">
    <w:name w:val="Salutation"/>
    <w:basedOn w:val="Normln"/>
    <w:next w:val="Normln"/>
    <w:link w:val="OslovenChar"/>
    <w:rsid w:val="00475058"/>
    <w:pPr>
      <w:spacing w:before="480" w:after="240"/>
    </w:pPr>
  </w:style>
  <w:style w:type="character" w:customStyle="1" w:styleId="OslovenChar">
    <w:name w:val="Oslovení Char"/>
    <w:basedOn w:val="Standardnpsmoodstavce"/>
    <w:link w:val="Osloven"/>
    <w:rsid w:val="00475058"/>
    <w:rPr>
      <w:sz w:val="24"/>
      <w:szCs w:val="24"/>
    </w:rPr>
  </w:style>
  <w:style w:type="character" w:customStyle="1" w:styleId="AdresaodeslateleCharChar">
    <w:name w:val="Adresa odesílatele Char Char"/>
    <w:basedOn w:val="Standardnpsmoodstavce"/>
    <w:link w:val="Adresaodeslatele"/>
    <w:rsid w:val="00475058"/>
    <w:rPr>
      <w:rFonts w:ascii="Arial" w:hAnsi="Arial" w:cs="Arial"/>
      <w:i/>
      <w:szCs w:val="24"/>
      <w:lang w:val="en-US" w:eastAsia="en-US" w:bidi="en-US"/>
    </w:rPr>
  </w:style>
  <w:style w:type="paragraph" w:customStyle="1" w:styleId="Adresaodeslatele">
    <w:name w:val="Adresa odesílatele"/>
    <w:basedOn w:val="Normln"/>
    <w:link w:val="AdresaodeslateleCharChar"/>
    <w:rsid w:val="00475058"/>
    <w:pPr>
      <w:ind w:left="4320"/>
      <w:jc w:val="right"/>
    </w:pPr>
    <w:rPr>
      <w:rFonts w:ascii="Arial" w:hAnsi="Arial" w:cs="Arial"/>
      <w:i/>
      <w:lang w:val="en-US" w:eastAsia="en-US" w:bidi="en-US"/>
    </w:rPr>
  </w:style>
  <w:style w:type="paragraph" w:customStyle="1" w:styleId="Adresapjemce">
    <w:name w:val="Adresa příjemce"/>
    <w:basedOn w:val="Normln"/>
    <w:rsid w:val="00475058"/>
    <w:rPr>
      <w:lang w:val="en-US" w:eastAsia="en-US" w:bidi="en-US"/>
    </w:rPr>
  </w:style>
  <w:style w:type="character" w:customStyle="1" w:styleId="JmnoodeslateleCharChar">
    <w:name w:val="Jméno odesílatele Char Char"/>
    <w:basedOn w:val="AdresaodeslateleCharChar"/>
    <w:link w:val="Jmnoodeslatele"/>
    <w:rsid w:val="00475058"/>
    <w:rPr>
      <w:rFonts w:ascii="Arial" w:hAnsi="Arial" w:cs="Arial"/>
      <w:b/>
      <w:bCs/>
      <w:i/>
      <w:iCs/>
      <w:sz w:val="36"/>
      <w:szCs w:val="24"/>
      <w:lang w:val="en-US" w:eastAsia="en-US" w:bidi="en-US"/>
    </w:rPr>
  </w:style>
  <w:style w:type="paragraph" w:customStyle="1" w:styleId="Jmnoodeslatele">
    <w:name w:val="Jméno odesílatele"/>
    <w:basedOn w:val="Adresaodeslatele"/>
    <w:link w:val="JmnoodeslateleCharChar"/>
    <w:rsid w:val="00475058"/>
    <w:rPr>
      <w:b/>
      <w:bCs/>
      <w:iCs/>
      <w:sz w:val="36"/>
    </w:rPr>
  </w:style>
  <w:style w:type="character" w:styleId="Hypertextovodkaz">
    <w:name w:val="Hyperlink"/>
    <w:basedOn w:val="Standardnpsmoodstavce"/>
    <w:unhideWhenUsed/>
    <w:rsid w:val="0047505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rsid w:val="00BB27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B275E"/>
    <w:rPr>
      <w:rFonts w:ascii="Segoe UI" w:hAnsi="Segoe UI" w:cs="Segoe UI"/>
      <w:sz w:val="18"/>
      <w:szCs w:val="18"/>
    </w:rPr>
  </w:style>
  <w:style w:type="paragraph" w:customStyle="1" w:styleId="Adrest">
    <w:name w:val="Adresát"/>
    <w:basedOn w:val="Nzev"/>
    <w:link w:val="AdrestChar"/>
    <w:qFormat/>
    <w:rsid w:val="005953C9"/>
    <w:pPr>
      <w:spacing w:after="60"/>
    </w:pPr>
  </w:style>
  <w:style w:type="character" w:customStyle="1" w:styleId="NzevChar">
    <w:name w:val="Název Char"/>
    <w:basedOn w:val="ZvrChar"/>
    <w:link w:val="Nzev"/>
    <w:rsid w:val="005953C9"/>
    <w:rPr>
      <w:rFonts w:asciiTheme="majorHAnsi" w:hAnsiTheme="majorHAnsi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5953C9"/>
    <w:rPr>
      <w:rFonts w:asciiTheme="majorHAnsi" w:hAnsiTheme="majorHAnsi" w:cstheme="majorHAnsi"/>
      <w:b/>
      <w:sz w:val="28"/>
      <w:szCs w:val="24"/>
    </w:rPr>
  </w:style>
  <w:style w:type="paragraph" w:customStyle="1" w:styleId="Msto">
    <w:name w:val="Místo"/>
    <w:aliases w:val="datum"/>
    <w:basedOn w:val="Normln"/>
    <w:rsid w:val="002D3D8A"/>
    <w:pPr>
      <w:jc w:val="right"/>
    </w:pPr>
    <w:rPr>
      <w:szCs w:val="20"/>
    </w:rPr>
  </w:style>
  <w:style w:type="paragraph" w:styleId="Zhlav">
    <w:name w:val="header"/>
    <w:basedOn w:val="Normln"/>
    <w:link w:val="ZhlavChar"/>
    <w:rsid w:val="00BE7662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E7662"/>
    <w:rPr>
      <w:rFonts w:asciiTheme="majorHAnsi" w:hAnsiTheme="majorHAnsi"/>
      <w:sz w:val="24"/>
      <w:szCs w:val="24"/>
    </w:rPr>
  </w:style>
  <w:style w:type="table" w:styleId="Mkatabulky">
    <w:name w:val="Table Grid"/>
    <w:basedOn w:val="Normlntabulka"/>
    <w:rsid w:val="00F97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7E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9B7D9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a\AppData\Local\Packages\Microsoft.MicrosoftEdge_8wekyb3d8bbwe\TempState\Downloads\&#352;ablona_objedn&#225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Šablona_objednávka</Template>
  <TotalTime>15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</vt:lpstr>
    </vt:vector>
  </TitlesOfParts>
  <Company>VOŠ a SPŠE Olomouc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</dc:title>
  <dc:creator>Katka</dc:creator>
  <cp:lastModifiedBy>Burda</cp:lastModifiedBy>
  <cp:revision>4</cp:revision>
  <cp:lastPrinted>2023-06-30T09:23:00Z</cp:lastPrinted>
  <dcterms:created xsi:type="dcterms:W3CDTF">2025-09-25T09:43:00Z</dcterms:created>
  <dcterms:modified xsi:type="dcterms:W3CDTF">2025-10-03T10:45:00Z</dcterms:modified>
</cp:coreProperties>
</file>