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019" w:rsidRDefault="00196E10">
      <w:pPr>
        <w:pStyle w:val="Nadpis10"/>
        <w:keepNext/>
        <w:keepLines/>
        <w:shd w:val="clear" w:color="auto" w:fill="auto"/>
        <w:spacing w:line="480" w:lineRule="exact"/>
        <w:sectPr w:rsidR="00D30019">
          <w:pgSz w:w="11900" w:h="16840"/>
          <w:pgMar w:top="890" w:right="8279" w:bottom="234" w:left="1135" w:header="0" w:footer="3" w:gutter="0"/>
          <w:cols w:space="720"/>
          <w:noEndnote/>
          <w:docGrid w:linePitch="360"/>
        </w:sectPr>
      </w:pPr>
      <w:bookmarkStart w:id="0" w:name="bookmark0"/>
      <w:r>
        <w:rPr>
          <w:rStyle w:val="Nadpis11"/>
          <w:b/>
          <w:bCs/>
        </w:rPr>
        <w:t>OKsystem</w:t>
      </w:r>
      <w:bookmarkEnd w:id="0"/>
    </w:p>
    <w:p w:rsidR="00D30019" w:rsidRDefault="00D30019">
      <w:pPr>
        <w:spacing w:line="240" w:lineRule="exact"/>
        <w:rPr>
          <w:sz w:val="19"/>
          <w:szCs w:val="19"/>
        </w:rPr>
      </w:pPr>
    </w:p>
    <w:p w:rsidR="00D30019" w:rsidRDefault="00D30019">
      <w:pPr>
        <w:spacing w:line="240" w:lineRule="exact"/>
        <w:rPr>
          <w:sz w:val="19"/>
          <w:szCs w:val="19"/>
        </w:rPr>
      </w:pPr>
    </w:p>
    <w:p w:rsidR="00D30019" w:rsidRDefault="00D30019">
      <w:pPr>
        <w:spacing w:before="86" w:after="86" w:line="240" w:lineRule="exact"/>
        <w:rPr>
          <w:sz w:val="19"/>
          <w:szCs w:val="19"/>
        </w:rPr>
      </w:pPr>
    </w:p>
    <w:p w:rsidR="00D30019" w:rsidRDefault="00D30019">
      <w:pPr>
        <w:rPr>
          <w:sz w:val="2"/>
          <w:szCs w:val="2"/>
        </w:rPr>
        <w:sectPr w:rsidR="00D30019">
          <w:type w:val="continuous"/>
          <w:pgSz w:w="11900" w:h="16840"/>
          <w:pgMar w:top="890" w:right="0" w:bottom="302" w:left="0" w:header="0" w:footer="3" w:gutter="0"/>
          <w:cols w:space="720"/>
          <w:noEndnote/>
          <w:docGrid w:linePitch="360"/>
        </w:sectPr>
      </w:pPr>
    </w:p>
    <w:p w:rsidR="00D30019" w:rsidRDefault="00196E10">
      <w:pPr>
        <w:pStyle w:val="Zkladntext20"/>
        <w:shd w:val="clear" w:color="auto" w:fill="auto"/>
        <w:ind w:left="5060" w:right="1080"/>
      </w:pPr>
      <w:r>
        <w:lastRenderedPageBreak/>
        <w:t xml:space="preserve">Ministerstvo zahraničních věcí ČR </w:t>
      </w:r>
      <w:bookmarkStart w:id="1" w:name="_GoBack"/>
      <w:bookmarkEnd w:id="1"/>
      <w:r w:rsidR="00244383">
        <w:t>XXX</w:t>
      </w:r>
    </w:p>
    <w:p w:rsidR="00D30019" w:rsidRDefault="00244383">
      <w:pPr>
        <w:pStyle w:val="Zkladntext20"/>
        <w:shd w:val="clear" w:color="auto" w:fill="auto"/>
        <w:ind w:left="5060" w:right="108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514985" simplePos="0" relativeHeight="377487104" behindDoc="1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1130935</wp:posOffset>
                </wp:positionV>
                <wp:extent cx="2740025" cy="280035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02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0019" w:rsidRDefault="00196E10">
                            <w:pPr>
                              <w:pStyle w:val="Zkladntext3"/>
                              <w:shd w:val="clear" w:color="auto" w:fill="auto"/>
                              <w:tabs>
                                <w:tab w:val="left" w:pos="2846"/>
                              </w:tabs>
                              <w:spacing w:after="1" w:line="200" w:lineRule="exact"/>
                            </w:pPr>
                            <w:r>
                              <w:t>VAŠE ZNAČKA/DNE</w:t>
                            </w:r>
                            <w:r>
                              <w:tab/>
                              <w:t>NAŠE ZNAČKA</w:t>
                            </w:r>
                          </w:p>
                          <w:p w:rsidR="00D30019" w:rsidRDefault="00196E10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>OK/1/2015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2pt;margin-top:89.05pt;width:215.75pt;height:22.05pt;z-index:-125829376;visibility:visible;mso-wrap-style:square;mso-width-percent:0;mso-height-percent:0;mso-wrap-distance-left:5pt;mso-wrap-distance-top:0;mso-wrap-distance-right:40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fKbrAIAAKk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" filled="f" stroked="f">
                <v:textbox style="mso-fit-shape-to-text:t" inset="0,0,0,0">
                  <w:txbxContent>
                    <w:p w:rsidR="00D30019" w:rsidRDefault="00196E10">
                      <w:pPr>
                        <w:pStyle w:val="Zkladntext3"/>
                        <w:shd w:val="clear" w:color="auto" w:fill="auto"/>
                        <w:tabs>
                          <w:tab w:val="left" w:pos="2846"/>
                        </w:tabs>
                        <w:spacing w:after="1" w:line="200" w:lineRule="exact"/>
                      </w:pPr>
                      <w:r>
                        <w:t>VAŠE ZNAČKA/DNE</w:t>
                      </w:r>
                      <w:r>
                        <w:tab/>
                        <w:t>NAŠE ZNAČKA</w:t>
                      </w:r>
                    </w:p>
                    <w:p w:rsidR="00D30019" w:rsidRDefault="00196E10">
                      <w:pPr>
                        <w:pStyle w:val="Zkladntext20"/>
                        <w:shd w:val="clear" w:color="auto" w:fill="auto"/>
                        <w:spacing w:line="240" w:lineRule="exact"/>
                        <w:ind w:right="340"/>
                        <w:jc w:val="right"/>
                      </w:pPr>
                      <w:r>
                        <w:rPr>
                          <w:rStyle w:val="Zkladntext2Exact"/>
                        </w:rPr>
                        <w:t>OK/1/2015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03250" distR="783590" simplePos="0" relativeHeight="377487105" behindDoc="1" locked="0" layoutInCell="1" allowOverlap="1">
                <wp:simplePos x="0" y="0"/>
                <wp:positionH relativeFrom="margin">
                  <wp:posOffset>3270250</wp:posOffset>
                </wp:positionH>
                <wp:positionV relativeFrom="paragraph">
                  <wp:posOffset>1136650</wp:posOffset>
                </wp:positionV>
                <wp:extent cx="640080" cy="280035"/>
                <wp:effectExtent l="3175" t="3175" r="4445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0019" w:rsidRDefault="00196E10">
                            <w:pPr>
                              <w:pStyle w:val="Zkladntext3"/>
                              <w:shd w:val="clear" w:color="auto" w:fill="auto"/>
                              <w:spacing w:after="1" w:line="200" w:lineRule="exact"/>
                              <w:jc w:val="left"/>
                            </w:pPr>
                            <w:r>
                              <w:t>VYŘIZUJE</w:t>
                            </w:r>
                          </w:p>
                          <w:p w:rsidR="00D30019" w:rsidRDefault="00244383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2Exact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7.5pt;margin-top:89.5pt;width:50.4pt;height:22.05pt;z-index:-125829375;visibility:visible;mso-wrap-style:square;mso-width-percent:0;mso-height-percent:0;mso-wrap-distance-left:47.5pt;mso-wrap-distance-top:0;mso-wrap-distance-right:61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" filled="f" stroked="f">
                <v:textbox style="mso-fit-shape-to-text:t" inset="0,0,0,0">
                  <w:txbxContent>
                    <w:p w:rsidR="00D30019" w:rsidRDefault="00196E10">
                      <w:pPr>
                        <w:pStyle w:val="Zkladntext3"/>
                        <w:shd w:val="clear" w:color="auto" w:fill="auto"/>
                        <w:spacing w:after="1" w:line="200" w:lineRule="exact"/>
                        <w:jc w:val="left"/>
                      </w:pPr>
                      <w:r>
                        <w:t>VYŘIZUJE</w:t>
                      </w:r>
                    </w:p>
                    <w:p w:rsidR="00D30019" w:rsidRDefault="00244383">
                      <w:pPr>
                        <w:pStyle w:val="Zkladntext20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Zkladntext2Exact"/>
                        </w:rPr>
                        <w:t>XXX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2026920" distR="935990" simplePos="0" relativeHeight="377487106" behindDoc="1" locked="0" layoutInCell="1" allowOverlap="1">
                <wp:simplePos x="0" y="0"/>
                <wp:positionH relativeFrom="margin">
                  <wp:posOffset>4693920</wp:posOffset>
                </wp:positionH>
                <wp:positionV relativeFrom="paragraph">
                  <wp:posOffset>1154430</wp:posOffset>
                </wp:positionV>
                <wp:extent cx="545465" cy="279400"/>
                <wp:effectExtent l="0" t="1905" r="0" b="4445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0019" w:rsidRDefault="00196E10">
                            <w:pPr>
                              <w:pStyle w:val="Zkladntext3"/>
                              <w:shd w:val="clear" w:color="auto" w:fill="auto"/>
                              <w:spacing w:after="0" w:line="200" w:lineRule="exact"/>
                              <w:jc w:val="left"/>
                            </w:pPr>
                            <w:r>
                              <w:t>DNE</w:t>
                            </w:r>
                          </w:p>
                          <w:p w:rsidR="00D30019" w:rsidRDefault="00196E10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2Exact"/>
                              </w:rPr>
                              <w:t>1.1.2015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69.6pt;margin-top:90.9pt;width:42.95pt;height:22pt;z-index:-125829374;visibility:visible;mso-wrap-style:square;mso-width-percent:0;mso-height-percent:0;mso-wrap-distance-left:159.6pt;mso-wrap-distance-top:0;mso-wrap-distance-right:73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" filled="f" stroked="f">
                <v:textbox style="mso-fit-shape-to-text:t" inset="0,0,0,0">
                  <w:txbxContent>
                    <w:p w:rsidR="00D30019" w:rsidRDefault="00196E10">
                      <w:pPr>
                        <w:pStyle w:val="Zkladntext3"/>
                        <w:shd w:val="clear" w:color="auto" w:fill="auto"/>
                        <w:spacing w:after="0" w:line="200" w:lineRule="exact"/>
                        <w:jc w:val="left"/>
                      </w:pPr>
                      <w:r>
                        <w:t>DNE</w:t>
                      </w:r>
                    </w:p>
                    <w:p w:rsidR="00D30019" w:rsidRDefault="00196E10">
                      <w:pPr>
                        <w:pStyle w:val="Zkladntext20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Zkladntext2Exact"/>
                        </w:rPr>
                        <w:t>1.1.2015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96E10">
        <w:t>Odbor aplikací a informačních služeb Loretánské nám. 5 118 00 Praha 1</w:t>
      </w:r>
    </w:p>
    <w:p w:rsidR="00D30019" w:rsidRDefault="00196E10">
      <w:pPr>
        <w:pStyle w:val="Zkladntext40"/>
        <w:shd w:val="clear" w:color="auto" w:fill="auto"/>
        <w:spacing w:after="473" w:line="240" w:lineRule="exact"/>
      </w:pPr>
      <w:r>
        <w:rPr>
          <w:rStyle w:val="Zkladntext4Arial10ptNetun"/>
        </w:rPr>
        <w:t xml:space="preserve">VĚC: </w:t>
      </w:r>
      <w:r>
        <w:t>Oznámení o změně právní formy společnosti OKsystem s.r.o. na akciovou společnost</w:t>
      </w:r>
    </w:p>
    <w:p w:rsidR="00D30019" w:rsidRDefault="00196E10">
      <w:pPr>
        <w:pStyle w:val="Zkladntext20"/>
        <w:shd w:val="clear" w:color="auto" w:fill="auto"/>
        <w:spacing w:after="211" w:line="240" w:lineRule="exact"/>
        <w:jc w:val="both"/>
      </w:pPr>
      <w:r>
        <w:t>Vážení obchodní partneři,</w:t>
      </w:r>
    </w:p>
    <w:p w:rsidR="00D30019" w:rsidRDefault="00196E10">
      <w:pPr>
        <w:pStyle w:val="Zkladntext20"/>
        <w:shd w:val="clear" w:color="auto" w:fill="auto"/>
        <w:spacing w:after="180"/>
        <w:jc w:val="both"/>
      </w:pPr>
      <w:r>
        <w:t>Dovolujeme si Vám oznámit, že naše obchodní společnost zapsaná v obchodním rejstříku vedeném Městským soudem v Praze, oddíl C, vložka 109230, změnila dle zákona č. 125/2008 Sb., o přeměnách obchodních společností a družstev, svou právní formu na akciovou společnost. S platností od 1. 1.2015 obchodní firma společnosti zní OKsystem a.s.</w:t>
      </w:r>
    </w:p>
    <w:p w:rsidR="00D30019" w:rsidRDefault="00196E10">
      <w:pPr>
        <w:pStyle w:val="Zkladntext20"/>
        <w:shd w:val="clear" w:color="auto" w:fill="auto"/>
        <w:jc w:val="both"/>
      </w:pPr>
      <w:r>
        <w:t>Identifikační číslo (IČ) 27373665, sídlo společnosti i majetková struktura zůstávají beze změny, v obchodním rejstříku u Městského soudu v Praze je společnost nyní zapsána v oddíle B, vložce 20326.</w:t>
      </w:r>
    </w:p>
    <w:p w:rsidR="00D30019" w:rsidRDefault="00196E10" w:rsidP="00244383">
      <w:pPr>
        <w:pStyle w:val="Zkladntext20"/>
        <w:shd w:val="clear" w:color="auto" w:fill="auto"/>
        <w:spacing w:after="100" w:afterAutospacing="1" w:line="518" w:lineRule="exact"/>
      </w:pPr>
      <w:r>
        <w:t>Dovolujeme si Vás tímto požádat o používání výše uvedené obchodní firmy v obchodním styku. Těšíme se na další spolupráci.</w:t>
      </w:r>
    </w:p>
    <w:p w:rsidR="00244383" w:rsidRDefault="00244383" w:rsidP="00244383">
      <w:pPr>
        <w:pStyle w:val="Zkladntext20"/>
        <w:shd w:val="clear" w:color="auto" w:fill="auto"/>
        <w:spacing w:after="100" w:afterAutospacing="1" w:line="180" w:lineRule="exact"/>
        <w:ind w:left="743"/>
      </w:pPr>
    </w:p>
    <w:p w:rsidR="00D30019" w:rsidRPr="00244383" w:rsidRDefault="00244383" w:rsidP="00244383">
      <w:pPr>
        <w:pStyle w:val="Zkladntext20"/>
        <w:shd w:val="clear" w:color="auto" w:fill="auto"/>
        <w:spacing w:after="1400" w:line="180" w:lineRule="exact"/>
        <w:ind w:left="743"/>
      </w:pPr>
      <w:r>
        <w:rPr>
          <w:noProof/>
          <w:lang w:bidi="ar-SA"/>
        </w:rPr>
        <mc:AlternateContent>
          <mc:Choice Requires="wps">
            <w:drawing>
              <wp:anchor distT="41275" distB="0" distL="63500" distR="63500" simplePos="0" relativeHeight="377487107" behindDoc="1" locked="0" layoutInCell="1" allowOverlap="1">
                <wp:simplePos x="0" y="0"/>
                <wp:positionH relativeFrom="margin">
                  <wp:posOffset>3822065</wp:posOffset>
                </wp:positionH>
                <wp:positionV relativeFrom="paragraph">
                  <wp:posOffset>455930</wp:posOffset>
                </wp:positionV>
                <wp:extent cx="1688465" cy="551815"/>
                <wp:effectExtent l="0" t="635" r="0" b="0"/>
                <wp:wrapSquare wrapText="left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0019" w:rsidRDefault="00D3001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244383" w:rsidRDefault="00244383" w:rsidP="00244383">
                            <w:pPr>
                              <w:pStyle w:val="Titulekobrzku"/>
                              <w:shd w:val="clear" w:color="auto" w:fill="auto"/>
                              <w:jc w:val="center"/>
                            </w:pPr>
                            <w:r>
                              <w:t>XXX</w:t>
                            </w:r>
                          </w:p>
                          <w:p w:rsidR="00D30019" w:rsidRDefault="00196E10" w:rsidP="00244383">
                            <w:pPr>
                              <w:pStyle w:val="Titulekobrzku"/>
                              <w:shd w:val="clear" w:color="auto" w:fill="auto"/>
                              <w:jc w:val="center"/>
                            </w:pPr>
                            <w:r>
                              <w:t xml:space="preserve"> předseda představenstva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00.95pt;margin-top:35.9pt;width:132.95pt;height:43.45pt;z-index:-125829373;visibility:visible;mso-wrap-style:square;mso-width-percent:0;mso-height-percent:0;mso-wrap-distance-left:5pt;mso-wrap-distance-top:3.2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" filled="f" stroked="f">
                <v:textbox inset="0,0,0,0">
                  <w:txbxContent>
                    <w:p w:rsidR="00D30019" w:rsidRDefault="00D30019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244383" w:rsidRDefault="00244383" w:rsidP="00244383">
                      <w:pPr>
                        <w:pStyle w:val="Titulekobrzku"/>
                        <w:shd w:val="clear" w:color="auto" w:fill="auto"/>
                        <w:jc w:val="center"/>
                      </w:pPr>
                      <w:r>
                        <w:t>XXX</w:t>
                      </w:r>
                    </w:p>
                    <w:p w:rsidR="00D30019" w:rsidRDefault="00196E10" w:rsidP="00244383">
                      <w:pPr>
                        <w:pStyle w:val="Titulekobrzku"/>
                        <w:shd w:val="clear" w:color="auto" w:fill="auto"/>
                        <w:jc w:val="center"/>
                      </w:pPr>
                      <w:r>
                        <w:t xml:space="preserve"> předseda představenstva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196E10">
        <w:t xml:space="preserve">S </w:t>
      </w:r>
      <w:r>
        <w:t>pozdravem</w:t>
      </w:r>
    </w:p>
    <w:p w:rsidR="00244383" w:rsidRDefault="00244383" w:rsidP="00244383">
      <w:pPr>
        <w:pStyle w:val="Zkladntext20"/>
        <w:shd w:val="clear" w:color="auto" w:fill="auto"/>
        <w:spacing w:after="1400" w:line="180" w:lineRule="exact"/>
        <w:ind w:left="743"/>
      </w:pPr>
    </w:p>
    <w:p w:rsidR="00244383" w:rsidRDefault="00244383" w:rsidP="00244383">
      <w:pPr>
        <w:pStyle w:val="Zkladntext20"/>
        <w:shd w:val="clear" w:color="auto" w:fill="auto"/>
        <w:spacing w:after="1400" w:line="180" w:lineRule="exact"/>
        <w:ind w:left="743"/>
      </w:pPr>
    </w:p>
    <w:p w:rsidR="00D30019" w:rsidRDefault="00244383">
      <w:pPr>
        <w:pStyle w:val="Zkladntext50"/>
        <w:shd w:val="clear" w:color="auto" w:fill="auto"/>
        <w:spacing w:before="0"/>
        <w:ind w:right="1920"/>
      </w:pPr>
      <w:r>
        <w:rPr>
          <w:noProof/>
          <w:lang w:bidi="ar-SA"/>
        </w:rPr>
        <mc:AlternateContent>
          <mc:Choice Requires="wps">
            <w:drawing>
              <wp:anchor distT="0" distB="200660" distL="1082040" distR="204470" simplePos="0" relativeHeight="377487108" behindDoc="1" locked="0" layoutInCell="1" allowOverlap="1">
                <wp:simplePos x="0" y="0"/>
                <wp:positionH relativeFrom="margin">
                  <wp:posOffset>1155065</wp:posOffset>
                </wp:positionH>
                <wp:positionV relativeFrom="paragraph">
                  <wp:posOffset>-22225</wp:posOffset>
                </wp:positionV>
                <wp:extent cx="1234440" cy="535940"/>
                <wp:effectExtent l="2540" t="0" r="1270" b="0"/>
                <wp:wrapSquare wrapText="right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0019" w:rsidRDefault="00196E10">
                            <w:pPr>
                              <w:pStyle w:val="Zkladntext50"/>
                              <w:shd w:val="clear" w:color="auto" w:fill="auto"/>
                              <w:spacing w:before="0" w:line="211" w:lineRule="exact"/>
                            </w:pPr>
                            <w:r>
                              <w:rPr>
                                <w:rStyle w:val="Zkladntext5Exact"/>
                              </w:rPr>
                              <w:t xml:space="preserve">tel.: 236 072 111 E-mail: </w:t>
                            </w:r>
                            <w:hyperlink r:id="rId7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info@oksystem.cz</w:t>
                              </w:r>
                            </w:hyperlink>
                            <w:r>
                              <w:rPr>
                                <w:rStyle w:val="Zkladntext5Exact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Zkladntext5Exact"/>
                              </w:rPr>
                              <w:t>IČ: 27373665 DIČ: CZ27373665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90.95pt;margin-top:-1.75pt;width:97.2pt;height:42.2pt;z-index:-125829372;visibility:visible;mso-wrap-style:square;mso-width-percent:0;mso-height-percent:0;mso-wrap-distance-left:85.2pt;mso-wrap-distance-top:0;mso-wrap-distance-right:16.1pt;mso-wrap-distance-bottom:15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F05rQIAALA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" filled="f" stroked="f">
                <v:textbox style="mso-fit-shape-to-text:t" inset="0,0,0,0">
                  <w:txbxContent>
                    <w:p w:rsidR="00D30019" w:rsidRDefault="00196E10">
                      <w:pPr>
                        <w:pStyle w:val="Zkladntext50"/>
                        <w:shd w:val="clear" w:color="auto" w:fill="auto"/>
                        <w:spacing w:before="0" w:line="211" w:lineRule="exact"/>
                      </w:pPr>
                      <w:r>
                        <w:rPr>
                          <w:rStyle w:val="Zkladntext5Exact"/>
                        </w:rPr>
                        <w:t xml:space="preserve">tel.: 236 072 111 E-mail: </w:t>
                      </w:r>
                      <w:hyperlink r:id="rId8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info@oksystem.cz</w:t>
                        </w:r>
                      </w:hyperlink>
                      <w:r>
                        <w:rPr>
                          <w:rStyle w:val="Zkladntext5Exact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rStyle w:val="Zkladntext5Exact"/>
                        </w:rPr>
                        <w:t>IČ: 27373665 DIČ: CZ27373665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90500" distL="63500" distR="1624330" simplePos="0" relativeHeight="377487109" behindDoc="1" locked="0" layoutInCell="1" allowOverlap="1">
                <wp:simplePos x="0" y="0"/>
                <wp:positionH relativeFrom="margin">
                  <wp:posOffset>73025</wp:posOffset>
                </wp:positionH>
                <wp:positionV relativeFrom="paragraph">
                  <wp:posOffset>-15240</wp:posOffset>
                </wp:positionV>
                <wp:extent cx="895985" cy="685800"/>
                <wp:effectExtent l="0" t="3810" r="2540" b="4445"/>
                <wp:wrapSquare wrapText="right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0019" w:rsidRDefault="00196E10">
                            <w:pPr>
                              <w:pStyle w:val="Zkladntext6"/>
                              <w:shd w:val="clear" w:color="auto" w:fill="auto"/>
                            </w:pPr>
                            <w:r>
                              <w:t>OKsystem a.s.</w:t>
                            </w:r>
                          </w:p>
                          <w:p w:rsidR="00D30019" w:rsidRDefault="00196E10">
                            <w:pPr>
                              <w:pStyle w:val="Zkladntext50"/>
                              <w:shd w:val="clear" w:color="auto" w:fill="auto"/>
                              <w:spacing w:before="0"/>
                              <w:ind w:right="200"/>
                              <w:jc w:val="both"/>
                            </w:pPr>
                            <w:r>
                              <w:rPr>
                                <w:rStyle w:val="Zkladntext5Exact"/>
                              </w:rPr>
                              <w:t xml:space="preserve">Na Pankráci 125 14021 Praha 4 </w:t>
                            </w:r>
                            <w:hyperlink r:id="rId9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www.oksystem.cz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5.75pt;margin-top:-1.2pt;width:70.55pt;height:54pt;z-index:-125829371;visibility:visible;mso-wrap-style:square;mso-width-percent:0;mso-height-percent:0;mso-wrap-distance-left:5pt;mso-wrap-distance-top:0;mso-wrap-distance-right:127.9pt;mso-wrap-distance-bottom: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" filled="f" stroked="f">
                <v:textbox style="mso-fit-shape-to-text:t" inset="0,0,0,0">
                  <w:txbxContent>
                    <w:p w:rsidR="00D30019" w:rsidRDefault="00196E10">
                      <w:pPr>
                        <w:pStyle w:val="Zkladntext6"/>
                        <w:shd w:val="clear" w:color="auto" w:fill="auto"/>
                      </w:pPr>
                      <w:r>
                        <w:t>OKsystem a.s.</w:t>
                      </w:r>
                    </w:p>
                    <w:p w:rsidR="00D30019" w:rsidRDefault="00196E10">
                      <w:pPr>
                        <w:pStyle w:val="Zkladntext50"/>
                        <w:shd w:val="clear" w:color="auto" w:fill="auto"/>
                        <w:spacing w:before="0"/>
                        <w:ind w:right="200"/>
                        <w:jc w:val="both"/>
                      </w:pPr>
                      <w:r>
                        <w:rPr>
                          <w:rStyle w:val="Zkladntext5Exact"/>
                        </w:rPr>
                        <w:t xml:space="preserve">Na Pankráci 125 14021 Praha 4 </w:t>
                      </w:r>
                      <w:hyperlink r:id="rId10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www.oksystem.cz</w:t>
                        </w:r>
                      </w:hyperlink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196E10">
        <w:t>zapsána v obchodním rejstříku vedeném Městským soudem v Praze, oddíl B, vložka 20326 bankovní spojení: UniCredlt Bank 48973004/2700, ČSOB 209390820/0300</w:t>
      </w:r>
    </w:p>
    <w:sectPr w:rsidR="00D30019">
      <w:type w:val="continuous"/>
      <w:pgSz w:w="11900" w:h="16840"/>
      <w:pgMar w:top="890" w:right="1117" w:bottom="302" w:left="10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E10" w:rsidRDefault="00196E10">
      <w:r>
        <w:separator/>
      </w:r>
    </w:p>
  </w:endnote>
  <w:endnote w:type="continuationSeparator" w:id="0">
    <w:p w:rsidR="00196E10" w:rsidRDefault="0019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E10" w:rsidRDefault="00196E10"/>
  </w:footnote>
  <w:footnote w:type="continuationSeparator" w:id="0">
    <w:p w:rsidR="00196E10" w:rsidRDefault="00196E1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19"/>
    <w:rsid w:val="00196E10"/>
    <w:rsid w:val="00244383"/>
    <w:rsid w:val="00D3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48"/>
      <w:szCs w:val="48"/>
      <w:u w:val="none"/>
      <w:lang w:val="de-DE" w:eastAsia="de-DE" w:bidi="de-D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48"/>
      <w:szCs w:val="48"/>
      <w:u w:val="none"/>
      <w:lang w:val="de-DE" w:eastAsia="de-DE" w:bidi="de-D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Exact">
    <w:name w:val="Základní text (5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Arial10ptNetun">
    <w:name w:val="Základní text (4) + Arial;10 pt;Ne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-20"/>
      <w:sz w:val="48"/>
      <w:szCs w:val="48"/>
      <w:lang w:val="de-DE" w:eastAsia="de-DE" w:bidi="de-DE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180" w:line="216" w:lineRule="exact"/>
    </w:pPr>
    <w:rPr>
      <w:rFonts w:ascii="Arial" w:eastAsia="Arial" w:hAnsi="Arial" w:cs="Arial"/>
      <w:sz w:val="16"/>
      <w:szCs w:val="16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16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2443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438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443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438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48"/>
      <w:szCs w:val="48"/>
      <w:u w:val="none"/>
      <w:lang w:val="de-DE" w:eastAsia="de-DE" w:bidi="de-D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48"/>
      <w:szCs w:val="48"/>
      <w:u w:val="none"/>
      <w:lang w:val="de-DE" w:eastAsia="de-DE" w:bidi="de-D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Exact">
    <w:name w:val="Základní text (5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Arial10ptNetun">
    <w:name w:val="Základní text (4) + Arial;10 pt;Ne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-20"/>
      <w:sz w:val="48"/>
      <w:szCs w:val="48"/>
      <w:lang w:val="de-DE" w:eastAsia="de-DE" w:bidi="de-DE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180" w:line="216" w:lineRule="exact"/>
    </w:pPr>
    <w:rPr>
      <w:rFonts w:ascii="Arial" w:eastAsia="Arial" w:hAnsi="Arial" w:cs="Arial"/>
      <w:sz w:val="16"/>
      <w:szCs w:val="16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16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2443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438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443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438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ksyste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oksystem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ksyste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ksyste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B912B61E.dotm</Template>
  <TotalTime>0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Švarc</dc:creator>
  <cp:lastModifiedBy>Hana GUTOVÁ</cp:lastModifiedBy>
  <cp:revision>2</cp:revision>
  <dcterms:created xsi:type="dcterms:W3CDTF">2017-08-29T15:29:00Z</dcterms:created>
  <dcterms:modified xsi:type="dcterms:W3CDTF">2017-08-29T15:29:00Z</dcterms:modified>
</cp:coreProperties>
</file>