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6" w:rsidRDefault="009D11AB" w:rsidP="00605288">
      <w:pPr>
        <w:pStyle w:val="Zkladntext30"/>
        <w:shd w:val="clear" w:color="auto" w:fill="auto"/>
        <w:ind w:left="1560" w:firstLine="0"/>
        <w:jc w:val="center"/>
      </w:pPr>
      <w:r>
        <w:rPr>
          <w:rStyle w:val="Zkladntext3Malpsmenadkovn5pt"/>
          <w:b/>
          <w:bCs/>
        </w:rPr>
        <w:t>kupní smlouva</w:t>
      </w:r>
    </w:p>
    <w:p w:rsidR="00181186" w:rsidRDefault="000E59CB">
      <w:pPr>
        <w:pStyle w:val="Zkladntext30"/>
        <w:shd w:val="clear" w:color="auto" w:fill="auto"/>
        <w:ind w:left="760"/>
        <w:jc w:val="both"/>
      </w:pPr>
      <w:r>
        <w:rPr>
          <w:noProof/>
          <w:lang w:bidi="ar-SA"/>
        </w:rPr>
        <mc:AlternateContent>
          <mc:Choice Requires="wps">
            <w:drawing>
              <wp:anchor distT="102870" distB="83820" distL="63500" distR="210185" simplePos="0" relativeHeight="377487104" behindDoc="1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-8255</wp:posOffset>
                </wp:positionV>
                <wp:extent cx="118745" cy="120650"/>
                <wp:effectExtent l="2540" t="1270" r="2540" b="0"/>
                <wp:wrapSquare wrapText="right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5pt;margin-top:-.65pt;width:9.35pt;height:9.5pt;z-index:-125829376;visibility:visible;mso-wrap-style:square;mso-width-percent:0;mso-height-percent:0;mso-wrap-distance-left:5pt;mso-wrap-distance-top:8.1pt;mso-wrap-distance-right:16.5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Xo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11AB">
        <w:rPr>
          <w:rStyle w:val="Zkladntext3Malpsmenadkovn5pt"/>
          <w:b/>
          <w:bCs/>
        </w:rPr>
        <w:t>dodaní programového vybaveni</w:t>
      </w:r>
    </w:p>
    <w:p w:rsidR="00181186" w:rsidRDefault="009D11AB">
      <w:pPr>
        <w:pStyle w:val="Zkladntext20"/>
        <w:shd w:val="clear" w:color="auto" w:fill="auto"/>
        <w:spacing w:after="416"/>
        <w:ind w:firstLine="760"/>
      </w:pPr>
      <w:r>
        <w:t>uzavřená podle § 409 Obchodního zákoníku</w:t>
      </w:r>
    </w:p>
    <w:p w:rsidR="00181186" w:rsidRDefault="009D11AB">
      <w:pPr>
        <w:pStyle w:val="Zkladntext30"/>
        <w:shd w:val="clear" w:color="auto" w:fill="auto"/>
        <w:spacing w:after="180" w:line="240" w:lineRule="exact"/>
        <w:ind w:firstLine="0"/>
        <w:jc w:val="center"/>
      </w:pPr>
      <w:r>
        <w:t>článek 1</w:t>
      </w:r>
      <w:r>
        <w:br/>
        <w:t>Smluvní strany</w:t>
      </w:r>
    </w:p>
    <w:p w:rsidR="00181186" w:rsidRDefault="009D11A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after="176" w:line="240" w:lineRule="exact"/>
        <w:ind w:firstLine="0"/>
        <w:jc w:val="both"/>
      </w:pPr>
      <w:r>
        <w:rPr>
          <w:rStyle w:val="Zkladntext211ptTun"/>
        </w:rPr>
        <w:t xml:space="preserve">Federální ministerstvo zahraničních věcí, </w:t>
      </w:r>
      <w:r>
        <w:t xml:space="preserve">Loretánské náměstí 5, Praha 1, zastoupené ředitelem odboru osobní a mzdové agendy </w:t>
      </w:r>
      <w:r w:rsidR="000E59CB">
        <w:t>XXX</w:t>
      </w:r>
    </w:p>
    <w:p w:rsidR="00181186" w:rsidRDefault="009D11A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after="664" w:line="245" w:lineRule="exact"/>
        <w:ind w:firstLine="0"/>
        <w:jc w:val="both"/>
      </w:pPr>
      <w:r>
        <w:rPr>
          <w:rStyle w:val="Zkladntext211ptTun"/>
        </w:rPr>
        <w:t xml:space="preserve">OKsystem spol. s r. o., </w:t>
      </w:r>
      <w:r>
        <w:t xml:space="preserve">Bubenské nábřeží </w:t>
      </w:r>
      <w:r>
        <w:rPr>
          <w:rStyle w:val="Zkladntext211ptTun"/>
        </w:rPr>
        <w:t xml:space="preserve">306, 170 00 </w:t>
      </w:r>
      <w:r>
        <w:t xml:space="preserve">Praha </w:t>
      </w:r>
      <w:r>
        <w:rPr>
          <w:rStyle w:val="Zkladntext211ptTun"/>
        </w:rPr>
        <w:t xml:space="preserve">7, </w:t>
      </w:r>
      <w:r>
        <w:t xml:space="preserve">zastoupená ředitelem </w:t>
      </w:r>
      <w:r w:rsidR="000E59CB">
        <w:t>XXX</w:t>
      </w:r>
      <w:r>
        <w:t>.</w:t>
      </w:r>
    </w:p>
    <w:p w:rsidR="00181186" w:rsidRDefault="009D11AB">
      <w:pPr>
        <w:pStyle w:val="Zkladntext30"/>
        <w:shd w:val="clear" w:color="auto" w:fill="auto"/>
        <w:spacing w:after="180" w:line="240" w:lineRule="exact"/>
        <w:ind w:firstLine="0"/>
        <w:jc w:val="center"/>
      </w:pPr>
      <w:r>
        <w:rPr>
          <w:rStyle w:val="Zkladntext395ptNetun"/>
        </w:rPr>
        <w:t>článek 2</w:t>
      </w:r>
      <w:r>
        <w:rPr>
          <w:rStyle w:val="Zkladntext395ptNetun"/>
        </w:rPr>
        <w:br/>
      </w:r>
      <w:r>
        <w:t>Předmět dodávky</w:t>
      </w:r>
    </w:p>
    <w:p w:rsidR="00181186" w:rsidRDefault="009D11AB">
      <w:pPr>
        <w:pStyle w:val="Zkladntext20"/>
        <w:shd w:val="clear" w:color="auto" w:fill="auto"/>
        <w:spacing w:after="660" w:line="240" w:lineRule="exact"/>
        <w:ind w:firstLine="760"/>
      </w:pPr>
      <w:r>
        <w:t>Programové yybavení pro zpracování mezd OKmzdy, dále jen "programové vybavení a .jeho údržba", podle specifikace v příloze 1.</w:t>
      </w:r>
    </w:p>
    <w:p w:rsidR="00181186" w:rsidRDefault="009D11AB">
      <w:pPr>
        <w:pStyle w:val="Zkladntext20"/>
        <w:shd w:val="clear" w:color="auto" w:fill="auto"/>
        <w:spacing w:after="172" w:line="240" w:lineRule="exact"/>
        <w:ind w:firstLine="0"/>
        <w:jc w:val="center"/>
      </w:pPr>
      <w:r>
        <w:t>článek 3</w:t>
      </w:r>
      <w:r>
        <w:br/>
        <w:t>Cena</w:t>
      </w:r>
    </w:p>
    <w:p w:rsidR="00181186" w:rsidRDefault="009D11AB">
      <w:pPr>
        <w:pStyle w:val="Zkladntext20"/>
        <w:shd w:val="clear" w:color="auto" w:fill="auto"/>
        <w:spacing w:after="184" w:line="250" w:lineRule="exact"/>
        <w:ind w:firstLine="760"/>
      </w:pPr>
      <w:r>
        <w:t>Cena programového vybavení je 128.058 Kčs, bez daně z obratu. Ceny jednotlivých položek jsou uvedeny v příloze 1 této smlouvy.</w:t>
      </w:r>
    </w:p>
    <w:p w:rsidR="00181186" w:rsidRDefault="009D11AB">
      <w:pPr>
        <w:pStyle w:val="Zkladntext20"/>
        <w:shd w:val="clear" w:color="auto" w:fill="auto"/>
        <w:spacing w:after="704" w:line="245" w:lineRule="exact"/>
        <w:ind w:firstLine="760"/>
      </w:pPr>
      <w:r>
        <w:t>Prodávající si vyhrazuje právo úpravy ceny v souvislosti se změnou daňových předpisů v roce 1993 (daň z přidané hodnoty).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  <w:jc w:val="center"/>
      </w:pPr>
      <w:r>
        <w:t>článek 4</w:t>
      </w:r>
    </w:p>
    <w:p w:rsidR="00181186" w:rsidRDefault="009D11AB">
      <w:pPr>
        <w:pStyle w:val="Zkladntext30"/>
        <w:shd w:val="clear" w:color="auto" w:fill="auto"/>
        <w:spacing w:after="126" w:line="220" w:lineRule="exact"/>
        <w:ind w:firstLine="0"/>
        <w:jc w:val="center"/>
      </w:pPr>
      <w:r>
        <w:t>Platební podmínky</w:t>
      </w:r>
    </w:p>
    <w:p w:rsidR="00181186" w:rsidRDefault="009D11AB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left="760"/>
        <w:jc w:val="both"/>
      </w:pPr>
      <w:r>
        <w:t>Platba bude provedena vždy po dodávce dané části programového vybavení v běžných termínech na základě předávacího protokolu podepsaného prodávajícím a kupujícím..</w:t>
      </w:r>
    </w:p>
    <w:p w:rsidR="00181186" w:rsidRDefault="009D11AB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656"/>
        <w:ind w:left="760"/>
        <w:jc w:val="both"/>
      </w:pPr>
      <w:r>
        <w:t>Seznam jednotlivých částí celkového programového vybavení, ceny a termín předávání jsou uvedeny v příloze 1.</w:t>
      </w:r>
    </w:p>
    <w:p w:rsidR="00181186" w:rsidRDefault="009D11AB">
      <w:pPr>
        <w:pStyle w:val="Zkladntext30"/>
        <w:shd w:val="clear" w:color="auto" w:fill="auto"/>
        <w:spacing w:after="180" w:line="240" w:lineRule="exact"/>
        <w:ind w:firstLine="0"/>
        <w:jc w:val="center"/>
      </w:pPr>
      <w:r>
        <w:rPr>
          <w:rStyle w:val="Zkladntext395ptNetun"/>
        </w:rPr>
        <w:t>článek 5</w:t>
      </w:r>
      <w:r>
        <w:rPr>
          <w:rStyle w:val="Zkladntext395ptNetun"/>
        </w:rPr>
        <w:br/>
      </w:r>
      <w:r>
        <w:t>Termín dodání</w:t>
      </w:r>
    </w:p>
    <w:p w:rsidR="00181186" w:rsidRDefault="009D11AB">
      <w:pPr>
        <w:pStyle w:val="Zkladntext20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40" w:lineRule="exact"/>
        <w:ind w:left="760"/>
        <w:jc w:val="both"/>
      </w:pPr>
      <w:r>
        <w:t>2 ks programového vybavení OKmzdy, jednouživatelské verze, pro naplnění databází "ústředí" a "zahraničí", termín okamžitě po podpisu kupní smlouvy.</w:t>
      </w:r>
    </w:p>
    <w:p w:rsidR="00181186" w:rsidRDefault="009D11AB">
      <w:pPr>
        <w:pStyle w:val="Zkladntext20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45" w:lineRule="exact"/>
        <w:ind w:left="760"/>
        <w:jc w:val="both"/>
      </w:pPr>
      <w:r>
        <w:t>Síťová verze OKmzdy pro 4 stanice podle předpisů pro rok 1993 pro zpracování "ústředí", termín 2. ledna 1993.</w:t>
      </w:r>
      <w:r>
        <w:br w:type="page"/>
      </w:r>
    </w:p>
    <w:p w:rsidR="00181186" w:rsidRDefault="009D11AB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0"/>
        <w:ind w:left="760"/>
      </w:pPr>
      <w:r>
        <w:lastRenderedPageBreak/>
        <w:t>Síťová verze OKmzdy pro 5 stanic podle předpisů pro rok 1993 upravená v souladu se zadáním v příloze 3 pro zpracování "zahraničí" - termín 20. ledna 1993.</w:t>
      </w:r>
    </w:p>
    <w:p w:rsidR="00181186" w:rsidRDefault="009D11AB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after="696"/>
        <w:ind w:left="760"/>
      </w:pPr>
      <w:r>
        <w:t>Program pro převod dat mezi databázemi "ústředí" a "zahraničí", termín 1. května 1993.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0" w:firstLine="0"/>
        <w:jc w:val="center"/>
      </w:pPr>
      <w:r>
        <w:t>článek 6</w:t>
      </w:r>
    </w:p>
    <w:p w:rsidR="00181186" w:rsidRDefault="009D11AB">
      <w:pPr>
        <w:pStyle w:val="Zkladntext20"/>
        <w:shd w:val="clear" w:color="auto" w:fill="auto"/>
        <w:spacing w:after="128" w:line="190" w:lineRule="exact"/>
        <w:ind w:left="20" w:firstLine="0"/>
        <w:jc w:val="center"/>
      </w:pPr>
      <w:r>
        <w:t>Podmínky dodávky</w:t>
      </w:r>
    </w:p>
    <w:p w:rsidR="00181186" w:rsidRDefault="009D11AB">
      <w:pPr>
        <w:pStyle w:val="Zkladntext20"/>
        <w:shd w:val="clear" w:color="auto" w:fill="auto"/>
        <w:spacing w:after="704" w:line="245" w:lineRule="exact"/>
        <w:ind w:firstLine="760"/>
        <w:jc w:val="both"/>
      </w:pPr>
      <w:r>
        <w:t>Kupující bude dodržovat licenční podmínky uvedené v příloze 2. Instalaci programového vybaveni provede kupující podle návodu v dokumentaci.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0" w:firstLine="0"/>
        <w:jc w:val="center"/>
      </w:pPr>
      <w:r>
        <w:t>článek 7</w:t>
      </w:r>
    </w:p>
    <w:p w:rsidR="00181186" w:rsidRDefault="009D11AB">
      <w:pPr>
        <w:pStyle w:val="Zkladntext20"/>
        <w:shd w:val="clear" w:color="auto" w:fill="auto"/>
        <w:spacing w:after="115" w:line="190" w:lineRule="exact"/>
        <w:ind w:left="20" w:firstLine="0"/>
        <w:jc w:val="center"/>
      </w:pPr>
      <w:r>
        <w:t>Odpovědnost za termíny, vady a reklamace</w:t>
      </w:r>
    </w:p>
    <w:p w:rsidR="00181186" w:rsidRDefault="009D11AB">
      <w:pPr>
        <w:pStyle w:val="Zkladntext20"/>
        <w:shd w:val="clear" w:color="auto" w:fill="auto"/>
        <w:spacing w:after="188" w:line="250" w:lineRule="exact"/>
        <w:ind w:firstLine="760"/>
        <w:jc w:val="both"/>
      </w:pPr>
      <w:r>
        <w:t>Prodávající dává záruku pro případ fyzického poškození magnetického média a dokumentace.</w:t>
      </w:r>
    </w:p>
    <w:p w:rsidR="00181186" w:rsidRDefault="009D11AB">
      <w:pPr>
        <w:pStyle w:val="Zkladntext20"/>
        <w:shd w:val="clear" w:color="auto" w:fill="auto"/>
        <w:spacing w:after="172" w:line="240" w:lineRule="exact"/>
        <w:ind w:firstLine="760"/>
        <w:jc w:val="both"/>
      </w:pPr>
      <w:r>
        <w:t>Prodávající se zavazuje předat programové vybavení "zahraničí" v uvedeném termínu tak, aby mohlo proběhnout zpracování "zahraničí" za únor v řádném termínu. Při nedodržení tohoto termínu se prodávající zavazuje uhradit kupujícímu za každý den zpoždění 0.5 % z ceny programového vybavení zahraničí (9950,- + 31840,- + 30000,-).</w:t>
      </w:r>
    </w:p>
    <w:p w:rsidR="00181186" w:rsidRDefault="009D11AB">
      <w:pPr>
        <w:pStyle w:val="Zkladntext20"/>
        <w:shd w:val="clear" w:color="auto" w:fill="auto"/>
        <w:spacing w:after="188" w:line="250" w:lineRule="exact"/>
        <w:ind w:firstLine="760"/>
        <w:jc w:val="both"/>
      </w:pPr>
      <w:r>
        <w:t>Prodávající se zavazuje neprodleně opravovat závady, které se při prvním zpracování "zahraničí" vyskytnou.</w:t>
      </w:r>
    </w:p>
    <w:p w:rsidR="00181186" w:rsidRDefault="009D11AB">
      <w:pPr>
        <w:pStyle w:val="Zkladntext20"/>
        <w:shd w:val="clear" w:color="auto" w:fill="auto"/>
        <w:spacing w:after="180" w:line="240" w:lineRule="exact"/>
        <w:ind w:firstLine="760"/>
        <w:jc w:val="both"/>
      </w:pPr>
      <w:r>
        <w:t>Pokud kupující písemně doloží, že se funkce programového systému významně odchyluje od popisu v dokumentaci nebo dohodnutých požadavků na úpravy, prodávající odchylku odstraní podle vážnosti chyby buď neodkladně, nebo v další verzi programového systému.</w:t>
      </w:r>
    </w:p>
    <w:p w:rsidR="00181186" w:rsidRDefault="009D11AB">
      <w:pPr>
        <w:pStyle w:val="Zkladntext20"/>
        <w:shd w:val="clear" w:color="auto" w:fill="auto"/>
        <w:spacing w:after="660" w:line="240" w:lineRule="exact"/>
        <w:ind w:firstLine="760"/>
        <w:jc w:val="both"/>
      </w:pPr>
      <w:r>
        <w:t>Prodávající nenese zodpovědnost za následné a nepřímé ztráty, které byly způsobeny použitím programového systému, v souvislosti se ztrátou dat apod.</w:t>
      </w:r>
    </w:p>
    <w:p w:rsidR="00181186" w:rsidRDefault="009D11AB">
      <w:pPr>
        <w:pStyle w:val="Zkladntext20"/>
        <w:shd w:val="clear" w:color="auto" w:fill="auto"/>
        <w:spacing w:after="180" w:line="240" w:lineRule="exact"/>
        <w:ind w:left="20" w:firstLine="0"/>
        <w:jc w:val="center"/>
      </w:pPr>
      <w:r>
        <w:t>článek 8</w:t>
      </w:r>
      <w:r>
        <w:br/>
      </w:r>
      <w:r>
        <w:rPr>
          <w:rStyle w:val="Zkladntext211ptTun"/>
        </w:rPr>
        <w:t>Údržba</w:t>
      </w:r>
    </w:p>
    <w:p w:rsidR="00181186" w:rsidRDefault="009D11AB">
      <w:pPr>
        <w:pStyle w:val="Zkladntext20"/>
        <w:shd w:val="clear" w:color="auto" w:fill="auto"/>
        <w:spacing w:after="180" w:line="240" w:lineRule="exact"/>
        <w:ind w:firstLine="760"/>
        <w:jc w:val="both"/>
      </w:pPr>
      <w:r>
        <w:t>Prodávající včas zajistí úpravy programu OKmzdy v závislosti na změnách mzdových předpisů. Dodávky nových verzí budou v průběhu roku 1993 v rámci této smlouvy zdarma. Podmínky údržby na další období dohodnou obě strany do konce listopadu 1993.</w:t>
      </w:r>
    </w:p>
    <w:p w:rsidR="00181186" w:rsidRDefault="009D11AB">
      <w:pPr>
        <w:pStyle w:val="Zkladntext20"/>
        <w:shd w:val="clear" w:color="auto" w:fill="auto"/>
        <w:spacing w:after="0" w:line="240" w:lineRule="exact"/>
        <w:ind w:firstLine="760"/>
        <w:jc w:val="both"/>
      </w:pPr>
      <w:r>
        <w:t>Prodávající se zavazuje, že bude zabezpečovat údržbu programového vybavení a dokumentace mininálně 5 let.</w:t>
      </w:r>
      <w:r>
        <w:br w:type="page"/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0" w:firstLine="0"/>
        <w:jc w:val="center"/>
      </w:pPr>
      <w:r>
        <w:lastRenderedPageBreak/>
        <w:t>článek 9</w:t>
      </w:r>
    </w:p>
    <w:p w:rsidR="00181186" w:rsidRDefault="009D11AB">
      <w:pPr>
        <w:pStyle w:val="Zkladntext20"/>
        <w:shd w:val="clear" w:color="auto" w:fill="auto"/>
        <w:spacing w:after="124" w:line="190" w:lineRule="exact"/>
        <w:ind w:left="20" w:firstLine="0"/>
        <w:jc w:val="center"/>
      </w:pPr>
      <w:r>
        <w:t>Závěrečná ustanovení</w:t>
      </w:r>
    </w:p>
    <w:p w:rsidR="00181186" w:rsidRDefault="009D11AB">
      <w:pPr>
        <w:pStyle w:val="Zkladntext20"/>
        <w:shd w:val="clear" w:color="auto" w:fill="auto"/>
        <w:spacing w:after="188" w:line="245" w:lineRule="exact"/>
        <w:ind w:firstLine="760"/>
        <w:jc w:val="both"/>
      </w:pPr>
      <w:r>
        <w:t>Prodávající bude spolupracovat s řešitelem personální agendy ve věci jediného vstupu osobních údajů do informačního systému.</w:t>
      </w:r>
    </w:p>
    <w:p w:rsidR="00181186" w:rsidRDefault="009D11AB">
      <w:pPr>
        <w:pStyle w:val="Zkladntext20"/>
        <w:shd w:val="clear" w:color="auto" w:fill="auto"/>
        <w:spacing w:after="176"/>
        <w:ind w:firstLine="760"/>
        <w:jc w:val="both"/>
      </w:pPr>
      <w:r>
        <w:t>Prodávající a kupující se zavazují, že se budou vzájemně neprodleně informovat o vzniklých problémech, o postupu přípravy programového vybavení a budou si vyměňovat všechny požadované a důležité informace.</w:t>
      </w:r>
    </w:p>
    <w:p w:rsidR="00181186" w:rsidRDefault="009D11AB">
      <w:pPr>
        <w:pStyle w:val="Zkladntext20"/>
        <w:shd w:val="clear" w:color="auto" w:fill="auto"/>
        <w:spacing w:after="180" w:line="240" w:lineRule="exact"/>
        <w:ind w:firstLine="760"/>
        <w:jc w:val="both"/>
      </w:pPr>
      <w:r>
        <w:t>Na právní vztahy, které nejsou přímo upraveny touto smlouvou, se vztahují příslušná ustanovení Obchodního zákoníku a předpisů souvisejících.</w:t>
      </w:r>
    </w:p>
    <w:p w:rsidR="00181186" w:rsidRDefault="009D11AB">
      <w:pPr>
        <w:pStyle w:val="Zkladntext20"/>
        <w:shd w:val="clear" w:color="auto" w:fill="auto"/>
        <w:spacing w:after="0" w:line="240" w:lineRule="exact"/>
        <w:ind w:firstLine="760"/>
        <w:jc w:val="both"/>
      </w:pPr>
      <w:r>
        <w:t>Tato smlouva se vyhotovuje ve dvou stejnopisech stejné platnosti. Nedílnou součástí této smlouvy jsou 3 přílohy:</w:t>
      </w:r>
    </w:p>
    <w:p w:rsidR="00181186" w:rsidRDefault="009D11AB">
      <w:pPr>
        <w:pStyle w:val="Zkladntext20"/>
        <w:numPr>
          <w:ilvl w:val="0"/>
          <w:numId w:val="4"/>
        </w:numPr>
        <w:shd w:val="clear" w:color="auto" w:fill="auto"/>
        <w:tabs>
          <w:tab w:val="left" w:pos="1075"/>
          <w:tab w:val="left" w:pos="2883"/>
        </w:tabs>
        <w:spacing w:after="0" w:line="240" w:lineRule="exact"/>
        <w:ind w:firstLine="760"/>
        <w:jc w:val="both"/>
      </w:pPr>
      <w:r>
        <w:t>příloha č. 1</w:t>
      </w:r>
      <w:r>
        <w:tab/>
        <w:t>- Specifikace programového vybavení, ceny a termíny</w:t>
      </w:r>
    </w:p>
    <w:p w:rsidR="00181186" w:rsidRDefault="009D11AB">
      <w:pPr>
        <w:pStyle w:val="Zkladntext20"/>
        <w:shd w:val="clear" w:color="auto" w:fill="auto"/>
        <w:spacing w:after="0" w:line="240" w:lineRule="exact"/>
        <w:ind w:left="3280" w:firstLine="0"/>
      </w:pPr>
      <w:r>
        <w:t>předávání</w:t>
      </w:r>
    </w:p>
    <w:p w:rsidR="00181186" w:rsidRDefault="009D11AB">
      <w:pPr>
        <w:pStyle w:val="Zkladntext20"/>
        <w:numPr>
          <w:ilvl w:val="0"/>
          <w:numId w:val="4"/>
        </w:numPr>
        <w:shd w:val="clear" w:color="auto" w:fill="auto"/>
        <w:tabs>
          <w:tab w:val="left" w:pos="2883"/>
        </w:tabs>
        <w:spacing w:after="0" w:line="240" w:lineRule="exact"/>
        <w:ind w:firstLine="760"/>
        <w:jc w:val="both"/>
      </w:pPr>
      <w:r>
        <w:t xml:space="preserve"> příloha č. 2</w:t>
      </w:r>
      <w:r>
        <w:tab/>
        <w:t>- Licenční podmínky</w:t>
      </w:r>
    </w:p>
    <w:p w:rsidR="00181186" w:rsidRDefault="009D11AB">
      <w:pPr>
        <w:pStyle w:val="Zkladntext20"/>
        <w:numPr>
          <w:ilvl w:val="0"/>
          <w:numId w:val="4"/>
        </w:numPr>
        <w:shd w:val="clear" w:color="auto" w:fill="auto"/>
        <w:tabs>
          <w:tab w:val="left" w:pos="2883"/>
        </w:tabs>
        <w:spacing w:after="0" w:line="240" w:lineRule="exact"/>
        <w:ind w:firstLine="760"/>
        <w:jc w:val="both"/>
      </w:pPr>
      <w:r>
        <w:t xml:space="preserve"> příloha č. 3</w:t>
      </w:r>
      <w:r>
        <w:tab/>
        <w:t>- Zadání odboru OMA FMZV pro úpravy programového</w:t>
      </w:r>
    </w:p>
    <w:p w:rsidR="00181186" w:rsidRDefault="009D11AB">
      <w:pPr>
        <w:pStyle w:val="Zkladntext20"/>
        <w:shd w:val="clear" w:color="auto" w:fill="auto"/>
        <w:spacing w:after="460" w:line="240" w:lineRule="exact"/>
        <w:ind w:left="3280" w:firstLine="0"/>
      </w:pPr>
      <w:r>
        <w:t>vybavení "zahraničí"</w:t>
      </w:r>
    </w:p>
    <w:p w:rsidR="00181186" w:rsidRDefault="009D11AB">
      <w:pPr>
        <w:pStyle w:val="Zkladntext20"/>
        <w:shd w:val="clear" w:color="auto" w:fill="auto"/>
        <w:spacing w:after="513" w:line="190" w:lineRule="exact"/>
        <w:ind w:left="20" w:firstLine="0"/>
        <w:jc w:val="center"/>
      </w:pPr>
      <w:r>
        <w:t>Praha, 30.11.1992</w:t>
      </w:r>
    </w:p>
    <w:p w:rsidR="00181186" w:rsidRDefault="000E59CB">
      <w:pPr>
        <w:pStyle w:val="Zkladntext20"/>
        <w:shd w:val="clear" w:color="auto" w:fill="auto"/>
        <w:spacing w:after="0" w:line="190" w:lineRule="exact"/>
        <w:ind w:firstLine="0"/>
        <w:sectPr w:rsidR="0018118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0" w:h="16840"/>
          <w:pgMar w:top="1764" w:right="1197" w:bottom="2130" w:left="1588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" distB="582930" distL="63500" distR="4239895" simplePos="0" relativeHeight="377487105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588010</wp:posOffset>
                </wp:positionV>
                <wp:extent cx="1530350" cy="361950"/>
                <wp:effectExtent l="4445" t="0" r="0" b="0"/>
                <wp:wrapTopAndBottom/>
                <wp:docPr id="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Zástupce kupujícího:</w:t>
                            </w: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.1pt;margin-top:46.3pt;width:120.5pt;height:28.5pt;z-index:-125829375;visibility:visible;mso-wrap-style:square;mso-width-percent:0;mso-height-percent:0;mso-wrap-distance-left:5pt;mso-wrap-distance-top:.5pt;mso-wrap-distance-right:333.85pt;mso-wrap-distance-bottom:4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arQ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Zástupce kupujícího:</w:t>
                      </w: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5945" distL="3672840" distR="356870" simplePos="0" relativeHeight="377487106" behindDoc="1" locked="0" layoutInCell="1" allowOverlap="1">
                <wp:simplePos x="0" y="0"/>
                <wp:positionH relativeFrom="margin">
                  <wp:posOffset>3677285</wp:posOffset>
                </wp:positionH>
                <wp:positionV relativeFrom="paragraph">
                  <wp:posOffset>582295</wp:posOffset>
                </wp:positionV>
                <wp:extent cx="1749425" cy="361950"/>
                <wp:effectExtent l="635" t="1270" r="2540" b="0"/>
                <wp:wrapTopAndBottom/>
                <wp:docPr id="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Zástupce prodáváj</w:t>
                            </w:r>
                            <w:r w:rsidR="00605288">
                              <w:rPr>
                                <w:rStyle w:val="Zkladntext2Exact"/>
                              </w:rPr>
                              <w:t>ícího:</w:t>
                            </w: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89.55pt;margin-top:45.85pt;width:137.75pt;height:28.5pt;z-index:-125829374;visibility:visible;mso-wrap-style:square;mso-width-percent:0;mso-height-percent:0;mso-wrap-distance-left:289.2pt;mso-wrap-distance-top:0;mso-wrap-distance-right:28.1pt;mso-wrap-distance-bottom:4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" filled="f" stroked="f">
                <v:textbox style="mso-fit-shape-to-text:t" inset="0,0,0,0">
                  <w:txbxContent>
                    <w:p w:rsidR="00605288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Zástupce prodáváj</w:t>
                      </w:r>
                      <w:r w:rsidR="00605288">
                        <w:rPr>
                          <w:rStyle w:val="Zkladntext2Exact"/>
                        </w:rPr>
                        <w:t>ícího:</w:t>
                      </w: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1150" distB="1208405" distL="63500" distR="4053840" simplePos="0" relativeHeight="377487107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1649095</wp:posOffset>
                </wp:positionV>
                <wp:extent cx="1718945" cy="120650"/>
                <wp:effectExtent l="1270" t="1270" r="3810" b="0"/>
                <wp:wrapTopAndBottom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85pt;margin-top:129.85pt;width:135.35pt;height:9.5pt;z-index:-125829373;visibility:visible;mso-wrap-style:square;mso-width-percent:0;mso-height-percent:0;mso-wrap-distance-left:5pt;mso-wrap-distance-top:24.5pt;mso-wrap-distance-right:319.2pt;mso-wrap-distance-bottom:9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oh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3090" distL="3676015" distR="350520" simplePos="0" relativeHeight="377487109" behindDoc="1" locked="0" layoutInCell="1" allowOverlap="1">
                <wp:simplePos x="0" y="0"/>
                <wp:positionH relativeFrom="margin">
                  <wp:posOffset>3680460</wp:posOffset>
                </wp:positionH>
                <wp:positionV relativeFrom="paragraph">
                  <wp:posOffset>1245235</wp:posOffset>
                </wp:positionV>
                <wp:extent cx="1752600" cy="553720"/>
                <wp:effectExtent l="3810" t="0" r="0" b="635"/>
                <wp:wrapTopAndBottom/>
                <wp:docPr id="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398" w:lineRule="exact"/>
                              <w:ind w:left="300" w:hanging="300"/>
                            </w:pPr>
                            <w:r>
                              <w:rPr>
                                <w:rStyle w:val="Zkladntext2Exact0"/>
                              </w:rPr>
                              <w:t xml:space="preserve">OKsysíem spal. </w:t>
                            </w:r>
                            <w:r>
                              <w:rPr>
                                <w:rStyle w:val="Zkladntext2Exact"/>
                              </w:rPr>
                              <w:t xml:space="preserve">s </w:t>
                            </w:r>
                            <w:r>
                              <w:rPr>
                                <w:rStyle w:val="Zkladntext2Exact0"/>
                              </w:rPr>
                              <w:t>r.o.</w:t>
                            </w:r>
                          </w:p>
                          <w:p w:rsidR="00605288" w:rsidRDefault="00605288">
                            <w:pPr>
                              <w:pStyle w:val="Zkladntext4"/>
                              <w:shd w:val="clear" w:color="auto" w:fill="auto"/>
                              <w:spacing w:after="14" w:line="200" w:lineRule="exact"/>
                              <w:ind w:right="260"/>
                            </w:pPr>
                            <w:r>
                              <w:rPr>
                                <w:rStyle w:val="Zkladntext4Exact0"/>
                              </w:rPr>
                              <w:t>Bubenské nábřeží 3G6</w:t>
                            </w:r>
                          </w:p>
                          <w:p w:rsidR="00605288" w:rsidRDefault="00605288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spacing w:before="0" w:line="260" w:lineRule="exact"/>
                              <w:ind w:right="360"/>
                            </w:pPr>
                            <w:bookmarkStart w:id="0" w:name="bookmark0"/>
                            <w:r>
                              <w:rPr>
                                <w:rStyle w:val="Nadpis52Exact0"/>
                              </w:rPr>
                              <w:t>170 00 PRAHA 7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9.8pt;margin-top:98.05pt;width:138pt;height:43.6pt;z-index:-125829371;visibility:visible;mso-wrap-style:square;mso-width-percent:0;mso-height-percent:0;mso-wrap-distance-left:289.45pt;mso-wrap-distance-top:0;mso-wrap-distance-right:27.6pt;mso-wrap-distance-bottom:4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p7sg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398" w:lineRule="exact"/>
                        <w:ind w:left="300" w:hanging="300"/>
                      </w:pPr>
                      <w:r>
                        <w:rPr>
                          <w:rStyle w:val="Zkladntext2Exact0"/>
                        </w:rPr>
                        <w:t xml:space="preserve">OKsysíem spal. </w:t>
                      </w:r>
                      <w:r>
                        <w:rPr>
                          <w:rStyle w:val="Zkladntext2Exact"/>
                        </w:rPr>
                        <w:t xml:space="preserve">s </w:t>
                      </w:r>
                      <w:r>
                        <w:rPr>
                          <w:rStyle w:val="Zkladntext2Exact0"/>
                        </w:rPr>
                        <w:t>r.o.</w:t>
                      </w:r>
                    </w:p>
                    <w:p w:rsidR="00605288" w:rsidRDefault="00605288">
                      <w:pPr>
                        <w:pStyle w:val="Zkladntext4"/>
                        <w:shd w:val="clear" w:color="auto" w:fill="auto"/>
                        <w:spacing w:after="14" w:line="200" w:lineRule="exact"/>
                        <w:ind w:right="260"/>
                      </w:pPr>
                      <w:r>
                        <w:rPr>
                          <w:rStyle w:val="Zkladntext4Exact0"/>
                        </w:rPr>
                        <w:t>Bubenské nábřeží 3G6</w:t>
                      </w:r>
                    </w:p>
                    <w:p w:rsidR="00605288" w:rsidRDefault="00605288">
                      <w:pPr>
                        <w:pStyle w:val="Nadpis52"/>
                        <w:keepNext/>
                        <w:keepLines/>
                        <w:shd w:val="clear" w:color="auto" w:fill="auto"/>
                        <w:spacing w:before="0" w:line="260" w:lineRule="exact"/>
                        <w:ind w:right="360"/>
                      </w:pPr>
                      <w:bookmarkStart w:id="1" w:name="bookmark0"/>
                      <w:r>
                        <w:rPr>
                          <w:rStyle w:val="Nadpis52Exact0"/>
                        </w:rPr>
                        <w:t>170 00 PRAHA 7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1AB">
        <w:t>Přílohy</w:t>
      </w:r>
    </w:p>
    <w:p w:rsidR="00181186" w:rsidRDefault="009D11AB">
      <w:pPr>
        <w:pStyle w:val="Zkladntext30"/>
        <w:shd w:val="clear" w:color="auto" w:fill="auto"/>
        <w:spacing w:after="276"/>
        <w:ind w:right="20" w:firstLine="0"/>
        <w:jc w:val="center"/>
      </w:pPr>
      <w:r>
        <w:rPr>
          <w:rStyle w:val="Zkladntext3dkovn5pt"/>
          <w:b/>
          <w:bCs/>
        </w:rPr>
        <w:lastRenderedPageBreak/>
        <w:t>PŘÍLOHA</w:t>
      </w:r>
      <w:r>
        <w:t xml:space="preserve"> 1</w:t>
      </w:r>
      <w:r>
        <w:br/>
        <w:t>SPECIFIKACE PROGRAMOVÉHO VYBAVENI</w:t>
      </w:r>
    </w:p>
    <w:p w:rsidR="00181186" w:rsidRDefault="000E59CB">
      <w:pPr>
        <w:pStyle w:val="Zkladntext20"/>
        <w:shd w:val="clear" w:color="auto" w:fill="auto"/>
        <w:spacing w:after="192"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664335" distR="63500" simplePos="0" relativeHeight="377487110" behindDoc="1" locked="0" layoutInCell="1" allowOverlap="1">
                <wp:simplePos x="0" y="0"/>
                <wp:positionH relativeFrom="margin">
                  <wp:posOffset>4133215</wp:posOffset>
                </wp:positionH>
                <wp:positionV relativeFrom="paragraph">
                  <wp:posOffset>0</wp:posOffset>
                </wp:positionV>
                <wp:extent cx="402590" cy="120650"/>
                <wp:effectExtent l="0" t="0" r="0" b="635"/>
                <wp:wrapSquare wrapText="left"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9.950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25.45pt;margin-top:0;width:31.7pt;height:9.5pt;z-index:-125829370;visibility:visible;mso-wrap-style:square;mso-width-percent:0;mso-height-percent:0;mso-wrap-distance-left:131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fssQ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9.950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11AB">
        <w:t>Základní licence programu OKmzdy</w:t>
      </w:r>
    </w:p>
    <w:p w:rsidR="00181186" w:rsidRDefault="009D11AB">
      <w:pPr>
        <w:pStyle w:val="Zkladntext30"/>
        <w:shd w:val="clear" w:color="auto" w:fill="auto"/>
        <w:ind w:firstLine="0"/>
      </w:pPr>
      <w:r>
        <w:t>1. OKmzdy pro zpracováni mezd "ústředí"</w:t>
      </w:r>
    </w:p>
    <w:p w:rsidR="00181186" w:rsidRDefault="009D11AB">
      <w:pPr>
        <w:pStyle w:val="Zkladntext20"/>
        <w:shd w:val="clear" w:color="auto" w:fill="auto"/>
        <w:spacing w:after="0"/>
        <w:ind w:left="400" w:firstLine="0"/>
        <w:jc w:val="both"/>
      </w:pPr>
      <w:r>
        <w:t>síťová verze pro celkem 4 počítače, v rozdělení</w:t>
      </w:r>
    </w:p>
    <w:p w:rsidR="00181186" w:rsidRDefault="009D11AB">
      <w:pPr>
        <w:pStyle w:val="Zkladntext20"/>
        <w:shd w:val="clear" w:color="auto" w:fill="auto"/>
        <w:tabs>
          <w:tab w:val="left" w:pos="6532"/>
          <w:tab w:val="left" w:pos="7763"/>
        </w:tabs>
        <w:spacing w:after="0"/>
        <w:ind w:left="400" w:firstLine="0"/>
        <w:jc w:val="both"/>
      </w:pPr>
      <w:r>
        <w:t>Základní licence</w:t>
      </w:r>
      <w:r>
        <w:tab/>
        <w:t>9.950,-</w:t>
      </w:r>
      <w:r>
        <w:tab/>
        <w:t>^</w:t>
      </w:r>
    </w:p>
    <w:p w:rsidR="00181186" w:rsidRDefault="009D11AB">
      <w:pPr>
        <w:pStyle w:val="Zkladntext20"/>
        <w:shd w:val="clear" w:color="auto" w:fill="auto"/>
        <w:tabs>
          <w:tab w:val="left" w:pos="6532"/>
        </w:tabs>
        <w:spacing w:after="276"/>
        <w:ind w:left="400" w:firstLine="0"/>
        <w:jc w:val="both"/>
      </w:pPr>
      <w:r>
        <w:t>+ 2. licence po podpisu kupní smlouvy</w:t>
      </w:r>
      <w:r>
        <w:tab/>
        <w:t>7.960,- í.v</w:t>
      </w:r>
    </w:p>
    <w:p w:rsidR="00181186" w:rsidRDefault="000E59CB">
      <w:pPr>
        <w:pStyle w:val="Zkladntext20"/>
        <w:shd w:val="clear" w:color="auto" w:fill="auto"/>
        <w:tabs>
          <w:tab w:val="left" w:pos="5800"/>
        </w:tabs>
        <w:spacing w:after="0" w:line="190" w:lineRule="exact"/>
        <w:ind w:left="7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612775" distB="0" distL="935990" distR="63500" simplePos="0" relativeHeight="377487111" behindDoc="1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-99060</wp:posOffset>
                </wp:positionV>
                <wp:extent cx="591185" cy="146050"/>
                <wp:effectExtent l="0" t="0" r="1270" b="4445"/>
                <wp:wrapSquare wrapText="left"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5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11.6pt;margin-top:-7.8pt;width:46.55pt;height:11.5pt;z-index:-125829369;visibility:visible;mso-wrap-style:square;mso-width-percent:0;mso-height-percent:0;mso-wrap-distance-left:73.7pt;mso-wrap-distance-top:48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5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8600" distR="277495" simplePos="0" relativeHeight="37748711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149225</wp:posOffset>
                </wp:positionV>
                <wp:extent cx="3166745" cy="609600"/>
                <wp:effectExtent l="0" t="0" r="0" b="4445"/>
                <wp:wrapTopAndBottom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819"/>
                              </w:tabs>
                              <w:spacing w:after="0" w:line="4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další 2 počítače v síti 7.960,-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480" w:lineRule="exact"/>
                              <w:ind w:left="400" w:firstLine="0"/>
                            </w:pPr>
                            <w:r>
                              <w:rPr>
                                <w:rStyle w:val="Zkladntext2Exact"/>
                              </w:rPr>
                              <w:t>splatno začátkem roku 1993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8pt;margin-top:11.75pt;width:249.35pt;height:48pt;z-index:-125829368;visibility:visible;mso-wrap-style:square;mso-width-percent:0;mso-height-percent:0;mso-wrap-distance-left:18pt;mso-wrap-distance-top:0;mso-wrap-distance-right:2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tabs>
                          <w:tab w:val="left" w:pos="4819"/>
                        </w:tabs>
                        <w:spacing w:after="0" w:line="48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další 2 počítače v síti 7.960,-</w:t>
                      </w:r>
                      <w:r>
                        <w:rPr>
                          <w:rStyle w:val="Zkladntext2Exact"/>
                        </w:rPr>
                        <w:tab/>
                        <w:t>2</w:t>
                      </w:r>
                    </w:p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480" w:lineRule="exact"/>
                        <w:ind w:left="400" w:firstLine="0"/>
                      </w:pPr>
                      <w:r>
                        <w:rPr>
                          <w:rStyle w:val="Zkladntext2Exact"/>
                        </w:rPr>
                        <w:t>splatno začátkem roku 1993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25" distL="1320800" distR="143510" simplePos="0" relativeHeight="377487113" behindDoc="1" locked="0" layoutInCell="1" allowOverlap="1">
                <wp:simplePos x="0" y="0"/>
                <wp:positionH relativeFrom="margin">
                  <wp:posOffset>3672840</wp:posOffset>
                </wp:positionH>
                <wp:positionV relativeFrom="paragraph">
                  <wp:posOffset>283210</wp:posOffset>
                </wp:positionV>
                <wp:extent cx="1021080" cy="411480"/>
                <wp:effectExtent l="0" t="0" r="1905" b="3175"/>
                <wp:wrapTopAndBottom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268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15.920,-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15.920,-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89.2pt;margin-top:22.3pt;width:80.4pt;height:32.4pt;z-index:-125829367;visibility:visible;mso-wrap-style:square;mso-width-percent:0;mso-height-percent:0;mso-wrap-distance-left:104pt;mso-wrap-distance-top:0;mso-wrap-distance-right:11.3pt;mso-wrap-distance-bottom: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w+rgIAALI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268" w:line="19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15.920,-</w:t>
                      </w:r>
                    </w:p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15.920,-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1AB">
        <w:t>splatno po podpisu</w:t>
      </w:r>
      <w:r w:rsidR="009D11AB">
        <w:tab/>
        <w:t>17.910,-</w:t>
      </w:r>
    </w:p>
    <w:p w:rsidR="00181186" w:rsidRDefault="000E59CB">
      <w:pPr>
        <w:pStyle w:val="Zkladntext30"/>
        <w:numPr>
          <w:ilvl w:val="0"/>
          <w:numId w:val="2"/>
        </w:numPr>
        <w:shd w:val="clear" w:color="auto" w:fill="auto"/>
        <w:tabs>
          <w:tab w:val="left" w:pos="392"/>
        </w:tabs>
        <w:spacing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14730" simplePos="0" relativeHeight="37748711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-1691640</wp:posOffset>
                </wp:positionV>
                <wp:extent cx="4550410" cy="1388745"/>
                <wp:effectExtent l="3175" t="3810" r="0" b="0"/>
                <wp:wrapTopAndBottom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Titulektabulky"/>
                              <w:shd w:val="clear" w:color="auto" w:fill="auto"/>
                              <w:spacing w:line="220" w:lineRule="exact"/>
                            </w:pPr>
                            <w:r>
                              <w:t>2. OKmzdy pro zpracování mezd "zahraničí"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38"/>
                              <w:gridCol w:w="1728"/>
                            </w:tblGrid>
                            <w:tr w:rsidR="00605288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síťová verze pro celkem 5 počítačů,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0528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základní cena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9.950,-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další 4 počítače v síti 7.960,- 4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31.840,-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41.790,-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sleva 10 % ze základního počtu 9 licencí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-7.562,-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43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 slevě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34.228,-</w:t>
                                  </w:r>
                                </w:p>
                              </w:tc>
                            </w:tr>
                          </w:tbl>
                          <w:p w:rsidR="00605288" w:rsidRDefault="006052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.25pt;margin-top:-133.2pt;width:358.3pt;height:109.35pt;z-index:-125829365;visibility:visible;mso-wrap-style:square;mso-width-percent:0;mso-height-percent:0;mso-wrap-distance-left:5pt;mso-wrap-distance-top:0;mso-wrap-distance-right:7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IsA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Titulektabulky"/>
                        <w:shd w:val="clear" w:color="auto" w:fill="auto"/>
                        <w:spacing w:line="220" w:lineRule="exact"/>
                      </w:pPr>
                      <w:r>
                        <w:t>2. OKmzdy pro zpracování mezd "zahraničí"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38"/>
                        <w:gridCol w:w="1728"/>
                      </w:tblGrid>
                      <w:tr w:rsidR="00605288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síťová verze pro celkem 5 počítačů,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0528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základní cena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9.950,-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další 4 počítače v síti 7.960,- 4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31.840,-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41.790,-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sleva 10 % ze základního počtu 9 licencí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-7.562,-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43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po slevě</w:t>
                            </w:r>
                          </w:p>
                        </w:tc>
                        <w:tc>
                          <w:tcPr>
                            <w:tcW w:w="172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34.228,-</w:t>
                            </w:r>
                          </w:p>
                        </w:tc>
                      </w:tr>
                    </w:tbl>
                    <w:p w:rsidR="00605288" w:rsidRDefault="006052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1AB">
        <w:t>Opravy programu OKmzdy dle přílohy 3 pro "zahraničí"</w:t>
      </w:r>
    </w:p>
    <w:p w:rsidR="00181186" w:rsidRDefault="009D11AB">
      <w:pPr>
        <w:pStyle w:val="Zkladntext20"/>
        <w:shd w:val="clear" w:color="auto" w:fill="auto"/>
        <w:tabs>
          <w:tab w:val="right" w:pos="7353"/>
        </w:tabs>
        <w:spacing w:after="223" w:line="190" w:lineRule="exact"/>
        <w:ind w:left="380" w:firstLine="0"/>
        <w:jc w:val="both"/>
      </w:pPr>
      <w:r>
        <w:t>po předání programového vybavení "zahraničí"</w:t>
      </w:r>
      <w:r>
        <w:tab/>
        <w:t>10.000,-</w:t>
      </w:r>
    </w:p>
    <w:p w:rsidR="00181186" w:rsidRDefault="009D11AB">
      <w:pPr>
        <w:pStyle w:val="Zkladntext20"/>
        <w:shd w:val="clear" w:color="auto" w:fill="auto"/>
        <w:tabs>
          <w:tab w:val="left" w:pos="5757"/>
        </w:tabs>
        <w:spacing w:after="184" w:line="190" w:lineRule="exact"/>
        <w:ind w:left="760" w:firstLine="0"/>
        <w:jc w:val="both"/>
      </w:pPr>
      <w:r>
        <w:t>splatno po předání "zahraničí"</w:t>
      </w:r>
      <w:r>
        <w:tab/>
        <w:t>44.228,-</w:t>
      </w:r>
    </w:p>
    <w:p w:rsidR="00181186" w:rsidRDefault="009D11AB">
      <w:pPr>
        <w:pStyle w:val="Zkladntext20"/>
        <w:shd w:val="clear" w:color="auto" w:fill="auto"/>
        <w:tabs>
          <w:tab w:val="right" w:pos="7353"/>
        </w:tabs>
        <w:spacing w:after="284" w:line="245" w:lineRule="exact"/>
        <w:ind w:left="380" w:firstLine="0"/>
        <w:jc w:val="both"/>
      </w:pPr>
      <w:r>
        <w:t>po 2 měsících provozování programového vybavení "zahraničí" v odboru OMA včetně neodkladného provádění oprav</w:t>
      </w:r>
      <w:r>
        <w:tab/>
        <w:t>20.000,-</w:t>
      </w:r>
    </w:p>
    <w:p w:rsidR="00181186" w:rsidRDefault="009D11AB">
      <w:pPr>
        <w:pStyle w:val="Zkladntext20"/>
        <w:shd w:val="clear" w:color="auto" w:fill="auto"/>
        <w:tabs>
          <w:tab w:val="left" w:pos="5757"/>
        </w:tabs>
        <w:spacing w:after="199" w:line="190" w:lineRule="exact"/>
        <w:ind w:left="760" w:firstLine="0"/>
        <w:jc w:val="both"/>
      </w:pPr>
      <w:r>
        <w:t>splatno po podepsání předáv.protokolu</w:t>
      </w:r>
      <w:r>
        <w:tab/>
        <w:t>20.000,-</w:t>
      </w:r>
    </w:p>
    <w:p w:rsidR="00181186" w:rsidRDefault="009D11AB">
      <w:pPr>
        <w:pStyle w:val="Zkladntext30"/>
        <w:numPr>
          <w:ilvl w:val="0"/>
          <w:numId w:val="2"/>
        </w:numPr>
        <w:shd w:val="clear" w:color="auto" w:fill="auto"/>
        <w:tabs>
          <w:tab w:val="left" w:pos="392"/>
        </w:tabs>
        <w:spacing w:line="220" w:lineRule="exact"/>
        <w:ind w:firstLine="0"/>
        <w:jc w:val="both"/>
      </w:pPr>
      <w:r>
        <w:t>Program pro převod dat mezi databázemi "ústředí"</w:t>
      </w:r>
    </w:p>
    <w:p w:rsidR="00181186" w:rsidRDefault="009D11AB">
      <w:pPr>
        <w:pStyle w:val="Zkladntext30"/>
        <w:shd w:val="clear" w:color="auto" w:fill="auto"/>
        <w:tabs>
          <w:tab w:val="right" w:pos="7353"/>
        </w:tabs>
        <w:spacing w:after="212" w:line="220" w:lineRule="exact"/>
        <w:ind w:left="380" w:firstLine="0"/>
        <w:jc w:val="both"/>
      </w:pPr>
      <w:r>
        <w:t>a "zahraničí"</w:t>
      </w:r>
      <w:r>
        <w:tab/>
        <w:t>10.000,-</w:t>
      </w:r>
    </w:p>
    <w:p w:rsidR="00181186" w:rsidRDefault="009D11AB">
      <w:pPr>
        <w:pStyle w:val="Zkladntext20"/>
        <w:shd w:val="clear" w:color="auto" w:fill="auto"/>
        <w:spacing w:after="424" w:line="190" w:lineRule="exact"/>
        <w:ind w:left="760" w:firstLine="0"/>
        <w:jc w:val="both"/>
      </w:pPr>
      <w:r>
        <w:t>splatno po podepsání předáv.protokolu 10.000,-</w:t>
      </w:r>
    </w:p>
    <w:p w:rsidR="00181186" w:rsidRDefault="009D11AB">
      <w:pPr>
        <w:pStyle w:val="Zkladntext20"/>
        <w:shd w:val="clear" w:color="auto" w:fill="auto"/>
        <w:tabs>
          <w:tab w:val="left" w:pos="6394"/>
        </w:tabs>
        <w:spacing w:after="284" w:line="245" w:lineRule="exact"/>
        <w:ind w:left="380" w:firstLine="0"/>
      </w:pPr>
      <w:r>
        <w:t>po 2 měsíci provozování převodního programu, odstranění závad i v dříve předaných programech a po podepsání závěrečného předávacího protokolu mezi prodávajícím a kupujícím</w:t>
      </w:r>
      <w:r>
        <w:tab/>
        <w:t>20 000,-</w:t>
      </w:r>
    </w:p>
    <w:p w:rsidR="00181186" w:rsidRDefault="009D11AB">
      <w:pPr>
        <w:pStyle w:val="Zkladntext20"/>
        <w:shd w:val="clear" w:color="auto" w:fill="auto"/>
        <w:tabs>
          <w:tab w:val="left" w:pos="5757"/>
        </w:tabs>
        <w:spacing w:after="168" w:line="190" w:lineRule="exact"/>
        <w:ind w:left="760" w:firstLine="0"/>
        <w:jc w:val="both"/>
      </w:pPr>
      <w:r>
        <w:t>splatno po podepsání předáv.protokolu</w:t>
      </w:r>
      <w:r>
        <w:tab/>
        <w:t>20.000,-</w:t>
      </w:r>
    </w:p>
    <w:p w:rsidR="00181186" w:rsidRDefault="009D11AB">
      <w:pPr>
        <w:pStyle w:val="Zkladntext30"/>
        <w:numPr>
          <w:ilvl w:val="0"/>
          <w:numId w:val="2"/>
        </w:numPr>
        <w:shd w:val="clear" w:color="auto" w:fill="auto"/>
        <w:tabs>
          <w:tab w:val="left" w:pos="387"/>
        </w:tabs>
        <w:spacing w:line="240" w:lineRule="exact"/>
        <w:ind w:firstLine="0"/>
        <w:jc w:val="both"/>
      </w:pPr>
      <w:r>
        <w:t>Opravy programu OKmzdy</w:t>
      </w:r>
    </w:p>
    <w:p w:rsidR="00181186" w:rsidRDefault="009D11AB">
      <w:pPr>
        <w:pStyle w:val="Zkladntext20"/>
        <w:shd w:val="clear" w:color="auto" w:fill="auto"/>
        <w:tabs>
          <w:tab w:val="left" w:pos="6999"/>
        </w:tabs>
        <w:spacing w:after="256" w:line="240" w:lineRule="exact"/>
        <w:ind w:left="380" w:right="1740" w:firstLine="0"/>
      </w:pPr>
      <w:r>
        <w:t>v závislosti na změnách mzdových předpisů v průběhu roku 1993</w:t>
      </w:r>
      <w:r>
        <w:tab/>
        <w:t>0,-</w:t>
      </w:r>
    </w:p>
    <w:p w:rsidR="00181186" w:rsidRDefault="009D11AB">
      <w:pPr>
        <w:pStyle w:val="Zkladntext30"/>
        <w:shd w:val="clear" w:color="auto" w:fill="auto"/>
        <w:tabs>
          <w:tab w:val="left" w:pos="6144"/>
        </w:tabs>
        <w:spacing w:line="220" w:lineRule="exact"/>
        <w:ind w:firstLine="0"/>
        <w:jc w:val="both"/>
        <w:sectPr w:rsidR="001811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723" w:right="1155" w:bottom="2130" w:left="1659" w:header="0" w:footer="3" w:gutter="0"/>
          <w:cols w:space="720"/>
          <w:noEndnote/>
          <w:titlePg/>
          <w:docGrid w:linePitch="360"/>
        </w:sectPr>
      </w:pPr>
      <w:r>
        <w:t>Celková cena</w:t>
      </w:r>
      <w:r>
        <w:tab/>
        <w:t>128.058,-</w:t>
      </w:r>
    </w:p>
    <w:p w:rsidR="00181186" w:rsidRDefault="009D11AB">
      <w:pPr>
        <w:pStyle w:val="Nadpis60"/>
        <w:keepNext/>
        <w:keepLines/>
        <w:shd w:val="clear" w:color="auto" w:fill="auto"/>
        <w:spacing w:after="130" w:line="220" w:lineRule="exact"/>
      </w:pPr>
      <w:bookmarkStart w:id="2" w:name="bookmark1"/>
      <w:r>
        <w:lastRenderedPageBreak/>
        <w:t>LICENČNÍ PODMÍNKY PRO OMEZENÉ POUŽITÍ PROGRAMOVÉHO SYSTÉMU</w:t>
      </w:r>
      <w:bookmarkEnd w:id="2"/>
    </w:p>
    <w:p w:rsidR="00181186" w:rsidRDefault="009D11AB">
      <w:pPr>
        <w:pStyle w:val="Zkladntext20"/>
        <w:shd w:val="clear" w:color="auto" w:fill="auto"/>
        <w:spacing w:after="0"/>
        <w:ind w:firstLine="0"/>
        <w:jc w:val="both"/>
      </w:pPr>
      <w:r>
        <w:rPr>
          <w:rStyle w:val="Zkladntext211ptTun0"/>
        </w:rPr>
        <w:t xml:space="preserve">Vymezení pojmů. </w:t>
      </w:r>
      <w:r>
        <w:t>"OKsystem" - OKsystem spol. s r.o., Bubenské nábřeží 306, 170 00 Praha 7</w:t>
      </w:r>
    </w:p>
    <w:p w:rsidR="00181186" w:rsidRDefault="009D11AB">
      <w:pPr>
        <w:pStyle w:val="Zkladntext20"/>
        <w:shd w:val="clear" w:color="auto" w:fill="auto"/>
        <w:spacing w:after="0"/>
        <w:ind w:firstLine="0"/>
        <w:jc w:val="both"/>
      </w:pPr>
      <w:r>
        <w:t>"Vy" - fyzická nebo právnická osoba, která si zakoupila licenci na použití programového systému</w:t>
      </w:r>
    </w:p>
    <w:p w:rsidR="00181186" w:rsidRDefault="009D11AB">
      <w:pPr>
        <w:pStyle w:val="Zkladntext20"/>
        <w:shd w:val="clear" w:color="auto" w:fill="auto"/>
        <w:spacing w:after="0"/>
        <w:ind w:firstLine="0"/>
        <w:jc w:val="both"/>
      </w:pPr>
      <w:r>
        <w:t>"programový systém" - veškeré programové vybavení, které jste obdrželi spolu s touto licenční dohodou</w:t>
      </w:r>
    </w:p>
    <w:p w:rsidR="00181186" w:rsidRDefault="009D11AB">
      <w:pPr>
        <w:pStyle w:val="Zkladntext20"/>
        <w:shd w:val="clear" w:color="auto" w:fill="auto"/>
        <w:spacing w:after="0"/>
        <w:ind w:firstLine="0"/>
        <w:jc w:val="both"/>
      </w:pPr>
      <w:r>
        <w:t>"dokumentace" - příručka a další tištěný materiál dodaný spolu s programovým systémem</w:t>
      </w:r>
    </w:p>
    <w:p w:rsidR="00181186" w:rsidRDefault="009D11AB">
      <w:pPr>
        <w:pStyle w:val="Zkladntext20"/>
        <w:shd w:val="clear" w:color="auto" w:fill="auto"/>
        <w:spacing w:after="180"/>
        <w:ind w:firstLine="0"/>
        <w:jc w:val="both"/>
      </w:pPr>
      <w:r>
        <w:t>"jeden počítač" - počítač s jedním centrálním procesorem, který pracuje buď samostatně, nebo je připojen do lokální sítě.</w:t>
      </w:r>
    </w:p>
    <w:p w:rsidR="00181186" w:rsidRDefault="009D11AB">
      <w:pPr>
        <w:pStyle w:val="Zkladntext20"/>
        <w:shd w:val="clear" w:color="auto" w:fill="auto"/>
        <w:spacing w:after="180"/>
        <w:ind w:firstLine="0"/>
        <w:jc w:val="both"/>
      </w:pPr>
      <w:r>
        <w:rPr>
          <w:rStyle w:val="Zkladntext211ptTun0"/>
        </w:rPr>
        <w:t xml:space="preserve">Licenční právo. </w:t>
      </w:r>
      <w:r>
        <w:t>OKsystem Vám na základě Vašeho nákupu uděluje nevýlučné a nepřevoditelné právo používat přiloženou kopii programového systému pro Vaši vnitřní potřebu v jednom čase pouze na jednom počítači (v případě jednouživatelské verze), ’nebo v rámci jednoho serveru a omezeného počtu připojených počítačů (sítová verze).</w:t>
      </w:r>
    </w:p>
    <w:p w:rsidR="00181186" w:rsidRDefault="009D11AB">
      <w:pPr>
        <w:pStyle w:val="Zkladntext20"/>
        <w:shd w:val="clear" w:color="auto" w:fill="auto"/>
        <w:spacing w:after="180"/>
        <w:ind w:firstLine="0"/>
        <w:jc w:val="both"/>
      </w:pPr>
      <w:r>
        <w:rPr>
          <w:rStyle w:val="Zkladntext211ptTun0"/>
        </w:rPr>
        <w:t xml:space="preserve">Vlastnictví. </w:t>
      </w:r>
      <w:r>
        <w:t>OKsystem zůstává vlastníkem programového systému a dokumentace. Kopie programového systému a dokumentace Vám byly poskytnuty pouze pro použití omezené těmito licenčními podmínkami.</w:t>
      </w:r>
    </w:p>
    <w:p w:rsidR="00181186" w:rsidRDefault="009D11AB">
      <w:pPr>
        <w:pStyle w:val="Zkladntext20"/>
        <w:shd w:val="clear" w:color="auto" w:fill="auto"/>
        <w:spacing w:after="176"/>
        <w:ind w:firstLine="0"/>
        <w:jc w:val="both"/>
      </w:pPr>
      <w:r>
        <w:rPr>
          <w:rStyle w:val="Zkladntext211ptTun0"/>
        </w:rPr>
        <w:t xml:space="preserve">Ochrana programového systému. </w:t>
      </w:r>
      <w:r>
        <w:t>Souhlasíte s tím, že učiníte všechny přiměřené kroky, abyste ochránili programový systém a dokumentaci před neautorizovaným použitím nebo kopírováním. Nesmíte používat inverzní asembler ani jiné prostředky za účelem odhalení vnitřní struktury a zdrojového kódu programového systému. Souhlasíte s tím, že nebudete programový systém upravovat, nikomu půjčovat, pronajímat, distribuovat, kopírovat ani jej s nikým časově sdílet.</w:t>
      </w:r>
    </w:p>
    <w:p w:rsidR="00181186" w:rsidRDefault="009D11AB">
      <w:pPr>
        <w:pStyle w:val="Zkladntext20"/>
        <w:shd w:val="clear" w:color="auto" w:fill="auto"/>
        <w:spacing w:after="180" w:line="240" w:lineRule="exact"/>
        <w:ind w:firstLine="0"/>
        <w:jc w:val="both"/>
      </w:pPr>
      <w:r>
        <w:rPr>
          <w:rStyle w:val="Zkladntext211ptTun0"/>
        </w:rPr>
        <w:t xml:space="preserve">Záložní kopie. </w:t>
      </w:r>
      <w:r>
        <w:t>Můžete vytvořit záložní kopii programového systému pouze pro případ poškození magnetického media. Záložní kopie nesmí být jinak použita. Kopii opatřete příslušnými ochrannými značkami. Dokumentace se nesmí kopírovat.</w:t>
      </w:r>
    </w:p>
    <w:p w:rsidR="00181186" w:rsidRDefault="009D11AB">
      <w:pPr>
        <w:pStyle w:val="Zkladntext20"/>
        <w:shd w:val="clear" w:color="auto" w:fill="auto"/>
        <w:spacing w:after="184" w:line="240" w:lineRule="exact"/>
        <w:ind w:firstLine="0"/>
        <w:jc w:val="both"/>
      </w:pPr>
      <w:r>
        <w:rPr>
          <w:rStyle w:val="Zkladntext211ptTun0"/>
        </w:rPr>
        <w:t xml:space="preserve">Převod licenčních práv. </w:t>
      </w:r>
      <w:r>
        <w:t>Licenční právo můžete převést na jinou fyzickou nebo právnickou osobu pouze v případě, že k tomu předem obdržíte písemný souhlas OKsystemu. Předpokladem je písemné sdělení jména a adresy osoby, na kterou hodláte licenční právo převést, a její souhlas s těmito licenčními podmínkami. Jestliže OKsystem schválí převod licenčního práva, souhlasíte s předáním všech kopií programového systému a dokumentace, včetně případné záložní kopie.</w:t>
      </w:r>
    </w:p>
    <w:p w:rsidR="00181186" w:rsidRDefault="009D11AB">
      <w:pPr>
        <w:pStyle w:val="Zkladntext20"/>
        <w:shd w:val="clear" w:color="auto" w:fill="auto"/>
        <w:spacing w:after="0"/>
        <w:ind w:firstLine="0"/>
        <w:jc w:val="both"/>
        <w:sectPr w:rsidR="00181186">
          <w:pgSz w:w="11900" w:h="16840"/>
          <w:pgMar w:top="1105" w:right="991" w:bottom="1105" w:left="935" w:header="0" w:footer="3" w:gutter="0"/>
          <w:cols w:space="720"/>
          <w:noEndnote/>
          <w:docGrid w:linePitch="360"/>
        </w:sectPr>
      </w:pPr>
      <w:r>
        <w:rPr>
          <w:rStyle w:val="Zkladntext211ptTun0"/>
        </w:rPr>
        <w:t xml:space="preserve">Termíny. </w:t>
      </w:r>
      <w:r>
        <w:t>Tyto licenční podmínky jsou platné ode dne, kdy porušíte obálku zabraňující přístupu k programovému systému. Platnost dohody bude ukončena buď zničením všech kopií programového systému, nebo porušením podmínek této licenční dohody. Souhlasíte s tím, že v druhém případě neprodleně vrátíte OKsystemu všechny kopie a dokumentaci.</w:t>
      </w:r>
    </w:p>
    <w:p w:rsidR="00181186" w:rsidRDefault="009D11AB">
      <w:pPr>
        <w:pStyle w:val="Zkladntext20"/>
        <w:shd w:val="clear" w:color="auto" w:fill="auto"/>
        <w:spacing w:after="342" w:line="190" w:lineRule="exact"/>
        <w:ind w:firstLine="0"/>
      </w:pPr>
      <w:r>
        <w:lastRenderedPageBreak/>
        <w:t>ZAHRANIČNÍ PLAT</w:t>
      </w:r>
    </w:p>
    <w:p w:rsidR="00181186" w:rsidRDefault="009D11AB">
      <w:pPr>
        <w:pStyle w:val="Zkladntext20"/>
        <w:shd w:val="clear" w:color="auto" w:fill="auto"/>
        <w:spacing w:after="109" w:line="341" w:lineRule="exact"/>
        <w:ind w:firstLine="820"/>
      </w:pPr>
      <w:r>
        <w:t>Zahraniční plať se sestává ze základního /funkčního/platu, jazzových příplatků, a přídavky zahraniční služby.</w:t>
      </w:r>
    </w:p>
    <w:p w:rsidR="00181186" w:rsidRDefault="009D11AB">
      <w:pPr>
        <w:pStyle w:val="Zkladntext60"/>
        <w:shd w:val="clear" w:color="auto" w:fill="auto"/>
        <w:spacing w:before="0" w:after="138" w:line="280" w:lineRule="exact"/>
      </w:pPr>
      <w:r>
        <w:rPr>
          <w:rStyle w:val="Zkladntext61"/>
        </w:rPr>
        <w:t>1V</w:t>
      </w:r>
      <w:r>
        <w:rPr>
          <w:rStyle w:val="Zkladntext61"/>
          <w:vertAlign w:val="superscript"/>
        </w:rPr>
        <w:t>V</w:t>
      </w:r>
      <w:r>
        <w:rPr>
          <w:rStyle w:val="Zkladntext61"/>
        </w:rPr>
        <w:t xml:space="preserve"> Základní foiuríkční/vp </w:t>
      </w:r>
      <w:r>
        <w:rPr>
          <w:rStyle w:val="Zkladntext6Georgia14pt"/>
          <w:b w:val="0"/>
          <w:bCs w:val="0"/>
        </w:rPr>
        <w:t>1</w:t>
      </w:r>
      <w:r>
        <w:rPr>
          <w:rStyle w:val="Zkladntext61"/>
        </w:rPr>
        <w:t xml:space="preserve"> at</w:t>
      </w:r>
    </w:p>
    <w:p w:rsidR="00181186" w:rsidRDefault="009D11AB">
      <w:pPr>
        <w:pStyle w:val="Zkladntext70"/>
        <w:shd w:val="clear" w:color="auto" w:fill="auto"/>
        <w:tabs>
          <w:tab w:val="left" w:pos="3008"/>
          <w:tab w:val="left" w:pos="3541"/>
          <w:tab w:val="left" w:pos="3889"/>
        </w:tabs>
        <w:spacing w:before="0" w:line="90" w:lineRule="exact"/>
        <w:ind w:left="2120"/>
      </w:pPr>
      <w:r>
        <w:t>|</w:t>
      </w:r>
      <w:r>
        <w:tab/>
        <w:t>F .</w:t>
      </w:r>
      <w:r>
        <w:tab/>
        <w:t>•</w:t>
      </w:r>
      <w:r>
        <w:tab/>
        <w:t>/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820"/>
      </w:pPr>
      <w:r>
        <w:t>Základní platy pracovníků zahraniční služby se stanoví pro jednotí</w:t>
      </w:r>
    </w:p>
    <w:p w:rsidR="00181186" w:rsidRDefault="009D11AB">
      <w:pPr>
        <w:pStyle w:val="Zkladntext80"/>
        <w:shd w:val="clear" w:color="auto" w:fill="auto"/>
        <w:tabs>
          <w:tab w:val="left" w:pos="4914"/>
          <w:tab w:val="left" w:pos="5098"/>
          <w:tab w:val="left" w:pos="5387"/>
          <w:tab w:val="left" w:pos="6614"/>
          <w:tab w:val="left" w:pos="6936"/>
          <w:tab w:val="left" w:pos="7603"/>
        </w:tabs>
        <w:spacing w:line="160" w:lineRule="exact"/>
        <w:ind w:left="4440"/>
      </w:pPr>
      <w:r>
        <w:t>i</w:t>
      </w:r>
      <w:r>
        <w:tab/>
        <w:t>•</w:t>
      </w:r>
      <w:r>
        <w:tab/>
      </w:r>
      <w:r>
        <w:rPr>
          <w:rStyle w:val="Zkladntext8Kurzva"/>
        </w:rPr>
        <w:t>• /</w:t>
      </w:r>
      <w:r>
        <w:tab/>
        <w:t>"'</w:t>
      </w:r>
      <w:r>
        <w:tab/>
      </w:r>
      <w:r>
        <w:rPr>
          <w:rStyle w:val="Zkladntext8Kurzva"/>
        </w:rPr>
        <w:t>}</w:t>
      </w:r>
      <w:r>
        <w:rPr>
          <w:rStyle w:val="Zkladntext8Kurzva"/>
        </w:rPr>
        <w:tab/>
        <w:t>‘</w:t>
      </w:r>
      <w:r>
        <w:tab/>
        <w:t>j j</w:t>
      </w:r>
    </w:p>
    <w:p w:rsidR="00181186" w:rsidRDefault="009D11AB">
      <w:pPr>
        <w:pStyle w:val="Zkladntext20"/>
        <w:shd w:val="clear" w:color="auto" w:fill="auto"/>
        <w:spacing w:after="64" w:line="355" w:lineRule="exact"/>
        <w:ind w:firstLine="0"/>
      </w:pPr>
      <w:r>
        <w:t xml:space="preserve">vá funkční místa v nomenklatuře 'funkcí a základních platů zásadně platovým rozpětím, </w:t>
      </w:r>
      <w:r>
        <w:rPr>
          <w:rStyle w:val="Zkladntext2115ptKurzvadkovn-1pt"/>
        </w:rPr>
        <w:t>fyýše</w:t>
      </w:r>
      <w:r>
        <w:t xml:space="preserve"> funkčního platu se určí pracovníku v rámci stanoveného platového rozpětí š přihlédnutím k rozsahu a obtížnosti vykonávané práce </w:t>
      </w:r>
      <w:r>
        <w:rPr>
          <w:vertAlign w:val="subscript"/>
        </w:rPr>
        <w:t>f</w:t>
      </w:r>
      <w:r>
        <w:t xml:space="preserve"> k odborné kvalifikaci, a k dosavadním pracovním výsledkům, Výěe základního platu je stanovena za plnou pracovní dobu. pragp.yníku se zkrácenou pracovní dobou přísluší poměrná část základního platu a přídavku zahraniční služby.</w:t>
      </w:r>
    </w:p>
    <w:p w:rsidR="00181186" w:rsidRDefault="009D11AB">
      <w:pPr>
        <w:pStyle w:val="Zkladntext90"/>
        <w:shd w:val="clear" w:color="auto" w:fill="auto"/>
        <w:spacing w:before="0"/>
      </w:pPr>
      <w:r>
        <w:t xml:space="preserve">2y </w:t>
      </w:r>
      <w:r>
        <w:rPr>
          <w:rStyle w:val="Zkladntext91"/>
        </w:rPr>
        <w:t>Jazykové příplatky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firstLine="820"/>
      </w:pPr>
      <w:r>
        <w:t>Příplatek za prokázanou znalost cizího jazyka na úrovni 3.stupně Činí 50,- Kčs, na 'ároynt 4, studně 100,*-' Kčs.' Příplatek za další</w:t>
      </w:r>
    </w:p>
    <w:p w:rsidR="00181186" w:rsidRDefault="009D11AB">
      <w:pPr>
        <w:pStyle w:val="Zkladntext20"/>
        <w:shd w:val="clear" w:color="auto" w:fill="auto"/>
        <w:tabs>
          <w:tab w:val="left" w:pos="3541"/>
          <w:tab w:val="left" w:pos="3889"/>
        </w:tabs>
        <w:spacing w:after="0" w:line="190" w:lineRule="exact"/>
        <w:ind w:left="2000" w:firstLine="0"/>
        <w:jc w:val="both"/>
      </w:pPr>
      <w:r>
        <w:t>'</w:t>
      </w:r>
      <w:r>
        <w:tab/>
        <w:t>i</w:t>
      </w:r>
      <w:r>
        <w:tab/>
        <w:t>• •</w:t>
      </w:r>
    </w:p>
    <w:p w:rsidR="00181186" w:rsidRDefault="009D11AB">
      <w:pPr>
        <w:pStyle w:val="Zkladntext20"/>
        <w:shd w:val="clear" w:color="auto" w:fill="auto"/>
        <w:spacing w:after="156" w:line="360" w:lineRule="exact"/>
        <w:ind w:firstLine="0"/>
      </w:pPr>
      <w:r>
        <w:t>jazyky Je dvojnásobný a příplatek za mimořádně obtížný neevropský ja</w:t>
      </w:r>
      <w:r>
        <w:softHyphen/>
        <w:t>zyk je 'trojnááobný, Maximální výše jazykových příplatků je 600,- Kčs.</w:t>
      </w:r>
    </w:p>
    <w:p w:rsidR="00181186" w:rsidRDefault="009D11AB">
      <w:pPr>
        <w:pStyle w:val="Zkladntext100"/>
        <w:shd w:val="clear" w:color="auto" w:fill="auto"/>
        <w:spacing w:before="0" w:after="63" w:line="240" w:lineRule="exact"/>
      </w:pPr>
      <w:r>
        <w:rPr>
          <w:rStyle w:val="Zkladntext101"/>
        </w:rPr>
        <w:t>3</w:t>
      </w:r>
      <w:r>
        <w:rPr>
          <w:rStyle w:val="Zkladntext102"/>
        </w:rPr>
        <w:t>, PřídaveH zahraniční . Služby.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firstLine="820"/>
      </w:pPr>
      <w:r>
        <w:t>Pracovníkům přeloženým do Z$ přísluší k základnímu platu přídavek zahraniční Služby,, Přídavek zahraničí služby má charakter náhrady</w:t>
      </w:r>
    </w:p>
    <w:p w:rsidR="00181186" w:rsidRDefault="009D11AB">
      <w:pPr>
        <w:pStyle w:val="Obsah20"/>
        <w:shd w:val="clear" w:color="auto" w:fill="auto"/>
        <w:tabs>
          <w:tab w:val="left" w:pos="3008"/>
          <w:tab w:val="left" w:pos="4359"/>
          <w:tab w:val="left" w:pos="4914"/>
          <w:tab w:val="left" w:pos="5387"/>
          <w:tab w:val="left" w:pos="6422"/>
        </w:tabs>
        <w:spacing w:line="220" w:lineRule="exact"/>
        <w:ind w:left="18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j</w:t>
      </w:r>
      <w:r>
        <w:tab/>
        <w:t>'</w:t>
      </w:r>
      <w:r>
        <w:tab/>
        <w:t>*</w:t>
      </w:r>
      <w:r>
        <w:tab/>
        <w:t>i</w:t>
      </w:r>
      <w:r>
        <w:tab/>
        <w:t>»</w:t>
      </w:r>
      <w:r>
        <w:tab/>
        <w:t>»</w:t>
      </w:r>
    </w:p>
    <w:p w:rsidR="00181186" w:rsidRDefault="009D11AB">
      <w:pPr>
        <w:pStyle w:val="Obsah0"/>
        <w:shd w:val="clear" w:color="auto" w:fill="auto"/>
      </w:pPr>
      <w:r>
        <w:t>zvýšených výdajů</w:t>
      </w:r>
      <w:r>
        <w:rPr>
          <w:vertAlign w:val="subscript"/>
        </w:rPr>
        <w:t>f</w:t>
      </w:r>
      <w:r>
        <w:t xml:space="preserve"> které vznikají při pobytu pracovníka a jeho rodiny v zahraničí /'přídft.VSK zahraniční služby má obdobný charakter jako</w:t>
      </w:r>
    </w:p>
    <w:p w:rsidR="00181186" w:rsidRDefault="009D11AB">
      <w:pPr>
        <w:pStyle w:val="Obsah30"/>
        <w:shd w:val="clear" w:color="auto" w:fill="auto"/>
        <w:tabs>
          <w:tab w:val="left" w:pos="4359"/>
          <w:tab w:val="left" w:pos="4914"/>
          <w:tab w:val="left" w:pos="5387"/>
          <w:tab w:val="left" w:pos="5950"/>
          <w:tab w:val="left" w:pos="6614"/>
        </w:tabs>
        <w:spacing w:line="90" w:lineRule="exact"/>
        <w:ind w:left="2120"/>
      </w:pPr>
      <w:r>
        <w:t>./</w:t>
      </w:r>
      <w:r>
        <w:tab/>
      </w:r>
      <w:r>
        <w:rPr>
          <w:rStyle w:val="Obsah3Kurzvadkovn-1pt"/>
        </w:rPr>
        <w:t>'•</w:t>
      </w:r>
      <w:r>
        <w:tab/>
        <w:t>|</w:t>
      </w:r>
      <w:r>
        <w:tab/>
      </w:r>
      <w:r>
        <w:rPr>
          <w:rStyle w:val="Obsah3Kurzvadkovn-1pt"/>
        </w:rPr>
        <w:t>y</w:t>
      </w:r>
      <w:r>
        <w:rPr>
          <w:rStyle w:val="Obsah3Kurzvadkovn-1pt"/>
        </w:rPr>
        <w:tab/>
        <w:t>•</w:t>
      </w:r>
      <w:r>
        <w:t xml:space="preserve"> </w:t>
      </w:r>
      <w:r>
        <w:rPr>
          <w:vertAlign w:val="superscript"/>
        </w:rPr>
        <w:t>r</w:t>
      </w:r>
      <w:r>
        <w:tab/>
        <w:t>»*</w:t>
      </w:r>
    </w:p>
    <w:p w:rsidR="00181186" w:rsidRDefault="009D11AB">
      <w:pPr>
        <w:pStyle w:val="Obsah40"/>
        <w:shd w:val="clear" w:color="auto" w:fill="auto"/>
      </w:pPr>
      <w:r>
        <w:t>jiné náhrady zvýšených, výdajů/ hapř., dieta, odlučné apod./.</w:t>
      </w:r>
    </w:p>
    <w:p w:rsidR="00181186" w:rsidRDefault="009D11AB">
      <w:pPr>
        <w:pStyle w:val="Obsah0"/>
        <w:shd w:val="clear" w:color="auto" w:fill="auto"/>
        <w:ind w:firstLine="820"/>
      </w:pPr>
      <w:r>
        <w:t>Z charakteru přídavku zahraniční služby vyplývá: a/- přídavek zahraniční služby není podroben dani ze mzdy, není základem</w:t>
      </w:r>
    </w:p>
    <w:p w:rsidR="00181186" w:rsidRDefault="009D11AB">
      <w:pPr>
        <w:pStyle w:val="Obsah0"/>
        <w:shd w:val="clear" w:color="auto" w:fill="auto"/>
        <w:tabs>
          <w:tab w:val="left" w:pos="4359"/>
          <w:tab w:val="left" w:pos="4721"/>
          <w:tab w:val="left" w:pos="6422"/>
        </w:tabs>
        <w:spacing w:line="190" w:lineRule="exact"/>
        <w:ind w:left="3900"/>
        <w:jc w:val="both"/>
      </w:pPr>
      <w:r>
        <w:t>’</w:t>
      </w:r>
      <w:r>
        <w:tab/>
        <w:t>’</w:t>
      </w:r>
      <w:r>
        <w:tab/>
        <w:t>?</w:t>
      </w:r>
      <w:r>
        <w:tab/>
        <w:t>I</w:t>
      </w:r>
      <w:r>
        <w:fldChar w:fldCharType="end"/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520"/>
      </w:pPr>
      <w:r>
        <w:t>pro vyměření výživného a nepodléhá exekučnímu zabavení, pý' přídayek zahtftniční služby nelze poskytovat dvakrát /např. ve formě zástupného, náhrady za d.ovole.riou'apod./» Z tohoto důvodu jsou YŠeohay peněžité náhrady vymláceny ze 'žákladního platu, c/ přídavek zahráui.ční služby se 'nezahrnuje do průměrného výdělku pro stanovení nemocenského nebo důchodového zabezpečení.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0"/>
      </w:pPr>
      <w:r>
        <w:t>.yýše ý-sazbap přídavku zahraniční služby je stanovena pro jednotlivé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0"/>
      </w:pPr>
      <w:r>
        <w:t>fUihKce 'rozpětím, Sazby přídavku zahraniční služby jsou stanoveny</w:t>
      </w:r>
    </w:p>
    <w:p w:rsidR="00181186" w:rsidRDefault="009D11AB">
      <w:pPr>
        <w:pStyle w:val="Zkladntext110"/>
        <w:shd w:val="clear" w:color="auto" w:fill="auto"/>
        <w:spacing w:line="200" w:lineRule="exact"/>
      </w:pPr>
      <w:r>
        <w:t xml:space="preserve">/ *'***’■ </w:t>
      </w:r>
      <w:r>
        <w:rPr>
          <w:rStyle w:val="Zkladntext11dkovn0pt"/>
          <w:vertAlign w:val="superscript"/>
        </w:rPr>
        <w:t>1</w:t>
      </w:r>
      <w:r>
        <w:rPr>
          <w:vertAlign w:val="superscript"/>
        </w:rPr>
        <w:t xml:space="preserve"> s</w:t>
      </w:r>
      <w:r>
        <w:t xml:space="preserve"> '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firstLine="0"/>
        <w:sectPr w:rsidR="00181186">
          <w:pgSz w:w="11900" w:h="16840"/>
          <w:pgMar w:top="1342" w:right="325" w:bottom="1342" w:left="1245" w:header="0" w:footer="3" w:gutter="0"/>
          <w:cols w:space="720"/>
          <w:noEndnote/>
          <w:docGrid w:linePitch="360"/>
        </w:sectPr>
      </w:pPr>
      <w:r>
        <w:t>pro ženatého pracovníka. Pracovníkům svobodným, rozvedeným nebo ovdovělým áe' stanovené sazby pro ženatého pracovníka snižují o 20%.</w:t>
      </w:r>
    </w:p>
    <w:p w:rsidR="00181186" w:rsidRDefault="009D11AB">
      <w:pPr>
        <w:pStyle w:val="Zkladntext120"/>
        <w:shd w:val="clear" w:color="auto" w:fill="auto"/>
        <w:tabs>
          <w:tab w:val="left" w:pos="1691"/>
          <w:tab w:val="left" w:pos="2047"/>
          <w:tab w:val="left" w:pos="3283"/>
        </w:tabs>
        <w:spacing w:line="170" w:lineRule="exact"/>
        <w:ind w:left="400" w:firstLine="0"/>
      </w:pPr>
      <w:r>
        <w:lastRenderedPageBreak/>
        <w:t>\</w:t>
      </w:r>
      <w:r>
        <w:tab/>
        <w:t>'</w:t>
      </w:r>
      <w:r>
        <w:tab/>
        <w:t>\ * v ' V</w:t>
      </w:r>
      <w:r>
        <w:tab/>
        <w:t>' X '</w:t>
      </w:r>
    </w:p>
    <w:p w:rsidR="00181186" w:rsidRDefault="009D11AB">
      <w:pPr>
        <w:pStyle w:val="Zkladntext20"/>
        <w:shd w:val="clear" w:color="auto" w:fill="auto"/>
        <w:spacing w:after="177" w:line="190" w:lineRule="exact"/>
        <w:ind w:firstLine="0"/>
      </w:pPr>
      <w:r>
        <w:rPr>
          <w:rStyle w:val="Zkladntext22"/>
        </w:rPr>
        <w:t>4 , Příplatek' za 'zas-tupoyání</w:t>
      </w:r>
      <w:r>
        <w:t xml:space="preserve"> •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800"/>
      </w:pPr>
      <w:r>
        <w:t>Pracovník, který podle rozhodnutí ústředí nebo vedoucího ZÚ</w:t>
      </w:r>
    </w:p>
    <w:p w:rsidR="00181186" w:rsidRDefault="009D11AB">
      <w:pPr>
        <w:pStyle w:val="Zkladntext70"/>
        <w:shd w:val="clear" w:color="auto" w:fill="auto"/>
        <w:tabs>
          <w:tab w:val="left" w:pos="2047"/>
          <w:tab w:val="left" w:pos="5077"/>
          <w:tab w:val="left" w:pos="6080"/>
          <w:tab w:val="left" w:pos="6992"/>
        </w:tabs>
        <w:spacing w:before="0" w:line="90" w:lineRule="exact"/>
        <w:ind w:left="1520"/>
      </w:pPr>
      <w:r>
        <w:t>.</w:t>
      </w:r>
      <w:r>
        <w:tab/>
        <w:t>*</w:t>
      </w:r>
      <w:r>
        <w:tab/>
        <w:t>i •</w:t>
      </w:r>
      <w:r>
        <w:tab/>
        <w:t>•</w:t>
      </w:r>
      <w:r>
        <w:tab/>
        <w:t>.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0"/>
      </w:pPr>
      <w:r>
        <w:t>zastupuje pracovníka zařazeného do vyšší funkce po dobu delší než 4 týdny, v plném rozsahu jeho činnosti, obdrží za dobu zastupování přesahující 4 týdny příplatek', ve výši 15% svého základního platu. Základní plát s tímto příplatkem nesmí přesáhnout základní plat zastupovaného pracovníka.</w:t>
      </w:r>
    </w:p>
    <w:p w:rsidR="00181186" w:rsidRDefault="000E59CB">
      <w:pPr>
        <w:pStyle w:val="Zkladntext20"/>
        <w:shd w:val="clear" w:color="auto" w:fill="auto"/>
        <w:spacing w:after="71"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981200" distR="63500" simplePos="0" relativeHeight="377487117" behindDoc="1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-120650</wp:posOffset>
                </wp:positionV>
                <wp:extent cx="207010" cy="482600"/>
                <wp:effectExtent l="0" t="3175" r="2540" b="0"/>
                <wp:wrapTopAndBottom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' 'v*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56pt;margin-top:-9.5pt;width:16.3pt;height:38pt;z-index:-125829363;visibility:visible;mso-wrap-style:square;mso-width-percent:0;mso-height-percent:0;mso-wrap-distance-left:15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w3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' 'v* 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1AB">
        <w:rPr>
          <w:rStyle w:val="Zkladntext22"/>
        </w:rPr>
        <w:t>5'. 'Korunová a Valutová- Část, 'zahráničního' 'platu</w:t>
      </w:r>
    </w:p>
    <w:p w:rsidR="00181186" w:rsidRDefault="009D11AB">
      <w:pPr>
        <w:pStyle w:val="Zkladntext20"/>
        <w:shd w:val="clear" w:color="auto" w:fill="auto"/>
        <w:spacing w:after="0" w:line="341" w:lineRule="exact"/>
        <w:ind w:firstLine="800"/>
      </w:pPr>
      <w:r>
        <w:t>Zahraniční plat /t j , souhrn základního platu, jazykových příplatků, a přídávka zahraniční služby/ š případným příplatkem za zastupování a paušálním příplatkem je stanoven v Kčs,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firstLine="800"/>
      </w:pPr>
      <w:r>
        <w:t xml:space="preserve">Ze zahraničního plátu se 64% vyplácí ve valutě a 36% v </w:t>
      </w:r>
      <w:r>
        <w:rPr>
          <w:rStyle w:val="Zkladntext2115ptKurzvadkovn-1pt"/>
        </w:rPr>
        <w:t>K8s\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firstLine="0"/>
      </w:pPr>
      <w:r>
        <w:rPr>
          <w:rStyle w:val="Zkladntext2115ptKurzvadkovn-1pt"/>
        </w:rPr>
        <w:t>Z</w:t>
      </w:r>
      <w:r>
        <w:t xml:space="preserve"> korunové části platu se sráží dafí ze mzdy. /stanovená ze základního platu, jazzových příplatků,, příplatku za zastupování a příp. i paušálního příplatku/ a odborové příspěvky u členů odborové organizace.</w:t>
      </w:r>
    </w:p>
    <w:p w:rsidR="00181186" w:rsidRDefault="009D11AB">
      <w:pPr>
        <w:pStyle w:val="Zkladntext30"/>
        <w:shd w:val="clear" w:color="auto" w:fill="auto"/>
        <w:tabs>
          <w:tab w:val="left" w:pos="3283"/>
          <w:tab w:val="left" w:pos="4386"/>
          <w:tab w:val="left" w:pos="5298"/>
          <w:tab w:val="left" w:pos="6517"/>
          <w:tab w:val="left" w:pos="7414"/>
          <w:tab w:val="left" w:pos="7990"/>
          <w:tab w:val="left" w:pos="8845"/>
        </w:tabs>
        <w:spacing w:line="220" w:lineRule="exact"/>
        <w:ind w:left="1640" w:firstLine="0"/>
        <w:jc w:val="both"/>
      </w:pPr>
      <w:r>
        <w:rPr>
          <w:rStyle w:val="Zkladntext3NetunKurzva"/>
          <w:vertAlign w:val="superscript"/>
        </w:rPr>
        <w:t>1</w:t>
      </w:r>
      <w:r>
        <w:t xml:space="preserve"> .*</w:t>
      </w:r>
      <w:r>
        <w:tab/>
        <w:t>’ •</w:t>
      </w:r>
      <w:r>
        <w:tab/>
        <w:t>| ’ ’</w:t>
      </w:r>
      <w:r>
        <w:tab/>
        <w:t>’ • *</w:t>
      </w:r>
      <w:r>
        <w:tab/>
        <w:t>•</w:t>
      </w:r>
      <w:r>
        <w:tab/>
        <w:t>&gt;</w:t>
      </w:r>
      <w:r>
        <w:tab/>
        <w:t>;</w:t>
      </w:r>
      <w:r>
        <w:tab/>
        <w:t>j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firstLine="0"/>
      </w:pPr>
      <w:r>
        <w:t>Z kpruňové části zahraničního platu je možno podle požadavku pracov</w:t>
      </w:r>
      <w:r>
        <w:softHyphen/>
        <w:t>níka a jeho dohody se mzdovou účtárnou provádět srážky, a poukazy na</w:t>
      </w:r>
    </w:p>
    <w:p w:rsidR="00181186" w:rsidRDefault="009D11AB">
      <w:pPr>
        <w:pStyle w:val="Zkladntext70"/>
        <w:shd w:val="clear" w:color="auto" w:fill="auto"/>
        <w:spacing w:before="0" w:line="90" w:lineRule="exact"/>
        <w:ind w:left="3700"/>
        <w:jc w:val="left"/>
      </w:pPr>
      <w:r>
        <w:t xml:space="preserve">! ■ - • • &lt; : </w:t>
      </w:r>
      <w:r>
        <w:rPr>
          <w:rStyle w:val="Zkladntext7dkovn0pt"/>
          <w:vertAlign w:val="superscript"/>
        </w:rPr>
        <w:t>1</w:t>
      </w:r>
      <w:r>
        <w:t xml:space="preserve"> :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0"/>
      </w:pPr>
      <w:r>
        <w:t xml:space="preserve">Splátky půjček,, výživného </w:t>
      </w:r>
      <w:r>
        <w:rPr>
          <w:rStyle w:val="Zkladntext2115ptKurzvadkovn-1pt"/>
          <w:vertAlign w:val="subscript"/>
        </w:rPr>
        <w:t>f</w:t>
      </w:r>
      <w:r>
        <w:t xml:space="preserve"> ha podnikové ..spoření, na prémiové spoření mladých, na dobrovolné úrazové pojištění apod. Korunová část zahraniční</w:t>
      </w:r>
      <w:r>
        <w:softHyphen/>
        <w:t>ho platu §</w:t>
      </w:r>
      <w:r>
        <w:rPr>
          <w:vertAlign w:val="superscript"/>
        </w:rPr>
        <w:t>e</w:t>
      </w:r>
      <w:r>
        <w:t xml:space="preserve"> fco provedení povinných a dobrovolných srážek poukazuje na korunový i^čet pracovníka V &amp;SEK nebo na vkladní knížku podle jeho. dispozic, Zbývající část zahraničního platu /va.lutové část zahra- ničníhd plátu/ se po přepočtu'zahraničním platovým koeficientem a</w:t>
      </w:r>
    </w:p>
    <w:p w:rsidR="00181186" w:rsidRDefault="009D11AB">
      <w:pPr>
        <w:pStyle w:val="Zkladntext20"/>
        <w:shd w:val="clear" w:color="auto" w:fill="auto"/>
        <w:tabs>
          <w:tab w:val="left" w:pos="5530"/>
        </w:tabs>
        <w:spacing w:after="0" w:line="230" w:lineRule="exact"/>
        <w:ind w:left="3240" w:firstLine="0"/>
        <w:jc w:val="both"/>
      </w:pPr>
      <w:r>
        <w:t>(</w:t>
      </w:r>
      <w:r>
        <w:tab/>
      </w:r>
      <w:r>
        <w:rPr>
          <w:rStyle w:val="Zkladntext2115ptKurzvadkovn-1pt"/>
          <w:vertAlign w:val="superscript"/>
        </w:rPr>
        <w:t>f</w:t>
      </w:r>
      <w:r>
        <w:t xml:space="preserve"> v ’</w:t>
      </w:r>
    </w:p>
    <w:p w:rsidR="00181186" w:rsidRDefault="009D11AB">
      <w:pPr>
        <w:pStyle w:val="Zkladntext20"/>
        <w:shd w:val="clear" w:color="auto" w:fill="auto"/>
        <w:spacing w:after="211" w:line="190" w:lineRule="exact"/>
        <w:ind w:firstLine="0"/>
      </w:pPr>
      <w:r>
        <w:t>kurzem vyplácí; v měně příslušného státu' nebo zčásti či zcela v měně</w:t>
      </w:r>
    </w:p>
    <w:p w:rsidR="00181186" w:rsidRDefault="009D11AB">
      <w:pPr>
        <w:pStyle w:val="Nadpis50"/>
        <w:keepNext/>
        <w:keepLines/>
        <w:shd w:val="clear" w:color="auto" w:fill="auto"/>
        <w:spacing w:before="0" w:after="168" w:line="190" w:lineRule="exact"/>
      </w:pPr>
      <w:bookmarkStart w:id="3" w:name="bookmark2"/>
      <w:r>
        <w:t>náhradní.</w:t>
      </w:r>
      <w:bookmarkEnd w:id="3"/>
    </w:p>
    <w:p w:rsidR="00181186" w:rsidRDefault="009D11AB">
      <w:pPr>
        <w:pStyle w:val="Zkladntext20"/>
        <w:shd w:val="clear" w:color="auto" w:fill="auto"/>
        <w:spacing w:after="124" w:line="190" w:lineRule="exact"/>
        <w:ind w:firstLine="0"/>
      </w:pPr>
      <w:r>
        <w:rPr>
          <w:rStyle w:val="Zkladntext22"/>
        </w:rPr>
        <w:t>6, Platový' koeficient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firstLine="800"/>
        <w:sectPr w:rsidR="00181186">
          <w:headerReference w:type="even" r:id="rId19"/>
          <w:headerReference w:type="default" r:id="rId20"/>
          <w:headerReference w:type="first" r:id="rId21"/>
          <w:footerReference w:type="first" r:id="rId22"/>
          <w:pgSz w:w="11900" w:h="16840"/>
          <w:pgMar w:top="2040" w:right="195" w:bottom="2040" w:left="1265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Platové koefiaienty určuje F^Z-V podle poměru kupní síly Kčs </w:t>
      </w:r>
      <w:r>
        <w:rPr>
          <w:rStyle w:val="Zkladntext2115ptKurzvadkovn-1pt"/>
        </w:rPr>
        <w:t xml:space="preserve">a </w:t>
      </w:r>
      <w:r>
        <w:t>měnv příslušného státu S přihlédnutím k dalším okolnostem, Při úpravách platových hoe/icientů se případný doplatek zahraničního platu poukazuje k výplatě ná Z0 zvláštní, výplatní listinou.</w:t>
      </w:r>
    </w:p>
    <w:p w:rsidR="00181186" w:rsidRDefault="009D11AB">
      <w:pPr>
        <w:pStyle w:val="Zkladntext20"/>
        <w:shd w:val="clear" w:color="auto" w:fill="auto"/>
        <w:tabs>
          <w:tab w:val="left" w:pos="4416"/>
        </w:tabs>
        <w:spacing w:after="198" w:line="190" w:lineRule="exact"/>
        <w:ind w:left="160" w:firstLine="0"/>
        <w:jc w:val="both"/>
      </w:pPr>
      <w:r>
        <w:rPr>
          <w:rStyle w:val="Zkladntext22"/>
        </w:rPr>
        <w:lastRenderedPageBreak/>
        <w:t>A'/ .¿pýavff přífoaýku'</w:t>
      </w:r>
      <w:r>
        <w:rPr>
          <w:rStyle w:val="Zkladntext22"/>
        </w:rPr>
        <w:tab/>
        <w:t>wi^žby-</w:t>
      </w:r>
      <w:r>
        <w:t xml:space="preserve"> ■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left="1060" w:right="460" w:hanging="440"/>
        <w:jc w:val="both"/>
      </w:pPr>
      <w:r>
        <w:t xml:space="preserve">1/ Přídavek' zahraniční služby je kráaerí absolutně o 20% v případě, </w:t>
      </w:r>
      <w:r>
        <w:rPr>
          <w:rStyle w:val="Zkladntext215ptdkovn-3pt"/>
        </w:rPr>
        <w:t xml:space="preserve">že m^ftž.éj,ké( </w:t>
      </w:r>
      <w:r>
        <w:t xml:space="preserve">služební </w:t>
      </w:r>
      <w:r>
        <w:rPr>
          <w:rStyle w:val="Zkladntext215ptdkovn0pt"/>
        </w:rPr>
        <w:t xml:space="preserve">pobyt pracovníka </w:t>
      </w:r>
      <w:r>
        <w:rPr>
          <w:rStyle w:val="Zkladntext215ptKurzva"/>
        </w:rPr>
        <w:t>fy</w:t>
      </w:r>
      <w:r>
        <w:rPr>
          <w:rStyle w:val="Zkladntext215ptdkovn0pt"/>
        </w:rPr>
        <w:t xml:space="preserve"> </w:t>
      </w:r>
      <w:r>
        <w:t>zahraničí dosud nesdí</w:t>
      </w:r>
      <w:r>
        <w:softHyphen/>
        <w:t xml:space="preserve">lela, nebo </w:t>
      </w:r>
      <w:r>
        <w:rPr>
          <w:rStyle w:val="Zkladntext2Malpsmena"/>
        </w:rPr>
        <w:t>mmť</w:t>
      </w:r>
      <w:r>
        <w:t xml:space="preserve"> 'již. vbátllčv </w:t>
      </w:r>
      <w:r>
        <w:rPr>
          <w:rStyle w:val="Zkladntext2dkovn-1pt"/>
        </w:rPr>
        <w:t>&lt;3.0</w:t>
      </w:r>
      <w:r>
        <w:t xml:space="preserve"> ČfSFR, k trvalému pobytu a pracovník</w:t>
      </w:r>
    </w:p>
    <w:p w:rsidR="00181186" w:rsidRDefault="009D11AB">
      <w:pPr>
        <w:pStyle w:val="Zkladntext20"/>
        <w:shd w:val="clear" w:color="auto" w:fill="auto"/>
        <w:tabs>
          <w:tab w:val="left" w:pos="2885"/>
          <w:tab w:val="left" w:pos="3808"/>
          <w:tab w:val="left" w:pos="5329"/>
          <w:tab w:val="left" w:pos="5758"/>
        </w:tabs>
        <w:spacing w:after="0" w:line="190" w:lineRule="exact"/>
        <w:ind w:left="1580" w:firstLine="0"/>
        <w:jc w:val="both"/>
      </w:pPr>
      <w:r>
        <w:rPr>
          <w:vertAlign w:val="superscript"/>
        </w:rPr>
        <w:t>11</w:t>
      </w:r>
      <w:r>
        <w:tab/>
        <w:t>••</w:t>
      </w:r>
      <w:r>
        <w:tab/>
      </w:r>
      <w:r>
        <w:rPr>
          <w:rStyle w:val="Zkladntext2dkovn2pt"/>
        </w:rPr>
        <w:t>•.•}»,»</w:t>
      </w:r>
      <w:r>
        <w:rPr>
          <w:rStyle w:val="Zkladntext2dkovn2pt"/>
        </w:rPr>
        <w:tab/>
        <w:t>.</w:t>
      </w:r>
      <w:r>
        <w:rPr>
          <w:rStyle w:val="Zkladntext2dkovn2pt"/>
        </w:rPr>
        <w:tab/>
        <w:t>j. :t » j; ••.■'■•,</w:t>
      </w:r>
      <w:r>
        <w:t xml:space="preserve"> ■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left="160" w:firstLine="900"/>
      </w:pPr>
      <w:r>
        <w:t xml:space="preserve">.ještě .poK^^čwje, </w:t>
      </w:r>
      <w:r>
        <w:rPr>
          <w:rStyle w:val="Zkladntext2Sylfaen12pt"/>
        </w:rPr>
        <w:t xml:space="preserve">v </w:t>
      </w:r>
      <w:r>
        <w:t xml:space="preserve">zahraničním přid,ělehí, hebo manželka v ČSFR SpráČUje a </w:t>
      </w:r>
      <w:r>
        <w:rPr>
          <w:rStyle w:val="Zkladntext2115ptKurzvadkovn-1pt0"/>
        </w:rPr>
        <w:t>jc\á</w:t>
      </w:r>
      <w:r>
        <w:t xml:space="preserve"> vlastní příjem nebo jd \jí vyplácena místo něho náhrada.</w:t>
      </w:r>
    </w:p>
    <w:p w:rsidR="00181186" w:rsidRDefault="009D11AB">
      <w:pPr>
        <w:pStyle w:val="Zkladntext130"/>
        <w:shd w:val="clear" w:color="auto" w:fill="auto"/>
        <w:tabs>
          <w:tab w:val="left" w:pos="2885"/>
          <w:tab w:val="left" w:pos="3808"/>
          <w:tab w:val="left" w:pos="4416"/>
          <w:tab w:val="left" w:pos="5092"/>
          <w:tab w:val="left" w:pos="5758"/>
          <w:tab w:val="left" w:pos="6134"/>
          <w:tab w:val="left" w:pos="6722"/>
          <w:tab w:val="left" w:pos="8572"/>
        </w:tabs>
        <w:spacing w:line="80" w:lineRule="exact"/>
        <w:ind w:left="2380"/>
      </w:pPr>
      <w:r>
        <w:t>/ •</w:t>
      </w:r>
      <w:r>
        <w:tab/>
        <w:t>.</w:t>
      </w:r>
      <w:r>
        <w:tab/>
        <w:t>,</w:t>
      </w:r>
      <w:r>
        <w:tab/>
        <w:t>•</w:t>
      </w:r>
      <w:r>
        <w:tab/>
      </w:r>
      <w:r>
        <w:rPr>
          <w:rStyle w:val="Zkladntext13Kurzvadkovn0pt"/>
        </w:rPr>
        <w:t>i' «</w:t>
      </w:r>
      <w:r>
        <w:rPr>
          <w:rStyle w:val="Zkladntext13Kurzvadkovn0pt"/>
        </w:rPr>
        <w:tab/>
      </w:r>
      <w:r>
        <w:rPr>
          <w:rStyle w:val="Zkladntext13Kurzvadkovn0pt"/>
          <w:vertAlign w:val="superscript"/>
        </w:rPr>
        <w:t>m</w:t>
      </w:r>
      <w:r>
        <w:rPr>
          <w:rStyle w:val="Zkladntext13Kurzvadkovn0pt"/>
        </w:rPr>
        <w:t xml:space="preserve"> i</w:t>
      </w:r>
      <w:r>
        <w:tab/>
        <w:t>*' i</w:t>
      </w:r>
      <w:r>
        <w:tab/>
        <w:t>/</w:t>
      </w:r>
      <w:r>
        <w:tab/>
        <w:t>•</w:t>
      </w:r>
    </w:p>
    <w:p w:rsidR="00181186" w:rsidRDefault="009D11AB">
      <w:pPr>
        <w:pStyle w:val="Zkladntext20"/>
        <w:shd w:val="clear" w:color="auto" w:fill="auto"/>
        <w:spacing w:after="0" w:line="346" w:lineRule="exact"/>
        <w:ind w:left="1060" w:hanging="300"/>
      </w:pPr>
      <w:r>
        <w:t>2/v Za ^obvt nepřetržl^éhci' pobitu'ipracovhíka v ČSFR, která přesahuje 45 dnC\'</w:t>
      </w:r>
      <w:r>
        <w:rPr>
          <w:vertAlign w:val="subscript"/>
        </w:rPr>
        <w:t>f</w:t>
      </w:r>
      <w:r>
        <w:t xml:space="preserve"> joříglytší mu funkční plat^.hebQ jeho náhrada v Kčs a část přídavky záb.rárvlčhí Služby; ye ‘valutě a toč n prác.oýpíku ’.svobodnému, hebo ženatému, s nímž sdílí pobyt</w:t>
      </w:r>
    </w:p>
    <w:p w:rsidR="00181186" w:rsidRDefault="009D11AB">
      <w:pPr>
        <w:pStyle w:val="Zkladntext20"/>
        <w:shd w:val="clear" w:color="auto" w:fill="auto"/>
        <w:tabs>
          <w:tab w:val="left" w:pos="2885"/>
          <w:tab w:val="left" w:pos="3808"/>
          <w:tab w:val="left" w:pos="5329"/>
          <w:tab w:val="left" w:pos="6722"/>
        </w:tabs>
        <w:spacing w:after="0" w:line="230" w:lineRule="exact"/>
        <w:ind w:left="1340" w:firstLine="0"/>
        <w:jc w:val="both"/>
      </w:pPr>
      <w:r>
        <w:t>r ■ •</w:t>
      </w:r>
      <w:r>
        <w:tab/>
        <w:t>’</w:t>
      </w:r>
      <w:r>
        <w:tab/>
        <w:t>* ’</w:t>
      </w:r>
      <w:r>
        <w:tab/>
        <w:t xml:space="preserve">J </w:t>
      </w:r>
      <w:r>
        <w:rPr>
          <w:vertAlign w:val="superscript"/>
        </w:rPr>
        <w:t>1</w:t>
      </w:r>
      <w:r>
        <w:t xml:space="preserve"> ’ </w:t>
      </w:r>
      <w:r>
        <w:rPr>
          <w:rStyle w:val="Zkladntext2115ptKurzvadkovn-1pt0"/>
          <w:vertAlign w:val="subscript"/>
        </w:rPr>
        <w:t>%</w:t>
      </w:r>
      <w:r>
        <w:rPr>
          <w:rStyle w:val="Zkladntext2115ptKurzvadkovn-1pt0"/>
        </w:rPr>
        <w:t>j</w:t>
      </w:r>
      <w:r>
        <w:rPr>
          <w:rStyle w:val="Zkladntext2115ptKurzvadkovn-1pt0"/>
        </w:rPr>
        <w:tab/>
        <w:t>\</w:t>
      </w:r>
    </w:p>
    <w:p w:rsidR="00181186" w:rsidRDefault="009D11AB">
      <w:pPr>
        <w:pStyle w:val="Zkladntext20"/>
        <w:shd w:val="clear" w:color="auto" w:fill="auto"/>
        <w:spacing w:after="0" w:line="370" w:lineRule="exact"/>
        <w:ind w:left="1180" w:firstLine="0"/>
      </w:pPr>
      <w:r>
        <w:rPr>
          <w:rStyle w:val="Zkladntext2115ptKurzvadkovn-1pt0"/>
        </w:rPr>
        <w:t>.</w:t>
      </w:r>
      <w:r>
        <w:t xml:space="preserve"> y ftSFfl i manželka, 25% jpřídayku. zahraniční služby,</w:t>
      </w:r>
    </w:p>
    <w:p w:rsidR="00181186" w:rsidRDefault="009D11AB">
      <w:pPr>
        <w:pStyle w:val="Zkladntext20"/>
        <w:shd w:val="clear" w:color="auto" w:fill="auto"/>
        <w:spacing w:after="0" w:line="370" w:lineRule="exact"/>
        <w:ind w:left="1060" w:firstLine="0"/>
      </w:pPr>
      <w:r>
        <w:t>— pracovníka ženatému, jehož mehželka zastává v zahraničí,</w:t>
      </w:r>
    </w:p>
    <w:p w:rsidR="00181186" w:rsidRDefault="009D11AB">
      <w:pPr>
        <w:pStyle w:val="Zkladntext20"/>
        <w:shd w:val="clear" w:color="auto" w:fill="auto"/>
        <w:spacing w:after="204" w:line="370" w:lineRule="exact"/>
        <w:ind w:left="1340" w:firstLine="0"/>
        <w:jc w:val="both"/>
      </w:pPr>
      <w:r>
        <w:t>5Q% přídavku zahraniční služby.</w:t>
      </w:r>
    </w:p>
    <w:p w:rsidR="00181186" w:rsidRDefault="009D11AB">
      <w:pPr>
        <w:pStyle w:val="Zkladntext20"/>
        <w:shd w:val="clear" w:color="auto" w:fill="auto"/>
        <w:spacing w:after="80" w:line="190" w:lineRule="exact"/>
        <w:ind w:left="160" w:firstLine="0"/>
        <w:jc w:val="both"/>
      </w:pPr>
      <w:r>
        <w:rPr>
          <w:rStyle w:val="Zkladntext22"/>
        </w:rPr>
        <w:t>B,/ dpraVá:vaNlvtové» části 'žáb^A^íčhíhbv ftiďtu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left="1060" w:right="1080" w:hanging="440"/>
        <w:jc w:val="both"/>
      </w:pPr>
      <w:r>
        <w:t>1^ Zá d.ObU pobytu manželek.</w:t>
      </w:r>
      <w:r>
        <w:rPr>
          <w:vertAlign w:val="superscript"/>
        </w:rPr>
        <w:t>1</w:t>
      </w:r>
      <w:r>
        <w:t xml:space="preserve"> pracovníků v ČSFR^ která přesahuje 45 kalendářních dnů, přísluší pracovníku, který zůstává v zahraničí, z valutové Části’ zahrďničhího platu 75% ve valutě a</w:t>
      </w:r>
    </w:p>
    <w:p w:rsidR="00181186" w:rsidRDefault="009D11AB">
      <w:pPr>
        <w:pStyle w:val="Zkladntext20"/>
        <w:shd w:val="clear" w:color="auto" w:fill="auto"/>
        <w:spacing w:after="2" w:line="190" w:lineRule="exact"/>
        <w:ind w:left="1060" w:firstLine="0"/>
      </w:pPr>
      <w:r>
        <w:t>zp^yající. část v kčs,</w:t>
      </w:r>
    </w:p>
    <w:p w:rsidR="00181186" w:rsidRDefault="009D11AB">
      <w:pPr>
        <w:pStyle w:val="Zkladntext20"/>
        <w:shd w:val="clear" w:color="auto" w:fill="auto"/>
        <w:spacing w:after="312" w:line="355" w:lineRule="exact"/>
        <w:ind w:left="1060" w:firstLine="0"/>
      </w:pPr>
      <w:r>
        <w:t xml:space="preserve">Pobyt Še pléduje nasčítáně á </w:t>
      </w:r>
      <w:r>
        <w:rPr>
          <w:rStyle w:val="Zkladntext2Sylfaen12pt"/>
        </w:rPr>
        <w:t xml:space="preserve">pravidlo </w:t>
      </w:r>
      <w:r>
        <w:t xml:space="preserve">o nepřetržitém pobytu 3© 'uplatní od </w:t>
      </w:r>
      <w:r>
        <w:rPr>
          <w:rStyle w:val="Zkladntext2Candara11ptdkovn0pt"/>
        </w:rPr>
        <w:t>46</w:t>
      </w:r>
      <w:r>
        <w:t>, 'dne nepřetržitého pobytu, Započalnli pobyt P.Íae,OVhíka nebo jeho manželky v ČSFR v předcházejícím kalendářním roce,</w:t>
      </w:r>
      <w:r>
        <w:rPr>
          <w:vertAlign w:val="superscript"/>
        </w:rPr>
        <w:t>1</w:t>
      </w:r>
      <w:r>
        <w:t xml:space="preserve"> počítání dnů se nepřerušuj© </w:t>
      </w:r>
      <w:r>
        <w:rPr>
          <w:rStyle w:val="Zkladntext2Sylfaen12pt"/>
        </w:rPr>
        <w:t xml:space="preserve">do </w:t>
      </w:r>
      <w:r>
        <w:t>ukončení tohoto pobytu,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160" w:firstLine="0"/>
        <w:jc w:val="both"/>
      </w:pPr>
      <w:r>
        <w:rPr>
          <w:rStyle w:val="Zkladntext22"/>
        </w:rPr>
        <w:t xml:space="preserve">Vznik' a zánik, frýpi-áty' </w:t>
      </w:r>
      <w:r>
        <w:rPr>
          <w:rStyle w:val="Zkladntext2dkovn-1pt0"/>
        </w:rPr>
        <w:t>záhťah^ičhího''- pí'atu</w:t>
      </w:r>
    </w:p>
    <w:p w:rsidR="00181186" w:rsidRDefault="009D11AB">
      <w:pPr>
        <w:pStyle w:val="Zkladntext20"/>
        <w:shd w:val="clear" w:color="auto" w:fill="auto"/>
        <w:spacing w:after="0" w:line="346" w:lineRule="exact"/>
        <w:ind w:left="160" w:firstLine="740"/>
        <w:sectPr w:rsidR="00181186">
          <w:pgSz w:w="11900" w:h="16840"/>
          <w:pgMar w:top="2128" w:right="292" w:bottom="2128" w:left="1135" w:header="0" w:footer="3" w:gutter="0"/>
          <w:cols w:space="720"/>
          <w:noEndnote/>
          <w:docGrid w:linePitch="360"/>
        </w:sectPr>
      </w:pPr>
      <w:r>
        <w:t xml:space="preserve">Pracovníkům čs. </w:t>
      </w:r>
      <w:r>
        <w:rPr>
          <w:rStyle w:val="Zkladntext2115ptKurzvadkovn-1pt0"/>
        </w:rPr>
        <w:t>ZÚ</w:t>
      </w:r>
      <w:r>
        <w:t xml:space="preserve"> v zahraničí přísluší zahraniční plat od prvého dne nástupu'ppáoe u Ztf. Po dobví 'cesty' Z ČSFR k Z0 /případně za dny praqoyníhQ j^li^u, které předcházejí dni nástupu práce u ZfJ/ přísluší d^ety podle zás^d </w:t>
      </w:r>
      <w:r>
        <w:rPr>
          <w:rStyle w:val="Zkladntext2115ptKurzvadkovn-1pt0"/>
        </w:rPr>
        <w:t>PF°</w:t>
      </w:r>
      <w:r>
        <w:t xml:space="preserve"> poskytování'diet při' zahraničních pracovních ce^táph,' Výplata zahraničního platu" při odvolání pracovníka zpět do ústředí se zastayyije posledním dnem práce na ztf,</w:t>
      </w:r>
    </w:p>
    <w:p w:rsidR="00181186" w:rsidRDefault="00181186">
      <w:pPr>
        <w:spacing w:line="188" w:lineRule="exact"/>
        <w:rPr>
          <w:sz w:val="15"/>
          <w:szCs w:val="15"/>
        </w:rPr>
      </w:pPr>
    </w:p>
    <w:p w:rsidR="00181186" w:rsidRDefault="00181186">
      <w:pPr>
        <w:rPr>
          <w:sz w:val="2"/>
          <w:szCs w:val="2"/>
        </w:rPr>
        <w:sectPr w:rsidR="00181186">
          <w:headerReference w:type="even" r:id="rId23"/>
          <w:headerReference w:type="default" r:id="rId24"/>
          <w:headerReference w:type="first" r:id="rId25"/>
          <w:pgSz w:w="11900" w:h="16840"/>
          <w:pgMar w:top="2081" w:right="0" w:bottom="645" w:left="0" w:header="0" w:footer="3" w:gutter="0"/>
          <w:cols w:space="720"/>
          <w:noEndnote/>
          <w:docGrid w:linePitch="360"/>
        </w:sectPr>
      </w:pPr>
    </w:p>
    <w:p w:rsidR="00181186" w:rsidRDefault="009D11AB">
      <w:pPr>
        <w:pStyle w:val="Zkladntext20"/>
        <w:shd w:val="clear" w:color="auto" w:fill="auto"/>
        <w:spacing w:after="116" w:line="190" w:lineRule="exact"/>
        <w:ind w:left="240" w:firstLine="0"/>
      </w:pPr>
      <w:r>
        <w:rPr>
          <w:rStyle w:val="Zkladntext22"/>
        </w:rPr>
        <w:lastRenderedPageBreak/>
        <w:t xml:space="preserve">Splatnost z ah r aničního' </w:t>
      </w:r>
      <w:r>
        <w:rPr>
          <w:rStyle w:val="Zkladntext2dkovn-1pt0"/>
        </w:rPr>
        <w:t>pia'tu</w:t>
      </w:r>
    </w:p>
    <w:p w:rsidR="00181186" w:rsidRDefault="009D11AB">
      <w:pPr>
        <w:pStyle w:val="Zkladntext20"/>
        <w:shd w:val="clear" w:color="auto" w:fill="auto"/>
        <w:spacing w:after="248" w:line="360" w:lineRule="exact"/>
        <w:ind w:left="240" w:firstLine="720"/>
      </w:pPr>
      <w:r>
        <w:t>Zahraniční platy pracovníků čs. ZÚ jsou platný měsíčně pozadu. Zahraniční plat se vyplácí na ZťJ poslední pracovní den v měsíci, při trvalém odjezdu ze Zl? poslední pracovní den pracovníka na ZÚ. Jestliže se zahraniční plat vypláči jen za Část měsíce, vyměří se aiikVQtní část platu podle obecně platných předpisů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left="240" w:firstLine="0"/>
      </w:pPr>
      <w:r>
        <w:rPr>
          <w:rStyle w:val="Zkladntext22"/>
        </w:rPr>
        <w:t>Odměny</w:t>
      </w:r>
    </w:p>
    <w:p w:rsidR="00181186" w:rsidRDefault="009D11AB">
      <w:pPr>
        <w:pStyle w:val="Zkladntext20"/>
        <w:shd w:val="clear" w:color="auto" w:fill="auto"/>
        <w:spacing w:after="375" w:line="350" w:lineRule="exact"/>
        <w:ind w:left="240" w:firstLine="720"/>
      </w:pPr>
      <w:r>
        <w:t xml:space="preserve">Podle směrnice o poskytování odměn je možno pracovníkům ZÚ vyplácet tyto druhy peněžitých odměn /vše pouze v Kčsí/ a/ odměny za Úspěšné a iniciativní plnění pracovních ůkolů </w:t>
      </w:r>
      <w:r>
        <w:rPr>
          <w:rStyle w:val="Zkladntext2115ptKurzvadkovn-1pt0"/>
        </w:rPr>
        <w:t>to/</w:t>
      </w:r>
      <w:r>
        <w:t xml:space="preserve"> odměny pří významných pracovních a životních výročích c/ odměny za výsledky dosažené na základě pracovní iniciativy d^A odměny za mimořádné práce nebo za výjimečné zásluhy e^A odměny za Špiněn* předem vyfasovaných tematických úkolů</w:t>
      </w:r>
    </w:p>
    <w:p w:rsidR="00181186" w:rsidRDefault="000E59CB">
      <w:pPr>
        <w:pStyle w:val="Zkladntext20"/>
        <w:shd w:val="clear" w:color="auto" w:fill="auto"/>
        <w:tabs>
          <w:tab w:val="left" w:pos="2198"/>
          <w:tab w:val="left" w:pos="4847"/>
        </w:tabs>
        <w:spacing w:after="0" w:line="182" w:lineRule="exact"/>
        <w:ind w:left="3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175" distL="63500" distR="63500" simplePos="0" relativeHeight="377487118" behindDoc="1" locked="0" layoutInCell="1" allowOverlap="1">
                <wp:simplePos x="0" y="0"/>
                <wp:positionH relativeFrom="margin">
                  <wp:posOffset>4373880</wp:posOffset>
                </wp:positionH>
                <wp:positionV relativeFrom="paragraph">
                  <wp:posOffset>-41910</wp:posOffset>
                </wp:positionV>
                <wp:extent cx="255905" cy="120650"/>
                <wp:effectExtent l="1905" t="0" r="0" b="0"/>
                <wp:wrapSquare wrapText="left"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344.4pt;margin-top:-3.3pt;width:20.15pt;height:9.5pt;z-index:-125829362;visibility:visible;mso-wrap-style:square;mso-width-percent:0;mso-height-percent:0;mso-wrap-distance-left:5pt;mso-wrap-distance-top:0;mso-wrap-distance-right: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RSsgIAALI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un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11AB">
        <w:t>■ -VA "V</w:t>
      </w:r>
      <w:r w:rsidR="009D11AB">
        <w:tab/>
        <w:t>• V</w:t>
      </w:r>
      <w:r w:rsidR="009D11AB">
        <w:rPr>
          <w:vertAlign w:val="subscript"/>
        </w:rPr>
        <w:t>s</w:t>
      </w:r>
      <w:r w:rsidR="009D11AB">
        <w:t>' "V. W* • "g-</w:t>
      </w:r>
      <w:r w:rsidR="009D11AB">
        <w:tab/>
        <w:t>-«v \VU VJV</w:t>
      </w:r>
    </w:p>
    <w:p w:rsidR="00181186" w:rsidRDefault="009D11AB">
      <w:pPr>
        <w:pStyle w:val="Zkladntext140"/>
        <w:shd w:val="clear" w:color="auto" w:fill="auto"/>
        <w:spacing w:after="474" w:line="240" w:lineRule="auto"/>
      </w:pPr>
      <w:r>
        <w:rPr>
          <w:rStyle w:val="Zkladntext141"/>
        </w:rPr>
        <w:t xml:space="preserve">náležitosti' při- onemocněni' břacoynifra' </w:t>
      </w:r>
      <w:r>
        <w:rPr>
          <w:rStyle w:val="Zkladntext1426ptTunKurzvadkovn0pt"/>
        </w:rPr>
        <w:t>y</w:t>
      </w:r>
      <w:r>
        <w:rPr>
          <w:rStyle w:val="Zkladntext141"/>
        </w:rPr>
        <w:t xml:space="preserve"> zahraničí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40" w:firstLine="720"/>
      </w:pPr>
      <w:r>
        <w:t>Pracovníkům zahraniční služby, ustanoveným na fu-kční místa u</w:t>
      </w:r>
    </w:p>
    <w:p w:rsidR="00181186" w:rsidRDefault="009D11AB">
      <w:pPr>
        <w:pStyle w:val="Zkladntext120"/>
        <w:shd w:val="clear" w:color="auto" w:fill="auto"/>
        <w:tabs>
          <w:tab w:val="left" w:pos="3427"/>
          <w:tab w:val="left" w:pos="5160"/>
          <w:tab w:val="left" w:pos="5692"/>
          <w:tab w:val="left" w:pos="8030"/>
        </w:tabs>
        <w:spacing w:line="170" w:lineRule="exact"/>
        <w:ind w:left="960" w:firstLine="0"/>
      </w:pPr>
      <w:r>
        <w:rPr>
          <w:rStyle w:val="Zkladntext12Kurzvadkovn-1pt"/>
        </w:rPr>
        <w:t>•</w:t>
      </w:r>
      <w:r>
        <w:tab/>
        <w:t>'</w:t>
      </w:r>
      <w:r>
        <w:tab/>
        <w:t>t</w:t>
      </w:r>
      <w:r>
        <w:tab/>
        <w:t>" i</w:t>
      </w:r>
      <w:r>
        <w:tab/>
        <w:t>j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40" w:firstLine="0"/>
      </w:pPr>
      <w:r>
        <w:t>zastupitelských úřadů přísluší po dobu pracovní neschopnosti</w:t>
      </w:r>
    </w:p>
    <w:p w:rsidR="00181186" w:rsidRDefault="009D11AB">
      <w:pPr>
        <w:pStyle w:val="Zkladntext70"/>
        <w:shd w:val="clear" w:color="auto" w:fill="auto"/>
        <w:spacing w:before="0" w:line="90" w:lineRule="exact"/>
        <w:ind w:left="2560"/>
        <w:jc w:val="left"/>
      </w:pPr>
      <w:r>
        <w:t>• •* &gt;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left="240" w:firstLine="0"/>
      </w:pPr>
      <w:r>
        <w:t xml:space="preserve">plný zahraniční plat/ h tP nejvýše po dobrT jednoho měšíde, Pokud je však pracovním nemocen’ a pobývá v </w:t>
      </w:r>
      <w:r>
        <w:rPr>
          <w:rStyle w:val="Zkladntext2Malpsmena"/>
        </w:rPr>
        <w:t>Ošur,.</w:t>
      </w:r>
      <w:r>
        <w:t xml:space="preserve"> f čítá se pobyt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left="240" w:firstLine="0"/>
      </w:pPr>
      <w:r>
        <w:t>V OSER do 4 5. dnA». Po uplynutí jednoho měsíce pracovní neschopnosti</w:t>
      </w:r>
    </w:p>
    <w:p w:rsidR="00181186" w:rsidRDefault="009D11AB">
      <w:pPr>
        <w:pStyle w:val="Zkladntext30"/>
        <w:shd w:val="clear" w:color="auto" w:fill="auto"/>
        <w:spacing w:line="220" w:lineRule="exact"/>
        <w:ind w:left="1060" w:firstLine="0"/>
      </w:pPr>
      <w:r>
        <w:t xml:space="preserve">• » </w:t>
      </w:r>
      <w:r>
        <w:rPr>
          <w:vertAlign w:val="superscript"/>
        </w:rPr>
        <w:t>1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left="240" w:right="440" w:firstLine="0"/>
      </w:pPr>
      <w:r>
        <w:t>náleží pracovníku místo zahraničního platu nemocenské dávky v Kčs. Poba 1 měsíce je dostatečná k tomu, aby mohlo být skončeno</w:t>
      </w:r>
    </w:p>
    <w:p w:rsidR="00181186" w:rsidRDefault="009D11AB">
      <w:pPr>
        <w:pStyle w:val="Zkladntext80"/>
        <w:shd w:val="clear" w:color="auto" w:fill="auto"/>
        <w:tabs>
          <w:tab w:val="left" w:pos="6752"/>
        </w:tabs>
        <w:spacing w:line="160" w:lineRule="exact"/>
        <w:ind w:left="6320"/>
      </w:pPr>
      <w:r>
        <w:t>y</w:t>
      </w:r>
      <w:r>
        <w:tab/>
        <w:t>i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240" w:firstLine="0"/>
      </w:pPr>
      <w:r>
        <w:t>léčení v zahraničí, hebd, aby mohlo být v případě vážnějšího</w:t>
      </w:r>
    </w:p>
    <w:p w:rsidR="00181186" w:rsidRDefault="009D11AB">
      <w:pPr>
        <w:pStyle w:val="Zkladntext20"/>
        <w:shd w:val="clear" w:color="auto" w:fill="auto"/>
        <w:tabs>
          <w:tab w:val="left" w:pos="5692"/>
        </w:tabs>
        <w:spacing w:after="0" w:line="190" w:lineRule="exact"/>
        <w:ind w:left="4860" w:firstLine="0"/>
        <w:jc w:val="both"/>
      </w:pPr>
      <w:r>
        <w:t>I</w:t>
      </w:r>
      <w:r>
        <w:tab/>
        <w:t>i</w:t>
      </w:r>
    </w:p>
    <w:p w:rsidR="00181186" w:rsidRDefault="009D11AB">
      <w:pPr>
        <w:pStyle w:val="Zkladntext20"/>
        <w:shd w:val="clear" w:color="auto" w:fill="auto"/>
        <w:spacing w:after="248" w:line="365" w:lineRule="exact"/>
        <w:ind w:left="240" w:firstLine="0"/>
      </w:pPr>
      <w:r>
        <w:t>onemocnění rozhodnuto O Převozu pracovníka n.. lé. ení a doléčeni v ífciR.</w:t>
      </w:r>
    </w:p>
    <w:p w:rsidR="00181186" w:rsidRDefault="000E59CB">
      <w:pPr>
        <w:pStyle w:val="Zkladntext20"/>
        <w:shd w:val="clear" w:color="auto" w:fill="auto"/>
        <w:spacing w:after="0" w:line="355" w:lineRule="exact"/>
        <w:ind w:firstLine="0"/>
        <w:jc w:val="right"/>
      </w:pPr>
      <w:r>
        <w:rPr>
          <w:noProof/>
          <w:lang w:bidi="ar-SA"/>
        </w:rPr>
        <w:drawing>
          <wp:anchor distT="275590" distB="0" distL="63500" distR="63500" simplePos="0" relativeHeight="377487119" behindDoc="1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-113030</wp:posOffset>
            </wp:positionV>
            <wp:extent cx="2438400" cy="280670"/>
            <wp:effectExtent l="0" t="0" r="0" b="5080"/>
            <wp:wrapSquare wrapText="left"/>
            <wp:docPr id="55" name="obrázek 3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91440" simplePos="0" relativeHeight="377487120" behindDoc="1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-109855</wp:posOffset>
                </wp:positionV>
                <wp:extent cx="755650" cy="139700"/>
                <wp:effectExtent l="0" t="4445" r="0" b="3810"/>
                <wp:wrapSquare wrapText="right"/>
                <wp:docPr id="5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f ídavky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27.6pt;margin-top:-8.65pt;width:59.5pt;height:11pt;z-index:-125829360;visibility:visible;mso-wrap-style:square;mso-width-percent:0;mso-height-percent:0;mso-wrap-distance-left:5pt;mso-wrap-distance-top:0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+hsgIAALI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3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f ídavky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11AB">
        <w:rPr>
          <w:rStyle w:val="Zkladntext22"/>
        </w:rPr>
        <w:t>na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left="240" w:firstLine="720"/>
      </w:pPr>
      <w:r>
        <w:t xml:space="preserve">Přídavky na děti přísluší pracovníkům /účastníkům nemocenského pojištění/' </w:t>
      </w:r>
      <w:r>
        <w:rPr>
          <w:rStyle w:val="Zkladntext2Calibri16pt"/>
          <w:b w:val="0"/>
          <w:bCs w:val="0"/>
        </w:rPr>
        <w:t xml:space="preserve">na </w:t>
      </w:r>
      <w:r>
        <w:t>nezaopatřené děti,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left="240" w:firstLine="0"/>
      </w:pPr>
      <w:r>
        <w:t>za nežaoftřené děti se fvažují;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3420" w:firstLine="0"/>
      </w:pPr>
      <w:r>
        <w:rPr>
          <w:rStyle w:val="Zkladntext2ArialNarrow45ptdkovn9pt"/>
        </w:rPr>
        <w:t xml:space="preserve">; </w:t>
      </w:r>
      <w:r>
        <w:t xml:space="preserve">; ' </w:t>
      </w:r>
      <w:r>
        <w:rPr>
          <w:rStyle w:val="Zkladntext2ArialNarrow45ptdkovn9pt"/>
        </w:rPr>
        <w:t xml:space="preserve">• </w:t>
      </w:r>
      <w:r>
        <w:t xml:space="preserve">' </w:t>
      </w:r>
      <w:r>
        <w:rPr>
          <w:rStyle w:val="Zkladntext2ArialNarrow45ptKurzvadkovn-1pt"/>
          <w:vertAlign w:val="superscript"/>
        </w:rPr>
        <w:t>r</w:t>
      </w:r>
    </w:p>
    <w:p w:rsidR="00181186" w:rsidRDefault="009D11AB">
      <w:pPr>
        <w:pStyle w:val="Zkladntext20"/>
        <w:shd w:val="clear" w:color="auto" w:fill="auto"/>
        <w:spacing w:after="114" w:line="230" w:lineRule="exact"/>
        <w:ind w:left="240" w:firstLine="0"/>
      </w:pPr>
      <w:r>
        <w:rPr>
          <w:rStyle w:val="Zkladntext2115ptKurzvadkovn-1pt0"/>
        </w:rPr>
        <w:t>B,f\</w:t>
      </w:r>
      <w:r>
        <w:t xml:space="preserve"> ýlastní i osvojené děti pracovníka nebo jeho manželky a děti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  <w:jc w:val="right"/>
      </w:pPr>
      <w:r>
        <w:t>gvěřené do pěstounské péče 'až do skončení povinné školní docházky,</w:t>
      </w:r>
      <w:r>
        <w:br w:type="page"/>
      </w:r>
    </w:p>
    <w:p w:rsidR="00181186" w:rsidRDefault="009D11AB">
      <w:pPr>
        <w:pStyle w:val="Zkladntext20"/>
        <w:shd w:val="clear" w:color="auto" w:fill="auto"/>
        <w:spacing w:after="0" w:line="355" w:lineRule="exact"/>
        <w:ind w:left="540" w:right="540" w:hanging="540"/>
      </w:pPr>
      <w:r>
        <w:lastRenderedPageBreak/>
        <w:t>b/ pó skončení školní docházky se dítě považuje za nezaopatřené, nejdéle však do dosažení 26 let, jestliže se</w:t>
      </w:r>
    </w:p>
    <w:p w:rsidR="00181186" w:rsidRDefault="009D11AB">
      <w:pPr>
        <w:pStyle w:val="Zkladntext20"/>
        <w:numPr>
          <w:ilvl w:val="0"/>
          <w:numId w:val="4"/>
        </w:numPr>
        <w:shd w:val="clear" w:color="auto" w:fill="auto"/>
        <w:tabs>
          <w:tab w:val="left" w:pos="830"/>
        </w:tabs>
        <w:spacing w:after="0" w:line="355" w:lineRule="exact"/>
        <w:ind w:left="820" w:right="540" w:hanging="280"/>
      </w:pPr>
      <w:r>
        <w:t>soustavně připravuje na budoucí povolání studiem anebo předepsaným výcvikem</w:t>
      </w:r>
    </w:p>
    <w:p w:rsidR="00181186" w:rsidRDefault="009D11AB">
      <w:pPr>
        <w:pStyle w:val="Zkladntext20"/>
        <w:numPr>
          <w:ilvl w:val="0"/>
          <w:numId w:val="4"/>
        </w:numPr>
        <w:shd w:val="clear" w:color="auto" w:fill="auto"/>
        <w:tabs>
          <w:tab w:val="left" w:pos="830"/>
        </w:tabs>
        <w:spacing w:after="0" w:line="355" w:lineRule="exact"/>
        <w:ind w:left="820" w:right="540" w:hanging="280"/>
      </w:pPr>
      <w:r>
        <w:t>nemůže se připravovat na budoucí povolání nebo být zaměstnáno pro nemoc, nebo</w:t>
      </w:r>
    </w:p>
    <w:p w:rsidR="00181186" w:rsidRDefault="009D11AB">
      <w:pPr>
        <w:pStyle w:val="Zkladntext70"/>
        <w:shd w:val="clear" w:color="auto" w:fill="auto"/>
        <w:tabs>
          <w:tab w:val="left" w:pos="1396"/>
          <w:tab w:val="left" w:pos="3056"/>
          <w:tab w:val="left" w:pos="3853"/>
          <w:tab w:val="left" w:pos="4216"/>
        </w:tabs>
        <w:spacing w:before="0" w:line="90" w:lineRule="exact"/>
        <w:ind w:left="820"/>
      </w:pPr>
      <w:r>
        <w:t>•</w:t>
      </w:r>
      <w:r>
        <w:tab/>
      </w:r>
      <w:r>
        <w:rPr>
          <w:rStyle w:val="Zkladntext7Kurzvadkovn-1pt"/>
        </w:rPr>
        <w:t>\</w:t>
      </w:r>
      <w:r>
        <w:rPr>
          <w:rStyle w:val="Zkladntext7Kurzvadkovn-1pt"/>
        </w:rPr>
        <w:tab/>
        <w:t>i</w:t>
      </w:r>
      <w:r>
        <w:tab/>
        <w:t>•</w:t>
      </w:r>
      <w:r>
        <w:tab/>
        <w:t>,</w:t>
      </w:r>
    </w:p>
    <w:p w:rsidR="00181186" w:rsidRDefault="009D11AB">
      <w:pPr>
        <w:pStyle w:val="Zkladntext20"/>
        <w:shd w:val="clear" w:color="auto" w:fill="auto"/>
        <w:spacing w:after="16" w:line="190" w:lineRule="exact"/>
        <w:ind w:left="820" w:hanging="280"/>
      </w:pPr>
      <w:r>
        <w:t>r pro dlouhodobě pro nepříznivý zdravotní stav.</w:t>
      </w:r>
    </w:p>
    <w:p w:rsidR="00181186" w:rsidRDefault="009D11AB">
      <w:pPr>
        <w:pStyle w:val="Zkladntext20"/>
        <w:shd w:val="clear" w:color="auto" w:fill="auto"/>
        <w:tabs>
          <w:tab w:val="left" w:pos="4216"/>
          <w:tab w:val="left" w:pos="4643"/>
        </w:tabs>
        <w:spacing w:after="0" w:line="190" w:lineRule="exact"/>
        <w:ind w:left="1840" w:firstLine="0"/>
        <w:jc w:val="both"/>
      </w:pPr>
      <w:r>
        <w:t>i</w:t>
      </w:r>
      <w:r>
        <w:tab/>
        <w:t>••</w:t>
      </w:r>
      <w:r>
        <w:tab/>
        <w:t>r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</w:pPr>
      <w:r>
        <w:t>K žádosti o přídavky na děti, které ukoričily povinnou školní docházku</w:t>
      </w:r>
    </w:p>
    <w:p w:rsidR="00181186" w:rsidRDefault="009D11AB">
      <w:pPr>
        <w:pStyle w:val="Zkladntext30"/>
        <w:shd w:val="clear" w:color="auto" w:fill="auto"/>
        <w:tabs>
          <w:tab w:val="left" w:pos="4216"/>
          <w:tab w:val="left" w:pos="5067"/>
        </w:tabs>
        <w:spacing w:line="220" w:lineRule="exact"/>
        <w:ind w:left="2840" w:firstLine="0"/>
        <w:jc w:val="both"/>
      </w:pPr>
      <w:r>
        <w:t>*</w:t>
      </w:r>
      <w:r>
        <w:tab/>
        <w:t>t</w:t>
      </w:r>
      <w:r>
        <w:tab/>
        <w:t>I : * '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firstLine="0"/>
      </w:pPr>
      <w:r>
        <w:t>je nutno předložit příslušná potvrzení.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firstLine="0"/>
      </w:pPr>
      <w:r>
        <w:t xml:space="preserve">Pracovníkům služebně přiděleným na čs. ZťJ v zahraničí vyplácejí se přídavky ne děti bucl zcela ve valutě, zčásti ve valutě a zčásti v Kčs, nebo pouze, v Kčs, Rozhodujícím hlediskem pro výplatu přídavků na děti Ve válutě jt^eho V </w:t>
      </w:r>
      <w:r>
        <w:rPr>
          <w:rStyle w:val="Zkladntext2dkovn-1pt1"/>
        </w:rPr>
        <w:t>K'čá</w:t>
      </w:r>
      <w:r>
        <w:t xml:space="preserve"> je místo dlouhodobého pobytu dětií^ Doprovázíídi dětý, dlQWb,</w:t>
      </w:r>
      <w:r>
        <w:rPr>
          <w:vertAlign w:val="superscript"/>
        </w:rPr>
        <w:t>od</w:t>
      </w:r>
      <w:r>
        <w:t xml:space="preserve">°bě rodiče do zahraničí, vyplácejí se přídavky, ve valutě. Zůstávejí-1! trvale v ČSFR, vyplácejí ée přídavky na děti pouze v Kčs. y případech, Že jedno </w:t>
      </w:r>
      <w:r>
        <w:rPr>
          <w:rStyle w:val="Zkladntext2dkovn-1pt1"/>
        </w:rPr>
        <w:t>n.ebó</w:t>
      </w:r>
      <w:r>
        <w:t xml:space="preserve"> více dětí je dlouhodobě s rodiči v zahraničí e jedno nebo více dětí je trvale v ČSFR, vyplácí se Část přídavků na děti \ ve, valutě a Část, v Rěá. Za měsíc, kdy děti přijely k dlouhodobému pobytu do zahraničí se rodinné přídavky vymlácejí ve valutě, za měsíc, hdy $e děti. vrátily K dlouhodobému pobytu'v ČSFR se rodinné přídavky vyplácejí v Kčs, Rozhodující je tedy den příjezdu do zahraničí a den</w:t>
      </w:r>
    </w:p>
    <w:p w:rsidR="00181186" w:rsidRDefault="009D11AB">
      <w:pPr>
        <w:pStyle w:val="Nadpis50"/>
        <w:keepNext/>
        <w:keepLines/>
        <w:shd w:val="clear" w:color="auto" w:fill="auto"/>
        <w:spacing w:before="0" w:after="0" w:line="350" w:lineRule="exact"/>
      </w:pPr>
      <w:bookmarkStart w:id="4" w:name="bookmark3"/>
      <w:r>
        <w:t xml:space="preserve">návratu do </w:t>
      </w:r>
      <w:r>
        <w:rPr>
          <w:rStyle w:val="Nadpis5Malpsmena"/>
        </w:rPr>
        <w:t>čsfr,</w:t>
      </w:r>
      <w:bookmarkEnd w:id="4"/>
    </w:p>
    <w:p w:rsidR="00181186" w:rsidRDefault="009D11AB">
      <w:pPr>
        <w:pStyle w:val="Zkladntext20"/>
        <w:shd w:val="clear" w:color="auto" w:fill="auto"/>
        <w:spacing w:after="0" w:line="350" w:lineRule="exact"/>
        <w:ind w:right="720" w:firstLine="820"/>
      </w:pPr>
      <w:r>
        <w:t>PotiUd děti žijí se svými rodiči dlouhodobě, v zahraničí, poskytují Še přídavky ve, valutě i za dobu jejich krátkodobého pobytu v ČSFR,</w:t>
      </w:r>
    </w:p>
    <w:p w:rsidR="00181186" w:rsidRDefault="009D11AB">
      <w:pPr>
        <w:pStyle w:val="Nadpis50"/>
        <w:keepNext/>
        <w:keepLines/>
        <w:shd w:val="clear" w:color="auto" w:fill="auto"/>
        <w:spacing w:before="0" w:after="0" w:line="350" w:lineRule="exact"/>
      </w:pPr>
      <w:bookmarkStart w:id="5" w:name="bookmark4"/>
      <w:r>
        <w:t xml:space="preserve">Který nepřuséhne 1 měsíc, </w:t>
      </w:r>
      <w:r>
        <w:rPr>
          <w:rStyle w:val="Nadpis5dkovn-1pt"/>
        </w:rPr>
        <w:t>Přj,</w:t>
      </w:r>
      <w:r>
        <w:t xml:space="preserve"> delších Jpobýtech v ČSFR se počínaje druhým měsícem JposKytují rodinné přídavky, v Kčs,. Např, děti jsou s</w:t>
      </w:r>
      <w:bookmarkEnd w:id="5"/>
    </w:p>
    <w:p w:rsidR="00181186" w:rsidRDefault="009D11AB">
      <w:pPr>
        <w:pStyle w:val="Zkladntext130"/>
        <w:shd w:val="clear" w:color="auto" w:fill="auto"/>
        <w:tabs>
          <w:tab w:val="left" w:pos="4643"/>
          <w:tab w:val="left" w:pos="5478"/>
          <w:tab w:val="left" w:pos="7355"/>
          <w:tab w:val="left" w:pos="9074"/>
        </w:tabs>
        <w:spacing w:line="80" w:lineRule="exact"/>
        <w:ind w:left="3280"/>
      </w:pPr>
      <w:r>
        <w:t>'*</w:t>
      </w:r>
      <w:r>
        <w:tab/>
        <w:t>• •</w:t>
      </w:r>
      <w:r>
        <w:tab/>
        <w:t xml:space="preserve">* </w:t>
      </w:r>
      <w:r>
        <w:rPr>
          <w:rStyle w:val="Zkladntext13Kurzvadkovn0pt"/>
        </w:rPr>
        <w:t>f .</w:t>
      </w:r>
      <w:r>
        <w:t xml:space="preserve"> j</w:t>
      </w:r>
      <w:r>
        <w:tab/>
        <w:t>’ •</w:t>
      </w:r>
      <w:r>
        <w:tab/>
        <w:t>,</w:t>
      </w:r>
    </w:p>
    <w:p w:rsidR="00181186" w:rsidRDefault="009D11AB">
      <w:pPr>
        <w:pStyle w:val="Zkladntext20"/>
        <w:shd w:val="clear" w:color="auto" w:fill="auto"/>
        <w:spacing w:after="324" w:line="370" w:lineRule="exact"/>
        <w:ind w:firstLine="0"/>
      </w:pPr>
      <w:r>
        <w:t xml:space="preserve">Ř&gt;,atKou od 2.Q,3, d° 10*5', v Č$FR, Rodinné přídavky za březen se poskytnou Ve, </w:t>
      </w:r>
      <w:r>
        <w:rPr>
          <w:rStyle w:val="Zkladntext211ptTun"/>
        </w:rPr>
        <w:t>valutě, ža dub^h a KVěten v Kčs,</w:t>
      </w:r>
    </w:p>
    <w:p w:rsidR="00181186" w:rsidRDefault="009D11AB">
      <w:pPr>
        <w:pStyle w:val="Zkladntext20"/>
        <w:shd w:val="clear" w:color="auto" w:fill="auto"/>
        <w:spacing w:after="208" w:line="190" w:lineRule="exact"/>
        <w:ind w:firstLine="0"/>
      </w:pPr>
      <w:r>
        <w:rPr>
          <w:rStyle w:val="Zkladntext22"/>
        </w:rPr>
        <w:t>NemočerisKě jed jištění a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820" w:firstLine="0"/>
        <w:jc w:val="both"/>
      </w:pPr>
      <w:r>
        <w:rPr>
          <w:rStyle w:val="Zkladntext2dkovn-1pt1"/>
        </w:rPr>
        <w:t>JS|esjocensKě</w:t>
      </w:r>
      <w:r>
        <w:t xml:space="preserve"> pojištění a sociální zabezpečení pracovníků 6s^ ZÚ</w:t>
      </w:r>
    </w:p>
    <w:p w:rsidR="00181186" w:rsidRDefault="009D11AB">
      <w:pPr>
        <w:pStyle w:val="Zkladntext30"/>
        <w:shd w:val="clear" w:color="auto" w:fill="auto"/>
        <w:tabs>
          <w:tab w:val="left" w:pos="6278"/>
          <w:tab w:val="left" w:pos="6566"/>
        </w:tabs>
        <w:spacing w:line="220" w:lineRule="exact"/>
        <w:ind w:left="5020" w:firstLine="0"/>
        <w:jc w:val="both"/>
      </w:pPr>
      <w:r>
        <w:t>i *</w:t>
      </w:r>
      <w:r>
        <w:tab/>
        <w:t>■</w:t>
      </w:r>
      <w:r>
        <w:tab/>
        <w:t>'</w:t>
      </w:r>
    </w:p>
    <w:p w:rsidR="00181186" w:rsidRDefault="009D11AB">
      <w:pPr>
        <w:pStyle w:val="Zkladntext20"/>
        <w:shd w:val="clear" w:color="auto" w:fill="auto"/>
        <w:spacing w:after="0" w:line="374" w:lineRule="exact"/>
        <w:ind w:firstLine="0"/>
      </w:pPr>
      <w:r>
        <w:t xml:space="preserve">V zahpéín^cí se řídí obecně platnými předpisy. Za započitatelný výdělek pracovnlha pro Účely nemocehsKého pojištění a hrubý výdělek </w:t>
      </w:r>
      <w:r>
        <w:rPr>
          <w:rStyle w:val="Zkladntext2dkovn-1pt1"/>
        </w:rPr>
        <w:t>)?ro</w:t>
      </w:r>
      <w:r>
        <w:t xml:space="preserve"> účely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firstLine="0"/>
      </w:pPr>
      <w:r>
        <w:t>důqhgd,Qdvěho zabezpečení 9$ považuje''základní jplát. který pracovníku náleží p» dobu činnosti, v zahraničí. Jerli základní plat pracovníka y zahraničí nižší než zapdčitatelný /hrubý/, výdělek, který pracovníku</w:t>
      </w:r>
    </w:p>
    <w:p w:rsidR="00181186" w:rsidRDefault="009D11AB">
      <w:pPr>
        <w:pStyle w:val="Nadpis30"/>
        <w:keepNext/>
        <w:keepLines/>
        <w:shd w:val="clear" w:color="auto" w:fill="auto"/>
        <w:tabs>
          <w:tab w:val="left" w:pos="2446"/>
          <w:tab w:val="left" w:pos="3056"/>
          <w:tab w:val="left" w:pos="3853"/>
          <w:tab w:val="left" w:pos="5878"/>
          <w:tab w:val="left" w:pos="8034"/>
          <w:tab w:val="left" w:pos="8461"/>
        </w:tabs>
        <w:spacing w:line="230" w:lineRule="exact"/>
        <w:ind w:left="1400"/>
      </w:pPr>
      <w:bookmarkStart w:id="6" w:name="bookmark5"/>
      <w:r>
        <w:rPr>
          <w:rStyle w:val="Nadpis3115ptKurzvadkovn-1pt"/>
        </w:rPr>
        <w:t>'</w:t>
      </w:r>
      <w:r>
        <w:rPr>
          <w:rStyle w:val="Nadpis3115ptKurzvadkovn-1pt"/>
        </w:rPr>
        <w:tab/>
        <w:t>s,</w:t>
      </w:r>
      <w:r>
        <w:tab/>
        <w:t>'</w:t>
      </w:r>
      <w:r>
        <w:tab/>
        <w:t>;</w:t>
      </w:r>
      <w:r>
        <w:tab/>
        <w:t>;• l</w:t>
      </w:r>
      <w:r>
        <w:tab/>
        <w:t>'</w:t>
      </w:r>
      <w:r>
        <w:tab/>
      </w:r>
      <w:r>
        <w:rPr>
          <w:rStyle w:val="Nadpis3115ptKurzvadkovn-1pt"/>
        </w:rPr>
        <w:t>,</w:t>
      </w:r>
      <w:bookmarkEnd w:id="6"/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</w:pPr>
      <w:r>
        <w:t>náleží, v průměru za posledních í2 koleridářních měsíců před vysláním</w:t>
      </w:r>
    </w:p>
    <w:p w:rsidR="00181186" w:rsidRDefault="009D11AB">
      <w:pPr>
        <w:pStyle w:val="Zkladntext20"/>
        <w:shd w:val="clear" w:color="auto" w:fill="auto"/>
        <w:spacing w:after="0" w:line="288" w:lineRule="exact"/>
        <w:ind w:firstLine="0"/>
      </w:pPr>
      <w:r>
        <w:t>do zahraničí, považuje še za zai?°ěltatelný /hrubý/ výdělek tento vyšší předchozí výdělek.</w:t>
      </w:r>
    </w:p>
    <w:p w:rsidR="00181186" w:rsidRDefault="009D11AB">
      <w:pPr>
        <w:pStyle w:val="Zkladntext20"/>
        <w:shd w:val="clear" w:color="auto" w:fill="auto"/>
        <w:spacing w:after="792" w:line="355" w:lineRule="exact"/>
        <w:ind w:left="140" w:firstLine="740"/>
      </w:pPr>
      <w:r>
        <w:t>Přídavek zahraniční služby se do započitatelného výdělku pro účely nemocenského pojištění a důchodového zabezpečení nezahranuje.</w:t>
      </w:r>
    </w:p>
    <w:p w:rsidR="00181186" w:rsidRDefault="009D11AB">
      <w:pPr>
        <w:pStyle w:val="Zkladntext20"/>
        <w:shd w:val="clear" w:color="auto" w:fill="auto"/>
        <w:spacing w:after="472" w:line="190" w:lineRule="exact"/>
        <w:ind w:left="140" w:firstLine="0"/>
        <w:jc w:val="both"/>
      </w:pPr>
      <w:r>
        <w:rPr>
          <w:rStyle w:val="Zkladntext22"/>
        </w:rPr>
        <w:lastRenderedPageBreak/>
        <w:t>SMLUVNÍ S3?bY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140" w:firstLine="740"/>
      </w:pPr>
      <w:r>
        <w:t>Veškeré pracovně právní háléžitošti smluvních sil /vznik a ukončení</w:t>
      </w:r>
    </w:p>
    <w:p w:rsidR="00181186" w:rsidRDefault="009D11AB">
      <w:pPr>
        <w:pStyle w:val="Zkladntext20"/>
        <w:shd w:val="clear" w:color="auto" w:fill="auto"/>
        <w:tabs>
          <w:tab w:val="left" w:pos="1045"/>
          <w:tab w:val="left" w:pos="2945"/>
          <w:tab w:val="left" w:pos="4196"/>
          <w:tab w:val="left" w:pos="4902"/>
          <w:tab w:val="left" w:pos="5506"/>
          <w:tab w:val="left" w:pos="5949"/>
        </w:tabs>
        <w:spacing w:after="0" w:line="230" w:lineRule="exact"/>
        <w:ind w:left="140" w:firstLine="0"/>
        <w:jc w:val="both"/>
      </w:pPr>
      <w:r>
        <w:t>í</w:t>
      </w:r>
      <w:r>
        <w:tab/>
      </w:r>
      <w:r>
        <w:rPr>
          <w:vertAlign w:val="subscript"/>
        </w:rPr>
        <w:t>v</w:t>
      </w:r>
      <w:r>
        <w:rPr>
          <w:vertAlign w:val="subscript"/>
        </w:rPr>
        <w:tab/>
        <w:t>#</w:t>
      </w:r>
      <w:r>
        <w:tab/>
        <w:t>i</w:t>
      </w:r>
      <w:r>
        <w:tab/>
        <w:t>*</w:t>
      </w:r>
      <w:r>
        <w:tab/>
        <w:t>‘</w:t>
      </w:r>
      <w:r>
        <w:tab/>
        <w:t xml:space="preserve">; </w:t>
      </w:r>
      <w:r>
        <w:rPr>
          <w:rStyle w:val="Zkladntext2115ptKurzvadkovn-1pt0"/>
        </w:rPr>
        <w:t>;</w:t>
      </w:r>
    </w:p>
    <w:p w:rsidR="00181186" w:rsidRDefault="009D11AB">
      <w:pPr>
        <w:pStyle w:val="Zkladntext100"/>
        <w:shd w:val="clear" w:color="auto" w:fill="auto"/>
        <w:spacing w:before="0" w:after="260" w:line="365" w:lineRule="exact"/>
        <w:ind w:left="140"/>
      </w:pPr>
      <w:r>
        <w:t xml:space="preserve">pracovního poměru? nárok na dovolenou, odpovědnost za způsobenou škodu ábod/l g.e řídí zákoníkem práce á ostatními, pracovně právními předpisy, </w:t>
      </w:r>
      <w:r>
        <w:rPr>
          <w:rStyle w:val="Zkladntext10Sylfaen14pt"/>
        </w:rPr>
        <w:t>platnými,, .v fcs£(R,,</w:t>
      </w:r>
    </w:p>
    <w:p w:rsidR="00181186" w:rsidRDefault="009D11AB">
      <w:pPr>
        <w:pStyle w:val="Zkladntext20"/>
        <w:shd w:val="clear" w:color="auto" w:fill="auto"/>
        <w:spacing w:after="88" w:line="190" w:lineRule="exact"/>
        <w:ind w:left="140" w:firstLine="0"/>
        <w:jc w:val="both"/>
      </w:pPr>
      <w:r>
        <w:rPr>
          <w:rStyle w:val="Zkladntext22"/>
        </w:rPr>
        <w:t xml:space="preserve">př i j í márií. </w:t>
      </w:r>
      <w:r>
        <w:rPr>
          <w:rStyle w:val="Zkladntext2dkovn-1pt0"/>
        </w:rPr>
        <w:t>šmluvnídh</w:t>
      </w:r>
      <w:r>
        <w:rPr>
          <w:rStyle w:val="Zkladntext2dkovn-1pt0"/>
          <w:vertAlign w:val="superscript"/>
        </w:rPr>
        <w:t>;</w:t>
      </w:r>
      <w:r>
        <w:rPr>
          <w:rStyle w:val="Zkladntext2dkovn-1pt0"/>
        </w:rPr>
        <w:t>isíi</w:t>
      </w:r>
      <w:r>
        <w:rPr>
          <w:rStyle w:val="Zkladntext2dkovn-1pt1"/>
        </w:rPr>
        <w:t xml:space="preserve"> •</w:t>
      </w:r>
    </w:p>
    <w:p w:rsidR="00181186" w:rsidRDefault="009D11AB">
      <w:pPr>
        <w:pStyle w:val="Zkladntext150"/>
        <w:shd w:val="clear" w:color="auto" w:fill="auto"/>
        <w:spacing w:before="0" w:line="100" w:lineRule="exact"/>
        <w:ind w:left="3160"/>
      </w:pPr>
      <w:r>
        <w:t xml:space="preserve">• </w:t>
      </w:r>
      <w:r>
        <w:rPr>
          <w:rStyle w:val="Zkladntext15TrebuchetMS45ptKurzva"/>
        </w:rPr>
        <w:t xml:space="preserve">\ </w:t>
      </w:r>
      <w:r>
        <w:rPr>
          <w:rStyle w:val="Zkladntext15ArialNarrow4ptKurzva"/>
          <w:vertAlign w:val="subscript"/>
        </w:rPr>
        <w:t>t</w:t>
      </w:r>
      <w:r>
        <w:rPr>
          <w:rStyle w:val="Zkladntext15ArialNarrow4ptdkovn1pt"/>
        </w:rPr>
        <w:t xml:space="preserve"> </w:t>
      </w:r>
      <w:r>
        <w:t>: ■</w:t>
      </w:r>
    </w:p>
    <w:p w:rsidR="00181186" w:rsidRDefault="009D11AB">
      <w:pPr>
        <w:pStyle w:val="Zkladntext20"/>
        <w:shd w:val="clear" w:color="auto" w:fill="auto"/>
        <w:spacing w:after="0" w:line="374" w:lineRule="exact"/>
        <w:ind w:left="140" w:firstLine="740"/>
      </w:pPr>
      <w:r>
        <w:rPr>
          <w:rStyle w:val="Zkladntext2dkovn-1pt1"/>
        </w:rPr>
        <w:t>Sml.nVní</w:t>
      </w:r>
      <w:r>
        <w:t xml:space="preserve"> síly </w:t>
      </w:r>
      <w:r>
        <w:rPr>
          <w:rStyle w:val="Zkladntext2Candara11ptdkovn0pt"/>
        </w:rPr>
        <w:t>41</w:t>
      </w:r>
      <w:r>
        <w:t xml:space="preserve"> čs</w:t>
      </w:r>
      <w:r>
        <w:rPr>
          <w:vertAlign w:val="subscript"/>
        </w:rPr>
        <w:t>ř</w:t>
      </w:r>
      <w:r>
        <w:t xml:space="preserve"> zastupitelských úřadů lze zařazovat je do nediplomatiiokýoh funkcí, .</w:t>
      </w:r>
    </w:p>
    <w:p w:rsidR="00181186" w:rsidRDefault="009D11AB">
      <w:pPr>
        <w:pStyle w:val="Zkladntext20"/>
        <w:shd w:val="clear" w:color="auto" w:fill="auto"/>
        <w:tabs>
          <w:tab w:val="left" w:pos="1611"/>
        </w:tabs>
        <w:spacing w:after="0" w:line="182" w:lineRule="exact"/>
        <w:ind w:left="320" w:firstLine="0"/>
        <w:jc w:val="both"/>
      </w:pPr>
      <w:r>
        <w:t>v V,</w:t>
      </w:r>
      <w:r>
        <w:tab/>
        <w:t>'AU v. v</w:t>
      </w:r>
    </w:p>
    <w:p w:rsidR="00181186" w:rsidRDefault="009D11AB">
      <w:pPr>
        <w:pStyle w:val="Zkladntext30"/>
        <w:shd w:val="clear" w:color="auto" w:fill="auto"/>
        <w:spacing w:line="182" w:lineRule="exact"/>
        <w:ind w:left="140" w:firstLine="0"/>
        <w:jc w:val="both"/>
      </w:pPr>
      <w:r>
        <w:t>Platové náležitosti</w:t>
      </w:r>
    </w:p>
    <w:p w:rsidR="00181186" w:rsidRDefault="009D11AB">
      <w:pPr>
        <w:pStyle w:val="Zkladntext20"/>
        <w:shd w:val="clear" w:color="auto" w:fill="auto"/>
        <w:tabs>
          <w:tab w:val="left" w:leader="hyphen" w:pos="735"/>
          <w:tab w:val="left" w:leader="hyphen" w:pos="1045"/>
          <w:tab w:val="left" w:leader="hyphen" w:pos="1306"/>
          <w:tab w:val="left" w:pos="2458"/>
          <w:tab w:val="left" w:pos="6582"/>
          <w:tab w:val="left" w:pos="7786"/>
        </w:tabs>
        <w:spacing w:after="0" w:line="230" w:lineRule="exact"/>
        <w:ind w:left="140" w:firstLine="0"/>
        <w:jc w:val="both"/>
      </w:pPr>
      <w:r>
        <w:tab/>
        <w:t>r</w:t>
      </w:r>
      <w:r>
        <w:tab/>
        <w:t>:</w:t>
      </w:r>
      <w:r>
        <w:tab/>
        <w:t xml:space="preserve"> </w:t>
      </w:r>
      <w:r>
        <w:rPr>
          <w:rStyle w:val="Zkladntext2115ptKurzvadkovn-1pt0"/>
        </w:rPr>
        <w:t>r</w:t>
      </w:r>
      <w:r>
        <w:t xml:space="preserve"> ,</w:t>
      </w:r>
      <w:r>
        <w:tab/>
        <w:t>|</w:t>
      </w:r>
      <w:r>
        <w:tab/>
        <w:t>'</w:t>
      </w:r>
      <w:r>
        <w:tab/>
        <w:t>'</w:t>
      </w:r>
    </w:p>
    <w:p w:rsidR="00181186" w:rsidRDefault="009D11AB">
      <w:pPr>
        <w:pStyle w:val="Zkladntext20"/>
        <w:shd w:val="clear" w:color="auto" w:fill="auto"/>
        <w:tabs>
          <w:tab w:val="left" w:pos="5949"/>
        </w:tabs>
        <w:spacing w:after="0" w:line="365" w:lineRule="exact"/>
        <w:ind w:left="140" w:firstLine="740"/>
      </w:pPr>
      <w:r>
        <w:t>Zahraniční plat navrhuje 'smluvní šíle vedoucí čs, zastupitelského Úřadu y rámci platového rozpětí, odpovídajícího zastávané funkci. .Jestliže Smluvní šíle složila v ústředí z jazyka používaného v zemi půšopení jazzovou zkoušku na příslušný stupeň</w:t>
      </w:r>
      <w:r>
        <w:rPr>
          <w:rStyle w:val="Zkladntext2115ptKurzvadkovn-1pt0"/>
          <w:vertAlign w:val="subscript"/>
        </w:rPr>
        <w:t>f</w:t>
      </w:r>
      <w:r>
        <w:rPr>
          <w:rStyle w:val="Zkladntext2115ptKurzvadkovn-1pt0"/>
        </w:rPr>
        <w:t>.</w:t>
      </w:r>
      <w:r>
        <w:t xml:space="preserve"> vyplfcí se jí ke </w:t>
      </w:r>
      <w:r>
        <w:rPr>
          <w:rStyle w:val="Zkladntext2dkovn-1pt1"/>
        </w:rPr>
        <w:t>^tan.Oýcp'éfi)v&gt;</w:t>
      </w:r>
      <w:r>
        <w:t xml:space="preserve"> ' zahraničnímu platu jazykový příplatek, podle předpisů pro Vlítané pracovníky, .</w:t>
      </w:r>
      <w:r>
        <w:tab/>
        <w:t>-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140" w:firstLine="740"/>
      </w:pPr>
      <w:r>
        <w:rPr>
          <w:rStyle w:val="Zkladntext28pt"/>
        </w:rPr>
        <w:t xml:space="preserve">Ze </w:t>
      </w:r>
      <w:r>
        <w:t>'zahraničního platu se '64% vypláčí ve valutě a 36% v Kčs./viz</w:t>
      </w:r>
    </w:p>
    <w:p w:rsidR="00181186" w:rsidRDefault="009D11AB">
      <w:pPr>
        <w:pStyle w:val="Zkladntext130"/>
        <w:shd w:val="clear" w:color="auto" w:fill="auto"/>
        <w:tabs>
          <w:tab w:val="left" w:pos="2945"/>
          <w:tab w:val="left" w:pos="3219"/>
          <w:tab w:val="left" w:pos="4546"/>
          <w:tab w:val="left" w:pos="5949"/>
          <w:tab w:val="left" w:pos="6137"/>
          <w:tab w:val="left" w:pos="6252"/>
          <w:tab w:val="left" w:pos="7138"/>
          <w:tab w:val="left" w:pos="8376"/>
        </w:tabs>
        <w:spacing w:line="80" w:lineRule="exact"/>
        <w:ind w:left="1320"/>
      </w:pPr>
      <w:r>
        <w:t>•</w:t>
      </w:r>
      <w:r>
        <w:tab/>
        <w:t>*</w:t>
      </w:r>
      <w:r>
        <w:tab/>
        <w:t>*</w:t>
      </w:r>
      <w:r>
        <w:tab/>
        <w:t>*</w:t>
      </w:r>
      <w:r>
        <w:tab/>
        <w:t>‘</w:t>
      </w:r>
      <w:r>
        <w:tab/>
        <w:t>!</w:t>
      </w:r>
      <w:r>
        <w:tab/>
        <w:t>,</w:t>
      </w:r>
      <w:r>
        <w:tab/>
      </w:r>
      <w:r>
        <w:rPr>
          <w:rStyle w:val="Zkladntext13dkovn0pt"/>
          <w:vertAlign w:val="superscript"/>
        </w:rPr>
        <w:t>1</w:t>
      </w:r>
      <w:r>
        <w:tab/>
        <w:t>i</w:t>
      </w:r>
    </w:p>
    <w:p w:rsidR="00181186" w:rsidRDefault="009D11AB">
      <w:pPr>
        <w:pStyle w:val="Zkladntext30"/>
        <w:shd w:val="clear" w:color="auto" w:fill="auto"/>
        <w:spacing w:line="360" w:lineRule="exact"/>
        <w:ind w:left="140" w:firstLine="0"/>
        <w:sectPr w:rsidR="00181186">
          <w:type w:val="continuous"/>
          <w:pgSz w:w="11900" w:h="16840"/>
          <w:pgMar w:top="2081" w:right="92" w:bottom="645" w:left="960" w:header="0" w:footer="3" w:gutter="0"/>
          <w:cols w:space="720"/>
          <w:noEndnote/>
          <w:docGrid w:linePitch="360"/>
        </w:sectPr>
      </w:pPr>
      <w:r>
        <w:t>vy.sla,pí prágovpÍGÍ/, Kráče pí valutové část</w:t>
      </w:r>
      <w:r w:rsidR="000E59CB">
        <w:t>i zahraničního platu smluvních s</w:t>
      </w:r>
      <w:r>
        <w:t>il se př</w:t>
      </w:r>
      <w:r w:rsidR="000E59CB">
        <w:t>i pobytu na dovolené V CSFR</w:t>
      </w:r>
      <w:r>
        <w:t xml:space="preserve"> neprovádí, přísluší vjim plný zahra</w:t>
      </w:r>
      <w:r>
        <w:softHyphen/>
        <w:t>niční plát, Korunová Část platu po srážkách obdobně jak.Q u vyslaných pracovník^ likvidována na sporožirový účet* příp.. vkladní knížku,</w:t>
      </w:r>
    </w:p>
    <w:p w:rsidR="00181186" w:rsidRDefault="00181186">
      <w:pPr>
        <w:spacing w:line="233" w:lineRule="exact"/>
        <w:rPr>
          <w:sz w:val="19"/>
          <w:szCs w:val="19"/>
        </w:rPr>
      </w:pPr>
    </w:p>
    <w:p w:rsidR="00181186" w:rsidRDefault="00181186">
      <w:pPr>
        <w:rPr>
          <w:sz w:val="2"/>
          <w:szCs w:val="2"/>
        </w:rPr>
        <w:sectPr w:rsidR="00181186">
          <w:headerReference w:type="even" r:id="rId27"/>
          <w:headerReference w:type="default" r:id="rId28"/>
          <w:pgSz w:w="11900" w:h="16840"/>
          <w:pgMar w:top="2151" w:right="0" w:bottom="1189" w:left="0" w:header="0" w:footer="3" w:gutter="0"/>
          <w:pgNumType w:start="12"/>
          <w:cols w:space="720"/>
          <w:noEndnote/>
          <w:docGrid w:linePitch="360"/>
        </w:sectPr>
      </w:pPr>
    </w:p>
    <w:p w:rsidR="00181186" w:rsidRDefault="009D11AB">
      <w:pPr>
        <w:pStyle w:val="Zkladntext20"/>
        <w:shd w:val="clear" w:color="auto" w:fill="auto"/>
        <w:spacing w:after="0" w:line="190" w:lineRule="exact"/>
        <w:ind w:left="760" w:firstLine="0"/>
      </w:pPr>
      <w:r>
        <w:lastRenderedPageBreak/>
        <w:t>1/ vyslaný pracovník 2 děti /jedno na ZÚ, jedno v ústředí/</w:t>
      </w:r>
    </w:p>
    <w:p w:rsidR="00181186" w:rsidRDefault="009D11AB">
      <w:pPr>
        <w:pStyle w:val="Zkladntext20"/>
        <w:framePr w:w="4426" w:h="983" w:hSpace="1075" w:wrap="notBeside" w:vAnchor="text" w:hAnchor="margin" w:x="1076" w:y="-993"/>
        <w:shd w:val="clear" w:color="auto" w:fill="auto"/>
        <w:tabs>
          <w:tab w:val="left" w:pos="2746"/>
        </w:tabs>
        <w:spacing w:after="0" w:line="178" w:lineRule="exact"/>
        <w:ind w:firstLine="0"/>
        <w:jc w:val="both"/>
      </w:pPr>
      <w:r>
        <w:rPr>
          <w:rStyle w:val="Zkladntext2Exact"/>
        </w:rPr>
        <w:t>funkční plst</w:t>
      </w:r>
      <w:r>
        <w:rPr>
          <w:rStyle w:val="Zkladntext2Exact"/>
        </w:rPr>
        <w:tab/>
        <w:t>2.000,- Kčs</w:t>
      </w:r>
    </w:p>
    <w:p w:rsidR="00181186" w:rsidRDefault="009D11AB">
      <w:pPr>
        <w:pStyle w:val="Zkladntext20"/>
        <w:framePr w:w="4426" w:h="983" w:hSpace="1075" w:wrap="notBeside" w:vAnchor="text" w:hAnchor="margin" w:x="1076" w:y="-993"/>
        <w:shd w:val="clear" w:color="auto" w:fill="auto"/>
        <w:tabs>
          <w:tab w:val="left" w:pos="1272"/>
        </w:tabs>
        <w:spacing w:after="0" w:line="178" w:lineRule="exact"/>
        <w:ind w:firstLine="0"/>
        <w:jc w:val="both"/>
      </w:pPr>
      <w:r>
        <w:rPr>
          <w:rStyle w:val="Zkladntext2dkovn-1ptExact"/>
        </w:rPr>
        <w:t>»•*'</w:t>
      </w:r>
      <w:r>
        <w:rPr>
          <w:rStyle w:val="Zkladntext2dkovn-1ptExact"/>
        </w:rPr>
        <w:tab/>
      </w:r>
      <w:r>
        <w:rPr>
          <w:rStyle w:val="Zkladntext2ArialNarrow85ptExact"/>
        </w:rPr>
        <w:t xml:space="preserve">V </w:t>
      </w:r>
      <w:r>
        <w:rPr>
          <w:rStyle w:val="Zkladntext2dkovn-1ptExact"/>
        </w:rPr>
        <w:t>ť VU ! H</w:t>
      </w:r>
      <w:r>
        <w:rPr>
          <w:rStyle w:val="Zkladntext2dkovn-1ptExact"/>
          <w:vertAlign w:val="superscript"/>
        </w:rPr>
        <w:t>1</w:t>
      </w:r>
      <w:r>
        <w:rPr>
          <w:rStyle w:val="Zkladntext2dkovn-1ptExact"/>
        </w:rPr>
        <w:t xml:space="preserve"> </w:t>
      </w:r>
      <w:r>
        <w:rPr>
          <w:rStyle w:val="Zkladntext2ArialNarrow85ptTundkovn2ptExact"/>
        </w:rPr>
        <w:t xml:space="preserve">''V "V v </w:t>
      </w:r>
      <w:r>
        <w:rPr>
          <w:rStyle w:val="Zkladntext2dkovn-1ptExact"/>
        </w:rPr>
        <w:t>v«</w:t>
      </w:r>
      <w:r>
        <w:rPr>
          <w:rStyle w:val="Zkladntext2dkovn-1ptExact"/>
          <w:vertAlign w:val="superscript"/>
        </w:rPr>
        <w:t>1</w:t>
      </w:r>
      <w:r>
        <w:rPr>
          <w:rStyle w:val="Zkladntext2dkovn-1ptExact"/>
        </w:rPr>
        <w:t xml:space="preserve"> v</w:t>
      </w:r>
    </w:p>
    <w:p w:rsidR="00181186" w:rsidRDefault="009D11AB">
      <w:pPr>
        <w:pStyle w:val="Zkladntext20"/>
        <w:framePr w:w="4426" w:h="983" w:hSpace="1075" w:wrap="notBeside" w:vAnchor="text" w:hAnchor="margin" w:x="1076" w:y="-993"/>
        <w:shd w:val="clear" w:color="auto" w:fill="auto"/>
        <w:spacing w:after="110" w:line="178" w:lineRule="exact"/>
        <w:ind w:firstLine="0"/>
        <w:jc w:val="both"/>
      </w:pPr>
      <w:r>
        <w:rPr>
          <w:rStyle w:val="Zkladntext2dkovn-1ptExact0"/>
        </w:rPr>
        <w:t>p</w:t>
      </w:r>
      <w:r>
        <w:rPr>
          <w:rStyle w:val="Zkladntext2dkovn-1ptExact0"/>
          <w:vertAlign w:val="superscript"/>
        </w:rPr>
        <w:t>;</w:t>
      </w:r>
      <w:r>
        <w:rPr>
          <w:rStyle w:val="Zkladntext2dkovn-1ptExact0"/>
        </w:rPr>
        <w:t>ř'í</w:t>
      </w:r>
      <w:r>
        <w:rPr>
          <w:rStyle w:val="Zkladntext2dkovn-1ptExact0"/>
          <w:vertAlign w:val="superscript"/>
        </w:rPr>
        <w:t>;</w:t>
      </w:r>
      <w:r>
        <w:rPr>
          <w:rStyle w:val="Zkladntext2dkovn-1ptExact0"/>
        </w:rPr>
        <w:t>d',</w:t>
      </w:r>
      <w:r>
        <w:rPr>
          <w:rStyle w:val="Zkladntext2dkovn-1ptExact0"/>
          <w:vertAlign w:val="superscript"/>
        </w:rPr>
        <w:t>;</w:t>
      </w:r>
      <w:r>
        <w:rPr>
          <w:rStyle w:val="Zkladntext2dkovn-1ptExact0"/>
        </w:rPr>
        <w:t>z</w:t>
      </w:r>
      <w:r>
        <w:rPr>
          <w:rStyle w:val="Zkladntext2dkovn-1ptExact0"/>
          <w:vertAlign w:val="superscript"/>
        </w:rPr>
        <w:t>:</w:t>
      </w:r>
      <w:r>
        <w:rPr>
          <w:rStyle w:val="Zkladntext2dkovn-1ptExact0"/>
        </w:rPr>
        <w:t xml:space="preserve">ah-r </w:t>
      </w:r>
      <w:r>
        <w:rPr>
          <w:rStyle w:val="Zkladntext2dkovn-1ptExact0"/>
          <w:vertAlign w:val="subscript"/>
        </w:rPr>
        <w:t>&gt;</w:t>
      </w:r>
      <w:r>
        <w:rPr>
          <w:rStyle w:val="Zkladntext2dkovn-1ptExact0"/>
        </w:rPr>
        <w:t xml:space="preserve"> s-í'.</w:t>
      </w:r>
      <w:r>
        <w:rPr>
          <w:rStyle w:val="Zkladntext2dkovn-1ptExact0"/>
          <w:vertAlign w:val="superscript"/>
        </w:rPr>
        <w:t>:</w:t>
      </w:r>
      <w:r>
        <w:rPr>
          <w:rStyle w:val="Zkladntext2dkovn-1ptExact1"/>
        </w:rPr>
        <w:t xml:space="preserve"> v V- v ' 5,000,-'</w:t>
      </w:r>
      <w:r>
        <w:rPr>
          <w:rStyle w:val="Zkladntext2Exact1"/>
        </w:rPr>
        <w:t xml:space="preserve"> Kčs</w:t>
      </w:r>
    </w:p>
    <w:p w:rsidR="00181186" w:rsidRDefault="009D11AB">
      <w:pPr>
        <w:pStyle w:val="Zkladntext20"/>
        <w:framePr w:w="4426" w:h="983" w:hSpace="1075" w:wrap="notBeside" w:vAnchor="text" w:hAnchor="margin" w:x="1076" w:y="-993"/>
        <w:shd w:val="clear" w:color="auto" w:fill="auto"/>
        <w:spacing w:after="0" w:line="190" w:lineRule="exact"/>
        <w:ind w:firstLine="0"/>
        <w:jc w:val="both"/>
      </w:pPr>
      <w:r>
        <w:rPr>
          <w:rStyle w:val="Zkladntext2Exact"/>
        </w:rPr>
        <w:t>Celkem</w:t>
      </w:r>
    </w:p>
    <w:p w:rsidR="00181186" w:rsidRDefault="000E59CB">
      <w:pPr>
        <w:pStyle w:val="Zkladntext80"/>
        <w:shd w:val="clear" w:color="auto" w:fill="auto"/>
        <w:tabs>
          <w:tab w:val="left" w:pos="6746"/>
          <w:tab w:val="left" w:pos="8963"/>
        </w:tabs>
        <w:spacing w:line="160" w:lineRule="exact"/>
        <w:ind w:left="4960"/>
      </w:pPr>
      <w:r>
        <w:rPr>
          <w:noProof/>
          <w:lang w:bidi="ar-SA"/>
        </w:rPr>
        <mc:AlternateContent>
          <mc:Choice Requires="wps">
            <w:drawing>
              <wp:anchor distT="0" distB="76200" distL="63500" distR="63500" simplePos="0" relativeHeight="377487121" behindDoc="1" locked="0" layoutInCell="1" allowOverlap="1">
                <wp:simplePos x="0" y="0"/>
                <wp:positionH relativeFrom="margin">
                  <wp:posOffset>2487295</wp:posOffset>
                </wp:positionH>
                <wp:positionV relativeFrom="paragraph">
                  <wp:posOffset>-143510</wp:posOffset>
                </wp:positionV>
                <wp:extent cx="3688080" cy="120650"/>
                <wp:effectExtent l="1270" t="0" r="0" b="635"/>
                <wp:wrapSquare wrapText="bothSides"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7.000,- Kčs x 64% &gt;- 4.480,- likv. korun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left:0;text-align:left;margin-left:195.85pt;margin-top:-11.3pt;width:290.4pt;height:9.5pt;z-index:-125829359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Jr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7.000,- Kčs x 64% &gt;- 4.480,- likv. korun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1AB">
        <w:rPr>
          <w:vertAlign w:val="subscript"/>
        </w:rPr>
        <w:t>v</w:t>
      </w:r>
      <w:r w:rsidR="009D11AB">
        <w:t>'. •</w:t>
      </w:r>
      <w:r w:rsidR="009D11AB">
        <w:rPr>
          <w:vertAlign w:val="superscript"/>
        </w:rPr>
        <w:t>1</w:t>
      </w:r>
      <w:r w:rsidR="009D11AB">
        <w:t xml:space="preserve"> '• VV -v v v</w:t>
      </w:r>
      <w:r w:rsidR="009D11AB">
        <w:tab/>
        <w:t>V* v v.</w:t>
      </w:r>
      <w:r w:rsidR="009D11AB">
        <w:rPr>
          <w:vertAlign w:val="superscript"/>
        </w:rPr>
        <w:t>1</w:t>
      </w:r>
      <w:r w:rsidR="009D11AB">
        <w:t xml:space="preserve"> v v*</w:t>
      </w:r>
      <w:r w:rsidR="009D11AB">
        <w:tab/>
        <w:t>*</w:t>
      </w:r>
    </w:p>
    <w:p w:rsidR="00181186" w:rsidRDefault="009D11AB">
      <w:pPr>
        <w:pStyle w:val="Zkladntext20"/>
        <w:shd w:val="clear" w:color="auto" w:fill="auto"/>
        <w:tabs>
          <w:tab w:val="left" w:pos="7121"/>
        </w:tabs>
        <w:spacing w:after="0" w:line="350" w:lineRule="exact"/>
        <w:ind w:left="3920" w:firstLine="0"/>
        <w:jc w:val="both"/>
      </w:pPr>
      <w:r>
        <w:rPr>
          <w:rStyle w:val="Zkladntext22"/>
        </w:rPr>
        <w:t>'+ i dítě PND VA</w:t>
      </w:r>
      <w:r>
        <w:rPr>
          <w:rStyle w:val="Zkladntext22"/>
        </w:rPr>
        <w:tab/>
        <w:t xml:space="preserve">■ </w:t>
      </w:r>
      <w:r>
        <w:rPr>
          <w:rStyle w:val="Zkladntext2dkovn-1pt2"/>
        </w:rPr>
        <w:t>3'30,-'</w:t>
      </w:r>
      <w:r>
        <w:rPr>
          <w:rStyle w:val="Zkladntext22"/>
        </w:rPr>
        <w:t xml:space="preserve"> likv.' korun</w:t>
      </w:r>
    </w:p>
    <w:p w:rsidR="00181186" w:rsidRDefault="009D11AB">
      <w:pPr>
        <w:pStyle w:val="Zkladntext20"/>
        <w:shd w:val="clear" w:color="auto" w:fill="auto"/>
        <w:tabs>
          <w:tab w:val="left" w:pos="7121"/>
        </w:tabs>
        <w:spacing w:after="0" w:line="350" w:lineRule="exact"/>
        <w:ind w:left="3920" w:firstLine="0"/>
        <w:jc w:val="both"/>
      </w:pPr>
      <w:r>
        <w:t>Celkem Va</w:t>
      </w:r>
      <w:r>
        <w:tab/>
        <w:t>4.810,- likv. x plat,relace</w:t>
      </w:r>
    </w:p>
    <w:p w:rsidR="00181186" w:rsidRDefault="009D11AB">
      <w:pPr>
        <w:pStyle w:val="Zkladntext20"/>
        <w:shd w:val="clear" w:color="auto" w:fill="auto"/>
        <w:spacing w:after="0" w:line="350" w:lineRule="exact"/>
        <w:ind w:left="4060" w:firstLine="0"/>
      </w:pPr>
      <w:r>
        <w:t>0,23767 tj. 1.143,- USD</w:t>
      </w:r>
    </w:p>
    <w:p w:rsidR="00181186" w:rsidRDefault="000E59CB">
      <w:pPr>
        <w:pStyle w:val="Zkladntext20"/>
        <w:shd w:val="clear" w:color="auto" w:fill="auto"/>
        <w:spacing w:after="0" w:line="370" w:lineRule="exact"/>
        <w:ind w:left="1340" w:hanging="160"/>
      </w:pPr>
      <w:r>
        <w:rPr>
          <w:noProof/>
          <w:lang w:bidi="ar-SA"/>
        </w:rPr>
        <mc:AlternateContent>
          <mc:Choice Requires="wps">
            <w:drawing>
              <wp:anchor distT="0" distB="234950" distL="63500" distR="63500" simplePos="0" relativeHeight="377487122" behindDoc="1" locked="0" layoutInCell="1" allowOverlap="1">
                <wp:simplePos x="0" y="0"/>
                <wp:positionH relativeFrom="margin">
                  <wp:posOffset>4843145</wp:posOffset>
                </wp:positionH>
                <wp:positionV relativeFrom="paragraph">
                  <wp:posOffset>0</wp:posOffset>
                </wp:positionV>
                <wp:extent cx="1118870" cy="1085215"/>
                <wp:effectExtent l="4445" t="0" r="635" b="0"/>
                <wp:wrapSquare wrapText="left"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610"/>
                            </w:tblGrid>
                            <w:tr w:rsidR="00605288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152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2.520,-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Kčs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15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320,-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Kčs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152" w:type="dxa"/>
                                  <w:shd w:val="clear" w:color="auto" w:fill="FFFFFF"/>
                                  <w:textDirection w:val="btLr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&gt;—&gt; O</w:t>
                                  </w:r>
                                </w:p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</w:t>
                                  </w:r>
                                </w:p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Kčs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15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440, n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- Kčs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1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•. • i • ry \ • i ■ </w:t>
                                  </w:r>
                                  <w:r>
                                    <w:rPr>
                                      <w:rStyle w:val="Zkladntext2115ptKurzvadkovn-1pt1"/>
                                    </w:rPr>
                                    <w:t>266,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-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Kčs</w:t>
                                  </w:r>
                                </w:p>
                              </w:tc>
                            </w:tr>
                          </w:tbl>
                          <w:p w:rsidR="00605288" w:rsidRDefault="006052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left:0;text-align:left;margin-left:381.35pt;margin-top:0;width:88.1pt;height:85.45pt;z-index:-125829358;visibility:visible;mso-wrap-style:square;mso-width-percent:0;mso-height-percent:0;mso-wrap-distance-left:5pt;mso-wrap-distance-top:0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UA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610"/>
                      </w:tblGrid>
                      <w:tr w:rsidR="00605288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152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2.520,-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</w:rPr>
                              <w:t>Kčs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15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320,-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</w:rPr>
                              <w:t>Kčs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152" w:type="dxa"/>
                            <w:shd w:val="clear" w:color="auto" w:fill="FFFFFF"/>
                            <w:textDirection w:val="btLr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&gt;—&gt; O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0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before="60"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</w:rPr>
                              <w:t>Kčs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15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440, n</w:t>
                            </w:r>
                          </w:p>
                        </w:tc>
                        <w:tc>
                          <w:tcPr>
                            <w:tcW w:w="61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- Kčs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1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 xml:space="preserve">•. • i • ry \ • i ■ </w:t>
                            </w:r>
                            <w:r>
                              <w:rPr>
                                <w:rStyle w:val="Zkladntext2115ptKurzvadkovn-1pt1"/>
                              </w:rPr>
                              <w:t>266,</w:t>
                            </w:r>
                            <w:r>
                              <w:rPr>
                                <w:rStyle w:val="Zkladntext21"/>
                              </w:rPr>
                              <w:t xml:space="preserve"> -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</w:rPr>
                              <w:t>Kčs</w:t>
                            </w:r>
                          </w:p>
                        </w:tc>
                      </w:tr>
                    </w:tbl>
                    <w:p w:rsidR="00605288" w:rsidRDefault="006052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4110" distB="0" distL="63500" distR="63500" simplePos="0" relativeHeight="377487123" behindDoc="1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1134110</wp:posOffset>
                </wp:positionV>
                <wp:extent cx="1048385" cy="120650"/>
                <wp:effectExtent l="4445" t="635" r="4445" b="3810"/>
                <wp:wrapSquare wrapText="left"/>
                <wp:docPr id="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3.114,- Kčs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382.1pt;margin-top:89.3pt;width:82.55pt;height:9.5pt;z-index:-125829357;visibility:visible;mso-wrap-style:square;mso-width-percent:0;mso-height-percent:0;mso-wrap-distance-left:5pt;mso-wrap-distance-top:89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a5swIAALM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3.114,- Kčs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11AB">
        <w:t>Korunová náležitost 36% ze 7,000,- Kčs ťj, + PND 1 dítě y ústřední</w:t>
      </w:r>
    </w:p>
    <w:p w:rsidR="00181186" w:rsidRDefault="009D11AB">
      <w:pPr>
        <w:pStyle w:val="Zkladntext160"/>
        <w:shd w:val="clear" w:color="auto" w:fill="auto"/>
        <w:tabs>
          <w:tab w:val="left" w:pos="3067"/>
        </w:tabs>
        <w:spacing w:line="220" w:lineRule="exact"/>
        <w:ind w:left="2640"/>
      </w:pPr>
      <w:r>
        <w:t>r</w:t>
      </w:r>
      <w:r>
        <w:tab/>
      </w:r>
      <w:r>
        <w:rPr>
          <w:rStyle w:val="Zkladntext16CourierNew11ptNetunKurzvadkovn0pt"/>
        </w:rPr>
        <w:t>i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left="1340" w:right="3620" w:firstLine="0"/>
      </w:pPr>
      <w:r>
        <w:rPr>
          <w:rStyle w:val="Zkladntext2115ptKurzvadkovn-1pt0"/>
        </w:rPr>
        <w:t>f</w:t>
      </w:r>
      <w:r>
        <w:t xml:space="preserve"> jazyk. příplatek + SVP na 2 děti</w:t>
      </w:r>
    </w:p>
    <w:p w:rsidR="00181186" w:rsidRDefault="009D11AB">
      <w:pPr>
        <w:pStyle w:val="Zkladntext20"/>
        <w:shd w:val="clear" w:color="auto" w:fill="auto"/>
        <w:tabs>
          <w:tab w:val="left" w:pos="2406"/>
          <w:tab w:val="left" w:pos="3802"/>
        </w:tabs>
        <w:spacing w:after="0" w:line="168" w:lineRule="exact"/>
        <w:ind w:left="1340" w:firstLine="0"/>
        <w:jc w:val="both"/>
      </w:pPr>
      <w:r>
        <w:t>"</w:t>
      </w:r>
      <w:r>
        <w:tab/>
        <w:t>.vv</w:t>
      </w:r>
      <w:r>
        <w:tab/>
        <w:t xml:space="preserve">vv V V. V* V v-v Vv vV </w:t>
      </w:r>
      <w:r>
        <w:rPr>
          <w:rStyle w:val="Zkladntext2dkovn-1pt"/>
        </w:rPr>
        <w:t>V-</w:t>
      </w:r>
      <w:r>
        <w:rPr>
          <w:rStyle w:val="Zkladntext2dkovn-1pt"/>
          <w:vertAlign w:val="superscript"/>
        </w:rPr>
        <w:t>1</w:t>
      </w:r>
      <w:r>
        <w:rPr>
          <w:rStyle w:val="Zkladntext2dkovn-1pt"/>
        </w:rPr>
        <w:t>' '-'V</w:t>
      </w:r>
      <w:r>
        <w:t xml:space="preserve"> </w:t>
      </w:r>
      <w:r>
        <w:rPr>
          <w:rStyle w:val="Zkladntext2dkovn-1pt"/>
        </w:rPr>
        <w:t>V-</w:t>
      </w:r>
      <w:r>
        <w:t xml:space="preserve"> v*</w:t>
      </w:r>
    </w:p>
    <w:p w:rsidR="00181186" w:rsidRDefault="009D11AB">
      <w:pPr>
        <w:pStyle w:val="Zkladntext20"/>
        <w:shd w:val="clear" w:color="auto" w:fill="auto"/>
        <w:spacing w:after="102" w:line="168" w:lineRule="exact"/>
        <w:ind w:firstLine="0"/>
        <w:jc w:val="right"/>
      </w:pPr>
      <w:r>
        <w:rPr>
          <w:rStyle w:val="Zkladntext22"/>
        </w:rPr>
        <w:t>dan</w:t>
      </w:r>
      <w:r>
        <w:rPr>
          <w:rStyle w:val="Zkladntext22"/>
          <w:vertAlign w:val="superscript"/>
        </w:rPr>
        <w:t>1</w:t>
      </w:r>
      <w:r>
        <w:rPr>
          <w:rStyle w:val="Zkladntext22"/>
        </w:rPr>
        <w:t xml:space="preserve"> </w:t>
      </w:r>
      <w:r>
        <w:rPr>
          <w:rStyle w:val="Zkladntext2dkovn-1pt0"/>
        </w:rPr>
        <w:t>■/'zákl«</w:t>
      </w:r>
      <w:r>
        <w:rPr>
          <w:rStyle w:val="Zkladntext2dkovn-1pt0"/>
          <w:vertAlign w:val="superscript"/>
        </w:rPr>
        <w:t>1</w:t>
      </w:r>
      <w:r>
        <w:rPr>
          <w:rStyle w:val="Zkladntext22"/>
        </w:rPr>
        <w:t xml:space="preserve"> skupina/ -z- PP^ l</w:t>
      </w:r>
      <w:r>
        <w:rPr>
          <w:rStyle w:val="Zkladntext22"/>
          <w:vertAlign w:val="superscript"/>
        </w:rPr>
        <w:t>1</w:t>
      </w:r>
      <w:r>
        <w:rPr>
          <w:rStyle w:val="Zkladntext22"/>
        </w:rPr>
        <w:t xml:space="preserve">- JP' </w:t>
      </w:r>
      <w:r>
        <w:rPr>
          <w:rStyle w:val="Zkladntext2dkovn-1pt2"/>
        </w:rPr>
        <w:t>tjv2.i00’,-</w:t>
      </w:r>
    </w:p>
    <w:p w:rsidR="00181186" w:rsidRDefault="009D11AB">
      <w:pPr>
        <w:pStyle w:val="Zkladntext20"/>
        <w:shd w:val="clear" w:color="auto" w:fill="auto"/>
        <w:spacing w:after="461" w:line="190" w:lineRule="exact"/>
        <w:ind w:left="1340" w:firstLine="0"/>
        <w:jc w:val="both"/>
      </w:pPr>
      <w:r>
        <w:t>CELKEM na sporožiro</w:t>
      </w:r>
    </w:p>
    <w:p w:rsidR="00181186" w:rsidRDefault="000E59CB">
      <w:pPr>
        <w:pStyle w:val="Zkladntext20"/>
        <w:shd w:val="clear" w:color="auto" w:fill="auto"/>
        <w:tabs>
          <w:tab w:val="left" w:pos="3802"/>
          <w:tab w:val="left" w:pos="7121"/>
        </w:tabs>
        <w:spacing w:after="0" w:line="360" w:lineRule="exact"/>
        <w:ind w:left="1340" w:right="2200" w:firstLine="0"/>
      </w:pPr>
      <w:r>
        <w:rPr>
          <w:noProof/>
          <w:lang w:bidi="ar-SA"/>
        </w:rPr>
        <mc:AlternateContent>
          <mc:Choice Requires="wps">
            <w:drawing>
              <wp:anchor distT="0" distB="2913380" distL="63500" distR="176530" simplePos="0" relativeHeight="377487124" behindDoc="1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-21590</wp:posOffset>
                </wp:positionV>
                <wp:extent cx="189230" cy="190500"/>
                <wp:effectExtent l="2540" t="0" r="0" b="3810"/>
                <wp:wrapSquare wrapText="right"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7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17MSReferenceSansSerif95ptExact"/>
                              </w:rPr>
                              <w:t>2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36.95pt;margin-top:-1.7pt;width:14.9pt;height:15pt;z-index:-125829356;visibility:visible;mso-wrap-style:square;mso-width-percent:0;mso-height-percent:0;mso-wrap-distance-left:5pt;mso-wrap-distance-top:0;mso-wrap-distance-right:13.9pt;mso-wrap-distance-bottom:22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Fz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7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17MSReferenceSansSerif95ptExact"/>
                        </w:rPr>
                        <w:t>2</w:t>
                      </w:r>
                      <w:r>
                        <w:t>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01240" distB="616585" distL="63500" distR="170815" simplePos="0" relativeHeight="377487125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2301240</wp:posOffset>
                </wp:positionV>
                <wp:extent cx="191770" cy="139700"/>
                <wp:effectExtent l="0" t="0" r="2540" b="1905"/>
                <wp:wrapSquare wrapText="right"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3/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37.2pt;margin-top:181.2pt;width:15.1pt;height:11pt;z-index:-125829355;visibility:visible;mso-wrap-style:square;mso-width-percent:0;mso-height-percent:0;mso-wrap-distance-left:5pt;mso-wrap-distance-top:181.2pt;mso-wrap-distance-right:13.45pt;mso-wrap-distance-bottom:4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3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3/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11AB">
        <w:t>vyslaný pracovník končí na ZÚ k 22.10.92 tj. 16 pracovních dnů, z celkového počtu 22 dnů funkční plat</w:t>
      </w:r>
      <w:r w:rsidR="009D11AB">
        <w:tab/>
        <w:t>2.000,- Kčs tj.16/22</w:t>
      </w:r>
      <w:r w:rsidR="009D11AB">
        <w:tab/>
        <w:t>1.455,- Kčs</w:t>
      </w:r>
    </w:p>
    <w:p w:rsidR="00181186" w:rsidRDefault="009D11AB">
      <w:pPr>
        <w:pStyle w:val="Zkladntext20"/>
        <w:shd w:val="clear" w:color="auto" w:fill="auto"/>
        <w:tabs>
          <w:tab w:val="left" w:pos="7121"/>
        </w:tabs>
        <w:spacing w:after="0" w:line="360" w:lineRule="exact"/>
        <w:ind w:left="1340" w:right="1180" w:firstLine="0"/>
      </w:pPr>
      <w:r>
        <w:rPr>
          <w:rStyle w:val="Zkladntext22"/>
        </w:rPr>
        <w:t xml:space="preserve">příď, </w:t>
      </w:r>
      <w:r>
        <w:rPr>
          <w:rStyle w:val="Zkladntext2dkovn-1pt2"/>
        </w:rPr>
        <w:t>z’a'hrVS'ly - - • 5,000,-'</w:t>
      </w:r>
      <w:r>
        <w:rPr>
          <w:rStyle w:val="Zkladntext22"/>
        </w:rPr>
        <w:t xml:space="preserve"> Kčs </w:t>
      </w:r>
      <w:r>
        <w:rPr>
          <w:rStyle w:val="Zkladntext2dkovn-1pt2"/>
        </w:rPr>
        <w:t>'•</w:t>
      </w:r>
      <w:r>
        <w:rPr>
          <w:rStyle w:val="Zkladntext22"/>
        </w:rPr>
        <w:t xml:space="preserve"> 11.16/22 ' 3,636,- Kčs </w:t>
      </w:r>
      <w:r>
        <w:t>CELKEM Kčs</w:t>
      </w:r>
      <w:r>
        <w:tab/>
        <w:t>5.091,- Kčs x 64%</w:t>
      </w:r>
    </w:p>
    <w:p w:rsidR="00181186" w:rsidRDefault="009D11AB">
      <w:pPr>
        <w:pStyle w:val="Zkladntext30"/>
        <w:shd w:val="clear" w:color="auto" w:fill="auto"/>
        <w:spacing w:line="360" w:lineRule="exact"/>
        <w:ind w:left="2780" w:firstLine="0"/>
      </w:pPr>
      <w:r>
        <w:t>tj.3,258,- likv. korun x pl.rel.0,23767 tj. 774,- USD</w:t>
      </w:r>
    </w:p>
    <w:p w:rsidR="00181186" w:rsidRDefault="009D11AB">
      <w:pPr>
        <w:pStyle w:val="Zkladntext20"/>
        <w:shd w:val="clear" w:color="auto" w:fill="auto"/>
        <w:spacing w:after="308" w:line="365" w:lineRule="exact"/>
        <w:ind w:left="1480" w:right="900" w:firstLine="0"/>
        <w:jc w:val="both"/>
      </w:pPr>
      <w:r>
        <w:t>korunová náležitost je likvidována v ústředí tj.1.833,- Kčs + příp. PND, SVP, alikv.podíl jazyk.příplatků /v ústředí se jazyk, příplatky nevyplácejí/, odečítá se daří</w:t>
      </w:r>
    </w:p>
    <w:p w:rsidR="00181186" w:rsidRDefault="009D11AB">
      <w:pPr>
        <w:pStyle w:val="Zkladntext20"/>
        <w:shd w:val="clear" w:color="auto" w:fill="auto"/>
        <w:spacing w:after="0" w:line="355" w:lineRule="exact"/>
        <w:ind w:left="1340" w:right="1180" w:firstLine="0"/>
      </w:pPr>
      <w:r>
        <w:t xml:space="preserve">Vyslaný pracovník nastupuje na ZtJ 11.10.92 /odjíždí včetně ¡manželky a 2 dětí, i dítě zůstává v ČSFR/ funkční plat 2.000,r- Kčs t j. 15/22 1.364,- Kčs </w:t>
      </w:r>
      <w:r>
        <w:rPr>
          <w:rStyle w:val="Zkladntext22"/>
        </w:rPr>
        <w:t xml:space="preserve">příd. zahr .sl ^ • - 5 .0QQ,W Kčs </w:t>
      </w:r>
      <w:r>
        <w:rPr>
          <w:rStyle w:val="Zkladntext2dkovn-1pt2"/>
        </w:rPr>
        <w:t>'.’v tj . P5/'2'2 3 .'409', - Kčs</w:t>
      </w:r>
    </w:p>
    <w:p w:rsidR="00181186" w:rsidRDefault="009D11AB">
      <w:pPr>
        <w:pStyle w:val="Zkladntext20"/>
        <w:shd w:val="clear" w:color="auto" w:fill="auto"/>
        <w:tabs>
          <w:tab w:val="left" w:pos="7121"/>
        </w:tabs>
        <w:spacing w:after="0" w:line="360" w:lineRule="exact"/>
        <w:ind w:left="1340" w:firstLine="0"/>
        <w:jc w:val="both"/>
      </w:pPr>
      <w:r>
        <w:t>CELKEM Kčs</w:t>
      </w:r>
      <w:r>
        <w:tab/>
        <w:t>4.773,- Kčsx 64%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left="2640" w:firstLine="0"/>
        <w:jc w:val="both"/>
      </w:pPr>
      <w:r>
        <w:t xml:space="preserve">t j . 3.055,- likV.t 810,- likv, korun PND tj </w:t>
      </w:r>
      <w:r>
        <w:rPr>
          <w:rStyle w:val="Zkladntext2dkovn-1pt"/>
        </w:rPr>
        <w:t>V?',</w:t>
      </w:r>
      <w:r>
        <w:t xml:space="preserve"> 865,-likv. k.</w:t>
      </w:r>
    </w:p>
    <w:p w:rsidR="00181186" w:rsidRDefault="009D11AB">
      <w:pPr>
        <w:pStyle w:val="Zkladntext20"/>
        <w:shd w:val="clear" w:color="auto" w:fill="auto"/>
        <w:spacing w:after="0" w:line="360" w:lineRule="exact"/>
        <w:ind w:left="2640" w:firstLine="0"/>
        <w:jc w:val="both"/>
      </w:pPr>
      <w:r>
        <w:t>x pl. rel, 0,23767 ťj. 919,- USD</w:t>
      </w:r>
    </w:p>
    <w:p w:rsidR="00181186" w:rsidRDefault="009D11AB">
      <w:pPr>
        <w:pStyle w:val="Zkladntext20"/>
        <w:shd w:val="clear" w:color="auto" w:fill="auto"/>
        <w:tabs>
          <w:tab w:val="right" w:pos="4570"/>
          <w:tab w:val="right" w:pos="5068"/>
        </w:tabs>
        <w:spacing w:after="0" w:line="240" w:lineRule="exact"/>
        <w:ind w:left="1340" w:firstLine="0"/>
        <w:jc w:val="both"/>
      </w:pPr>
      <w:r>
        <w:t>korunová Část</w:t>
      </w:r>
      <w:r>
        <w:tab/>
        <w:t>1.718,-</w:t>
      </w:r>
      <w:r>
        <w:tab/>
        <w:t>Kčs</w:t>
      </w:r>
    </w:p>
    <w:p w:rsidR="00181186" w:rsidRDefault="009D11AB">
      <w:pPr>
        <w:pStyle w:val="Zkladntext20"/>
        <w:shd w:val="clear" w:color="auto" w:fill="auto"/>
        <w:tabs>
          <w:tab w:val="right" w:pos="4570"/>
          <w:tab w:val="right" w:pos="5068"/>
        </w:tabs>
        <w:spacing w:after="0" w:line="240" w:lineRule="exact"/>
        <w:ind w:left="1340" w:firstLine="0"/>
        <w:jc w:val="both"/>
      </w:pPr>
      <w:r>
        <w:t>+ PND 1 dítě</w:t>
      </w:r>
      <w:r>
        <w:tab/>
        <w:t>400,-</w:t>
      </w:r>
      <w:r>
        <w:tab/>
        <w:t>Kčs</w:t>
      </w:r>
    </w:p>
    <w:p w:rsidR="00181186" w:rsidRDefault="009D11AB">
      <w:pPr>
        <w:pStyle w:val="Zkladntext20"/>
        <w:shd w:val="clear" w:color="auto" w:fill="auto"/>
        <w:tabs>
          <w:tab w:val="right" w:pos="4570"/>
          <w:tab w:val="right" w:pos="5068"/>
        </w:tabs>
        <w:spacing w:after="0" w:line="240" w:lineRule="exact"/>
        <w:ind w:left="1340" w:firstLine="0"/>
        <w:jc w:val="both"/>
      </w:pPr>
      <w:r>
        <w:t>+ SVP 3 děti</w:t>
      </w:r>
      <w:r>
        <w:tab/>
        <w:t>660,^</w:t>
      </w:r>
      <w:r>
        <w:tab/>
        <w:t>Kčs</w:t>
      </w:r>
    </w:p>
    <w:p w:rsidR="00181186" w:rsidRDefault="009D11AB">
      <w:pPr>
        <w:pStyle w:val="Zkladntext20"/>
        <w:shd w:val="clear" w:color="auto" w:fill="auto"/>
        <w:tabs>
          <w:tab w:val="right" w:pos="4570"/>
          <w:tab w:val="right" w:pos="9087"/>
        </w:tabs>
        <w:spacing w:after="0" w:line="240" w:lineRule="exact"/>
        <w:ind w:left="1340" w:firstLine="0"/>
        <w:jc w:val="both"/>
      </w:pPr>
      <w:r>
        <w:t>+ jazyk.přípl.</w:t>
      </w:r>
      <w:r>
        <w:tab/>
        <w:t>68,-</w:t>
      </w:r>
      <w:r>
        <w:tab/>
        <w:t>Kčs /alikv. 15/22 ze 100,- Kčs/</w:t>
      </w:r>
    </w:p>
    <w:p w:rsidR="00181186" w:rsidRDefault="009D11AB">
      <w:pPr>
        <w:pStyle w:val="Zkladntext160"/>
        <w:shd w:val="clear" w:color="auto" w:fill="auto"/>
        <w:spacing w:line="170" w:lineRule="exact"/>
        <w:ind w:left="3660"/>
        <w:jc w:val="left"/>
      </w:pPr>
      <w:r>
        <w:t>/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left="1340" w:firstLine="0"/>
        <w:jc w:val="both"/>
        <w:sectPr w:rsidR="00181186">
          <w:type w:val="continuous"/>
          <w:pgSz w:w="11900" w:h="16840"/>
          <w:pgMar w:top="2151" w:right="124" w:bottom="1189" w:left="928" w:header="0" w:footer="3" w:gutter="0"/>
          <w:cols w:space="720"/>
          <w:noEndnote/>
          <w:docGrid w:linePitch="360"/>
        </w:sectPr>
      </w:pPr>
      <w:r>
        <w:t>n daň /fa je rozpočítávána i z alikvoty za ústředí/</w:t>
      </w:r>
    </w:p>
    <w:p w:rsidR="00181186" w:rsidRDefault="009D11AB">
      <w:pPr>
        <w:pStyle w:val="Zkladntext20"/>
        <w:shd w:val="clear" w:color="auto" w:fill="auto"/>
        <w:tabs>
          <w:tab w:val="left" w:pos="3982"/>
        </w:tabs>
        <w:spacing w:after="0" w:line="350" w:lineRule="exact"/>
        <w:ind w:left="1000" w:right="2080" w:hanging="560"/>
      </w:pPr>
      <w:r>
        <w:lastRenderedPageBreak/>
        <w:t>4/ Vyslaný pracovník, jehož manželka pobývala v ústředí od 12.8, do 30.9. - tj. 50 dní celkem 5 dnů má tedy mít klácení 75% valuty funkční plat</w:t>
      </w:r>
      <w:r>
        <w:tab/>
        <w:t>2.000,- Kčs</w:t>
      </w:r>
    </w:p>
    <w:p w:rsidR="00181186" w:rsidRDefault="009D11AB">
      <w:pPr>
        <w:pStyle w:val="Nadpis10"/>
        <w:keepNext/>
        <w:keepLines/>
        <w:shd w:val="clear" w:color="auto" w:fill="auto"/>
        <w:tabs>
          <w:tab w:val="left" w:pos="3982"/>
        </w:tabs>
        <w:spacing w:line="190" w:lineRule="exact"/>
        <w:ind w:left="1140"/>
      </w:pPr>
      <w:bookmarkStart w:id="7" w:name="bookmark6"/>
      <w:r>
        <w:rPr>
          <w:rStyle w:val="Nadpis1dkovn-1pt"/>
        </w:rPr>
        <w:t>..... .... .... .... .... ....</w:t>
      </w:r>
      <w:r>
        <w:rPr>
          <w:rStyle w:val="Nadpis1dkovn-1pt"/>
        </w:rPr>
        <w:tab/>
        <w:t xml:space="preserve">... </w:t>
      </w:r>
      <w:r>
        <w:rPr>
          <w:rStyle w:val="Nadpis1dkovn-1pt"/>
          <w:vertAlign w:val="subscript"/>
        </w:rPr>
        <w:t>U</w:t>
      </w:r>
      <w:r>
        <w:rPr>
          <w:rStyle w:val="Nadpis1dkovn-1pt"/>
        </w:rPr>
        <w:t xml:space="preserve"> ;'M </w:t>
      </w:r>
      <w:r>
        <w:rPr>
          <w:rStyle w:val="Nadpis1dkovn2pt"/>
        </w:rPr>
        <w:t>VH-l</w:t>
      </w:r>
      <w:bookmarkEnd w:id="7"/>
    </w:p>
    <w:p w:rsidR="00181186" w:rsidRDefault="009D11AB">
      <w:pPr>
        <w:pStyle w:val="Zkladntext20"/>
        <w:shd w:val="clear" w:color="auto" w:fill="auto"/>
        <w:spacing w:after="98" w:line="190" w:lineRule="exact"/>
        <w:ind w:left="1140" w:firstLine="0"/>
        <w:jc w:val="both"/>
      </w:pPr>
      <w:r>
        <w:rPr>
          <w:rStyle w:val="Zkladntext2dkovn-1pt2"/>
        </w:rPr>
        <w:t>př í'd,</w:t>
      </w:r>
      <w:r>
        <w:rPr>
          <w:rStyle w:val="Zkladntext22"/>
        </w:rPr>
        <w:t xml:space="preserve"> zahť. s lužby - ' </w:t>
      </w:r>
      <w:r>
        <w:rPr>
          <w:rStyle w:val="Zkladntext2dkovn-1pt2"/>
        </w:rPr>
        <w:t>5'.o0oy-'-</w:t>
      </w:r>
      <w:r>
        <w:rPr>
          <w:rStyle w:val="Zkladntext22"/>
        </w:rPr>
        <w:t xml:space="preserve"> KČS</w:t>
      </w:r>
    </w:p>
    <w:p w:rsidR="00181186" w:rsidRDefault="009D11AB">
      <w:pPr>
        <w:pStyle w:val="Zkladntext20"/>
        <w:shd w:val="clear" w:color="auto" w:fill="auto"/>
        <w:tabs>
          <w:tab w:val="left" w:pos="3982"/>
        </w:tabs>
        <w:spacing w:after="0" w:line="190" w:lineRule="exact"/>
        <w:ind w:left="1000" w:firstLine="0"/>
        <w:jc w:val="both"/>
      </w:pPr>
      <w:r>
        <w:t>Celkem</w:t>
      </w:r>
      <w:r>
        <w:tab/>
        <w:t>7.000,- Kčs ťj. x 64% - 4.480,- likv, korun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left="5620" w:firstLine="0"/>
      </w:pPr>
      <w:r>
        <w:t>/měsíční valutový nárok/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left="1000" w:firstLine="0"/>
      </w:pPr>
      <w:r>
        <w:t>Protože y září je; 3Q kalendářních dnů 4.480 : 30 x 5 t j. 747 likv. korun srážka ale zároveň z této srážky nahrazujeme 75% tj.</w:t>
      </w:r>
    </w:p>
    <w:p w:rsidR="00181186" w:rsidRDefault="009D11AB">
      <w:pPr>
        <w:pStyle w:val="Zkladntext160"/>
        <w:shd w:val="clear" w:color="auto" w:fill="auto"/>
        <w:spacing w:line="170" w:lineRule="exact"/>
        <w:ind w:left="4020"/>
      </w:pPr>
      <w:r>
        <w:t>i</w:t>
      </w:r>
    </w:p>
    <w:p w:rsidR="00181186" w:rsidRDefault="009D11AB">
      <w:pPr>
        <w:pStyle w:val="Zkladntext20"/>
        <w:shd w:val="clear" w:color="auto" w:fill="auto"/>
        <w:spacing w:after="0" w:line="365" w:lineRule="exact"/>
        <w:ind w:left="1000" w:right="1520" w:firstLine="0"/>
      </w:pPr>
      <w:r>
        <w:t>560,- likv. korun. Výpočet valut, náležitosti je tedy 4,480,- minus 747 plus 560,- tj. 4.293,- likv. korun /krát přísl. pl. relace/</w:t>
      </w:r>
    </w:p>
    <w:p w:rsidR="00181186" w:rsidRDefault="009D11AB">
      <w:pPr>
        <w:pStyle w:val="Zkladntext180"/>
        <w:shd w:val="clear" w:color="auto" w:fill="auto"/>
        <w:tabs>
          <w:tab w:val="left" w:pos="5905"/>
        </w:tabs>
        <w:spacing w:line="220" w:lineRule="exact"/>
        <w:ind w:left="3460"/>
      </w:pPr>
      <w:r>
        <w:rPr>
          <w:rStyle w:val="Zkladntext18NetunKurzva"/>
        </w:rPr>
        <w:t>i</w:t>
      </w:r>
      <w:r>
        <w:rPr>
          <w:rStyle w:val="Zkladntext18NetunKurzva"/>
        </w:rPr>
        <w:tab/>
        <w:t>i</w:t>
      </w:r>
      <w:r>
        <w:t xml:space="preserve"> '»</w:t>
      </w:r>
    </w:p>
    <w:p w:rsidR="00181186" w:rsidRDefault="009D11AB">
      <w:pPr>
        <w:pStyle w:val="Zkladntext30"/>
        <w:shd w:val="clear" w:color="auto" w:fill="auto"/>
        <w:spacing w:line="341" w:lineRule="exact"/>
        <w:ind w:left="840" w:right="1260" w:hanging="400"/>
      </w:pPr>
      <w:r>
        <w:t xml:space="preserve">5/ Vyslaný jaracovník jpobývu^jící i S manželkou v Ústředí od 12.8. do </w:t>
      </w:r>
      <w:r>
        <w:rPr>
          <w:rStyle w:val="Zkladntext3dkovn-2pt"/>
          <w:b/>
          <w:bCs/>
        </w:rPr>
        <w:t>3'Ó, 9 , t j . .50.</w:t>
      </w:r>
      <w:r>
        <w:t xml:space="preserve"> dpi aelkeiri</w:t>
      </w:r>
    </w:p>
    <w:p w:rsidR="00181186" w:rsidRDefault="009D11AB">
      <w:pPr>
        <w:pStyle w:val="Zkladntext30"/>
        <w:shd w:val="clear" w:color="auto" w:fill="auto"/>
        <w:spacing w:after="97" w:line="220" w:lineRule="exact"/>
        <w:ind w:left="840" w:firstLine="0"/>
        <w:jc w:val="both"/>
      </w:pPr>
      <w:r>
        <w:t>5 dnů Jt^á mlt tedy. ^ouze 25% přídavku zahraniční služby</w:t>
      </w:r>
    </w:p>
    <w:p w:rsidR="00181186" w:rsidRDefault="009D11AB">
      <w:pPr>
        <w:pStyle w:val="Zkladntext20"/>
        <w:shd w:val="clear" w:color="auto" w:fill="auto"/>
        <w:tabs>
          <w:tab w:val="left" w:pos="3982"/>
        </w:tabs>
        <w:spacing w:after="102" w:line="220" w:lineRule="exact"/>
        <w:ind w:left="840" w:firstLine="0"/>
        <w:jc w:val="both"/>
      </w:pPr>
      <w:r>
        <w:t xml:space="preserve">funkční </w:t>
      </w:r>
      <w:r>
        <w:rPr>
          <w:rStyle w:val="Zkladntext211ptTun"/>
        </w:rPr>
        <w:t>plat</w:t>
      </w:r>
      <w:r>
        <w:t>'.</w:t>
      </w:r>
      <w:r>
        <w:tab/>
      </w:r>
      <w:r>
        <w:rPr>
          <w:rStyle w:val="Zkladntext2Candara11ptdkovn0pt"/>
        </w:rPr>
        <w:t>2</w:t>
      </w:r>
      <w:r>
        <w:t>,</w:t>
      </w:r>
      <w:r>
        <w:rPr>
          <w:rStyle w:val="Zkladntext2Candara11ptdkovn0pt"/>
        </w:rPr>
        <w:t>000</w:t>
      </w:r>
      <w:r>
        <w:t>,</w:t>
      </w:r>
      <w:r>
        <w:rPr>
          <w:rStyle w:val="Zkladntext2Candara11ptdkovn0pt"/>
        </w:rPr>
        <w:t>7</w:t>
      </w:r>
      <w:r>
        <w:t>* Kčs</w:t>
      </w:r>
    </w:p>
    <w:p w:rsidR="00181186" w:rsidRDefault="009D11AB">
      <w:pPr>
        <w:pStyle w:val="Zkladntext30"/>
        <w:shd w:val="clear" w:color="auto" w:fill="auto"/>
        <w:spacing w:line="220" w:lineRule="exact"/>
        <w:ind w:left="840" w:firstLine="0"/>
        <w:jc w:val="both"/>
      </w:pPr>
      <w:r>
        <w:t>¡přidá» zabraň» álužby 5,000,- Kčs ; 30 krát 5 t j. 1.136,-</w:t>
      </w:r>
    </w:p>
    <w:p w:rsidR="00181186" w:rsidRDefault="009D11AB">
      <w:pPr>
        <w:pStyle w:val="Zkladntext20"/>
        <w:shd w:val="clear" w:color="auto" w:fill="auto"/>
        <w:tabs>
          <w:tab w:val="left" w:pos="3982"/>
          <w:tab w:val="left" w:pos="5410"/>
          <w:tab w:val="left" w:pos="6187"/>
          <w:tab w:val="left" w:pos="6787"/>
        </w:tabs>
        <w:spacing w:after="0" w:line="230" w:lineRule="exact"/>
        <w:ind w:left="840" w:firstLine="0"/>
        <w:jc w:val="both"/>
      </w:pPr>
      <w:r>
        <w:t>|</w:t>
      </w:r>
      <w:r>
        <w:tab/>
        <w:t>,</w:t>
      </w:r>
      <w:r>
        <w:tab/>
        <w:t xml:space="preserve">• </w:t>
      </w:r>
      <w:r>
        <w:rPr>
          <w:rStyle w:val="Zkladntext2115ptKurzvadkovn-1pt2"/>
        </w:rPr>
        <w:t>y</w:t>
      </w:r>
      <w:r>
        <w:tab/>
        <w:t>' '</w:t>
      </w:r>
      <w:r>
        <w:tab/>
        <w:t>’</w:t>
      </w:r>
    </w:p>
    <w:p w:rsidR="00181186" w:rsidRDefault="009D11AB">
      <w:pPr>
        <w:pStyle w:val="Zkladntext20"/>
        <w:shd w:val="clear" w:color="auto" w:fill="auto"/>
        <w:tabs>
          <w:tab w:val="left" w:pos="5905"/>
        </w:tabs>
        <w:spacing w:after="0" w:line="360" w:lineRule="exact"/>
        <w:ind w:left="840" w:right="1100" w:firstLine="0"/>
      </w:pPr>
      <w:r>
        <w:t xml:space="preserve">příď» zah,ř»služby zá 9,měsíc? je </w:t>
      </w:r>
      <w:r>
        <w:rPr>
          <w:rStyle w:val="Zkladntext2dkovn-1pt"/>
        </w:rPr>
        <w:t>ted,y</w:t>
      </w:r>
      <w:r>
        <w:t xml:space="preserve"> '5.000,- minus 1.136,- plus 284 /tj » 25% z ' 1,136, n/ </w:t>
      </w:r>
      <w:r>
        <w:rPr>
          <w:rStyle w:val="Zkladntext2dkovn-1pt"/>
        </w:rPr>
        <w:t>tjv'</w:t>
      </w:r>
      <w:r>
        <w:t xml:space="preserve"> </w:t>
      </w:r>
      <w:r>
        <w:rPr>
          <w:rStyle w:val="Zkladntext2dkovn-1pt"/>
        </w:rPr>
        <w:t>‘4</w:t>
      </w:r>
      <w:r>
        <w:t xml:space="preserve"> .148 </w:t>
      </w:r>
      <w:r>
        <w:rPr>
          <w:rStyle w:val="Zkladntext2115ptKurzvadkovn-1pt2"/>
        </w:rPr>
        <w:t>,?</w:t>
      </w:r>
      <w:r>
        <w:t xml:space="preserve"> Kčs •Výpočet Valí náléžitogti FP</w:t>
      </w:r>
      <w:r>
        <w:tab/>
      </w:r>
      <w:r>
        <w:rPr>
          <w:rStyle w:val="Zkladntext2dkovn-1pt"/>
        </w:rPr>
        <w:t>'2,000,-'</w:t>
      </w:r>
      <w:r>
        <w:rPr>
          <w:rStyle w:val="Zkladntext2dkovn-1pt"/>
          <w:vertAlign w:val="superscript"/>
        </w:rPr>
        <w:t>:</w:t>
      </w:r>
      <w:r>
        <w:rPr>
          <w:rStyle w:val="Zkladntext2dkovn-1pt1"/>
        </w:rPr>
        <w:t xml:space="preserve"> Kčs</w:t>
      </w:r>
    </w:p>
    <w:p w:rsidR="00181186" w:rsidRDefault="009D11AB">
      <w:pPr>
        <w:pStyle w:val="Nadpis20"/>
        <w:keepNext/>
        <w:keepLines/>
        <w:shd w:val="clear" w:color="auto" w:fill="auto"/>
        <w:tabs>
          <w:tab w:val="left" w:pos="7058"/>
        </w:tabs>
        <w:spacing w:line="230" w:lineRule="exact"/>
        <w:ind w:left="3860"/>
      </w:pPr>
      <w:bookmarkStart w:id="8" w:name="bookmark7"/>
      <w:r>
        <w:rPr>
          <w:rStyle w:val="Nadpis2dkovn-1pt"/>
          <w:vertAlign w:val="superscript"/>
        </w:rPr>
        <w:t>H</w:t>
      </w:r>
      <w:r>
        <w:rPr>
          <w:rStyle w:val="Nadpis2dkovn-1pt"/>
        </w:rPr>
        <w:t>v</w:t>
      </w:r>
      <w:r>
        <w:rPr>
          <w:rStyle w:val="Nadpis2dkovn-1pt0"/>
        </w:rPr>
        <w:t xml:space="preserve"> </w:t>
      </w:r>
      <w:r>
        <w:rPr>
          <w:rStyle w:val="Nadpis2115ptKurzvadkovn-1pt"/>
        </w:rPr>
        <w:t>'*</w:t>
      </w:r>
      <w:r>
        <w:rPr>
          <w:rStyle w:val="Nadpis2dkovn-1pt0"/>
        </w:rPr>
        <w:t xml:space="preserve"> 1 vv</w:t>
      </w:r>
      <w:r>
        <w:rPr>
          <w:rStyle w:val="Nadpis2dkovn-1pt0"/>
        </w:rPr>
        <w:tab/>
        <w:t>tČŠá</w:t>
      </w:r>
      <w:bookmarkEnd w:id="8"/>
    </w:p>
    <w:p w:rsidR="00181186" w:rsidRDefault="009D11AB">
      <w:pPr>
        <w:pStyle w:val="Zkladntext120"/>
        <w:shd w:val="clear" w:color="auto" w:fill="auto"/>
        <w:tabs>
          <w:tab w:val="left" w:leader="hyphen" w:pos="5905"/>
          <w:tab w:val="left" w:leader="hyphen" w:pos="7058"/>
        </w:tabs>
        <w:spacing w:line="170" w:lineRule="exact"/>
        <w:ind w:left="4020" w:firstLine="0"/>
      </w:pPr>
      <w:r>
        <w:t>•—</w:t>
      </w:r>
      <w:r>
        <w:rPr>
          <w:vertAlign w:val="superscript"/>
        </w:rPr>
        <w:t xml:space="preserve"> </w:t>
      </w:r>
      <w:r>
        <w:t xml:space="preserve"> ■r-r—r-r-r</w:t>
      </w:r>
      <w:r>
        <w:rPr>
          <w:vertAlign w:val="superscript"/>
        </w:rPr>
        <w:footnoteReference w:id="1"/>
      </w:r>
      <w:r>
        <w:tab/>
        <w:t xml:space="preserve">r-» </w:t>
      </w:r>
      <w:r>
        <w:rPr>
          <w:rStyle w:val="Zkladntext12Kurzvadkovn-1pt"/>
        </w:rPr>
        <w:t>x</w:t>
      </w:r>
      <w:r>
        <w:t>—-r*</w:t>
      </w:r>
      <w:r>
        <w:tab/>
        <w:t>——</w:t>
      </w:r>
    </w:p>
    <w:p w:rsidR="00181186" w:rsidRDefault="009D11AB">
      <w:pPr>
        <w:pStyle w:val="Zkladntext30"/>
        <w:shd w:val="clear" w:color="auto" w:fill="auto"/>
        <w:spacing w:line="355" w:lineRule="exact"/>
        <w:ind w:left="840" w:firstLine="5080"/>
        <w:sectPr w:rsidR="00181186">
          <w:headerReference w:type="even" r:id="rId29"/>
          <w:headerReference w:type="default" r:id="rId30"/>
          <w:pgSz w:w="11900" w:h="16840"/>
          <w:pgMar w:top="2151" w:right="124" w:bottom="1189" w:left="928" w:header="0" w:footer="3" w:gutter="0"/>
          <w:pgNumType w:start="2"/>
          <w:cols w:space="720"/>
          <w:noEndnote/>
          <w:docGrid w:linePitch="360"/>
        </w:sectPr>
      </w:pPr>
      <w:r>
        <w:t xml:space="preserve">6.148,- </w:t>
      </w:r>
      <w:r>
        <w:rPr>
          <w:rStyle w:val="Zkladntext395ptNetundkovn-1pt"/>
        </w:rPr>
        <w:t xml:space="preserve">Kčs . </w:t>
      </w:r>
      <w:r>
        <w:t xml:space="preserve">x 64% ťj </w:t>
      </w:r>
      <w:r>
        <w:rPr>
          <w:rStyle w:val="Zkladntext395ptNetundkovn-1pt"/>
        </w:rPr>
        <w:t xml:space="preserve">, </w:t>
      </w:r>
      <w:r>
        <w:t>3,934 ,-likv.k korun,Qyá náležitost je ¿nížena o 1.136 minus 284 ťj. o 854,- Kčs</w:t>
      </w:r>
    </w:p>
    <w:p w:rsidR="00181186" w:rsidRDefault="000E59C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280670</wp:posOffset>
                </wp:positionV>
                <wp:extent cx="274320" cy="120650"/>
                <wp:effectExtent l="2540" t="4445" r="0" b="0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í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18.95pt;margin-top:22.1pt;width:21.6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í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411480</wp:posOffset>
                </wp:positionH>
                <wp:positionV relativeFrom="paragraph">
                  <wp:posOffset>3178175</wp:posOffset>
                </wp:positionV>
                <wp:extent cx="76200" cy="146050"/>
                <wp:effectExtent l="1905" t="0" r="0" b="4445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5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5dkovn-1ptExact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32.4pt;margin-top:250.25pt;width:6pt;height:11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5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Zkladntext5dkovn-1ptExact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3561080</wp:posOffset>
                </wp:positionV>
                <wp:extent cx="146050" cy="172720"/>
                <wp:effectExtent l="635" t="0" r="0" b="381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.05pt;margin-top:280.4pt;width:11.5pt;height:13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QNsQIAALI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" filled="f" stroked="f">
                <v:textbox style="mso-fit-shape-to-text:t" inset="0,0,0,0">
                  <w:txbxContent>
                    <w:p w:rsidR="00605288" w:rsidRDefault="0060528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1624330</wp:posOffset>
                </wp:positionH>
                <wp:positionV relativeFrom="paragraph">
                  <wp:posOffset>0</wp:posOffset>
                </wp:positionV>
                <wp:extent cx="4645025" cy="4059555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405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1286"/>
                              <w:gridCol w:w="1282"/>
                              <w:gridCol w:w="1450"/>
                              <w:gridCol w:w="955"/>
                              <w:gridCol w:w="1738"/>
                            </w:tblGrid>
                            <w:tr w:rsidR="00605288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 xml:space="preserve">tikem </w:t>
                                  </w:r>
                                  <w:r>
                                    <w:rPr>
                                      <w:rStyle w:val="Zkladntext265ptTunKurzvadkovn-1pt"/>
                                    </w:rPr>
                                    <w:t>\t</w:t>
                                  </w:r>
                                  <w:r>
                                    <w:rPr>
                                      <w:rStyle w:val="Zkladntext2Sylfaen105pt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7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Počet dětí v ČSFR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5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Počet dětí u zO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49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Celkem nárok v Kčs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Kčs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307" w:lineRule="exact"/>
                                    <w:ind w:left="160" w:hanging="16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— Ve valutě</w:t>
                                  </w:r>
                                </w:p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/' !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[l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650,-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320,-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330,-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1.210,-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400,-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810,-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1.720,-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430,-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1.290,-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[5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Zkladntext2Sylfaen105pt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2.070,-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410,-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1.660,-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[c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2.420,-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400,-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2.020,-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1.210,-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810,-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400,-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1.720,-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860,-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860,-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2.070,-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830,-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1.240,-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2.420,-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810,-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7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1.610,-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1.720,-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1.290,-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64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430,-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2.070,-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1.240,—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64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830,-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16</w:t>
                                  </w:r>
                                </w:p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i»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2.420,-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1.210,-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64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1.210,-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2.070,-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1.660,-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64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410,-</w:t>
                                  </w:r>
                                </w:p>
                              </w:tc>
                            </w:tr>
                            <w:tr w:rsidR="00605288"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60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Sylfaen105pt"/>
                                    </w:rPr>
                                    <w:t>[i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2.420,-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1.590,-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05288" w:rsidRDefault="00605288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64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830,-</w:t>
                                  </w:r>
                                </w:p>
                              </w:tc>
                            </w:tr>
                          </w:tbl>
                          <w:p w:rsidR="00605288" w:rsidRDefault="006052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margin-left:127.9pt;margin-top:0;width:365.75pt;height:319.6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uJsAIAALQ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1286"/>
                        <w:gridCol w:w="1282"/>
                        <w:gridCol w:w="1450"/>
                        <w:gridCol w:w="955"/>
                        <w:gridCol w:w="1738"/>
                      </w:tblGrid>
                      <w:tr w:rsidR="00605288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 xml:space="preserve">tikem </w:t>
                            </w:r>
                            <w:r>
                              <w:rPr>
                                <w:rStyle w:val="Zkladntext265ptTunKurzvadkovn-1pt"/>
                              </w:rPr>
                              <w:t>\t</w:t>
                            </w:r>
                            <w:r>
                              <w:rPr>
                                <w:rStyle w:val="Zkladntext2Sylfaen105pt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7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pt0"/>
                              </w:rPr>
                              <w:t>Počet dětí v ČSFR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pt0"/>
                              </w:rPr>
                              <w:t>Počet dětí u zO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4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8pt0"/>
                              </w:rPr>
                              <w:t>Celkem nárok v Kčs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Kčs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307" w:lineRule="exact"/>
                              <w:ind w:left="160" w:hanging="160"/>
                            </w:pPr>
                            <w:r>
                              <w:rPr>
                                <w:rStyle w:val="Zkladntext28pt0"/>
                              </w:rPr>
                              <w:t>— Ve valutě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left="360" w:firstLine="0"/>
                            </w:pPr>
                            <w:r>
                              <w:rPr>
                                <w:rStyle w:val="Zkladntext2Sylfaen105pt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200,-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200,-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Sylfaen105pt"/>
                              </w:rPr>
                              <w:t>/' !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[l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left="380" w:firstLine="0"/>
                            </w:pPr>
                            <w:r>
                              <w:rPr>
                                <w:rStyle w:val="Zkladntext2Sylfaen105pt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200,-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Sylfaen105pt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200,-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650,-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320,-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330,-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1.210,-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400,-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810,-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1.720,-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430,-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1.290,-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[5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 xml:space="preserve">1 </w:t>
                            </w:r>
                            <w:r>
                              <w:rPr>
                                <w:rStyle w:val="Zkladntext2Sylfaen105pt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2.070,-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410,-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1.660,-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[c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2.420,-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400,-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2.020,-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1.210,-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810,-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400,-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1.720,-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860,-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860,-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2.070,-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830,-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1.240,-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2.420,-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810,-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7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1.610,-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1.720,-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1.290,-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4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430,-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2.070,-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8pt0"/>
                              </w:rPr>
                              <w:t>1.240,—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4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830,-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60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16</w:t>
                            </w:r>
                          </w:p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i»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0" w:type="dxa"/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2.420,-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1.210,-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4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1.210,-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2.070,-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1.660,-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4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410,-</w:t>
                            </w:r>
                          </w:p>
                        </w:tc>
                      </w:tr>
                      <w:tr w:rsidR="00605288"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60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Sylfaen105pt"/>
                              </w:rPr>
                              <w:t>[i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8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40" w:firstLine="0"/>
                            </w:pPr>
                            <w:r>
                              <w:rPr>
                                <w:rStyle w:val="Zkladntext28pt0"/>
                              </w:rPr>
                              <w:t>2.420,-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1.590,-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4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830,-</w:t>
                            </w:r>
                          </w:p>
                        </w:tc>
                      </w:tr>
                    </w:tbl>
                    <w:p w:rsidR="00605288" w:rsidRDefault="0060528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592" w:lineRule="exact"/>
      </w:pPr>
    </w:p>
    <w:p w:rsidR="00181186" w:rsidRDefault="00181186">
      <w:pPr>
        <w:rPr>
          <w:sz w:val="2"/>
          <w:szCs w:val="2"/>
        </w:rPr>
        <w:sectPr w:rsidR="00181186">
          <w:headerReference w:type="even" r:id="rId31"/>
          <w:headerReference w:type="default" r:id="rId32"/>
          <w:footerReference w:type="first" r:id="rId33"/>
          <w:pgSz w:w="11900" w:h="16840"/>
          <w:pgMar w:top="5657" w:right="1901" w:bottom="3154" w:left="125" w:header="0" w:footer="3" w:gutter="0"/>
          <w:pgNumType w:start="14"/>
          <w:cols w:space="720"/>
          <w:noEndnote/>
          <w:titlePg/>
          <w:docGrid w:linePitch="360"/>
        </w:sectPr>
      </w:pPr>
    </w:p>
    <w:p w:rsidR="00181186" w:rsidRDefault="009D11AB">
      <w:pPr>
        <w:pStyle w:val="Zkladntext120"/>
        <w:shd w:val="clear" w:color="auto" w:fill="auto"/>
        <w:spacing w:after="377" w:line="280" w:lineRule="exact"/>
        <w:ind w:firstLine="0"/>
        <w:jc w:val="left"/>
      </w:pPr>
      <w:r>
        <w:rPr>
          <w:rStyle w:val="Zkladntext12Kurzvadkovn-1pt"/>
        </w:rPr>
        <w:lastRenderedPageBreak/>
        <w:t>W</w:t>
      </w:r>
      <w:r>
        <w:t xml:space="preserve"> </w:t>
      </w:r>
      <w:r>
        <w:rPr>
          <w:rStyle w:val="Zkladntext12Candara14ptTun"/>
        </w:rPr>
        <w:t>9</w:t>
      </w:r>
      <w:r>
        <w:t>EE</w:t>
      </w:r>
      <w:r>
        <w:rPr>
          <w:rStyle w:val="Zkladntext12Candara14ptTun"/>
        </w:rPr>
        <w:t>2</w:t>
      </w:r>
      <w:r>
        <w:t>va_Eřídavku_zahraniční_služby</w:t>
      </w:r>
    </w:p>
    <w:p w:rsidR="00181186" w:rsidRDefault="009D11AB">
      <w:pPr>
        <w:pStyle w:val="Zkladntext120"/>
        <w:shd w:val="clear" w:color="auto" w:fill="auto"/>
        <w:spacing w:line="170" w:lineRule="exact"/>
        <w:ind w:left="200" w:firstLine="0"/>
        <w:jc w:val="center"/>
        <w:sectPr w:rsidR="00181186">
          <w:pgSz w:w="11900" w:h="16840"/>
          <w:pgMar w:top="4191" w:right="6083" w:bottom="4085" w:left="1747" w:header="0" w:footer="3" w:gutter="0"/>
          <w:cols w:space="720"/>
          <w:noEndnote/>
          <w:docGrid w:linePitch="360"/>
        </w:sectPr>
      </w:pPr>
      <w:r>
        <w:t>zahraniční plat</w:t>
      </w:r>
    </w:p>
    <w:p w:rsidR="00181186" w:rsidRDefault="00181186">
      <w:pPr>
        <w:spacing w:before="46" w:after="46" w:line="240" w:lineRule="exact"/>
        <w:rPr>
          <w:sz w:val="19"/>
          <w:szCs w:val="19"/>
        </w:rPr>
      </w:pPr>
    </w:p>
    <w:p w:rsidR="00181186" w:rsidRDefault="00181186">
      <w:pPr>
        <w:rPr>
          <w:sz w:val="2"/>
          <w:szCs w:val="2"/>
        </w:rPr>
        <w:sectPr w:rsidR="00181186">
          <w:type w:val="continuous"/>
          <w:pgSz w:w="11900" w:h="16840"/>
          <w:pgMar w:top="3575" w:right="0" w:bottom="4070" w:left="0" w:header="0" w:footer="3" w:gutter="0"/>
          <w:cols w:space="720"/>
          <w:noEndnote/>
          <w:docGrid w:linePitch="360"/>
        </w:sectPr>
      </w:pPr>
    </w:p>
    <w:p w:rsidR="00181186" w:rsidRDefault="000E59C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0</wp:posOffset>
                </wp:positionV>
                <wp:extent cx="859790" cy="107950"/>
                <wp:effectExtent l="1905" t="0" r="0" b="0"/>
                <wp:wrapNone/>
                <wp:docPr id="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funkční plat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margin-left:2.4pt;margin-top:0;width:67.7pt;height:8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yVsg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funkční plat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1146175</wp:posOffset>
                </wp:positionH>
                <wp:positionV relativeFrom="paragraph">
                  <wp:posOffset>12065</wp:posOffset>
                </wp:positionV>
                <wp:extent cx="1572895" cy="146050"/>
                <wp:effectExtent l="3175" t="2540" r="0" b="0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přídavek zahr.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90.25pt;margin-top:.95pt;width:123.85pt;height:11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7Zsw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přídavek zahr. služby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433070</wp:posOffset>
                </wp:positionV>
                <wp:extent cx="890270" cy="107950"/>
                <wp:effectExtent l="0" t="4445" r="0" b="1270"/>
                <wp:wrapNone/>
                <wp:docPr id="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funkční plat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.5pt;margin-top:34.1pt;width:70.1pt;height:8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+4sg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funkční plat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1591310</wp:posOffset>
                </wp:positionH>
                <wp:positionV relativeFrom="paragraph">
                  <wp:posOffset>443865</wp:posOffset>
                </wp:positionV>
                <wp:extent cx="267970" cy="107950"/>
                <wp:effectExtent l="635" t="0" r="0" b="0"/>
                <wp:wrapNone/>
                <wp:docPr id="4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8 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margin-left:125.3pt;margin-top:34.95pt;width:21.1pt;height:8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2asQIAALI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8 OJ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750570</wp:posOffset>
                </wp:positionV>
                <wp:extent cx="204470" cy="120650"/>
                <wp:effectExtent l="0" t="0" r="0" b="3175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2.65pt;margin-top:59.1pt;width:16.1pt;height:9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IPswIAALI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ragraph">
                  <wp:posOffset>194945</wp:posOffset>
                </wp:positionV>
                <wp:extent cx="2066290" cy="718820"/>
                <wp:effectExtent l="635" t="4445" r="0" b="2540"/>
                <wp:wrapNone/>
                <wp:docPr id="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283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1) manželka dosud nesdílela pobyt, nebo se vrátila do ČSFR nebo pracuje v ČSFR a má příjem nebo jeho náhradu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214.55pt;margin-top:15.35pt;width:162.7pt;height:56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Nb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283" w:lineRule="exact"/>
                        <w:ind w:left="400"/>
                        <w:jc w:val="left"/>
                      </w:pPr>
                      <w:r>
                        <w:rPr>
                          <w:rStyle w:val="Zkladntext12Exact"/>
                        </w:rPr>
                        <w:t>1) manželka dosud nesdílela pobyt, nebo se vrátila do ČSFR nebo pracuje v ČSFR a má příjem nebo jeho náhradu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1859280</wp:posOffset>
                </wp:positionV>
                <wp:extent cx="895985" cy="237490"/>
                <wp:effectExtent l="635" t="1905" r="0" b="2540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87" w:lineRule="exact"/>
                              <w:ind w:firstLine="0"/>
                            </w:pPr>
                            <w:r>
                              <w:rPr>
                                <w:rStyle w:val="Zkladntext12Exact"/>
                              </w:rPr>
                              <w:t>■funkční plat fc v Kčs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.05pt;margin-top:146.4pt;width:70.55pt;height:18.7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/0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87" w:lineRule="exact"/>
                        <w:ind w:firstLine="0"/>
                      </w:pPr>
                      <w:r>
                        <w:rPr>
                          <w:rStyle w:val="Zkladntext12Exact"/>
                        </w:rPr>
                        <w:t>■funkční plat fc v Kčs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1017905</wp:posOffset>
                </wp:positionH>
                <wp:positionV relativeFrom="paragraph">
                  <wp:posOffset>1858645</wp:posOffset>
                </wp:positionV>
                <wp:extent cx="475615" cy="237490"/>
                <wp:effectExtent l="0" t="1270" r="1905" b="635"/>
                <wp:wrapNone/>
                <wp:docPr id="3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87" w:lineRule="exact"/>
                              <w:ind w:firstLine="0"/>
                            </w:pPr>
                            <w:r>
                              <w:rPr>
                                <w:rStyle w:val="Zkladntext12Exact"/>
                              </w:rPr>
                              <w:t xml:space="preserve">_ 25J - ve </w:t>
                            </w:r>
                            <w:r>
                              <w:rPr>
                                <w:rStyle w:val="Zkladntext12Exact"/>
                                <w:lang w:val="fr-FR" w:eastAsia="fr-FR" w:bidi="fr-FR"/>
                              </w:rPr>
                              <w:t>va]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80.15pt;margin-top:146.35pt;width:37.45pt;height:18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bYtA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87" w:lineRule="exact"/>
                        <w:ind w:firstLine="0"/>
                      </w:pPr>
                      <w:r>
                        <w:rPr>
                          <w:rStyle w:val="Zkladntext12Exact"/>
                        </w:rPr>
                        <w:t xml:space="preserve">_ 25J - ve </w:t>
                      </w:r>
                      <w:r>
                        <w:rPr>
                          <w:rStyle w:val="Zkladntext12Exact"/>
                          <w:lang w:val="fr-FR" w:eastAsia="fr-FR" w:bidi="fr-FR"/>
                        </w:rPr>
                        <w:t>va]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2267585</wp:posOffset>
                </wp:positionV>
                <wp:extent cx="829310" cy="207010"/>
                <wp:effectExtent l="3810" t="635" r="0" b="0"/>
                <wp:wrapNone/>
                <wp:docPr id="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63" w:lineRule="exact"/>
                              <w:ind w:left="260" w:hanging="26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funkční plat v Kčs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6" type="#_x0000_t202" style="position:absolute;margin-left:4.8pt;margin-top:178.55pt;width:65.3pt;height:16.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tDr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63" w:lineRule="exact"/>
                        <w:ind w:left="260" w:hanging="260"/>
                        <w:jc w:val="left"/>
                      </w:pPr>
                      <w:r>
                        <w:rPr>
                          <w:rStyle w:val="Zkladntext12Exact"/>
                        </w:rPr>
                        <w:t>funkční plat v Kčs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1017905</wp:posOffset>
                </wp:positionH>
                <wp:positionV relativeFrom="paragraph">
                  <wp:posOffset>2261870</wp:posOffset>
                </wp:positionV>
                <wp:extent cx="579120" cy="213360"/>
                <wp:effectExtent l="0" t="4445" r="3175" b="0"/>
                <wp:wrapNone/>
                <wp:docPr id="3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8ptExact"/>
                              </w:rPr>
                              <w:t xml:space="preserve">-50 </w:t>
                            </w:r>
                            <w:r>
                              <w:rPr>
                                <w:rStyle w:val="Zkladntext128ptExact"/>
                                <w:lang w:val="fr-FR" w:eastAsia="fr-FR" w:bidi="fr-FR"/>
                              </w:rPr>
                              <w:t xml:space="preserve">» </w:t>
                            </w:r>
                            <w:r>
                              <w:rPr>
                                <w:rStyle w:val="Zkladntext12Exact"/>
                              </w:rPr>
                              <w:t>-ve val.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7" type="#_x0000_t202" style="position:absolute;margin-left:80.15pt;margin-top:178.1pt;width:45.6pt;height:16.8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m8sg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68" w:lineRule="exact"/>
                        <w:ind w:firstLine="0"/>
                        <w:jc w:val="left"/>
                      </w:pPr>
                      <w:r>
                        <w:rPr>
                          <w:rStyle w:val="Zkladntext128ptExact"/>
                        </w:rPr>
                        <w:t xml:space="preserve">-50 </w:t>
                      </w:r>
                      <w:r>
                        <w:rPr>
                          <w:rStyle w:val="Zkladntext128ptExact"/>
                          <w:lang w:val="fr-FR" w:eastAsia="fr-FR" w:bidi="fr-FR"/>
                        </w:rPr>
                        <w:t xml:space="preserve">» </w:t>
                      </w:r>
                      <w:r>
                        <w:rPr>
                          <w:rStyle w:val="Zkladntext12Exact"/>
                        </w:rPr>
                        <w:t>-ve val.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ragraph">
                  <wp:posOffset>1254125</wp:posOffset>
                </wp:positionV>
                <wp:extent cx="2243455" cy="1273810"/>
                <wp:effectExtent l="635" t="0" r="3810" b="1270"/>
                <wp:wrapNone/>
                <wp:docPr id="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278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 xml:space="preserve">2) </w:t>
                            </w:r>
                            <w:r>
                              <w:rPr>
                                <w:rStyle w:val="Zkladntext12Exact0"/>
                              </w:rPr>
                              <w:t>nepřetržitý pobyt pracovníka přesahující 45 kalendářních dnů</w:t>
                            </w:r>
                          </w:p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after="60" w:line="278" w:lineRule="exact"/>
                              <w:ind w:left="740" w:hanging="34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a/ svobodný a ženatý pra</w:t>
                            </w:r>
                            <w:r>
                              <w:rPr>
                                <w:rStyle w:val="Zkladntext12Exact"/>
                              </w:rPr>
                              <w:softHyphen/>
                              <w:t>covník s manželkou v ČSFR</w:t>
                            </w:r>
                          </w:p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278" w:lineRule="exact"/>
                              <w:ind w:left="740" w:hanging="34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b' ženatý pracovník, manžel</w:t>
                            </w:r>
                            <w:r>
                              <w:rPr>
                                <w:rStyle w:val="Zkladntext12Exact"/>
                              </w:rPr>
                              <w:softHyphen/>
                              <w:t>ka v zahraničí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margin-left:214.55pt;margin-top:98.75pt;width:176.65pt;height:100.3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hDtAIAALQ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278" w:lineRule="exact"/>
                        <w:ind w:left="400"/>
                        <w:jc w:val="left"/>
                      </w:pPr>
                      <w:r>
                        <w:rPr>
                          <w:rStyle w:val="Zkladntext12Exact"/>
                        </w:rPr>
                        <w:t xml:space="preserve">2) </w:t>
                      </w:r>
                      <w:r>
                        <w:rPr>
                          <w:rStyle w:val="Zkladntext12Exact0"/>
                        </w:rPr>
                        <w:t>nepřetržitý pobyt pracovníka přesahující 45 kalendářních dnů</w:t>
                      </w:r>
                    </w:p>
                    <w:p w:rsidR="00605288" w:rsidRDefault="00605288">
                      <w:pPr>
                        <w:pStyle w:val="Zkladntext120"/>
                        <w:shd w:val="clear" w:color="auto" w:fill="auto"/>
                        <w:spacing w:after="60" w:line="278" w:lineRule="exact"/>
                        <w:ind w:left="740" w:hanging="340"/>
                        <w:jc w:val="left"/>
                      </w:pPr>
                      <w:r>
                        <w:rPr>
                          <w:rStyle w:val="Zkladntext12Exact"/>
                        </w:rPr>
                        <w:t>a/ svobodný a ženatý pra</w:t>
                      </w:r>
                      <w:r>
                        <w:rPr>
                          <w:rStyle w:val="Zkladntext12Exact"/>
                        </w:rPr>
                        <w:softHyphen/>
                        <w:t>covník s manželkou v ČSFR</w:t>
                      </w:r>
                    </w:p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278" w:lineRule="exact"/>
                        <w:ind w:left="740" w:hanging="340"/>
                        <w:jc w:val="left"/>
                      </w:pPr>
                      <w:r>
                        <w:rPr>
                          <w:rStyle w:val="Zkladntext12Exact"/>
                        </w:rPr>
                        <w:t>b' ženatý pracovník, manžel</w:t>
                      </w:r>
                      <w:r>
                        <w:rPr>
                          <w:rStyle w:val="Zkladntext12Exact"/>
                        </w:rPr>
                        <w:softHyphen/>
                        <w:t>ka v zahraničí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360" w:lineRule="exact"/>
      </w:pPr>
    </w:p>
    <w:p w:rsidR="00181186" w:rsidRDefault="00181186">
      <w:pPr>
        <w:spacing w:line="414" w:lineRule="exact"/>
      </w:pPr>
    </w:p>
    <w:p w:rsidR="00181186" w:rsidRDefault="00181186">
      <w:pPr>
        <w:rPr>
          <w:sz w:val="2"/>
          <w:szCs w:val="2"/>
        </w:rPr>
        <w:sectPr w:rsidR="00181186">
          <w:type w:val="continuous"/>
          <w:pgSz w:w="11900" w:h="16840"/>
          <w:pgMar w:top="3575" w:right="2338" w:bottom="4070" w:left="1737" w:header="0" w:footer="3" w:gutter="0"/>
          <w:cols w:space="720"/>
          <w:noEndnote/>
          <w:docGrid w:linePitch="360"/>
        </w:sectPr>
      </w:pPr>
    </w:p>
    <w:p w:rsidR="00181186" w:rsidRDefault="00181186">
      <w:pPr>
        <w:spacing w:line="240" w:lineRule="exact"/>
        <w:rPr>
          <w:sz w:val="19"/>
          <w:szCs w:val="19"/>
        </w:rPr>
      </w:pPr>
    </w:p>
    <w:p w:rsidR="00181186" w:rsidRDefault="00181186">
      <w:pPr>
        <w:spacing w:line="240" w:lineRule="exact"/>
        <w:rPr>
          <w:sz w:val="19"/>
          <w:szCs w:val="19"/>
        </w:rPr>
      </w:pPr>
    </w:p>
    <w:p w:rsidR="00181186" w:rsidRDefault="00181186">
      <w:pPr>
        <w:spacing w:line="240" w:lineRule="exact"/>
        <w:rPr>
          <w:sz w:val="19"/>
          <w:szCs w:val="19"/>
        </w:rPr>
      </w:pPr>
    </w:p>
    <w:p w:rsidR="00181186" w:rsidRDefault="00181186">
      <w:pPr>
        <w:spacing w:line="240" w:lineRule="exact"/>
        <w:rPr>
          <w:sz w:val="19"/>
          <w:szCs w:val="19"/>
        </w:rPr>
      </w:pPr>
    </w:p>
    <w:p w:rsidR="00181186" w:rsidRDefault="00181186">
      <w:pPr>
        <w:spacing w:before="98" w:after="98" w:line="240" w:lineRule="exact"/>
        <w:rPr>
          <w:sz w:val="19"/>
          <w:szCs w:val="19"/>
        </w:rPr>
      </w:pPr>
    </w:p>
    <w:p w:rsidR="00181186" w:rsidRDefault="00181186">
      <w:pPr>
        <w:rPr>
          <w:sz w:val="2"/>
          <w:szCs w:val="2"/>
        </w:rPr>
        <w:sectPr w:rsidR="00181186">
          <w:type w:val="continuous"/>
          <w:pgSz w:w="11900" w:h="16840"/>
          <w:pgMar w:top="4191" w:right="0" w:bottom="4085" w:left="0" w:header="0" w:footer="3" w:gutter="0"/>
          <w:cols w:space="720"/>
          <w:noEndnote/>
          <w:docGrid w:linePitch="360"/>
        </w:sectPr>
      </w:pPr>
    </w:p>
    <w:p w:rsidR="00181186" w:rsidRDefault="000E59CB">
      <w:pPr>
        <w:pStyle w:val="Zkladntext120"/>
        <w:shd w:val="clear" w:color="auto" w:fill="auto"/>
        <w:spacing w:line="170" w:lineRule="exact"/>
        <w:ind w:firstLine="0"/>
        <w:jc w:val="left"/>
        <w:sectPr w:rsidR="00181186">
          <w:type w:val="continuous"/>
          <w:pgSz w:w="11900" w:h="16840"/>
          <w:pgMar w:top="4191" w:right="6083" w:bottom="4085" w:left="174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91770" simplePos="0" relativeHeight="377487126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-1270</wp:posOffset>
                </wp:positionV>
                <wp:extent cx="804545" cy="107950"/>
                <wp:effectExtent l="4445" t="0" r="635" b="3175"/>
                <wp:wrapSquare wrapText="right"/>
                <wp:docPr id="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3runová část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9" type="#_x0000_t202" style="position:absolute;margin-left:10.1pt;margin-top:-.1pt;width:63.35pt;height:8.5pt;z-index:-125829354;visibility:visible;mso-wrap-style:square;mso-width-percent:0;mso-height-percent:0;mso-wrap-distance-left:5pt;mso-wrap-distance-top:0;mso-wrap-distance-right:1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3runová část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11AB">
        <w:t>valutová část</w:t>
      </w:r>
    </w:p>
    <w:p w:rsidR="00181186" w:rsidRDefault="000E59CB">
      <w:pPr>
        <w:pStyle w:val="Zkladntext120"/>
        <w:numPr>
          <w:ilvl w:val="0"/>
          <w:numId w:val="5"/>
        </w:numPr>
        <w:shd w:val="clear" w:color="auto" w:fill="auto"/>
        <w:tabs>
          <w:tab w:val="left" w:pos="343"/>
        </w:tabs>
        <w:spacing w:line="278" w:lineRule="exact"/>
        <w:ind w:left="340" w:hanging="3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75360" simplePos="0" relativeHeight="377487127" behindDoc="1" locked="0" layoutInCell="1" allowOverlap="1">
                <wp:simplePos x="0" y="0"/>
                <wp:positionH relativeFrom="margin">
                  <wp:posOffset>-2633345</wp:posOffset>
                </wp:positionH>
                <wp:positionV relativeFrom="margin">
                  <wp:posOffset>4608830</wp:posOffset>
                </wp:positionV>
                <wp:extent cx="835025" cy="107950"/>
                <wp:effectExtent l="0" t="0" r="0" b="0"/>
                <wp:wrapSquare wrapText="right"/>
                <wp:docPr id="3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120"/>
                              <w:shd w:val="clear" w:color="auto" w:fill="auto"/>
                              <w:spacing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runová část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0" type="#_x0000_t202" style="position:absolute;left:0;text-align:left;margin-left:-207.35pt;margin-top:362.9pt;width:65.75pt;height:8.5pt;z-index:-125829353;visibility:visible;mso-wrap-style:square;mso-width-percent:0;mso-height-percent:0;mso-wrap-distance-left:5pt;mso-wrap-distance-top:0;mso-wrap-distance-right:76.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cSswIAALI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120"/>
                        <w:shd w:val="clear" w:color="auto" w:fill="auto"/>
                        <w:spacing w:line="170" w:lineRule="exact"/>
                        <w:ind w:firstLine="0"/>
                        <w:jc w:val="left"/>
                      </w:pPr>
                      <w:r>
                        <w:rPr>
                          <w:rStyle w:val="Zkladntext12Exact"/>
                        </w:rPr>
                        <w:t>runová část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54990" simplePos="0" relativeHeight="377487128" behindDoc="1" locked="0" layoutInCell="1" allowOverlap="1">
                <wp:simplePos x="0" y="0"/>
                <wp:positionH relativeFrom="margin">
                  <wp:posOffset>-822960</wp:posOffset>
                </wp:positionH>
                <wp:positionV relativeFrom="margin">
                  <wp:posOffset>4588510</wp:posOffset>
                </wp:positionV>
                <wp:extent cx="267970" cy="120650"/>
                <wp:effectExtent l="0" t="0" r="2540" b="0"/>
                <wp:wrapSquare wrapText="right"/>
                <wp:docPr id="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>75»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1" type="#_x0000_t202" style="position:absolute;left:0;text-align:left;margin-left:-64.8pt;margin-top:361.3pt;width:21.1pt;height:9.5pt;z-index:-125829352;visibility:visible;mso-wrap-style:square;mso-width-percent:0;mso-height-percent:0;mso-wrap-distance-left:5pt;mso-wrap-distance-top:0;mso-wrap-distance-right:43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+HsQIAALI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  <w:lang w:val="fr-FR" w:eastAsia="fr-FR" w:bidi="fr-FR"/>
                        </w:rPr>
                        <w:t>75»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9D11AB">
        <w:t>pobyt manželky V ČSFR přesa</w:t>
      </w:r>
      <w:r w:rsidR="009D11AB">
        <w:softHyphen/>
        <w:t xml:space="preserve">huje načítaně </w:t>
      </w:r>
      <w:r w:rsidR="009D11AB">
        <w:rPr>
          <w:rStyle w:val="Zkladntext12Kurzvadkovn-1pt"/>
        </w:rPr>
        <w:t>30/</w:t>
      </w:r>
      <w:r w:rsidR="009D11AB">
        <w:t xml:space="preserve"> 45 kalen-, dářních dnů</w:t>
      </w:r>
    </w:p>
    <w:p w:rsidR="00181186" w:rsidRDefault="009D11AB">
      <w:pPr>
        <w:pStyle w:val="Zkladntext120"/>
        <w:numPr>
          <w:ilvl w:val="0"/>
          <w:numId w:val="5"/>
        </w:numPr>
        <w:shd w:val="clear" w:color="auto" w:fill="auto"/>
        <w:tabs>
          <w:tab w:val="left" w:pos="343"/>
        </w:tabs>
        <w:spacing w:line="278" w:lineRule="exact"/>
        <w:ind w:left="220" w:hanging="220"/>
        <w:jc w:val="left"/>
      </w:pPr>
      <w:r>
        <w:t>pobyt pracovníka v CsFR pře</w:t>
      </w:r>
      <w:r>
        <w:softHyphen/>
        <w:t>sahuje načítaně 3(/45 kalen.</w:t>
      </w:r>
    </w:p>
    <w:p w:rsidR="00181186" w:rsidRDefault="009D11AB">
      <w:pPr>
        <w:pStyle w:val="Zkladntext120"/>
        <w:shd w:val="clear" w:color="auto" w:fill="auto"/>
        <w:spacing w:line="278" w:lineRule="exact"/>
        <w:ind w:left="340" w:firstLine="0"/>
        <w:jc w:val="left"/>
        <w:sectPr w:rsidR="00181186">
          <w:type w:val="continuous"/>
          <w:pgSz w:w="11900" w:h="16840"/>
          <w:pgMar w:top="4191" w:right="2338" w:bottom="4085" w:left="6086" w:header="0" w:footer="3" w:gutter="0"/>
          <w:cols w:space="720"/>
          <w:noEndnote/>
          <w:docGrid w:linePitch="360"/>
        </w:sectPr>
      </w:pPr>
      <w:r>
        <w:t>dnů</w:t>
      </w:r>
    </w:p>
    <w:p w:rsidR="00181186" w:rsidRDefault="009D11AB">
      <w:pPr>
        <w:pStyle w:val="Nadpis60"/>
        <w:keepNext/>
        <w:keepLines/>
        <w:shd w:val="clear" w:color="auto" w:fill="auto"/>
        <w:spacing w:after="663" w:line="220" w:lineRule="exact"/>
        <w:ind w:right="40"/>
      </w:pPr>
      <w:bookmarkStart w:id="9" w:name="bookmark8"/>
      <w:r>
        <w:lastRenderedPageBreak/>
        <w:t>ke kupní smlouvě o dodání programového vybavení</w:t>
      </w:r>
      <w:bookmarkEnd w:id="9"/>
    </w:p>
    <w:p w:rsidR="00181186" w:rsidRDefault="009D11AB">
      <w:pPr>
        <w:pStyle w:val="Nadpis60"/>
        <w:keepNext/>
        <w:keepLines/>
        <w:shd w:val="clear" w:color="auto" w:fill="auto"/>
        <w:spacing w:after="186" w:line="220" w:lineRule="exact"/>
        <w:ind w:right="40"/>
      </w:pPr>
      <w:bookmarkStart w:id="10" w:name="bookmark9"/>
      <w:r>
        <w:t>Terminologie</w:t>
      </w:r>
      <w:bookmarkEnd w:id="10"/>
    </w:p>
    <w:p w:rsidR="00181186" w:rsidRDefault="009D11AB">
      <w:pPr>
        <w:pStyle w:val="Zkladntext20"/>
        <w:shd w:val="clear" w:color="auto" w:fill="auto"/>
        <w:spacing w:after="476"/>
        <w:ind w:firstLine="780"/>
        <w:jc w:val="both"/>
      </w:pPr>
      <w:r>
        <w:t>"Kupní smlouvou" v tomto dodatku se rozumí kupní smlouva o dodámí programového vybavení uzavřená dne 30.11.1992 mezi FMZV (nyní MZV) a OKsystem s.r.o.</w:t>
      </w:r>
    </w:p>
    <w:p w:rsidR="00181186" w:rsidRDefault="009D11AB">
      <w:pPr>
        <w:pStyle w:val="Nadpis60"/>
        <w:keepNext/>
        <w:keepLines/>
        <w:shd w:val="clear" w:color="auto" w:fill="auto"/>
        <w:spacing w:after="280" w:line="240" w:lineRule="exact"/>
        <w:ind w:right="40"/>
      </w:pPr>
      <w:bookmarkStart w:id="11" w:name="bookmark10"/>
      <w:r>
        <w:rPr>
          <w:rStyle w:val="Nadpis695ptNetun"/>
        </w:rPr>
        <w:t>Článek 1</w:t>
      </w:r>
      <w:r>
        <w:rPr>
          <w:rStyle w:val="Nadpis695ptNetun"/>
        </w:rPr>
        <w:br/>
      </w:r>
      <w:r>
        <w:t>Smluvní strany</w:t>
      </w:r>
      <w:bookmarkEnd w:id="11"/>
    </w:p>
    <w:p w:rsidR="00181186" w:rsidRDefault="009D11AB">
      <w:pPr>
        <w:pStyle w:val="Zkladntext20"/>
        <w:shd w:val="clear" w:color="auto" w:fill="auto"/>
        <w:spacing w:after="456" w:line="190" w:lineRule="exact"/>
        <w:ind w:firstLine="780"/>
        <w:jc w:val="both"/>
      </w:pPr>
      <w:r>
        <w:t>viz Kupní smlouva.</w:t>
      </w:r>
    </w:p>
    <w:p w:rsidR="00181186" w:rsidRDefault="009D11AB">
      <w:pPr>
        <w:pStyle w:val="Nadpis60"/>
        <w:keepNext/>
        <w:keepLines/>
        <w:shd w:val="clear" w:color="auto" w:fill="auto"/>
        <w:spacing w:after="240" w:line="240" w:lineRule="exact"/>
        <w:ind w:right="40"/>
      </w:pPr>
      <w:bookmarkStart w:id="12" w:name="bookmark11"/>
      <w:r>
        <w:rPr>
          <w:rStyle w:val="Nadpis695ptNetun"/>
        </w:rPr>
        <w:t>Článek 2</w:t>
      </w:r>
      <w:r>
        <w:rPr>
          <w:rStyle w:val="Nadpis695ptNetun"/>
        </w:rPr>
        <w:br/>
      </w:r>
      <w:r>
        <w:t>Předmět dodávky</w:t>
      </w:r>
      <w:bookmarkEnd w:id="12"/>
    </w:p>
    <w:p w:rsidR="00181186" w:rsidRDefault="009D11AB">
      <w:pPr>
        <w:pStyle w:val="Zkladntext20"/>
        <w:shd w:val="clear" w:color="auto" w:fill="auto"/>
        <w:spacing w:after="476" w:line="240" w:lineRule="exact"/>
        <w:ind w:firstLine="780"/>
        <w:jc w:val="both"/>
      </w:pPr>
      <w:r>
        <w:t>Rozšíření programového vybavení dodaného v rámci Kupní smlouvy o části specifikované v příloze k tomuto Dodatku, a to jak pro "ústředí", tak pro "zahraničí" (dále jen "dodatečné programového vybavení").</w:t>
      </w:r>
    </w:p>
    <w:p w:rsidR="00181186" w:rsidRDefault="009D11AB">
      <w:pPr>
        <w:pStyle w:val="Zkladntext20"/>
        <w:shd w:val="clear" w:color="auto" w:fill="auto"/>
        <w:spacing w:after="248" w:line="245" w:lineRule="exact"/>
        <w:ind w:right="40" w:firstLine="0"/>
        <w:jc w:val="center"/>
      </w:pPr>
      <w:r>
        <w:t>Článek 3</w:t>
      </w:r>
      <w:r>
        <w:br/>
      </w:r>
      <w:r>
        <w:rPr>
          <w:rStyle w:val="Zkladntext211ptTun0"/>
        </w:rPr>
        <w:t>Cena</w:t>
      </w:r>
    </w:p>
    <w:p w:rsidR="00181186" w:rsidRDefault="009D11AB">
      <w:pPr>
        <w:pStyle w:val="Zkladntext20"/>
        <w:shd w:val="clear" w:color="auto" w:fill="auto"/>
        <w:spacing w:after="516"/>
        <w:ind w:firstLine="780"/>
        <w:jc w:val="both"/>
      </w:pPr>
      <w:r>
        <w:t>Cena dodatečného programového vybavení je 50.000 Kč plus 5 % daně z přidané hodnoty.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right="40" w:firstLine="0"/>
        <w:jc w:val="center"/>
      </w:pPr>
      <w:r>
        <w:t>Článek 4</w:t>
      </w:r>
    </w:p>
    <w:p w:rsidR="00181186" w:rsidRDefault="009D11AB">
      <w:pPr>
        <w:pStyle w:val="Nadpis60"/>
        <w:keepNext/>
        <w:keepLines/>
        <w:shd w:val="clear" w:color="auto" w:fill="auto"/>
        <w:spacing w:after="182" w:line="220" w:lineRule="exact"/>
        <w:ind w:right="40"/>
      </w:pPr>
      <w:bookmarkStart w:id="13" w:name="bookmark12"/>
      <w:r>
        <w:t>Platební podmínky</w:t>
      </w:r>
      <w:bookmarkEnd w:id="13"/>
    </w:p>
    <w:p w:rsidR="00181186" w:rsidRDefault="009D11AB">
      <w:pPr>
        <w:pStyle w:val="Zkladntext20"/>
        <w:shd w:val="clear" w:color="auto" w:fill="auto"/>
        <w:spacing w:after="480" w:line="240" w:lineRule="exact"/>
        <w:ind w:firstLine="780"/>
        <w:jc w:val="both"/>
      </w:pPr>
      <w:r>
        <w:t>Platba bude provedena oproti faktuře splatné do 14 dnů po dodávce dodatečného programového vybavení na základě předávajícího protokolu podepsaného prodávajícím i kupujícím.</w:t>
      </w:r>
    </w:p>
    <w:p w:rsidR="00181186" w:rsidRDefault="009D11AB">
      <w:pPr>
        <w:pStyle w:val="Nadpis60"/>
        <w:keepNext/>
        <w:keepLines/>
        <w:shd w:val="clear" w:color="auto" w:fill="auto"/>
        <w:spacing w:after="280" w:line="240" w:lineRule="exact"/>
        <w:ind w:right="40"/>
      </w:pPr>
      <w:bookmarkStart w:id="14" w:name="bookmark13"/>
      <w:r>
        <w:rPr>
          <w:rStyle w:val="Nadpis695ptNetun"/>
        </w:rPr>
        <w:t>Článek 5</w:t>
      </w:r>
      <w:r>
        <w:rPr>
          <w:rStyle w:val="Nadpis695ptNetun"/>
        </w:rPr>
        <w:br/>
      </w:r>
      <w:r>
        <w:t>Termín dodání</w:t>
      </w:r>
      <w:bookmarkEnd w:id="14"/>
    </w:p>
    <w:p w:rsidR="00181186" w:rsidRDefault="009D11AB">
      <w:pPr>
        <w:pStyle w:val="Zkladntext20"/>
        <w:shd w:val="clear" w:color="auto" w:fill="auto"/>
        <w:spacing w:after="0" w:line="190" w:lineRule="exact"/>
        <w:ind w:firstLine="780"/>
        <w:jc w:val="both"/>
      </w:pPr>
      <w:r>
        <w:t>Dodatečné programové vybavení bude dodáno nejpozději do 15. června</w:t>
      </w:r>
    </w:p>
    <w:p w:rsidR="00181186" w:rsidRDefault="009D11AB">
      <w:pPr>
        <w:pStyle w:val="Zkladntext20"/>
        <w:shd w:val="clear" w:color="auto" w:fill="auto"/>
        <w:spacing w:after="460" w:line="190" w:lineRule="exact"/>
        <w:ind w:firstLine="0"/>
      </w:pPr>
      <w:r>
        <w:t>1993.</w:t>
      </w:r>
    </w:p>
    <w:p w:rsidR="00181186" w:rsidRDefault="009D11AB">
      <w:pPr>
        <w:pStyle w:val="Zkladntext20"/>
        <w:shd w:val="clear" w:color="auto" w:fill="auto"/>
        <w:spacing w:after="0"/>
        <w:ind w:right="40" w:firstLine="0"/>
        <w:jc w:val="center"/>
      </w:pPr>
      <w:r>
        <w:t>Článek 6</w:t>
      </w:r>
    </w:p>
    <w:p w:rsidR="00181186" w:rsidRDefault="009D11AB">
      <w:pPr>
        <w:pStyle w:val="Nadpis60"/>
        <w:keepNext/>
        <w:keepLines/>
        <w:shd w:val="clear" w:color="auto" w:fill="auto"/>
        <w:spacing w:after="0" w:line="235" w:lineRule="exact"/>
        <w:ind w:right="40"/>
      </w:pPr>
      <w:bookmarkStart w:id="15" w:name="bookmark14"/>
      <w:r>
        <w:t>Podmínky dodávky</w:t>
      </w:r>
      <w:bookmarkEnd w:id="15"/>
    </w:p>
    <w:p w:rsidR="00181186" w:rsidRDefault="009D11AB">
      <w:pPr>
        <w:pStyle w:val="Zkladntext20"/>
        <w:shd w:val="clear" w:color="auto" w:fill="auto"/>
        <w:spacing w:after="0"/>
        <w:ind w:firstLine="780"/>
        <w:jc w:val="both"/>
        <w:sectPr w:rsidR="00181186">
          <w:headerReference w:type="even" r:id="rId34"/>
          <w:headerReference w:type="default" r:id="rId35"/>
          <w:footerReference w:type="even" r:id="rId36"/>
          <w:footerReference w:type="default" r:id="rId37"/>
          <w:footerReference w:type="first" r:id="rId38"/>
          <w:pgSz w:w="11900" w:h="16840"/>
          <w:pgMar w:top="1734" w:right="818" w:bottom="2476" w:left="1098" w:header="0" w:footer="3" w:gutter="0"/>
          <w:pgNumType w:start="5"/>
          <w:cols w:space="720"/>
          <w:noEndnote/>
          <w:docGrid w:linePitch="360"/>
        </w:sectPr>
      </w:pPr>
      <w:r>
        <w:t>Podmínky dodávky jsou stejné jako v Kupní smlouvě. Dodatečné programové vybavení bude dodáno ve formě nových verzí programu OKmzdy pro "ústředí" i pro "zahraničí".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  <w:jc w:val="center"/>
      </w:pPr>
      <w:r>
        <w:lastRenderedPageBreak/>
        <w:t>Článek 7</w:t>
      </w:r>
    </w:p>
    <w:p w:rsidR="00181186" w:rsidRDefault="009D11AB">
      <w:pPr>
        <w:pStyle w:val="Zkladntext30"/>
        <w:shd w:val="clear" w:color="auto" w:fill="auto"/>
        <w:spacing w:after="194" w:line="220" w:lineRule="exact"/>
        <w:ind w:firstLine="0"/>
        <w:jc w:val="center"/>
      </w:pPr>
      <w:r>
        <w:t>Odpovědnost za termíny, vady a reklamace</w:t>
      </w:r>
    </w:p>
    <w:p w:rsidR="00181186" w:rsidRDefault="009D11AB">
      <w:pPr>
        <w:pStyle w:val="Zkladntext20"/>
        <w:shd w:val="clear" w:color="auto" w:fill="auto"/>
        <w:spacing w:after="232" w:line="230" w:lineRule="exact"/>
        <w:ind w:firstLine="780"/>
        <w:jc w:val="both"/>
      </w:pPr>
      <w:r>
        <w:t>Prodávající dává záruku pro případ fyzického poškození magnetického média a dokumentace.</w:t>
      </w:r>
    </w:p>
    <w:p w:rsidR="00181186" w:rsidRDefault="009D11AB">
      <w:pPr>
        <w:pStyle w:val="Zkladntext20"/>
        <w:shd w:val="clear" w:color="auto" w:fill="auto"/>
        <w:spacing w:after="240" w:line="240" w:lineRule="exact"/>
        <w:ind w:firstLine="780"/>
        <w:jc w:val="both"/>
      </w:pPr>
      <w:r>
        <w:t>Při nedodržení termínu dodání uvedeném v článku 5 poskytne prodávající kupujícímu za každý den zpoždění slevu 0.5 % z ceny dodatečného programového vybavení, tj . 250 Kč za každý kalendářní den.</w:t>
      </w:r>
    </w:p>
    <w:p w:rsidR="00181186" w:rsidRDefault="009D11AB">
      <w:pPr>
        <w:pStyle w:val="Zkladntext20"/>
        <w:shd w:val="clear" w:color="auto" w:fill="auto"/>
        <w:spacing w:after="484" w:line="240" w:lineRule="exact"/>
        <w:ind w:firstLine="780"/>
        <w:jc w:val="both"/>
      </w:pPr>
      <w:r>
        <w:t>Prodávající se zavazuje neprodleně opravovat závady, které se vyskytnou při prvním zpracování dodatečného programového vybavení.</w:t>
      </w:r>
    </w:p>
    <w:p w:rsidR="00181186" w:rsidRDefault="009D11AB">
      <w:pPr>
        <w:pStyle w:val="Zkladntext20"/>
        <w:shd w:val="clear" w:color="auto" w:fill="auto"/>
        <w:spacing w:after="276"/>
        <w:ind w:firstLine="0"/>
        <w:jc w:val="center"/>
      </w:pPr>
      <w:r>
        <w:t>Článek 8</w:t>
      </w:r>
      <w:r>
        <w:br/>
      </w:r>
      <w:r>
        <w:rPr>
          <w:rStyle w:val="Zkladntext211ptTun"/>
        </w:rPr>
        <w:t>Údržba</w:t>
      </w:r>
    </w:p>
    <w:p w:rsidR="00181186" w:rsidRDefault="009D11AB">
      <w:pPr>
        <w:pStyle w:val="Zkladntext20"/>
        <w:shd w:val="clear" w:color="auto" w:fill="auto"/>
        <w:spacing w:after="501" w:line="190" w:lineRule="exact"/>
        <w:ind w:firstLine="780"/>
        <w:jc w:val="both"/>
      </w:pPr>
      <w:r>
        <w:t>viz Kupní smlouva.</w:t>
      </w:r>
    </w:p>
    <w:p w:rsidR="00181186" w:rsidRDefault="009D11AB">
      <w:pPr>
        <w:pStyle w:val="Zkladntext20"/>
        <w:shd w:val="clear" w:color="auto" w:fill="auto"/>
        <w:spacing w:after="0" w:line="190" w:lineRule="exact"/>
        <w:ind w:firstLine="0"/>
        <w:jc w:val="center"/>
      </w:pPr>
      <w:r>
        <w:t>Článek 9</w:t>
      </w:r>
    </w:p>
    <w:p w:rsidR="00181186" w:rsidRDefault="009D11AB">
      <w:pPr>
        <w:pStyle w:val="Zkladntext30"/>
        <w:shd w:val="clear" w:color="auto" w:fill="auto"/>
        <w:spacing w:after="181" w:line="220" w:lineRule="exact"/>
        <w:ind w:firstLine="0"/>
        <w:jc w:val="center"/>
      </w:pPr>
      <w:r>
        <w:t>Závěrečná ustanovení</w:t>
      </w:r>
    </w:p>
    <w:p w:rsidR="00181186" w:rsidRDefault="009D11AB">
      <w:pPr>
        <w:pStyle w:val="Zkladntext20"/>
        <w:shd w:val="clear" w:color="auto" w:fill="auto"/>
        <w:spacing w:after="996"/>
        <w:ind w:firstLine="780"/>
        <w:jc w:val="both"/>
      </w:pPr>
      <w:r>
        <w:t>Tento Dodatek se vyhotovuje ve dvou stejnopisech stejné platnosti. Nedílnou součástí Dodatku je příloha "Specifikace dodatečného programového vybavení".</w:t>
      </w:r>
    </w:p>
    <w:p w:rsidR="00181186" w:rsidRDefault="000E59CB">
      <w:pPr>
        <w:pStyle w:val="Zkladntext20"/>
        <w:shd w:val="clear" w:color="auto" w:fill="auto"/>
        <w:spacing w:after="0" w:line="190" w:lineRule="exact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99085" distL="63500" distR="4471670" simplePos="0" relativeHeight="377487129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588010</wp:posOffset>
                </wp:positionV>
                <wp:extent cx="1840865" cy="361950"/>
                <wp:effectExtent l="0" t="0" r="1270" b="0"/>
                <wp:wrapTopAndBottom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Zástupce kupujícího:</w:t>
                            </w: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left:0;text-align:left;margin-left:1.2pt;margin-top:46.3pt;width:144.95pt;height:28.5pt;z-index:-125829351;visibility:visible;mso-wrap-style:square;mso-width-percent:0;mso-height-percent:0;mso-wrap-distance-left:5pt;mso-wrap-distance-top:0;mso-wrap-distance-right:352.1pt;mso-wrap-distance-bottom:2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Zástupce kupujícího:</w:t>
                      </w: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298450" distL="4187825" distR="63500" simplePos="0" relativeHeight="377487130" behindDoc="1" locked="0" layoutInCell="1" allowOverlap="1">
                <wp:simplePos x="0" y="0"/>
                <wp:positionH relativeFrom="margin">
                  <wp:posOffset>4199890</wp:posOffset>
                </wp:positionH>
                <wp:positionV relativeFrom="paragraph">
                  <wp:posOffset>591185</wp:posOffset>
                </wp:positionV>
                <wp:extent cx="2091055" cy="361950"/>
                <wp:effectExtent l="0" t="635" r="0" b="0"/>
                <wp:wrapTopAndBottom/>
                <wp:docPr id="2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288" w:rsidRDefault="00605288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Zástupce prodávajícího:</w:t>
                            </w: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0E59CB" w:rsidRDefault="000E59CB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330.7pt;margin-top:46.55pt;width:164.65pt;height:28.5pt;z-index:-125829350;visibility:visible;mso-wrap-style:square;mso-width-percent:0;mso-height-percent:0;mso-wrap-distance-left:329.75pt;mso-wrap-distance-top:.25pt;mso-wrap-distance-right:5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zptA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" filled="f" stroked="f">
                <v:textbox style="mso-fit-shape-to-text:t" inset="0,0,0,0">
                  <w:txbxContent>
                    <w:p w:rsidR="00605288" w:rsidRDefault="00605288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Zástupce prodávajícího:</w:t>
                      </w: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0E59CB" w:rsidRDefault="000E59CB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11AB">
        <w:t>Praha, 4.5.1993</w:t>
      </w:r>
    </w:p>
    <w:p w:rsidR="000E59CB" w:rsidRDefault="000E59CB">
      <w:pPr>
        <w:pStyle w:val="Zkladntext201"/>
        <w:shd w:val="clear" w:color="auto" w:fill="auto"/>
        <w:spacing w:before="0"/>
        <w:ind w:left="4440"/>
        <w:rPr>
          <w:rStyle w:val="Zkladntext202"/>
        </w:rPr>
      </w:pPr>
    </w:p>
    <w:p w:rsidR="000E59CB" w:rsidRDefault="000E59CB">
      <w:pPr>
        <w:pStyle w:val="Zkladntext201"/>
        <w:shd w:val="clear" w:color="auto" w:fill="auto"/>
        <w:spacing w:before="0"/>
        <w:ind w:left="4440"/>
        <w:rPr>
          <w:rStyle w:val="Zkladntext202"/>
        </w:rPr>
      </w:pPr>
    </w:p>
    <w:p w:rsidR="000E59CB" w:rsidRDefault="000E59CB" w:rsidP="000E59CB">
      <w:pPr>
        <w:pStyle w:val="Zkladntext20"/>
        <w:shd w:val="clear" w:color="auto" w:fill="auto"/>
        <w:spacing w:after="0" w:line="190" w:lineRule="exact"/>
        <w:ind w:firstLine="0"/>
        <w:jc w:val="center"/>
      </w:pPr>
    </w:p>
    <w:p w:rsidR="000E59CB" w:rsidRDefault="000E59CB" w:rsidP="000E59CB">
      <w:pPr>
        <w:pStyle w:val="Nadpis40"/>
        <w:keepNext/>
        <w:keepLines/>
        <w:shd w:val="clear" w:color="auto" w:fill="auto"/>
        <w:spacing w:after="0" w:line="280" w:lineRule="exact"/>
        <w:ind w:right="180"/>
      </w:pPr>
      <w:r>
        <w:rPr>
          <w:rStyle w:val="Nadpis41"/>
        </w:rPr>
        <w:t xml:space="preserve">OKsystem spol. </w:t>
      </w:r>
      <w:bookmarkStart w:id="16" w:name="_GoBack"/>
      <w:bookmarkEnd w:id="16"/>
      <w:r>
        <w:rPr>
          <w:rStyle w:val="Nadpis41"/>
        </w:rPr>
        <w:t>s r.o.</w:t>
      </w:r>
    </w:p>
    <w:p w:rsidR="000E59CB" w:rsidRDefault="000E59CB">
      <w:pPr>
        <w:pStyle w:val="Zkladntext201"/>
        <w:shd w:val="clear" w:color="auto" w:fill="auto"/>
        <w:spacing w:before="0"/>
        <w:ind w:left="4440"/>
        <w:rPr>
          <w:rStyle w:val="Zkladntext202"/>
        </w:rPr>
      </w:pPr>
      <w:r>
        <w:rPr>
          <w:rStyle w:val="Zkladntext202"/>
        </w:rPr>
        <w:tab/>
      </w:r>
    </w:p>
    <w:p w:rsidR="00181186" w:rsidRDefault="009D11AB" w:rsidP="000E59CB">
      <w:pPr>
        <w:pStyle w:val="Zkladntext201"/>
        <w:shd w:val="clear" w:color="auto" w:fill="auto"/>
        <w:spacing w:before="0"/>
        <w:ind w:left="7272" w:firstLine="516"/>
      </w:pPr>
      <w:r>
        <w:rPr>
          <w:rStyle w:val="Zkladntext202"/>
        </w:rPr>
        <w:t>Bubeník« nábřeží 306</w:t>
      </w:r>
    </w:p>
    <w:p w:rsidR="00181186" w:rsidRDefault="009D11AB" w:rsidP="000E59CB">
      <w:pPr>
        <w:pStyle w:val="Nadpis420"/>
        <w:keepNext/>
        <w:keepLines/>
        <w:shd w:val="clear" w:color="auto" w:fill="auto"/>
        <w:ind w:left="7272" w:firstLine="516"/>
      </w:pPr>
      <w:bookmarkStart w:id="17" w:name="bookmark16"/>
      <w:r>
        <w:rPr>
          <w:rStyle w:val="Nadpis421"/>
        </w:rPr>
        <w:t>170 00 PRAHA 7</w:t>
      </w:r>
      <w:bookmarkEnd w:id="17"/>
      <w:r>
        <w:br w:type="page"/>
      </w:r>
    </w:p>
    <w:p w:rsidR="00181186" w:rsidRDefault="009D11AB">
      <w:pPr>
        <w:pStyle w:val="Zkladntext20"/>
        <w:shd w:val="clear" w:color="auto" w:fill="auto"/>
        <w:spacing w:after="223" w:line="190" w:lineRule="exact"/>
        <w:ind w:right="20" w:firstLine="0"/>
        <w:jc w:val="center"/>
      </w:pPr>
      <w:r>
        <w:rPr>
          <w:rStyle w:val="Zkladntext2dkovn6pt"/>
        </w:rPr>
        <w:lastRenderedPageBreak/>
        <w:t>PŘÍLOHA</w:t>
      </w:r>
    </w:p>
    <w:p w:rsidR="00181186" w:rsidRDefault="009D11AB">
      <w:pPr>
        <w:pStyle w:val="Zkladntext180"/>
        <w:shd w:val="clear" w:color="auto" w:fill="auto"/>
        <w:spacing w:after="199" w:line="220" w:lineRule="exact"/>
        <w:ind w:right="20"/>
        <w:jc w:val="center"/>
      </w:pPr>
      <w:r>
        <w:t>SPECIFIKACE DODATEČNÉHO PROGRAMOVÉHO VYBAVENÍ</w:t>
      </w:r>
    </w:p>
    <w:p w:rsidR="00181186" w:rsidRDefault="009D11AB">
      <w:pPr>
        <w:pStyle w:val="Zkladntext20"/>
        <w:shd w:val="clear" w:color="auto" w:fill="auto"/>
        <w:spacing w:after="452" w:line="230" w:lineRule="exact"/>
        <w:ind w:firstLine="0"/>
        <w:jc w:val="both"/>
      </w:pPr>
      <w:r>
        <w:t>Dodatečné programové vybaveni je rozšíření programu OKmzdy pro "ústředí" i "zahraničí" o následující části:</w:t>
      </w:r>
    </w:p>
    <w:p w:rsidR="00181186" w:rsidRDefault="009D11AB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after="188" w:line="190" w:lineRule="exact"/>
        <w:ind w:firstLine="0"/>
        <w:jc w:val="both"/>
      </w:pPr>
      <w:r>
        <w:rPr>
          <w:rStyle w:val="Zkladntext22"/>
        </w:rPr>
        <w:t>Tisk všech srážek zasílaných na adresu ve formě složenek:</w:t>
      </w:r>
    </w:p>
    <w:p w:rsidR="00181186" w:rsidRDefault="009D11AB">
      <w:pPr>
        <w:pStyle w:val="Zkladntext20"/>
        <w:shd w:val="clear" w:color="auto" w:fill="auto"/>
        <w:spacing w:after="460" w:line="240" w:lineRule="exact"/>
        <w:ind w:firstLine="800"/>
        <w:jc w:val="both"/>
      </w:pPr>
      <w:r>
        <w:t>Program musí umožnit tisk všech srážek zasílaných na adresu na počítačový papír s předtiskem poštovních poukázek a tisk soupisky těchto složenek včetně poštovních poplatků za jednotlivé složenky. Dále musí program umožnit uživatelsky modifikovat sazebník těchto poplatků.</w:t>
      </w:r>
    </w:p>
    <w:p w:rsidR="00181186" w:rsidRDefault="009D11AB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after="197" w:line="190" w:lineRule="exact"/>
        <w:ind w:firstLine="0"/>
        <w:jc w:val="both"/>
      </w:pPr>
      <w:r>
        <w:rPr>
          <w:rStyle w:val="Zkladntext22"/>
        </w:rPr>
        <w:t>Vystup srážek pro spořitelnu ve formě diskety:</w:t>
      </w:r>
    </w:p>
    <w:p w:rsidR="00181186" w:rsidRDefault="009D11AB">
      <w:pPr>
        <w:pStyle w:val="Zkladntext20"/>
        <w:shd w:val="clear" w:color="auto" w:fill="auto"/>
        <w:spacing w:after="460" w:line="240" w:lineRule="exact"/>
        <w:ind w:firstLine="800"/>
        <w:jc w:val="both"/>
      </w:pPr>
      <w:r>
        <w:t>Program musí umožnit generování kompatibilníhojnédia (diskety) pro pražskou centrální pobočku ČSTSP podle "Podmínek ČSTSP pro přebírání disket od organizací a klientů". Kromě diskety musí generovat i průvodku diskety a kontrolní výpis diskety podle požadavků ČSTSP. Kontrolní výpis musí pro každou srážku obsahovat alespoň číslo účtu, specifický symbol, částku Kč a jméno spořícího a musí být setříděný podle agendy (vklady, sporožira, půjčky) + podle čísla účtu + podle specifického symbolu, aby umožnil snadné vyhledání pracovníka s chybou v čísle účtu nebo specifickém symbolu. Pro každou agendu musí obsahovat počet srážek a součet jejich částek.</w:t>
      </w:r>
    </w:p>
    <w:p w:rsidR="00181186" w:rsidRDefault="009D11AB">
      <w:pPr>
        <w:pStyle w:val="Zkladntext20"/>
        <w:numPr>
          <w:ilvl w:val="0"/>
          <w:numId w:val="6"/>
        </w:numPr>
        <w:shd w:val="clear" w:color="auto" w:fill="auto"/>
        <w:tabs>
          <w:tab w:val="left" w:pos="712"/>
        </w:tabs>
        <w:spacing w:after="192" w:line="190" w:lineRule="exact"/>
        <w:ind w:firstLine="0"/>
        <w:jc w:val="both"/>
      </w:pPr>
      <w:r>
        <w:rPr>
          <w:rStyle w:val="Zkladntext22"/>
        </w:rPr>
        <w:t>Výstup hromadných příkazů k úhradě:</w:t>
      </w:r>
    </w:p>
    <w:p w:rsidR="00181186" w:rsidRDefault="009D11AB">
      <w:pPr>
        <w:pStyle w:val="Zkladntext20"/>
        <w:shd w:val="clear" w:color="auto" w:fill="auto"/>
        <w:spacing w:after="0" w:line="240" w:lineRule="exact"/>
        <w:ind w:firstLine="800"/>
        <w:jc w:val="both"/>
      </w:pPr>
      <w:r>
        <w:t>Pro srážky zasílané na účet v bance, které nespadají do výstupu pro spořitelnu ve formě diskety (viz část 2), musí program umožnit tisk hromadných příkazů k úhradě ve formě akceptovatelné pražskou centrální pobočkou České národní banky. Kromě tisku těchto hromadných příkazů musí generovat i kontrolní seznam těchto příkazů. Kontrolní seznam musí navíc obsahovat alespoň název útvaru (u MZV) a jméno pracovníka a musí být setříděn podle agendy (vklady u ČSTSP, sporožira u ČSTSP, půjčky u ČSTSP, ostatní příkazy k úhradě) + podle čísla účtu příjemce + podle specifického symbolu. Pro každou agendu musí obsahovat počet srážek a součet jejich částek.</w:t>
      </w:r>
    </w:p>
    <w:p w:rsidR="00181186" w:rsidRDefault="009D11AB">
      <w:pPr>
        <w:pStyle w:val="Zkladntext20"/>
        <w:shd w:val="clear" w:color="auto" w:fill="auto"/>
        <w:spacing w:after="0" w:line="240" w:lineRule="exact"/>
        <w:ind w:firstLine="800"/>
        <w:jc w:val="both"/>
        <w:sectPr w:rsidR="00181186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734" w:right="818" w:bottom="2476" w:left="1098" w:header="0" w:footer="3" w:gutter="0"/>
          <w:pgNumType w:start="2"/>
          <w:cols w:space="720"/>
          <w:noEndnote/>
          <w:docGrid w:linePitch="360"/>
        </w:sectPr>
      </w:pPr>
      <w:r>
        <w:t>Mezi příkazy k úhradě musí program tisknout i příkaz pro převod peněz poště k úhradě plateb na složenkách uvedených v části 1 a pro převod peněz pražské spořitelně k úhradě plateb uvedených v části 2 této specifikace.</w:t>
      </w:r>
    </w:p>
    <w:p w:rsidR="00181186" w:rsidRDefault="009D11AB">
      <w:pPr>
        <w:pStyle w:val="Zkladntext20"/>
        <w:numPr>
          <w:ilvl w:val="0"/>
          <w:numId w:val="6"/>
        </w:numPr>
        <w:shd w:val="clear" w:color="auto" w:fill="auto"/>
        <w:tabs>
          <w:tab w:val="left" w:pos="720"/>
        </w:tabs>
        <w:spacing w:after="196" w:line="190" w:lineRule="exact"/>
        <w:ind w:firstLine="0"/>
        <w:jc w:val="both"/>
      </w:pPr>
      <w:r>
        <w:rPr>
          <w:rStyle w:val="Zkladntext22"/>
        </w:rPr>
        <w:lastRenderedPageBreak/>
        <w:t>Omezení pro slovenské spořitelny:</w:t>
      </w:r>
    </w:p>
    <w:p w:rsidR="00181186" w:rsidRDefault="009D11AB">
      <w:pPr>
        <w:pStyle w:val="Zkladntext20"/>
        <w:shd w:val="clear" w:color="auto" w:fill="auto"/>
        <w:spacing w:after="0" w:line="230" w:lineRule="exact"/>
        <w:ind w:firstLine="760"/>
        <w:jc w:val="both"/>
      </w:pPr>
      <w:r>
        <w:t>Ve verzi pro "zahraničí" vyčlenit z části 3 všechny příkazy k úhradě do slovenských spořitelen a tisknout pro ně pouze samostatný kontrolní seznam.</w:t>
      </w:r>
    </w:p>
    <w:sectPr w:rsidR="00181186">
      <w:pgSz w:w="11900" w:h="16840"/>
      <w:pgMar w:top="1872" w:right="810" w:bottom="1872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88" w:rsidRDefault="00605288">
      <w:r>
        <w:separator/>
      </w:r>
    </w:p>
  </w:endnote>
  <w:endnote w:type="continuationSeparator" w:id="0">
    <w:p w:rsidR="00605288" w:rsidRDefault="0060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9587230</wp:posOffset>
              </wp:positionV>
              <wp:extent cx="3719195" cy="114935"/>
              <wp:effectExtent l="3810" t="0" r="1905" b="190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1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Kupní smlouva mezi FMZV a OKsystem s.r.o., 30. listopadu 1992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6" type="#_x0000_t202" style="position:absolute;margin-left:81.3pt;margin-top:754.9pt;width:292.85pt;height:9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bzrgIAALA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Kupní smlouva mezi FMZV a OKsystem s.r.o., 30. listopadu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1557020</wp:posOffset>
              </wp:positionH>
              <wp:positionV relativeFrom="page">
                <wp:posOffset>9599295</wp:posOffset>
              </wp:positionV>
              <wp:extent cx="4417060" cy="136525"/>
              <wp:effectExtent l="4445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0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Dodatek ke kupní smlouvě mezi MZV a OKsystem s.r.o., 3.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95pt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.1993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7" type="#_x0000_t202" style="position:absolute;margin-left:122.6pt;margin-top:755.85pt;width:347.8pt;height:10.7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Dodatek ke kupní smlouvě mezi MZV a OKsystem s.r.o., 3.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95pt"/>
                        <w:noProof/>
                      </w:rPr>
                      <w:t>5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.1993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1541780</wp:posOffset>
              </wp:positionH>
              <wp:positionV relativeFrom="page">
                <wp:posOffset>9898380</wp:posOffset>
              </wp:positionV>
              <wp:extent cx="4417060" cy="136525"/>
              <wp:effectExtent l="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0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Dodatek ke kupní smlouvě mezi MZV a OKsystem s.r.o., 3.5.1993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121.4pt;margin-top:779.4pt;width:347.8pt;height:10.7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40rAIAAK8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Dodatek ke kupní smlouvě mezi MZV a OKsystem s.r.o., 3.5.1993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1541780</wp:posOffset>
              </wp:positionH>
              <wp:positionV relativeFrom="page">
                <wp:posOffset>9898380</wp:posOffset>
              </wp:positionV>
              <wp:extent cx="4417060" cy="136525"/>
              <wp:effectExtent l="0" t="190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0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Dodatek ke kupní smlouvě mezi MZV a OKsystem s.r.o., 3.5.1993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1" type="#_x0000_t202" style="position:absolute;margin-left:121.4pt;margin-top:779.4pt;width:347.8pt;height:10.7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Dodatek ke kupní smlouvě mezi MZV a OKsystem s.r.o., 3.5.1993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9587230</wp:posOffset>
              </wp:positionV>
              <wp:extent cx="3719195" cy="114935"/>
              <wp:effectExtent l="3810" t="0" r="1905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1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Kupní smlouva mezi FMZV a OKsystem s.r.o., 30. listopadu 1992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7" type="#_x0000_t202" style="position:absolute;margin-left:81.3pt;margin-top:754.9pt;width:292.85pt;height:9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Kupní smlouva mezi FMZV a OKsystem s.r.o., 30. listopadu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9559925</wp:posOffset>
              </wp:positionV>
              <wp:extent cx="3719195" cy="114935"/>
              <wp:effectExtent l="0" t="0" r="190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1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Kupní smlouva mezi FMZV a OKsystem s.r.o., 30. listopadu 1992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8" type="#_x0000_t202" style="position:absolute;margin-left:82.3pt;margin-top:752.75pt;width:292.85pt;height:9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yrQIAALAFAAAOAAAAZHJzL2Uyb0RvYy54bWysVNtunDAQfa/Uf7D8TriEvYDCRsmyVJXS&#10;i5T0A7xgFqvGRrazkFb5947NstlN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Kupní smlouva mezi FMZV a OKsystem s.r.o., 30. listopadu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9562465</wp:posOffset>
              </wp:positionV>
              <wp:extent cx="3719195" cy="114935"/>
              <wp:effectExtent l="0" t="0" r="381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91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Kupni smlouva mezi FMZV a OKsystem s.r.o., 30. listopadu 1992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1" type="#_x0000_t202" style="position:absolute;margin-left:84.4pt;margin-top:752.95pt;width:292.85pt;height:9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Kupni smlouva mezi FMZV a OKsystem s.r.o., 30. listopadu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8728710</wp:posOffset>
              </wp:positionV>
              <wp:extent cx="50165" cy="93345"/>
              <wp:effectExtent l="0" t="3810" r="317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Kurzva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14.2pt;margin-top:687.3pt;width:3.95pt;height:7.3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Kurzva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1557020</wp:posOffset>
              </wp:positionH>
              <wp:positionV relativeFrom="page">
                <wp:posOffset>9599295</wp:posOffset>
              </wp:positionV>
              <wp:extent cx="4617720" cy="125095"/>
              <wp:effectExtent l="4445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7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"/>
                            </w:rPr>
                            <w:t>Dodatek ke kupní smlouvě mezi MZV a OKsystem s.r.o., 3.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"/>
                            </w:rPr>
                            <w:t>#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.1993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6" type="#_x0000_t202" style="position:absolute;margin-left:122.6pt;margin-top:755.85pt;width:363.6pt;height:9.8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llrQIAAK8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"/>
                      </w:rPr>
                      <w:t>Dodatek ke kupní smlouvě mezi MZV a OKsystem s.r.o., 3.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"/>
                      </w:rPr>
                      <w:t>#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.1993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88" w:rsidRDefault="00605288">
      <w:r>
        <w:separator/>
      </w:r>
    </w:p>
  </w:footnote>
  <w:footnote w:type="continuationSeparator" w:id="0">
    <w:p w:rsidR="00605288" w:rsidRDefault="00605288">
      <w:r>
        <w:continuationSeparator/>
      </w:r>
    </w:p>
  </w:footnote>
  <w:footnote w:id="1">
    <w:p w:rsidR="00605288" w:rsidRDefault="00605288">
      <w:pPr>
        <w:pStyle w:val="Poznmkapodarou20"/>
        <w:shd w:val="clear" w:color="auto" w:fill="auto"/>
        <w:tabs>
          <w:tab w:val="left" w:pos="3886"/>
          <w:tab w:val="left" w:pos="8062"/>
        </w:tabs>
        <w:spacing w:line="160" w:lineRule="exact"/>
        <w:ind w:left="2000"/>
      </w:pPr>
      <w:r>
        <w:footnoteRef/>
      </w:r>
      <w:r>
        <w:tab/>
        <w:t>I</w:t>
      </w:r>
      <w:r>
        <w:tab/>
      </w:r>
      <w:r>
        <w:rPr>
          <w:rStyle w:val="Poznmkapodarou2Kurzva"/>
        </w:rPr>
        <w:t>• i</w:t>
      </w:r>
    </w:p>
    <w:p w:rsidR="00605288" w:rsidRDefault="00605288">
      <w:pPr>
        <w:pStyle w:val="Poznmkapodarou0"/>
        <w:shd w:val="clear" w:color="auto" w:fill="auto"/>
        <w:ind w:left="840"/>
      </w:pPr>
      <w:r>
        <w:t xml:space="preserve">6/ Vyslaný pracovník čerjpá dovolenou z roku vyslání /případně odvolání/ má </w:t>
      </w:r>
      <w:r>
        <w:rPr>
          <w:rStyle w:val="Poznmkapodaroudkovn-1pt"/>
        </w:rPr>
        <w:t>tedy.</w:t>
      </w:r>
      <w:r>
        <w:t xml:space="preserve"> nárok pouze na funkční </w:t>
      </w:r>
      <w:r>
        <w:rPr>
          <w:rStyle w:val="Poznmkapodaroudkovn-1pt0"/>
        </w:rPr>
        <w:t>)?láfc,</w:t>
      </w:r>
      <w:r>
        <w:rPr>
          <w:rStyle w:val="Poznmkapodaroudkovn-1pt"/>
        </w:rPr>
        <w:t xml:space="preserve"> </w:t>
      </w:r>
      <w:r>
        <w:rPr>
          <w:rStyle w:val="Poznmkapodaroudkovn-1pt"/>
          <w:lang w:val="en-US" w:eastAsia="en-US" w:bidi="en-US"/>
        </w:rPr>
        <w:t>hiko'liv</w:t>
      </w:r>
      <w:r>
        <w:rPr>
          <w:lang w:val="en-US" w:eastAsia="en-US" w:bidi="en-US"/>
        </w:rPr>
        <w:t xml:space="preserve"> </w:t>
      </w:r>
      <w:r>
        <w:t xml:space="preserve">valutu /je [&gt;ouze u ¡pracovníků, </w:t>
      </w:r>
      <w:r>
        <w:rPr>
          <w:rStyle w:val="Poznmkapodaroudkovn-1pt"/>
        </w:rPr>
        <w:t>kt,eří</w:t>
      </w:r>
      <w:r>
        <w:t xml:space="preserve"> přijedou'k </w:t>
      </w:r>
      <w:r>
        <w:rPr>
          <w:rStyle w:val="PoznmkapodarouCalibri16pt"/>
          <w:b w:val="0"/>
          <w:bCs w:val="0"/>
        </w:rPr>
        <w:t xml:space="preserve">zti </w:t>
      </w:r>
      <w:r>
        <w:t xml:space="preserve">^&gt;o </w:t>
      </w:r>
      <w:r>
        <w:rPr>
          <w:rStyle w:val="Poznmkapodaroudkovn-1pt0"/>
        </w:rPr>
        <w:t>3o.'4,/.</w:t>
      </w:r>
    </w:p>
    <w:p w:rsidR="00605288" w:rsidRDefault="00605288">
      <w:pPr>
        <w:pStyle w:val="Poznmkapodarou0"/>
        <w:shd w:val="clear" w:color="auto" w:fill="auto"/>
        <w:ind w:left="840" w:firstLine="0"/>
        <w:jc w:val="both"/>
      </w:pPr>
      <w:r>
        <w:t>čerpal dovolenou z roku vyslání od 5,10 - 13,10, tj, 7 prac, dní</w:t>
      </w:r>
    </w:p>
    <w:p w:rsidR="00605288" w:rsidRDefault="00605288">
      <w:pPr>
        <w:pStyle w:val="Poznmkapodarou0"/>
        <w:shd w:val="clear" w:color="auto" w:fill="auto"/>
        <w:tabs>
          <w:tab w:val="left" w:pos="4598"/>
        </w:tabs>
        <w:ind w:left="840" w:firstLine="0"/>
        <w:jc w:val="both"/>
      </w:pPr>
      <w:r>
        <w:t>funkční plat 2.000,n :</w:t>
      </w:r>
      <w:r>
        <w:tab/>
        <w:t>22 x 7 /7/22/ fj,636,-' Kčs '</w:t>
      </w:r>
    </w:p>
    <w:p w:rsidR="00605288" w:rsidRDefault="00605288">
      <w:pPr>
        <w:pStyle w:val="Poznmkapodarou0"/>
        <w:shd w:val="clear" w:color="auto" w:fill="auto"/>
        <w:spacing w:line="211" w:lineRule="exact"/>
        <w:ind w:left="460" w:firstLine="0"/>
        <w:jc w:val="center"/>
      </w:pPr>
      <w:r>
        <w:rPr>
          <w:rStyle w:val="Poznmkapodarou115ptKurzvadkovn-1pt"/>
        </w:rPr>
        <w:t>! ‘ ;</w:t>
      </w:r>
      <w:r>
        <w:t xml:space="preserve"> •• '' ; </w:t>
      </w:r>
      <w:r>
        <w:rPr>
          <w:vertAlign w:val="superscript"/>
        </w:rPr>
        <w:t xml:space="preserve">1 </w:t>
      </w:r>
      <w:r>
        <w:t>pro výpočet valuty musíme 'odečíst . tuto částku od měs, platu</w:t>
      </w:r>
    </w:p>
    <w:p w:rsidR="00605288" w:rsidRDefault="00605288">
      <w:pPr>
        <w:pStyle w:val="Poznmkapodarou0"/>
        <w:shd w:val="clear" w:color="auto" w:fill="auto"/>
        <w:tabs>
          <w:tab w:val="left" w:pos="5275"/>
        </w:tabs>
        <w:spacing w:line="365" w:lineRule="exact"/>
        <w:ind w:left="840" w:firstLine="0"/>
        <w:jc w:val="both"/>
      </w:pPr>
      <w:r>
        <w:t xml:space="preserve">tedy 2,000,- </w:t>
      </w:r>
      <w:r>
        <w:rPr>
          <w:rStyle w:val="Poznmkapodaroudkovn-1pt0"/>
        </w:rPr>
        <w:t>.'minus</w:t>
      </w:r>
      <w:r>
        <w:t xml:space="preserve"> 636,^ t j»</w:t>
      </w:r>
      <w:r>
        <w:tab/>
        <w:t>'1,364,1' Kčs</w:t>
      </w:r>
    </w:p>
    <w:p w:rsidR="00605288" w:rsidRDefault="00605288">
      <w:pPr>
        <w:pStyle w:val="Poznmkapodarou0"/>
        <w:shd w:val="clear" w:color="auto" w:fill="auto"/>
        <w:spacing w:line="365" w:lineRule="exact"/>
        <w:ind w:left="980" w:firstLine="0"/>
        <w:jc w:val="both"/>
      </w:pPr>
      <w:r>
        <w:t>příd. zahr. služby. S.QOO,</w:t>
      </w:r>
      <w:r>
        <w:rPr>
          <w:vertAlign w:val="superscript"/>
        </w:rPr>
        <w:t>1</w:t>
      </w:r>
      <w:r>
        <w:t>“</w:t>
      </w:r>
      <w:r>
        <w:rPr>
          <w:vertAlign w:val="superscript"/>
        </w:rPr>
        <w:t>1</w:t>
      </w:r>
      <w:r>
        <w:t xml:space="preserve"> : 22 x 7 t j. 1.591,- Kčs</w:t>
      </w:r>
    </w:p>
    <w:p w:rsidR="00605288" w:rsidRDefault="00605288">
      <w:pPr>
        <w:pStyle w:val="Poznmkapodarou0"/>
        <w:shd w:val="clear" w:color="auto" w:fill="auto"/>
        <w:spacing w:line="365" w:lineRule="exact"/>
        <w:ind w:left="840" w:firstLine="0"/>
        <w:jc w:val="both"/>
      </w:pPr>
      <w:r>
        <w:t>tedy 5.00Q,- minus 1.591,- tj. 3.409,-</w:t>
      </w:r>
    </w:p>
    <w:p w:rsidR="00605288" w:rsidRDefault="00605288">
      <w:pPr>
        <w:pStyle w:val="Poznmkapodarou0"/>
        <w:shd w:val="clear" w:color="auto" w:fill="auto"/>
        <w:tabs>
          <w:tab w:val="left" w:pos="4489"/>
        </w:tabs>
        <w:spacing w:line="365" w:lineRule="exact"/>
        <w:ind w:left="980" w:firstLine="0"/>
        <w:jc w:val="both"/>
      </w:pPr>
      <w:r>
        <w:t>Výpočet valuty 1.364</w:t>
      </w:r>
      <w:r>
        <w:tab/>
        <w:t>+ 3.409 - tj. 4.773 x 64% tjV 3,055 likv.kor</w:t>
      </w:r>
    </w:p>
    <w:p w:rsidR="00605288" w:rsidRDefault="00605288">
      <w:pPr>
        <w:pStyle w:val="Poznmkapodarou0"/>
        <w:shd w:val="clear" w:color="auto" w:fill="auto"/>
        <w:spacing w:line="190" w:lineRule="exact"/>
        <w:ind w:left="3740" w:firstLine="0"/>
      </w:pPr>
      <w:r>
        <w:t xml:space="preserve">i </w:t>
      </w:r>
      <w:r>
        <w:rPr>
          <w:vertAlign w:val="superscript"/>
        </w:rPr>
        <w:t>1</w:t>
      </w:r>
      <w:r>
        <w:t xml:space="preserve"> " i</w:t>
      </w:r>
    </w:p>
    <w:p w:rsidR="00605288" w:rsidRDefault="00605288">
      <w:pPr>
        <w:pStyle w:val="Poznmkapodarou0"/>
        <w:shd w:val="clear" w:color="auto" w:fill="auto"/>
        <w:spacing w:line="190" w:lineRule="exact"/>
        <w:ind w:left="3460" w:firstLine="0"/>
      </w:pPr>
      <w:r>
        <w:t>x přísl. plát. rél.</w:t>
      </w:r>
    </w:p>
    <w:p w:rsidR="00605288" w:rsidRDefault="00605288">
      <w:pPr>
        <w:pStyle w:val="Poznmkapodarou0"/>
        <w:shd w:val="clear" w:color="auto" w:fill="auto"/>
        <w:spacing w:line="379" w:lineRule="exact"/>
        <w:ind w:left="980" w:firstLine="0"/>
      </w:pPr>
      <w:r>
        <w:t xml:space="preserve">Korunová část </w:t>
      </w:r>
      <w:r>
        <w:rPr>
          <w:lang w:val="en-US" w:eastAsia="en-US" w:bidi="en-US"/>
        </w:rPr>
        <w:t xml:space="preserve">jefto </w:t>
      </w:r>
      <w:r>
        <w:t xml:space="preserve">platu se 'sníží pouze o rbzdíl přídavku zahr. Služby tj, o 1,591,ď /na daně </w:t>
      </w:r>
      <w:r>
        <w:rPr>
          <w:rStyle w:val="Poznmkapodaroudkovn-1pt0"/>
        </w:rPr>
        <w:t>vli.v</w:t>
      </w:r>
      <w:r>
        <w:t xml:space="preserve"> nenlá/.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854710</wp:posOffset>
              </wp:positionV>
              <wp:extent cx="92075" cy="172720"/>
              <wp:effectExtent l="3175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4" type="#_x0000_t202" style="position:absolute;margin-left:305.5pt;margin-top:67.3pt;width:7.25pt;height:13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/6qgIAAKc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2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907415</wp:posOffset>
              </wp:positionV>
              <wp:extent cx="61595" cy="114935"/>
              <wp:effectExtent l="0" t="2540" r="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279.6pt;margin-top:71.45pt;width:4.85pt;height:9.0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1urAIAAK8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1147445</wp:posOffset>
              </wp:positionV>
              <wp:extent cx="2195195" cy="172720"/>
              <wp:effectExtent l="1905" t="4445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0"/>
                            </w:rPr>
                            <w:t>Výpočty mezd v zahraničí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82.65pt;margin-top:90.35pt;width:172.85pt;height:13.6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0"/>
                      </w:rPr>
                      <w:t>Výpočty mezd v zahraničí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1147445</wp:posOffset>
              </wp:positionV>
              <wp:extent cx="2191385" cy="128270"/>
              <wp:effectExtent l="1905" t="4445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0"/>
                            </w:rPr>
                            <w:t>Výpočty mezd v zahraničí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82.65pt;margin-top:90.35pt;width:172.55pt;height:10.1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hHrwIAALE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0"/>
                      </w:rPr>
                      <w:t>Výpočty mezd v zahraničí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3439160</wp:posOffset>
              </wp:positionH>
              <wp:positionV relativeFrom="page">
                <wp:posOffset>1086485</wp:posOffset>
              </wp:positionV>
              <wp:extent cx="92075" cy="172720"/>
              <wp:effectExtent l="635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270.8pt;margin-top:85.55pt;width:7.25pt;height:13.6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vOrwIAAK8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2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3439160</wp:posOffset>
              </wp:positionH>
              <wp:positionV relativeFrom="page">
                <wp:posOffset>1086485</wp:posOffset>
              </wp:positionV>
              <wp:extent cx="60960" cy="94615"/>
              <wp:effectExtent l="635" t="63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2pt"/>
                            </w:rPr>
                            <w:t>#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270.8pt;margin-top:85.55pt;width:4.8pt;height:7.4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2pt"/>
                      </w:rPr>
                      <w:t>#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2100580</wp:posOffset>
              </wp:positionV>
              <wp:extent cx="3011170" cy="12192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Grafické znázornění úpravy platových poměrů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1" type="#_x0000_t202" style="position:absolute;margin-left:90pt;margin-top:165.4pt;width:237.1pt;height:9.6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Grafické znázornění úpravy platových poměrů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2100580</wp:posOffset>
              </wp:positionV>
              <wp:extent cx="2584450" cy="23050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Grafické znázornění úpravy platových poměrů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90pt;margin-top:165.4pt;width:203.5pt;height:18.1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NzrQIAALE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Grafické znázornění úpravy platových poměrů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836295</wp:posOffset>
              </wp:positionV>
              <wp:extent cx="1173480" cy="94615"/>
              <wp:effectExtent l="0" t="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dkovn6pt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59.4pt;margin-top:65.85pt;width:92.4pt;height:7.4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eiqgIAAK4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dkovn6pt"/>
                      </w:rPr>
                      <w:t>DODATEK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3294380</wp:posOffset>
              </wp:positionH>
              <wp:positionV relativeFrom="page">
                <wp:posOffset>836295</wp:posOffset>
              </wp:positionV>
              <wp:extent cx="1218565" cy="172720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dkovn6pt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5" type="#_x0000_t202" style="position:absolute;margin-left:259.4pt;margin-top:65.85pt;width:95.95pt;height:13.6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dkovn6pt"/>
                      </w:rPr>
                      <w:t>DODATEK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854710</wp:posOffset>
              </wp:positionV>
              <wp:extent cx="92075" cy="172720"/>
              <wp:effectExtent l="3175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5" type="#_x0000_t202" style="position:absolute;margin-left:305.5pt;margin-top:67.3pt;width:7.25pt;height:13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3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783590</wp:posOffset>
              </wp:positionV>
              <wp:extent cx="73025" cy="136525"/>
              <wp:effectExtent l="0" t="254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9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8" type="#_x0000_t202" style="position:absolute;margin-left:302.8pt;margin-top:61.7pt;width:5.75pt;height:10.7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95pt"/>
                        <w:noProof/>
                      </w:rPr>
                      <w:t>2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783590</wp:posOffset>
              </wp:positionV>
              <wp:extent cx="73025" cy="136525"/>
              <wp:effectExtent l="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95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9" type="#_x0000_t202" style="position:absolute;margin-left:302.8pt;margin-top:61.7pt;width:5.75pt;height:10.7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BRqgIAAK0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95pt"/>
                        <w:noProof/>
                      </w:rPr>
                      <w:t>3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6052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409575</wp:posOffset>
              </wp:positionV>
              <wp:extent cx="1566545" cy="172720"/>
              <wp:effectExtent l="0" t="0" r="254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dkovn6pt"/>
                            </w:rPr>
                            <w:t>PŘÍLOHA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238.25pt;margin-top:32.25pt;width:123.35pt;height:13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6r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dkovn6pt"/>
                      </w:rPr>
                      <w:t>PŘÍLOHA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3909695</wp:posOffset>
              </wp:positionH>
              <wp:positionV relativeFrom="page">
                <wp:posOffset>829945</wp:posOffset>
              </wp:positionV>
              <wp:extent cx="92075" cy="172720"/>
              <wp:effectExtent l="4445" t="1270" r="190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0" type="#_x0000_t202" style="position:absolute;margin-left:307.85pt;margin-top:65.35pt;width:7.25pt;height:13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PFsAIAAK4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4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3402965</wp:posOffset>
              </wp:positionH>
              <wp:positionV relativeFrom="page">
                <wp:posOffset>1085850</wp:posOffset>
              </wp:positionV>
              <wp:extent cx="438785" cy="109855"/>
              <wp:effectExtent l="2540" t="0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</w:rPr>
                            <w:t xml:space="preserve">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2pt"/>
                            </w:rPr>
                            <w:t>#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  <w:r>
                            <w:rPr>
                              <w:rStyle w:val="ZhlavneboZpat12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2" type="#_x0000_t202" style="position:absolute;margin-left:267.95pt;margin-top:85.5pt;width:34.55pt;height:8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8krQIAAK8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</w:rPr>
                      <w:t xml:space="preserve">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2pt"/>
                      </w:rPr>
                      <w:t>#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  <w:r>
                      <w:rPr>
                        <w:rStyle w:val="ZhlavneboZpat12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3402965</wp:posOffset>
              </wp:positionH>
              <wp:positionV relativeFrom="page">
                <wp:posOffset>1085850</wp:posOffset>
              </wp:positionV>
              <wp:extent cx="457835" cy="172720"/>
              <wp:effectExtent l="2540" t="0" r="0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</w:rPr>
                            <w:t xml:space="preserve">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  <w:r>
                            <w:rPr>
                              <w:rStyle w:val="ZhlavneboZpat12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3" type="#_x0000_t202" style="position:absolute;margin-left:267.95pt;margin-top:85.5pt;width:36.05pt;height:13.6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</w:rPr>
                      <w:t xml:space="preserve">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3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  <w:r>
                      <w:rPr>
                        <w:rStyle w:val="ZhlavneboZpat12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3250565</wp:posOffset>
              </wp:positionH>
              <wp:positionV relativeFrom="page">
                <wp:posOffset>929640</wp:posOffset>
              </wp:positionV>
              <wp:extent cx="92075" cy="172720"/>
              <wp:effectExtent l="254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2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255.95pt;margin-top:73.2pt;width:7.25pt;height:13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ORrAIAAK8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2pt"/>
                        <w:noProof/>
                      </w:rPr>
                      <w:t>2</w:t>
                    </w:r>
                    <w:r>
                      <w:rPr>
                        <w:rStyle w:val="ZhlavneboZpat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8" w:rsidRDefault="000E59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907415</wp:posOffset>
              </wp:positionV>
              <wp:extent cx="61595" cy="114935"/>
              <wp:effectExtent l="0" t="2540" r="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288" w:rsidRDefault="006052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B" w:rsidRPr="000E59CB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5" type="#_x0000_t202" style="position:absolute;margin-left:279.6pt;margin-top:71.45pt;width:4.85pt;height:9.0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" filled="f" stroked="f">
              <v:textbox style="mso-fit-shape-to-text:t" inset="0,0,0,0">
                <w:txbxContent>
                  <w:p w:rsidR="00605288" w:rsidRDefault="006052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B" w:rsidRPr="000E59CB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EA8"/>
    <w:multiLevelType w:val="multilevel"/>
    <w:tmpl w:val="F68886E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806EE"/>
    <w:multiLevelType w:val="multilevel"/>
    <w:tmpl w:val="1E6C559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36287"/>
    <w:multiLevelType w:val="multilevel"/>
    <w:tmpl w:val="5F524A3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C6612"/>
    <w:multiLevelType w:val="multilevel"/>
    <w:tmpl w:val="19C643F8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32AE8"/>
    <w:multiLevelType w:val="multilevel"/>
    <w:tmpl w:val="A3A80BD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81508"/>
    <w:multiLevelType w:val="multilevel"/>
    <w:tmpl w:val="1DDE3458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0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86"/>
    <w:rsid w:val="000E59CB"/>
    <w:rsid w:val="00181186"/>
    <w:rsid w:val="00605288"/>
    <w:rsid w:val="009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2Kurzva">
    <w:name w:val="Poznámka pod čarou (2) + Kurzíva"/>
    <w:basedOn w:val="Poznmkapodarou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dkovn-1pt">
    <w:name w:val="Poznámka pod čarou + Řádkování -1 pt"/>
    <w:basedOn w:val="Poznmkapodaro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dkovn-1pt0">
    <w:name w:val="Poznámka pod čarou + Řádkování -1 pt"/>
    <w:basedOn w:val="Poznmkapodaro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Calibri16pt">
    <w:name w:val="Poznámka pod čarou + Calibri;16 pt"/>
    <w:basedOn w:val="Poznmkapodaro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oznmkapodarou115ptKurzvadkovn-1pt">
    <w:name w:val="Poznámka pod čarou + 11;5 pt;Kurzíva;Řádkování -1 pt"/>
    <w:basedOn w:val="Poznmkapodarou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dpis52Exact0">
    <w:name w:val="Nadpis #5 (2) Exact"/>
    <w:basedOn w:val="Nadpis5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dkovn5pt">
    <w:name w:val="Základní text (3) + Malá písmena;Řádkování 5 pt"/>
    <w:basedOn w:val="Zkladntext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1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95ptNetun">
    <w:name w:val="Základní text (3) + 9;5 pt;Ne 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dkovn5pt">
    <w:name w:val="Základní text (3) + Řádkování 5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2ptdkovn6pt">
    <w:name w:val="Záhlaví nebo Zápatí + 12 pt;Řádkování 6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Georgia14pt">
    <w:name w:val="Základní text (6) + Georgia;14 pt"/>
    <w:basedOn w:val="Zkladntext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80"/>
      <w:sz w:val="9"/>
      <w:szCs w:val="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Kurzva">
    <w:name w:val="Základní text (8) + Kurzíva"/>
    <w:basedOn w:val="Zkladntext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5ptKurzvadkovn-1pt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91">
    <w:name w:val="Základní text (9)"/>
    <w:basedOn w:val="Zkladn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01">
    <w:name w:val="Základní text (10)"/>
    <w:basedOn w:val="Zkladn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3">
    <w:name w:val="Obsah (3)_"/>
    <w:basedOn w:val="Standardnpsmoodstavce"/>
    <w:link w:val="Obsah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80"/>
      <w:sz w:val="9"/>
      <w:szCs w:val="9"/>
      <w:u w:val="none"/>
    </w:rPr>
  </w:style>
  <w:style w:type="character" w:customStyle="1" w:styleId="Obsah3Kurzvadkovn-1pt">
    <w:name w:val="Obsah (3) + Kurzíva;Řádkování -1 pt"/>
    <w:basedOn w:val="Obsah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bsah4">
    <w:name w:val="Obsah (4)_"/>
    <w:basedOn w:val="Standardnpsmoodstavce"/>
    <w:link w:val="Obsah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30"/>
      <w:sz w:val="20"/>
      <w:szCs w:val="20"/>
      <w:u w:val="none"/>
    </w:rPr>
  </w:style>
  <w:style w:type="character" w:customStyle="1" w:styleId="Zkladntext11dkovn0pt">
    <w:name w:val="Základní text (11) + Řádkování 0 pt"/>
    <w:basedOn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NetunKurzva">
    <w:name w:val="Základní text (3) + Ne tučné;Kurzíva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5ptdkovn-3pt">
    <w:name w:val="Základní text (2) + 15 pt;Řádkování -3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dkovn0pt">
    <w:name w:val="Základní text (2) + 15 pt;Řádkování 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Sylfaen12pt">
    <w:name w:val="Základní text (2) + Sylfaen;12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dkovn-1pt0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13Kurzvadkovn0pt">
    <w:name w:val="Základní text (13) + Kurzíva;Řádkování 0 pt"/>
    <w:basedOn w:val="Zkladntext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11ptdkovn0pt">
    <w:name w:val="Základní text (2) + Candara;11 pt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0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141">
    <w:name w:val="Základní text (14)"/>
    <w:basedOn w:val="Zkladntext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1426ptTunKurzvadkovn0pt">
    <w:name w:val="Základní text (14) + 26 pt;Tučné;Kurzíva;Řádkování 0 pt"/>
    <w:basedOn w:val="Zkladntext1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cs-CZ" w:eastAsia="cs-CZ" w:bidi="cs-CZ"/>
    </w:rPr>
  </w:style>
  <w:style w:type="character" w:customStyle="1" w:styleId="Zkladntext12Kurzvadkovn-1pt">
    <w:name w:val="Základní text (12) + Kurzíva;Řádkování -1 pt"/>
    <w:basedOn w:val="Zkladntext1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6pt">
    <w:name w:val="Základní text (2) + Calibri;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ArialNarrow45ptdkovn9pt">
    <w:name w:val="Základní text (2) + Arial Narrow;4;5 pt;Řádkování 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Kurzvadkovn-1pt">
    <w:name w:val="Základní text (2) + Arial Narrow;4;5 pt;Kurzíva;Řádkování -1 pt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Kurzvadkovn-1pt">
    <w:name w:val="Základní text (7) + Kurzíva;Řádkování -1 pt"/>
    <w:basedOn w:val="Zkladntext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dkovn-1pt1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Malpsmena">
    <w:name w:val="Nadpis #5 + Malá písmena"/>
    <w:basedOn w:val="Nadpis5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dkovn-1pt">
    <w:name w:val="Nadpis #5 + Řádkování -1 pt"/>
    <w:basedOn w:val="Nadpis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15ptKurzvadkovn-1pt">
    <w:name w:val="Nadpis #3 + 11;5 pt;Kurzíva;Řádkování -1 pt"/>
    <w:basedOn w:val="Nadpis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Sylfaen14pt">
    <w:name w:val="Základní text (10) + Sylfaen;14 pt"/>
    <w:basedOn w:val="Zkladntext1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5TrebuchetMS45ptKurzva">
    <w:name w:val="Základní text (15) + Trebuchet MS;4;5 pt;Kurzíva"/>
    <w:basedOn w:val="Zkladntext1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5ArialNarrow4ptKurzva">
    <w:name w:val="Základní text (15) + Arial Narrow;4 pt;Kurzíva"/>
    <w:basedOn w:val="Zkladntext1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5ArialNarrow4ptdkovn1pt">
    <w:name w:val="Základní text (15) + Arial Narrow;4 pt;Řádkování 1 pt"/>
    <w:basedOn w:val="Zkladntext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dkovn0pt">
    <w:name w:val="Základní text (13) + Řádkování 0 pt"/>
    <w:basedOn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dkovn-1ptExact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85ptExact">
    <w:name w:val="Základní text (2) + Arial Narrow;8;5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5ptTundkovn2ptExact">
    <w:name w:val="Základní text (2) + Arial Narrow;8;5 pt;Tučné;Řádkování 2 pt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dkovn-1ptExact0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dkovn-1ptExact1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5ptKurzvadkovn-1pt1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7MSReferenceSansSerif95ptExact">
    <w:name w:val="Základní text (17) + MS Reference Sans Serif;9;5 pt Exact"/>
    <w:basedOn w:val="Zkladntext17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2pt0">
    <w:name w:val="Záhlaví nebo Zápatí + 12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dkovn-1pt2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Zkladntext16CourierNew11ptNetunKurzvadkovn0pt">
    <w:name w:val="Základní text (16) + Courier New;11 pt;Ne tučné;Kurzíva;Řádkování 0 pt"/>
    <w:basedOn w:val="Zkladntext1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dkovn-1pt">
    <w:name w:val="Nadpis #1 + Řádkování -1 pt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dkovn2pt">
    <w:name w:val="Nadpis #1 + Řádkování 2 pt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8NetunKurzva">
    <w:name w:val="Základní text (18) + Ne tučné;Kurzíva"/>
    <w:basedOn w:val="Zkladntext1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dkovn-2pt">
    <w:name w:val="Základní text (3) + Řádkování -2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dkovn-1pt2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dkovn-1pt">
    <w:name w:val="Nadpis #2 + Řádkování -1 pt"/>
    <w:basedOn w:val="Nadpis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dkovn-1pt0">
    <w:name w:val="Nadpis #2 + Řádkování -1 pt"/>
    <w:basedOn w:val="Nadpis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115ptKurzvadkovn-1pt">
    <w:name w:val="Nadpis #2 + 11;5 pt;Kurzíva;Řádkování -1 pt"/>
    <w:basedOn w:val="Nadpis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95ptNetundkovn-1pt">
    <w:name w:val="Základní text (3) + 9;5 pt;Ne tučné;Řádkování -1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5ptKurzva">
    <w:name w:val="Záhlaví nebo Zápatí + 6;5 pt;Kurzíva"/>
    <w:basedOn w:val="ZhlavneboZpa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dkovn-1ptExact">
    <w:name w:val="Základní text (5) + Řádkování -1 pt Exact"/>
    <w:basedOn w:val="Zkladntext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Sylfaen105pt">
    <w:name w:val="Základní text (2) + Sylfaen;10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5ptTunKurzvadkovn-1pt">
    <w:name w:val="Základní text (2) + 6;5 pt;Tučné;Kurzíva;Řádkování -1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Candara14ptTun">
    <w:name w:val="Základní text (12) + Candara;14 pt;Tučné"/>
    <w:basedOn w:val="Zkladntext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8ptExact">
    <w:name w:val="Základní text (12) + 8 pt Exact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95pt">
    <w:name w:val="Záhlaví nebo Zápatí + 9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695ptNetun">
    <w:name w:val="Nadpis #6 + 9;5 pt;Ne tučné"/>
    <w:basedOn w:val="Nadpis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2">
    <w:name w:val="Základní text (20)"/>
    <w:basedOn w:val="Zkladntext2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21">
    <w:name w:val="Nadpis #4 (2)"/>
    <w:basedOn w:val="Nadpis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dkovn6pt">
    <w:name w:val="Základní text (2) + Řádkování 6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55" w:lineRule="exact"/>
      <w:ind w:hanging="42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35" w:lineRule="exact"/>
      <w:ind w:hanging="76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before="60" w:line="0" w:lineRule="atLeast"/>
      <w:jc w:val="right"/>
      <w:outlineLvl w:val="4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ind w:hanging="760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30"/>
      <w:sz w:val="23"/>
      <w:szCs w:val="2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80" w:line="0" w:lineRule="atLeast"/>
      <w:jc w:val="center"/>
      <w:outlineLvl w:val="5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18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180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350" w:lineRule="exact"/>
    </w:pPr>
    <w:rPr>
      <w:rFonts w:ascii="Courier New" w:eastAsia="Courier New" w:hAnsi="Courier New" w:cs="Courier New"/>
      <w:spacing w:val="-10"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180" w:line="0" w:lineRule="atLeast"/>
    </w:pPr>
    <w:rPr>
      <w:rFonts w:ascii="Courier New" w:eastAsia="Courier New" w:hAnsi="Courier New" w:cs="Courier New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36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Obsah30">
    <w:name w:val="Obsah (3)"/>
    <w:basedOn w:val="Normln"/>
    <w:link w:val="Obsah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180"/>
      <w:sz w:val="9"/>
      <w:szCs w:val="9"/>
    </w:rPr>
  </w:style>
  <w:style w:type="paragraph" w:customStyle="1" w:styleId="Obsah40">
    <w:name w:val="Obsah (4)"/>
    <w:basedOn w:val="Normln"/>
    <w:link w:val="Obsah4"/>
    <w:pPr>
      <w:shd w:val="clear" w:color="auto" w:fill="FFFFFF"/>
      <w:spacing w:line="365" w:lineRule="exact"/>
    </w:pPr>
    <w:rPr>
      <w:rFonts w:ascii="Courier New" w:eastAsia="Courier New" w:hAnsi="Courier New" w:cs="Courier New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3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ind w:hanging="400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180" w:line="0" w:lineRule="atLeast"/>
      <w:outlineLvl w:val="4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20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480" w:line="182" w:lineRule="exact"/>
      <w:jc w:val="right"/>
    </w:pPr>
    <w:rPr>
      <w:rFonts w:ascii="Courier New" w:eastAsia="Courier New" w:hAnsi="Courier New" w:cs="Courier New"/>
      <w:spacing w:val="-2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20" w:line="0" w:lineRule="atLeast"/>
    </w:pPr>
    <w:rPr>
      <w:rFonts w:ascii="Sylfaen" w:eastAsia="Sylfaen" w:hAnsi="Sylfaen" w:cs="Sylfaen"/>
      <w:sz w:val="10"/>
      <w:szCs w:val="10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0"/>
      <w:szCs w:val="3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4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right"/>
      <w:outlineLvl w:val="3"/>
    </w:pPr>
    <w:rPr>
      <w:rFonts w:ascii="MS Reference Sans Serif" w:eastAsia="MS Reference Sans Serif" w:hAnsi="MS Reference Sans Serif" w:cs="MS Reference Sans Serif"/>
      <w:spacing w:val="-20"/>
      <w:sz w:val="28"/>
      <w:szCs w:val="2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60" w:line="278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78" w:lineRule="exact"/>
      <w:outlineLvl w:val="3"/>
    </w:pPr>
    <w:rPr>
      <w:rFonts w:ascii="Arial Narrow" w:eastAsia="Arial Narrow" w:hAnsi="Arial Narrow" w:cs="Arial Narro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2Kurzva">
    <w:name w:val="Poznámka pod čarou (2) + Kurzíva"/>
    <w:basedOn w:val="Poznmkapodarou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dkovn-1pt">
    <w:name w:val="Poznámka pod čarou + Řádkování -1 pt"/>
    <w:basedOn w:val="Poznmkapodaro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dkovn-1pt0">
    <w:name w:val="Poznámka pod čarou + Řádkování -1 pt"/>
    <w:basedOn w:val="Poznmkapodaro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Calibri16pt">
    <w:name w:val="Poznámka pod čarou + Calibri;16 pt"/>
    <w:basedOn w:val="Poznmkapodaro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oznmkapodarou115ptKurzvadkovn-1pt">
    <w:name w:val="Poznámka pod čarou + 11;5 pt;Kurzíva;Řádkování -1 pt"/>
    <w:basedOn w:val="Poznmkapodarou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dpis52Exact0">
    <w:name w:val="Nadpis #5 (2) Exact"/>
    <w:basedOn w:val="Nadpis5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dkovn5pt">
    <w:name w:val="Základní text (3) + Malá písmena;Řádkování 5 pt"/>
    <w:basedOn w:val="Zkladntext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1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95ptNetun">
    <w:name w:val="Základní text (3) + 9;5 pt;Ne tučné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dkovn5pt">
    <w:name w:val="Základní text (3) + Řádkování 5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2ptdkovn6pt">
    <w:name w:val="Záhlaví nebo Zápatí + 12 pt;Řádkování 6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Georgia14pt">
    <w:name w:val="Základní text (6) + Georgia;14 pt"/>
    <w:basedOn w:val="Zkladntext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80"/>
      <w:sz w:val="9"/>
      <w:szCs w:val="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Kurzva">
    <w:name w:val="Základní text (8) + Kurzíva"/>
    <w:basedOn w:val="Zkladntext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5ptKurzvadkovn-1pt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91">
    <w:name w:val="Základní text (9)"/>
    <w:basedOn w:val="Zkladn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01">
    <w:name w:val="Základní text (10)"/>
    <w:basedOn w:val="Zkladn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2">
    <w:name w:val="Základní text (10)"/>
    <w:basedOn w:val="Zkladn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3">
    <w:name w:val="Obsah (3)_"/>
    <w:basedOn w:val="Standardnpsmoodstavce"/>
    <w:link w:val="Obsah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80"/>
      <w:sz w:val="9"/>
      <w:szCs w:val="9"/>
      <w:u w:val="none"/>
    </w:rPr>
  </w:style>
  <w:style w:type="character" w:customStyle="1" w:styleId="Obsah3Kurzvadkovn-1pt">
    <w:name w:val="Obsah (3) + Kurzíva;Řádkování -1 pt"/>
    <w:basedOn w:val="Obsah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Obsah4">
    <w:name w:val="Obsah (4)_"/>
    <w:basedOn w:val="Standardnpsmoodstavce"/>
    <w:link w:val="Obsah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30"/>
      <w:sz w:val="20"/>
      <w:szCs w:val="20"/>
      <w:u w:val="none"/>
    </w:rPr>
  </w:style>
  <w:style w:type="character" w:customStyle="1" w:styleId="Zkladntext11dkovn0pt">
    <w:name w:val="Základní text (11) + Řádkování 0 pt"/>
    <w:basedOn w:val="Zkladntext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NetunKurzva">
    <w:name w:val="Základní text (3) + Ne tučné;Kurzíva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5ptdkovn-3pt">
    <w:name w:val="Základní text (2) + 15 pt;Řádkování -3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dkovn0pt">
    <w:name w:val="Základní text (2) + 15 pt;Řádkování 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Sylfaen12pt">
    <w:name w:val="Základní text (2) + Sylfaen;12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dkovn-1pt0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13Kurzvadkovn0pt">
    <w:name w:val="Základní text (13) + Kurzíva;Řádkování 0 pt"/>
    <w:basedOn w:val="Zkladntext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11ptdkovn0pt">
    <w:name w:val="Základní text (2) + Candara;11 pt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0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Zkladntext141">
    <w:name w:val="Základní text (14)"/>
    <w:basedOn w:val="Zkladntext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1426ptTunKurzvadkovn0pt">
    <w:name w:val="Základní text (14) + 26 pt;Tučné;Kurzíva;Řádkování 0 pt"/>
    <w:basedOn w:val="Zkladntext1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cs-CZ" w:eastAsia="cs-CZ" w:bidi="cs-CZ"/>
    </w:rPr>
  </w:style>
  <w:style w:type="character" w:customStyle="1" w:styleId="Zkladntext12Kurzvadkovn-1pt">
    <w:name w:val="Základní text (12) + Kurzíva;Řádkování -1 pt"/>
    <w:basedOn w:val="Zkladntext1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6pt">
    <w:name w:val="Základní text (2) + Calibri;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ArialNarrow45ptdkovn9pt">
    <w:name w:val="Základní text (2) + Arial Narrow;4;5 pt;Řádkování 9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Kurzvadkovn-1pt">
    <w:name w:val="Základní text (2) + Arial Narrow;4;5 pt;Kurzíva;Řádkování -1 pt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Kurzvadkovn-1pt">
    <w:name w:val="Základní text (7) + Kurzíva;Řádkování -1 pt"/>
    <w:basedOn w:val="Zkladntext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dkovn-1pt1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Malpsmena">
    <w:name w:val="Nadpis #5 + Malá písmena"/>
    <w:basedOn w:val="Nadpis5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dkovn-1pt">
    <w:name w:val="Nadpis #5 + Řádkování -1 pt"/>
    <w:basedOn w:val="Nadpis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15ptKurzvadkovn-1pt">
    <w:name w:val="Nadpis #3 + 11;5 pt;Kurzíva;Řádkování -1 pt"/>
    <w:basedOn w:val="Nadpis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Sylfaen14pt">
    <w:name w:val="Základní text (10) + Sylfaen;14 pt"/>
    <w:basedOn w:val="Zkladntext1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5TrebuchetMS45ptKurzva">
    <w:name w:val="Základní text (15) + Trebuchet MS;4;5 pt;Kurzíva"/>
    <w:basedOn w:val="Zkladntext1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5ArialNarrow4ptKurzva">
    <w:name w:val="Základní text (15) + Arial Narrow;4 pt;Kurzíva"/>
    <w:basedOn w:val="Zkladntext1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5ArialNarrow4ptdkovn1pt">
    <w:name w:val="Základní text (15) + Arial Narrow;4 pt;Řádkování 1 pt"/>
    <w:basedOn w:val="Zkladntext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dkovn0pt">
    <w:name w:val="Základní text (13) + Řádkování 0 pt"/>
    <w:basedOn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dkovn-1ptExact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85ptExact">
    <w:name w:val="Základní text (2) + Arial Narrow;8;5 pt Exac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5ptTundkovn2ptExact">
    <w:name w:val="Základní text (2) + Arial Narrow;8;5 pt;Tučné;Řádkování 2 pt Exac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dkovn-1ptExact0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dkovn-1ptExact1">
    <w:name w:val="Základní text (2) + Řádkování -1 pt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15ptKurzvadkovn-1pt1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7MSReferenceSansSerif95ptExact">
    <w:name w:val="Základní text (17) + MS Reference Sans Serif;9;5 pt Exact"/>
    <w:basedOn w:val="Zkladntext17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2pt0">
    <w:name w:val="Záhlaví nebo Zápatí + 12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dkovn-1pt2">
    <w:name w:val="Základní text (2) + Řádkování -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Zkladntext16CourierNew11ptNetunKurzvadkovn0pt">
    <w:name w:val="Základní text (16) + Courier New;11 pt;Ne tučné;Kurzíva;Řádkování 0 pt"/>
    <w:basedOn w:val="Zkladntext1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dkovn-1pt">
    <w:name w:val="Nadpis #1 + Řádkování -1 pt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dkovn2pt">
    <w:name w:val="Nadpis #1 + Řádkování 2 pt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8NetunKurzva">
    <w:name w:val="Základní text (18) + Ne tučné;Kurzíva"/>
    <w:basedOn w:val="Zkladntext1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dkovn-2pt">
    <w:name w:val="Základní text (3) + Řádkování -2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Kurzvadkovn-1pt2">
    <w:name w:val="Základní text (2) + 11;5 pt;Kurzíva;Řádkování -1 pt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dkovn-1pt">
    <w:name w:val="Nadpis #2 + Řádkování -1 pt"/>
    <w:basedOn w:val="Nadpis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dkovn-1pt0">
    <w:name w:val="Nadpis #2 + Řádkování -1 pt"/>
    <w:basedOn w:val="Nadpis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115ptKurzvadkovn-1pt">
    <w:name w:val="Nadpis #2 + 11;5 pt;Kurzíva;Řádkování -1 pt"/>
    <w:basedOn w:val="Nadpis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95ptNetundkovn-1pt">
    <w:name w:val="Základní text (3) + 9;5 pt;Ne tučné;Řádkování -1 pt"/>
    <w:basedOn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5ptKurzva">
    <w:name w:val="Záhlaví nebo Zápatí + 6;5 pt;Kurzíva"/>
    <w:basedOn w:val="ZhlavneboZpa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dkovn-1ptExact">
    <w:name w:val="Základní text (5) + Řádkování -1 pt Exact"/>
    <w:basedOn w:val="Zkladntext5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Sylfaen105pt">
    <w:name w:val="Základní text (2) + Sylfaen;10;5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5ptTunKurzvadkovn-1pt">
    <w:name w:val="Základní text (2) + 6;5 pt;Tučné;Kurzíva;Řádkování -1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Candara14ptTun">
    <w:name w:val="Základní text (12) + Candara;14 pt;Tučné"/>
    <w:basedOn w:val="Zkladntext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8ptExact">
    <w:name w:val="Základní text (12) + 8 pt Exact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95pt">
    <w:name w:val="Záhlaví nebo Zápatí + 9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695ptNetun">
    <w:name w:val="Nadpis #6 + 9;5 pt;Ne tučné"/>
    <w:basedOn w:val="Nadpis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Nadpis41">
    <w:name w:val="Nadpis #4"/>
    <w:basedOn w:val="Nadpis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2">
    <w:name w:val="Základní text (20)"/>
    <w:basedOn w:val="Zkladntext2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21">
    <w:name w:val="Nadpis #4 (2)"/>
    <w:basedOn w:val="Nadpis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dkovn6pt">
    <w:name w:val="Základní text (2) + Řádkování 6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55" w:lineRule="exact"/>
      <w:ind w:hanging="42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35" w:lineRule="exact"/>
      <w:ind w:hanging="76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before="60" w:line="0" w:lineRule="atLeast"/>
      <w:jc w:val="right"/>
      <w:outlineLvl w:val="4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ind w:hanging="760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30"/>
      <w:sz w:val="23"/>
      <w:szCs w:val="2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80" w:line="0" w:lineRule="atLeast"/>
      <w:jc w:val="center"/>
      <w:outlineLvl w:val="5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18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180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350" w:lineRule="exact"/>
    </w:pPr>
    <w:rPr>
      <w:rFonts w:ascii="Courier New" w:eastAsia="Courier New" w:hAnsi="Courier New" w:cs="Courier New"/>
      <w:spacing w:val="-10"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180" w:line="0" w:lineRule="atLeast"/>
    </w:pPr>
    <w:rPr>
      <w:rFonts w:ascii="Courier New" w:eastAsia="Courier New" w:hAnsi="Courier New" w:cs="Courier New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36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Obsah30">
    <w:name w:val="Obsah (3)"/>
    <w:basedOn w:val="Normln"/>
    <w:link w:val="Obsah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180"/>
      <w:sz w:val="9"/>
      <w:szCs w:val="9"/>
    </w:rPr>
  </w:style>
  <w:style w:type="paragraph" w:customStyle="1" w:styleId="Obsah40">
    <w:name w:val="Obsah (4)"/>
    <w:basedOn w:val="Normln"/>
    <w:link w:val="Obsah4"/>
    <w:pPr>
      <w:shd w:val="clear" w:color="auto" w:fill="FFFFFF"/>
      <w:spacing w:line="365" w:lineRule="exact"/>
    </w:pPr>
    <w:rPr>
      <w:rFonts w:ascii="Courier New" w:eastAsia="Courier New" w:hAnsi="Courier New" w:cs="Courier New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3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ind w:hanging="400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80" w:after="180" w:line="0" w:lineRule="atLeast"/>
      <w:outlineLvl w:val="4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20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480" w:line="182" w:lineRule="exact"/>
      <w:jc w:val="right"/>
    </w:pPr>
    <w:rPr>
      <w:rFonts w:ascii="Courier New" w:eastAsia="Courier New" w:hAnsi="Courier New" w:cs="Courier New"/>
      <w:spacing w:val="-2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20" w:line="0" w:lineRule="atLeast"/>
    </w:pPr>
    <w:rPr>
      <w:rFonts w:ascii="Sylfaen" w:eastAsia="Sylfaen" w:hAnsi="Sylfaen" w:cs="Sylfaen"/>
      <w:sz w:val="10"/>
      <w:szCs w:val="10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0"/>
      <w:szCs w:val="3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4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right"/>
      <w:outlineLvl w:val="3"/>
    </w:pPr>
    <w:rPr>
      <w:rFonts w:ascii="MS Reference Sans Serif" w:eastAsia="MS Reference Sans Serif" w:hAnsi="MS Reference Sans Serif" w:cs="MS Reference Sans Serif"/>
      <w:spacing w:val="-20"/>
      <w:sz w:val="28"/>
      <w:szCs w:val="28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60" w:line="278" w:lineRule="exact"/>
    </w:pPr>
    <w:rPr>
      <w:rFonts w:ascii="Arial Narrow" w:eastAsia="Arial Narrow" w:hAnsi="Arial Narrow" w:cs="Arial Narrow"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78" w:lineRule="exact"/>
      <w:outlineLvl w:val="3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image" Target="media/image1.jpeg"/><Relationship Id="rId39" Type="http://schemas.openxmlformats.org/officeDocument/2006/relationships/header" Target="header2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header" Target="header18.xm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footer" Target="footer8.xml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7.xml"/><Relationship Id="rId37" Type="http://schemas.openxmlformats.org/officeDocument/2006/relationships/footer" Target="footer10.xml"/><Relationship Id="rId40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53B879BD.dotm</Template>
  <TotalTime>2</TotalTime>
  <Pages>24</Pages>
  <Words>3756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Švarc</dc:creator>
  <cp:lastModifiedBy>Hana GUTOVÁ</cp:lastModifiedBy>
  <cp:revision>2</cp:revision>
  <dcterms:created xsi:type="dcterms:W3CDTF">2017-08-30T08:57:00Z</dcterms:created>
  <dcterms:modified xsi:type="dcterms:W3CDTF">2017-08-30T08:57:00Z</dcterms:modified>
</cp:coreProperties>
</file>