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103125_4709836452-524163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01.10.2025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55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7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7" cy="127674"/>
                    </a:xfrm>
                    <a:custGeom>
                      <a:rect l="l" t="t" r="r" b="b"/>
                      <a:pathLst>
                        <a:path w="889447" h="127674">
                          <a:moveTo>
                            <a:pt x="0" y="127674"/>
                          </a:moveTo>
                          <a:lnTo>
                            <a:pt x="889447" y="127674"/>
                          </a:lnTo>
                          <a:lnTo>
                            <a:pt x="8894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7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7" cy="127675"/>
                    </a:xfrm>
                    <a:custGeom>
                      <a:rect l="l" t="t" r="r" b="b"/>
                      <a:pathLst>
                        <a:path w="889447" h="127675">
                          <a:moveTo>
                            <a:pt x="0" y="127675"/>
                          </a:moveTo>
                          <a:lnTo>
                            <a:pt x="889447" y="127675"/>
                          </a:lnTo>
                          <a:lnTo>
                            <a:pt x="8894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59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52,920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21,280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7,140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6,720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1,820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5,040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1" name="Picture 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175,700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6" name="Picture 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175,700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2025-10-01T13:04:59Z</dcterms:created>
  <dcterms:modified xsi:type="dcterms:W3CDTF">2025-10-01T13:04:59Z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