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E" w:rsidRDefault="003F76F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10795</wp:posOffset>
            </wp:positionV>
            <wp:extent cx="971550" cy="781050"/>
            <wp:effectExtent l="19050" t="0" r="0" b="0"/>
            <wp:wrapTight wrapText="bothSides">
              <wp:wrapPolygon edited="0">
                <wp:start x="-424" y="0"/>
                <wp:lineTo x="-424" y="21073"/>
                <wp:lineTo x="21600" y="21073"/>
                <wp:lineTo x="21600" y="0"/>
                <wp:lineTo x="-424" y="0"/>
              </wp:wrapPolygon>
            </wp:wrapTight>
            <wp:docPr id="3" name="obrázek 3" descr="LOGO_8_ZS_final_RGB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8_ZS_final_RGB_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3E" w:rsidRDefault="0016273E"/>
    <w:p w:rsidR="0016273E" w:rsidRDefault="00B65340">
      <w:r w:rsidRPr="0012044E">
        <w:rPr>
          <w:sz w:val="28"/>
          <w:szCs w:val="28"/>
        </w:rPr>
        <w:t>Základní škola Frýdek-Místek, Československé armády 570</w:t>
      </w:r>
    </w:p>
    <w:p w:rsidR="0016273E" w:rsidRDefault="0016273E"/>
    <w:p w:rsidR="00490694" w:rsidRDefault="00490694"/>
    <w:p w:rsidR="007B3302" w:rsidRDefault="00CD5350" w:rsidP="00420124">
      <w:pPr>
        <w:ind w:left="5658"/>
      </w:pPr>
      <w:r>
        <w:t>DUDA PAPÍR</w:t>
      </w:r>
    </w:p>
    <w:p w:rsidR="00CD5350" w:rsidRDefault="00CD5350" w:rsidP="00420124">
      <w:pPr>
        <w:ind w:left="5658"/>
      </w:pPr>
      <w:r>
        <w:t>Pavlíkova 294</w:t>
      </w:r>
    </w:p>
    <w:p w:rsidR="00CD5350" w:rsidRDefault="00CD5350" w:rsidP="00420124">
      <w:pPr>
        <w:ind w:left="5658"/>
      </w:pPr>
      <w:proofErr w:type="gramStart"/>
      <w:r>
        <w:t xml:space="preserve">738 01  </w:t>
      </w:r>
      <w:proofErr w:type="spellStart"/>
      <w:r>
        <w:t>Frýdek</w:t>
      </w:r>
      <w:proofErr w:type="spellEnd"/>
      <w:r>
        <w:t>-Místek</w:t>
      </w:r>
      <w:proofErr w:type="gramEnd"/>
    </w:p>
    <w:p w:rsidR="0054110A" w:rsidRDefault="0054110A"/>
    <w:p w:rsidR="0016273E" w:rsidRDefault="0016273E"/>
    <w:p w:rsidR="0016273E" w:rsidRPr="00B65340" w:rsidRDefault="00B65340">
      <w:pPr>
        <w:rPr>
          <w:sz w:val="20"/>
        </w:rPr>
      </w:pPr>
      <w:r w:rsidRPr="00B65340">
        <w:rPr>
          <w:sz w:val="20"/>
        </w:rPr>
        <w:t>Váš dopis ze dne</w:t>
      </w:r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</w:t>
      </w:r>
      <w:r w:rsidR="00DA731D">
        <w:rPr>
          <w:sz w:val="20"/>
        </w:rPr>
        <w:t xml:space="preserve">   </w:t>
      </w:r>
      <w:proofErr w:type="spellStart"/>
      <w:proofErr w:type="gramStart"/>
      <w:r w:rsidRPr="00B65340">
        <w:rPr>
          <w:sz w:val="20"/>
        </w:rPr>
        <w:t>Č.j</w:t>
      </w:r>
      <w:proofErr w:type="spellEnd"/>
      <w:r w:rsidRPr="00B65340">
        <w:rPr>
          <w:sz w:val="20"/>
        </w:rPr>
        <w:t>.</w:t>
      </w:r>
      <w:proofErr w:type="gramEnd"/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                   </w:t>
      </w:r>
      <w:r w:rsidRPr="00B65340">
        <w:rPr>
          <w:sz w:val="20"/>
        </w:rPr>
        <w:t>Vyřizuje</w:t>
      </w:r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 </w:t>
      </w:r>
      <w:r w:rsidR="00DA731D">
        <w:rPr>
          <w:sz w:val="20"/>
        </w:rPr>
        <w:t xml:space="preserve"> </w:t>
      </w:r>
      <w:r w:rsidRPr="00B65340">
        <w:rPr>
          <w:sz w:val="20"/>
        </w:rPr>
        <w:t>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98"/>
        <w:gridCol w:w="1985"/>
        <w:gridCol w:w="1843"/>
      </w:tblGrid>
      <w:tr w:rsidR="0016273E">
        <w:tc>
          <w:tcPr>
            <w:tcW w:w="2480" w:type="dxa"/>
          </w:tcPr>
          <w:p w:rsidR="0016273E" w:rsidRDefault="0016273E"/>
        </w:tc>
        <w:tc>
          <w:tcPr>
            <w:tcW w:w="2198" w:type="dxa"/>
          </w:tcPr>
          <w:p w:rsidR="0016273E" w:rsidRDefault="003A5967" w:rsidP="004035FA">
            <w:r>
              <w:t>4</w:t>
            </w:r>
            <w:r w:rsidR="004035FA">
              <w:t>6</w:t>
            </w:r>
            <w:r w:rsidR="007B3302">
              <w:t>/201</w:t>
            </w:r>
            <w:r w:rsidR="00040301">
              <w:t>7</w:t>
            </w:r>
          </w:p>
        </w:tc>
        <w:tc>
          <w:tcPr>
            <w:tcW w:w="1985" w:type="dxa"/>
          </w:tcPr>
          <w:p w:rsidR="0016273E" w:rsidRDefault="00AB4B84">
            <w:r>
              <w:t>Páchová</w:t>
            </w:r>
          </w:p>
        </w:tc>
        <w:tc>
          <w:tcPr>
            <w:tcW w:w="1843" w:type="dxa"/>
          </w:tcPr>
          <w:p w:rsidR="0016273E" w:rsidRDefault="00CD5350" w:rsidP="004035FA">
            <w:r>
              <w:t>1</w:t>
            </w:r>
            <w:r w:rsidR="004035FA">
              <w:t>7</w:t>
            </w:r>
            <w:r w:rsidR="007B3302">
              <w:t>. 8. 201</w:t>
            </w:r>
            <w:r w:rsidR="003A5967">
              <w:t>7</w:t>
            </w:r>
            <w:r w:rsidR="007B3302">
              <w:t xml:space="preserve"> </w:t>
            </w:r>
          </w:p>
        </w:tc>
      </w:tr>
    </w:tbl>
    <w:p w:rsidR="00F75C61" w:rsidRDefault="00F75C61" w:rsidP="00AC504D">
      <w:pPr>
        <w:pStyle w:val="Zhlav"/>
        <w:tabs>
          <w:tab w:val="clear" w:pos="4536"/>
          <w:tab w:val="clear" w:pos="9072"/>
        </w:tabs>
      </w:pPr>
    </w:p>
    <w:p w:rsidR="007B3302" w:rsidRDefault="006F7C38" w:rsidP="00AC504D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5E03D1" w:rsidRPr="002D7C5F" w:rsidRDefault="005E03D1" w:rsidP="005E03D1">
      <w:pPr>
        <w:rPr>
          <w:szCs w:val="24"/>
        </w:rPr>
      </w:pPr>
      <w:r w:rsidRPr="002D7C5F">
        <w:rPr>
          <w:szCs w:val="24"/>
        </w:rPr>
        <w:t xml:space="preserve">Věc </w:t>
      </w:r>
    </w:p>
    <w:p w:rsidR="005E03D1" w:rsidRPr="002D7C5F" w:rsidRDefault="005E03D1" w:rsidP="005E03D1">
      <w:pPr>
        <w:rPr>
          <w:szCs w:val="24"/>
        </w:rPr>
      </w:pPr>
    </w:p>
    <w:p w:rsidR="00490694" w:rsidRDefault="00490694" w:rsidP="00490694">
      <w:pPr>
        <w:rPr>
          <w:b/>
        </w:rPr>
      </w:pPr>
      <w:r w:rsidRPr="00042840">
        <w:rPr>
          <w:b/>
        </w:rPr>
        <w:t>Objednávka</w:t>
      </w:r>
    </w:p>
    <w:p w:rsidR="00C56657" w:rsidRDefault="00C56657" w:rsidP="00490694"/>
    <w:p w:rsidR="00420124" w:rsidRDefault="00C56657" w:rsidP="00CD5350">
      <w:r>
        <w:t xml:space="preserve">Objednáváme u </w:t>
      </w:r>
      <w:r w:rsidR="00420124">
        <w:t>Vás</w:t>
      </w:r>
      <w:r w:rsidR="007B3302">
        <w:t xml:space="preserve"> </w:t>
      </w:r>
      <w:r w:rsidR="004035FA">
        <w:t xml:space="preserve">výtvarné </w:t>
      </w:r>
      <w:r w:rsidR="00CD5350">
        <w:t xml:space="preserve"> </w:t>
      </w:r>
      <w:proofErr w:type="gramStart"/>
      <w:r w:rsidR="00CD5350">
        <w:t>potřeby</w:t>
      </w:r>
      <w:r w:rsidR="004035FA">
        <w:t xml:space="preserve"> </w:t>
      </w:r>
      <w:r w:rsidR="00CD5350">
        <w:t>:</w:t>
      </w:r>
      <w:proofErr w:type="gramEnd"/>
    </w:p>
    <w:p w:rsidR="00CD5350" w:rsidRDefault="00CD5350" w:rsidP="00CD5350"/>
    <w:tbl>
      <w:tblPr>
        <w:tblW w:w="495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16"/>
        <w:gridCol w:w="1340"/>
      </w:tblGrid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Karton kreslicí A2 220 g 1arch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200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Papír bal. 135x90/1arch 90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30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Lepidlo Herkules 130g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40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Tuš černá 1000g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3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Tužka graf.BLUE OFFICE 4500 2B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600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Tužka PROGRESSO 8911 4B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72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Ořezávátko na 1 tužku nekovové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50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Karton kreslící A3 180g 200l.(balíky)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12 balíků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Karton kreslící A4 180g 200l.(balíky)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25 balíků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Popisovač 2811/1 černý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400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Barvy vodové ANILINKY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45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Štětec </w:t>
            </w:r>
            <w:proofErr w:type="gramStart"/>
            <w:r w:rsidRPr="004035FA">
              <w:rPr>
                <w:rFonts w:ascii="Calibri" w:hAnsi="Calibri"/>
                <w:sz w:val="20"/>
              </w:rPr>
              <w:t>č.10</w:t>
            </w:r>
            <w:proofErr w:type="gramEnd"/>
            <w:r w:rsidRPr="004035FA">
              <w:rPr>
                <w:rFonts w:ascii="Calibri" w:hAnsi="Calibri"/>
                <w:sz w:val="20"/>
              </w:rPr>
              <w:t xml:space="preserve"> plochý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40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Štětec č.6 </w:t>
            </w:r>
            <w:proofErr w:type="gramStart"/>
            <w:r w:rsidRPr="004035FA">
              <w:rPr>
                <w:rFonts w:ascii="Calibri" w:hAnsi="Calibri"/>
                <w:sz w:val="20"/>
              </w:rPr>
              <w:t>školní,kulatý</w:t>
            </w:r>
            <w:proofErr w:type="gramEnd"/>
            <w:r w:rsidRPr="004035FA">
              <w:rPr>
                <w:rFonts w:ascii="Calibri" w:hAnsi="Calibri"/>
                <w:sz w:val="20"/>
              </w:rPr>
              <w:t xml:space="preserve"> 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30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Štětec </w:t>
            </w:r>
            <w:proofErr w:type="gramStart"/>
            <w:r w:rsidRPr="004035FA">
              <w:rPr>
                <w:rFonts w:ascii="Calibri" w:hAnsi="Calibri"/>
                <w:sz w:val="20"/>
              </w:rPr>
              <w:t>č.8 školní</w:t>
            </w:r>
            <w:proofErr w:type="gramEnd"/>
            <w:r w:rsidRPr="004035FA">
              <w:rPr>
                <w:rFonts w:ascii="Calibri" w:hAnsi="Calibri"/>
                <w:sz w:val="20"/>
              </w:rPr>
              <w:t xml:space="preserve">,kulatý,S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30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Štětec </w:t>
            </w:r>
            <w:proofErr w:type="gramStart"/>
            <w:r w:rsidRPr="004035FA">
              <w:rPr>
                <w:rFonts w:ascii="Calibri" w:hAnsi="Calibri"/>
                <w:sz w:val="20"/>
              </w:rPr>
              <w:t>č.8 kulatý</w:t>
            </w:r>
            <w:proofErr w:type="gramEnd"/>
            <w:r w:rsidRPr="004035FA">
              <w:rPr>
                <w:rFonts w:ascii="Calibri" w:hAnsi="Calibri"/>
                <w:sz w:val="20"/>
              </w:rPr>
              <w:t xml:space="preserve"> štětinový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60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Houbička na nádobí/10ks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10 balení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proofErr w:type="gramStart"/>
            <w:r w:rsidRPr="004035FA">
              <w:rPr>
                <w:rFonts w:ascii="Calibri" w:hAnsi="Calibri"/>
                <w:sz w:val="20"/>
              </w:rPr>
              <w:t>Olejové(</w:t>
            </w:r>
            <w:proofErr w:type="spellStart"/>
            <w:r w:rsidRPr="004035FA">
              <w:rPr>
                <w:rFonts w:ascii="Calibri" w:hAnsi="Calibri"/>
                <w:sz w:val="20"/>
              </w:rPr>
              <w:t>hard</w:t>
            </w:r>
            <w:proofErr w:type="spellEnd"/>
            <w:proofErr w:type="gramEnd"/>
            <w:r w:rsidRPr="004035FA">
              <w:rPr>
                <w:rFonts w:ascii="Calibri" w:hAnsi="Calibri"/>
                <w:sz w:val="20"/>
              </w:rPr>
              <w:t>) pastely 24 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50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proofErr w:type="gramStart"/>
            <w:r w:rsidRPr="004035FA">
              <w:rPr>
                <w:rFonts w:ascii="Calibri" w:hAnsi="Calibri"/>
                <w:sz w:val="20"/>
              </w:rPr>
              <w:t>Suché(soft</w:t>
            </w:r>
            <w:proofErr w:type="gramEnd"/>
            <w:r w:rsidRPr="004035FA">
              <w:rPr>
                <w:rFonts w:ascii="Calibri" w:hAnsi="Calibri"/>
                <w:sz w:val="20"/>
              </w:rPr>
              <w:t>) pastely 24ks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30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Voskové </w:t>
            </w:r>
            <w:proofErr w:type="gramStart"/>
            <w:r w:rsidRPr="004035FA">
              <w:rPr>
                <w:rFonts w:ascii="Calibri" w:hAnsi="Calibri"/>
                <w:sz w:val="20"/>
              </w:rPr>
              <w:t>pastely(</w:t>
            </w:r>
            <w:proofErr w:type="spellStart"/>
            <w:r w:rsidRPr="004035FA">
              <w:rPr>
                <w:rFonts w:ascii="Calibri" w:hAnsi="Calibri"/>
                <w:sz w:val="20"/>
              </w:rPr>
              <w:t>Oil</w:t>
            </w:r>
            <w:proofErr w:type="spellEnd"/>
            <w:proofErr w:type="gramEnd"/>
            <w:r w:rsidRPr="004035FA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4035FA">
              <w:rPr>
                <w:rFonts w:ascii="Calibri" w:hAnsi="Calibri"/>
                <w:sz w:val="20"/>
              </w:rPr>
              <w:t>Pastels</w:t>
            </w:r>
            <w:proofErr w:type="spellEnd"/>
            <w:r w:rsidRPr="004035FA">
              <w:rPr>
                <w:rFonts w:ascii="Calibri" w:hAnsi="Calibri"/>
                <w:sz w:val="20"/>
              </w:rPr>
              <w:t>)24ks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12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Barvy vodové OBHM velké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15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Nůžky kvalitní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60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Tavné tyčinky po 10 ks tenké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20 balíků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 xml:space="preserve">Pastelky </w:t>
            </w:r>
            <w:proofErr w:type="spellStart"/>
            <w:r w:rsidRPr="004035FA">
              <w:rPr>
                <w:rFonts w:ascii="Calibri" w:hAnsi="Calibri"/>
                <w:sz w:val="20"/>
              </w:rPr>
              <w:t>Jumbo</w:t>
            </w:r>
            <w:proofErr w:type="spellEnd"/>
            <w:r w:rsidRPr="004035FA">
              <w:rPr>
                <w:rFonts w:ascii="Calibri" w:hAnsi="Calibri"/>
                <w:sz w:val="20"/>
              </w:rPr>
              <w:t xml:space="preserve"> sada 24 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50 sad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sz w:val="20"/>
              </w:rPr>
            </w:pPr>
            <w:r w:rsidRPr="004035FA">
              <w:rPr>
                <w:rFonts w:ascii="Calibri" w:hAnsi="Calibri"/>
                <w:sz w:val="20"/>
              </w:rPr>
              <w:t>tempera 1 l bílá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l žlutá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7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oranžová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3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tempera 1 l červená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3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l modrá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4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l zelená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l hnědá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3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tempera 1 l černá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4ks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 xml:space="preserve">Linorytová barva černá </w:t>
            </w:r>
            <w:proofErr w:type="gramStart"/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250 g(tiskařská</w:t>
            </w:r>
            <w:proofErr w:type="gramEnd"/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1 balení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Guma školní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30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Tyčinkové lepidlo 25g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60 ks</w:t>
            </w:r>
          </w:p>
        </w:tc>
      </w:tr>
      <w:tr w:rsidR="004035FA" w:rsidRPr="004035FA" w:rsidTr="004035FA">
        <w:trPr>
          <w:trHeight w:val="28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 xml:space="preserve">Linorytová barva modrá </w:t>
            </w:r>
            <w:proofErr w:type="gramStart"/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250 g(tiskařská</w:t>
            </w:r>
            <w:proofErr w:type="gramEnd"/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FA" w:rsidRPr="004035FA" w:rsidRDefault="004035FA" w:rsidP="004035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35FA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</w:tr>
    </w:tbl>
    <w:p w:rsidR="00F75C61" w:rsidRDefault="00F75C61" w:rsidP="00420124"/>
    <w:p w:rsidR="004035FA" w:rsidRDefault="004035FA" w:rsidP="00420124">
      <w:r>
        <w:t>V celkové ceně do 50.500 Kč.</w:t>
      </w:r>
    </w:p>
    <w:p w:rsidR="004035FA" w:rsidRDefault="004035FA" w:rsidP="00420124"/>
    <w:p w:rsidR="004035FA" w:rsidRDefault="004035FA" w:rsidP="00420124"/>
    <w:p w:rsidR="00490694" w:rsidRDefault="00490694" w:rsidP="00490694">
      <w:r>
        <w:t>S pozdravem</w:t>
      </w:r>
    </w:p>
    <w:p w:rsidR="00866078" w:rsidRDefault="00866078" w:rsidP="00490694"/>
    <w:p w:rsidR="00F75C61" w:rsidRDefault="00F75C61" w:rsidP="00490694"/>
    <w:p w:rsidR="004035FA" w:rsidRDefault="004035FA" w:rsidP="00490694"/>
    <w:p w:rsidR="004035FA" w:rsidRDefault="004035FA" w:rsidP="00490694"/>
    <w:p w:rsidR="00AB4B84" w:rsidRDefault="00AB4B84" w:rsidP="00490694"/>
    <w:p w:rsidR="00C56657" w:rsidRDefault="007B3302" w:rsidP="00490694">
      <w:r>
        <w:t xml:space="preserve">PhDr. Iveta </w:t>
      </w:r>
      <w:proofErr w:type="spellStart"/>
      <w:r>
        <w:t>Wilczková</w:t>
      </w:r>
      <w:proofErr w:type="spellEnd"/>
    </w:p>
    <w:p w:rsidR="001D397B" w:rsidRDefault="00C56657" w:rsidP="00BF54D3">
      <w:r>
        <w:t>ředitelka školy</w:t>
      </w:r>
    </w:p>
    <w:sectPr w:rsidR="001D397B" w:rsidSect="000362AE">
      <w:footerReference w:type="default" r:id="rId8"/>
      <w:pgSz w:w="11906" w:h="16838" w:code="9"/>
      <w:pgMar w:top="1247" w:right="1418" w:bottom="1247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84" w:rsidRDefault="00AB4B84">
      <w:r>
        <w:separator/>
      </w:r>
    </w:p>
  </w:endnote>
  <w:endnote w:type="continuationSeparator" w:id="0">
    <w:p w:rsidR="00AB4B84" w:rsidRDefault="00AB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84" w:rsidRDefault="00AB4B84">
    <w:pPr>
      <w:pStyle w:val="Zpat"/>
      <w:rPr>
        <w:sz w:val="18"/>
      </w:rPr>
    </w:pPr>
    <w:r>
      <w:rPr>
        <w:sz w:val="18"/>
      </w:rPr>
      <w:sym w:font="Wingdings" w:char="F028"/>
    </w:r>
    <w:r>
      <w:rPr>
        <w:sz w:val="18"/>
      </w:rPr>
      <w:t>558 445 130</w:t>
    </w:r>
    <w:r>
      <w:rPr>
        <w:sz w:val="18"/>
      </w:rPr>
      <w:tab/>
      <w:t>bankovní spojení</w:t>
    </w:r>
    <w:r>
      <w:rPr>
        <w:sz w:val="18"/>
      </w:rPr>
      <w:tab/>
      <w:t>IČO: 60803550</w:t>
    </w:r>
  </w:p>
  <w:p w:rsidR="00AB4B84" w:rsidRDefault="00AB4B84">
    <w:pPr>
      <w:pStyle w:val="Zpat"/>
      <w:rPr>
        <w:sz w:val="18"/>
      </w:rPr>
    </w:pPr>
    <w:r>
      <w:rPr>
        <w:sz w:val="18"/>
      </w:rPr>
      <w:t>mobil: 731 617 823</w:t>
    </w:r>
    <w:r>
      <w:rPr>
        <w:sz w:val="18"/>
      </w:rPr>
      <w:tab/>
      <w:t>KB 19-3756000207/0100</w:t>
    </w:r>
    <w:r>
      <w:rPr>
        <w:sz w:val="18"/>
      </w:rPr>
      <w:tab/>
      <w:t>DIČ:CZ60803550</w:t>
    </w:r>
  </w:p>
  <w:p w:rsidR="00AB4B84" w:rsidRDefault="00AB4B84">
    <w:pPr>
      <w:pStyle w:val="Zpat"/>
      <w:rPr>
        <w:sz w:val="18"/>
      </w:rPr>
    </w:pPr>
    <w:r>
      <w:rPr>
        <w:sz w:val="18"/>
      </w:rPr>
      <w:t>e-mail: zs8.fm@osmicka.cz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84" w:rsidRDefault="00AB4B84">
      <w:r>
        <w:separator/>
      </w:r>
    </w:p>
  </w:footnote>
  <w:footnote w:type="continuationSeparator" w:id="0">
    <w:p w:rsidR="00AB4B84" w:rsidRDefault="00AB4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1F8"/>
    <w:multiLevelType w:val="hybridMultilevel"/>
    <w:tmpl w:val="8DD4732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35D21"/>
    <w:multiLevelType w:val="hybridMultilevel"/>
    <w:tmpl w:val="1444B49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D7D6B"/>
    <w:multiLevelType w:val="hybridMultilevel"/>
    <w:tmpl w:val="5C7EB5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10FCD"/>
    <w:multiLevelType w:val="hybridMultilevel"/>
    <w:tmpl w:val="B35C652A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5357B"/>
    <w:multiLevelType w:val="hybridMultilevel"/>
    <w:tmpl w:val="E580DC16"/>
    <w:lvl w:ilvl="0" w:tplc="F92A774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013A66"/>
    <w:multiLevelType w:val="multilevel"/>
    <w:tmpl w:val="70FA94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1F34F0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07"/>
    <w:rsid w:val="00031E00"/>
    <w:rsid w:val="000362AE"/>
    <w:rsid w:val="00040301"/>
    <w:rsid w:val="00050279"/>
    <w:rsid w:val="00065715"/>
    <w:rsid w:val="000828BF"/>
    <w:rsid w:val="000910CA"/>
    <w:rsid w:val="000C3021"/>
    <w:rsid w:val="000D0683"/>
    <w:rsid w:val="000D0DD9"/>
    <w:rsid w:val="000E738F"/>
    <w:rsid w:val="0012314A"/>
    <w:rsid w:val="00127EF1"/>
    <w:rsid w:val="00127F65"/>
    <w:rsid w:val="00141BE6"/>
    <w:rsid w:val="00143E3C"/>
    <w:rsid w:val="0016273E"/>
    <w:rsid w:val="001627A5"/>
    <w:rsid w:val="001D397B"/>
    <w:rsid w:val="0021290E"/>
    <w:rsid w:val="002247B8"/>
    <w:rsid w:val="00250229"/>
    <w:rsid w:val="002A75CD"/>
    <w:rsid w:val="002D7602"/>
    <w:rsid w:val="003053A0"/>
    <w:rsid w:val="00310CF1"/>
    <w:rsid w:val="00313DBA"/>
    <w:rsid w:val="003A15CF"/>
    <w:rsid w:val="003A19F2"/>
    <w:rsid w:val="003A297F"/>
    <w:rsid w:val="003A5967"/>
    <w:rsid w:val="003B30DF"/>
    <w:rsid w:val="003B71A0"/>
    <w:rsid w:val="003E7264"/>
    <w:rsid w:val="003F3B97"/>
    <w:rsid w:val="003F76F0"/>
    <w:rsid w:val="00401F4B"/>
    <w:rsid w:val="004035FA"/>
    <w:rsid w:val="00420124"/>
    <w:rsid w:val="00422FD7"/>
    <w:rsid w:val="004272DC"/>
    <w:rsid w:val="00457CBA"/>
    <w:rsid w:val="00490694"/>
    <w:rsid w:val="004919FD"/>
    <w:rsid w:val="004A0781"/>
    <w:rsid w:val="004D0D7F"/>
    <w:rsid w:val="004D1EE6"/>
    <w:rsid w:val="004D3C28"/>
    <w:rsid w:val="004D66AB"/>
    <w:rsid w:val="004D7DA0"/>
    <w:rsid w:val="0054110A"/>
    <w:rsid w:val="005602CA"/>
    <w:rsid w:val="00574265"/>
    <w:rsid w:val="00576742"/>
    <w:rsid w:val="00576956"/>
    <w:rsid w:val="005A1D97"/>
    <w:rsid w:val="005C2EB8"/>
    <w:rsid w:val="005E03D1"/>
    <w:rsid w:val="005E4897"/>
    <w:rsid w:val="006135E7"/>
    <w:rsid w:val="00615028"/>
    <w:rsid w:val="00635820"/>
    <w:rsid w:val="006609C0"/>
    <w:rsid w:val="00666A2E"/>
    <w:rsid w:val="00677F0A"/>
    <w:rsid w:val="006C39F4"/>
    <w:rsid w:val="006D558B"/>
    <w:rsid w:val="006F7C38"/>
    <w:rsid w:val="0071611E"/>
    <w:rsid w:val="0078626E"/>
    <w:rsid w:val="00791A4A"/>
    <w:rsid w:val="007B3302"/>
    <w:rsid w:val="007B4534"/>
    <w:rsid w:val="007C2924"/>
    <w:rsid w:val="0081139C"/>
    <w:rsid w:val="00853661"/>
    <w:rsid w:val="00855741"/>
    <w:rsid w:val="00866078"/>
    <w:rsid w:val="00873D3E"/>
    <w:rsid w:val="00891A92"/>
    <w:rsid w:val="00895EA4"/>
    <w:rsid w:val="008D7E58"/>
    <w:rsid w:val="008F1107"/>
    <w:rsid w:val="009139A9"/>
    <w:rsid w:val="00917E2A"/>
    <w:rsid w:val="00925677"/>
    <w:rsid w:val="00936631"/>
    <w:rsid w:val="00944F42"/>
    <w:rsid w:val="00950368"/>
    <w:rsid w:val="00964733"/>
    <w:rsid w:val="00974A82"/>
    <w:rsid w:val="009D6473"/>
    <w:rsid w:val="00A07B29"/>
    <w:rsid w:val="00A21A2E"/>
    <w:rsid w:val="00A24B76"/>
    <w:rsid w:val="00A344CF"/>
    <w:rsid w:val="00A44305"/>
    <w:rsid w:val="00A6463D"/>
    <w:rsid w:val="00A64DA1"/>
    <w:rsid w:val="00A834FB"/>
    <w:rsid w:val="00AB4B84"/>
    <w:rsid w:val="00AC0237"/>
    <w:rsid w:val="00AC504D"/>
    <w:rsid w:val="00AD464B"/>
    <w:rsid w:val="00AF75F5"/>
    <w:rsid w:val="00B0023B"/>
    <w:rsid w:val="00B00ED7"/>
    <w:rsid w:val="00B01FB5"/>
    <w:rsid w:val="00B02C64"/>
    <w:rsid w:val="00B36D39"/>
    <w:rsid w:val="00B37757"/>
    <w:rsid w:val="00B51570"/>
    <w:rsid w:val="00B60DC8"/>
    <w:rsid w:val="00B65340"/>
    <w:rsid w:val="00BA3CB9"/>
    <w:rsid w:val="00BD08DE"/>
    <w:rsid w:val="00BF54D3"/>
    <w:rsid w:val="00C44700"/>
    <w:rsid w:val="00C53470"/>
    <w:rsid w:val="00C56657"/>
    <w:rsid w:val="00C57315"/>
    <w:rsid w:val="00C71DFC"/>
    <w:rsid w:val="00CD5350"/>
    <w:rsid w:val="00D1100F"/>
    <w:rsid w:val="00D637A0"/>
    <w:rsid w:val="00D81957"/>
    <w:rsid w:val="00D8754D"/>
    <w:rsid w:val="00D96914"/>
    <w:rsid w:val="00DA05EF"/>
    <w:rsid w:val="00DA731D"/>
    <w:rsid w:val="00DB3D44"/>
    <w:rsid w:val="00DB5880"/>
    <w:rsid w:val="00DC45B4"/>
    <w:rsid w:val="00DC7CD3"/>
    <w:rsid w:val="00DD09DB"/>
    <w:rsid w:val="00DE29B6"/>
    <w:rsid w:val="00DE7827"/>
    <w:rsid w:val="00DF2849"/>
    <w:rsid w:val="00E01314"/>
    <w:rsid w:val="00E1014C"/>
    <w:rsid w:val="00E13FC5"/>
    <w:rsid w:val="00E16004"/>
    <w:rsid w:val="00E379D7"/>
    <w:rsid w:val="00E47BB6"/>
    <w:rsid w:val="00E62534"/>
    <w:rsid w:val="00E73775"/>
    <w:rsid w:val="00EB29D5"/>
    <w:rsid w:val="00EF17A3"/>
    <w:rsid w:val="00F30837"/>
    <w:rsid w:val="00F36020"/>
    <w:rsid w:val="00F75C61"/>
    <w:rsid w:val="00F91FDE"/>
    <w:rsid w:val="00FC2E00"/>
    <w:rsid w:val="00F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2AE"/>
    <w:rPr>
      <w:sz w:val="24"/>
    </w:rPr>
  </w:style>
  <w:style w:type="paragraph" w:styleId="Nadpis1">
    <w:name w:val="heading 1"/>
    <w:basedOn w:val="Normln"/>
    <w:next w:val="Normln"/>
    <w:qFormat/>
    <w:rsid w:val="000362AE"/>
    <w:pPr>
      <w:keepNext/>
      <w:numPr>
        <w:numId w:val="1"/>
      </w:numPr>
      <w:outlineLvl w:val="0"/>
    </w:pPr>
    <w:rPr>
      <w:bCs/>
      <w:sz w:val="32"/>
      <w:szCs w:val="24"/>
    </w:rPr>
  </w:style>
  <w:style w:type="paragraph" w:styleId="Nadpis2">
    <w:name w:val="heading 2"/>
    <w:basedOn w:val="Normln"/>
    <w:next w:val="Normln"/>
    <w:qFormat/>
    <w:rsid w:val="000362AE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qFormat/>
    <w:rsid w:val="000362AE"/>
    <w:pPr>
      <w:numPr>
        <w:ilvl w:val="2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0362AE"/>
    <w:pPr>
      <w:keepNext/>
      <w:numPr>
        <w:ilvl w:val="3"/>
        <w:numId w:val="1"/>
      </w:numPr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qFormat/>
    <w:rsid w:val="000362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362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362A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0362A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0362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62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2A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362AE"/>
    <w:rPr>
      <w:color w:val="0000FF"/>
      <w:u w:val="single"/>
    </w:rPr>
  </w:style>
  <w:style w:type="paragraph" w:styleId="Zkladntext">
    <w:name w:val="Body Text"/>
    <w:basedOn w:val="Normln"/>
    <w:rsid w:val="000362AE"/>
    <w:pPr>
      <w:jc w:val="both"/>
    </w:pPr>
  </w:style>
  <w:style w:type="paragraph" w:styleId="Textbubliny">
    <w:name w:val="Balloon Text"/>
    <w:basedOn w:val="Normln"/>
    <w:semiHidden/>
    <w:rsid w:val="000362A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362AE"/>
    <w:pPr>
      <w:autoSpaceDE w:val="0"/>
      <w:autoSpaceDN w:val="0"/>
      <w:adjustRightInd w:val="0"/>
      <w:ind w:left="720"/>
      <w:jc w:val="both"/>
    </w:pPr>
    <w:rPr>
      <w:bCs/>
      <w:iCs/>
      <w:szCs w:val="22"/>
    </w:rPr>
  </w:style>
  <w:style w:type="paragraph" w:styleId="Normlnweb">
    <w:name w:val="Normal (Web)"/>
    <w:basedOn w:val="Normln"/>
    <w:rsid w:val="000362AE"/>
    <w:pPr>
      <w:spacing w:before="100" w:beforeAutospacing="1" w:after="100" w:afterAutospacing="1"/>
    </w:pPr>
    <w:rPr>
      <w:szCs w:val="24"/>
    </w:rPr>
  </w:style>
  <w:style w:type="paragraph" w:customStyle="1" w:styleId="Styl1">
    <w:name w:val="Styl1"/>
    <w:basedOn w:val="Nadpis2"/>
    <w:rsid w:val="000362AE"/>
    <w:pPr>
      <w:numPr>
        <w:ilvl w:val="0"/>
        <w:numId w:val="0"/>
      </w:numPr>
    </w:pPr>
  </w:style>
  <w:style w:type="character" w:styleId="Siln">
    <w:name w:val="Strong"/>
    <w:basedOn w:val="Standardnpsmoodstavce"/>
    <w:qFormat/>
    <w:rsid w:val="000362AE"/>
    <w:rPr>
      <w:b/>
      <w:bCs/>
    </w:rPr>
  </w:style>
  <w:style w:type="table" w:styleId="Mkatabulky">
    <w:name w:val="Table Grid"/>
    <w:basedOn w:val="Normlntabulka"/>
    <w:rsid w:val="00DA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autoRedefine/>
    <w:rsid w:val="00677F0A"/>
    <w:rPr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</TotalTime>
  <Pages>2</Pages>
  <Words>252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8.ZŠ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Rojková</dc:creator>
  <cp:lastModifiedBy>Páchova</cp:lastModifiedBy>
  <cp:revision>3</cp:revision>
  <cp:lastPrinted>2017-08-29T09:23:00Z</cp:lastPrinted>
  <dcterms:created xsi:type="dcterms:W3CDTF">2017-08-29T09:17:00Z</dcterms:created>
  <dcterms:modified xsi:type="dcterms:W3CDTF">2017-08-29T09:23:00Z</dcterms:modified>
</cp:coreProperties>
</file>