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B726" w14:textId="5C78A712" w:rsidR="00F22C56" w:rsidRPr="000C22E1" w:rsidRDefault="00CF5DFE" w:rsidP="000C22E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sz w:val="28"/>
          <w:lang w:eastAsia="cs-CZ"/>
        </w:rPr>
      </w:pPr>
      <w:r>
        <w:rPr>
          <w:rFonts w:eastAsia="Times New Roman" w:cs="Arial"/>
          <w:b/>
          <w:sz w:val="28"/>
          <w:lang w:eastAsia="cs-CZ"/>
        </w:rPr>
        <w:t>OBJEDNÁVKA č.</w:t>
      </w:r>
      <w:r w:rsidR="00F22C56">
        <w:rPr>
          <w:rFonts w:eastAsia="Times New Roman" w:cs="Arial"/>
          <w:b/>
          <w:sz w:val="28"/>
          <w:lang w:eastAsia="cs-CZ"/>
        </w:rPr>
        <w:t xml:space="preserve"> </w:t>
      </w:r>
      <w:r w:rsidR="004A42BF">
        <w:rPr>
          <w:rFonts w:eastAsia="Times New Roman" w:cs="Arial"/>
          <w:b/>
          <w:sz w:val="28"/>
          <w:lang w:eastAsia="cs-CZ"/>
        </w:rPr>
        <w:t xml:space="preserve"> </w:t>
      </w:r>
      <w:r w:rsidR="005D3562">
        <w:rPr>
          <w:rFonts w:eastAsia="Times New Roman" w:cs="Arial"/>
          <w:b/>
          <w:sz w:val="28"/>
          <w:lang w:eastAsia="cs-CZ"/>
        </w:rPr>
        <w:t xml:space="preserve"> </w:t>
      </w:r>
      <w:r w:rsidR="005902D1">
        <w:rPr>
          <w:rFonts w:eastAsia="Times New Roman" w:cs="Arial"/>
          <w:b/>
          <w:sz w:val="28"/>
          <w:lang w:eastAsia="cs-CZ"/>
        </w:rPr>
        <w:t xml:space="preserve"> </w:t>
      </w:r>
      <w:r w:rsidR="00424BEA">
        <w:rPr>
          <w:rFonts w:eastAsia="Times New Roman" w:cs="Arial"/>
          <w:b/>
          <w:sz w:val="28"/>
          <w:lang w:eastAsia="cs-CZ"/>
        </w:rPr>
        <w:t>262</w:t>
      </w:r>
      <w:r w:rsidR="005902D1">
        <w:rPr>
          <w:rFonts w:eastAsia="Times New Roman" w:cs="Arial"/>
          <w:b/>
          <w:sz w:val="28"/>
          <w:lang w:eastAsia="cs-CZ"/>
        </w:rPr>
        <w:t xml:space="preserve"> </w:t>
      </w:r>
      <w:r w:rsidR="001F19A0">
        <w:rPr>
          <w:rFonts w:eastAsia="Times New Roman" w:cs="Arial"/>
          <w:b/>
          <w:sz w:val="28"/>
          <w:lang w:eastAsia="cs-CZ"/>
        </w:rPr>
        <w:t xml:space="preserve"> </w:t>
      </w:r>
      <w:r w:rsidR="00CE36D3">
        <w:rPr>
          <w:rFonts w:eastAsia="Times New Roman" w:cs="Arial"/>
          <w:b/>
          <w:sz w:val="28"/>
          <w:lang w:eastAsia="cs-CZ"/>
        </w:rPr>
        <w:t xml:space="preserve">  </w:t>
      </w:r>
      <w:r w:rsidR="004E49DE">
        <w:rPr>
          <w:rFonts w:eastAsia="Times New Roman" w:cs="Arial"/>
          <w:b/>
          <w:sz w:val="28"/>
          <w:lang w:eastAsia="cs-CZ"/>
        </w:rPr>
        <w:t xml:space="preserve">   </w:t>
      </w:r>
      <w:r w:rsidR="00F22C56">
        <w:rPr>
          <w:rFonts w:eastAsia="Times New Roman" w:cs="Arial"/>
          <w:b/>
          <w:sz w:val="28"/>
          <w:lang w:eastAsia="cs-CZ"/>
        </w:rPr>
        <w:t>/72541121/202</w:t>
      </w:r>
      <w:r w:rsidR="005902D1">
        <w:rPr>
          <w:rFonts w:eastAsia="Times New Roman" w:cs="Arial"/>
          <w:b/>
          <w:sz w:val="28"/>
          <w:lang w:eastAsia="cs-CZ"/>
        </w:rPr>
        <w:t>5</w:t>
      </w:r>
    </w:p>
    <w:p w14:paraId="7AFAD275" w14:textId="77777777" w:rsidR="005A245E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  <w:r>
        <w:rPr>
          <w:rFonts w:eastAsia="Times New Roman" w:cs="Arial"/>
          <w:b/>
          <w:lang w:eastAsia="cs-CZ"/>
        </w:rPr>
        <w:tab/>
      </w:r>
    </w:p>
    <w:p w14:paraId="564319B5" w14:textId="348C0724" w:rsidR="00B82A7A" w:rsidRPr="00E50CE5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b/>
          <w:lang w:eastAsia="cs-CZ"/>
        </w:rPr>
      </w:pPr>
      <w:r>
        <w:rPr>
          <w:rFonts w:eastAsia="Times New Roman" w:cs="Arial"/>
          <w:b/>
          <w:lang w:eastAsia="cs-CZ"/>
        </w:rPr>
        <w:tab/>
      </w:r>
    </w:p>
    <w:p w14:paraId="4CB05DE5" w14:textId="59097855" w:rsidR="00EA6574" w:rsidRDefault="00B82A7A" w:rsidP="001F19A0">
      <w:r w:rsidRPr="00305736">
        <w:rPr>
          <w:rFonts w:asciiTheme="minorHAnsi" w:hAnsiTheme="minorHAnsi" w:cstheme="minorHAnsi"/>
          <w:b/>
          <w:u w:val="single"/>
        </w:rPr>
        <w:t xml:space="preserve">Dodavatel (název </w:t>
      </w:r>
      <w:r w:rsidR="00F942DE" w:rsidRPr="00305736">
        <w:rPr>
          <w:rFonts w:asciiTheme="minorHAnsi" w:hAnsiTheme="minorHAnsi" w:cstheme="minorHAnsi"/>
          <w:b/>
          <w:u w:val="single"/>
        </w:rPr>
        <w:t xml:space="preserve"> a sídlo </w:t>
      </w:r>
      <w:r w:rsidRPr="00305736">
        <w:rPr>
          <w:rFonts w:asciiTheme="minorHAnsi" w:hAnsiTheme="minorHAnsi" w:cstheme="minorHAnsi"/>
          <w:b/>
          <w:u w:val="single"/>
        </w:rPr>
        <w:t>firmy</w:t>
      </w:r>
      <w:r w:rsidRPr="00E73B2E">
        <w:t>):</w:t>
      </w:r>
      <w:r w:rsidR="0023490D" w:rsidRPr="00E73B2E">
        <w:t xml:space="preserve"> </w:t>
      </w:r>
      <w:r w:rsidR="00172DD3" w:rsidRPr="00E73B2E">
        <w:tab/>
      </w:r>
      <w:r w:rsidR="00000700">
        <w:t>KB term</w:t>
      </w:r>
      <w:r w:rsidR="005902D1">
        <w:t xml:space="preserve"> s. r. o.</w:t>
      </w:r>
    </w:p>
    <w:p w14:paraId="741D4BF1" w14:textId="31E6C337" w:rsidR="001F19A0" w:rsidRDefault="001F19A0" w:rsidP="001F19A0">
      <w:r>
        <w:tab/>
      </w:r>
      <w:r>
        <w:tab/>
      </w:r>
      <w:r>
        <w:tab/>
      </w:r>
      <w:r>
        <w:tab/>
      </w:r>
      <w:r>
        <w:tab/>
      </w:r>
      <w:r w:rsidR="00000700">
        <w:t>Kralická 465</w:t>
      </w:r>
    </w:p>
    <w:p w14:paraId="39C132D3" w14:textId="2C9B637D" w:rsidR="001F19A0" w:rsidRPr="00E73B2E" w:rsidRDefault="001F19A0" w:rsidP="001F19A0">
      <w:r>
        <w:tab/>
      </w:r>
      <w:r>
        <w:tab/>
      </w:r>
      <w:r>
        <w:tab/>
      </w:r>
      <w:r>
        <w:tab/>
      </w:r>
      <w:r>
        <w:tab/>
      </w:r>
      <w:r w:rsidR="00000700">
        <w:t>252 29 Lety u Dobřichovic</w:t>
      </w:r>
    </w:p>
    <w:p w14:paraId="4FC59AFE" w14:textId="1E381CCC" w:rsidR="00811B9C" w:rsidRPr="00E73B2E" w:rsidRDefault="000B07C4" w:rsidP="00E73B2E">
      <w:r w:rsidRPr="00E73B2E">
        <w:t xml:space="preserve">IČ: </w:t>
      </w:r>
      <w:r w:rsidR="007A0131">
        <w:t>27142141</w:t>
      </w:r>
      <w:r w:rsidR="000E5AFA">
        <w:tab/>
      </w:r>
      <w:r w:rsidR="000E5AFA">
        <w:tab/>
      </w:r>
      <w:r w:rsidR="000E5AFA">
        <w:tab/>
        <w:t>DIČ: CZ</w:t>
      </w:r>
      <w:r w:rsidR="007A0131">
        <w:t>27142141</w:t>
      </w:r>
      <w:r w:rsidR="007A0131">
        <w:tab/>
      </w:r>
    </w:p>
    <w:p w14:paraId="6BE5B581" w14:textId="10F1F04A" w:rsidR="000C22E1" w:rsidRPr="00305736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theme="minorHAnsi"/>
          <w:sz w:val="24"/>
          <w:szCs w:val="24"/>
        </w:rPr>
      </w:pPr>
      <w:r w:rsidRPr="00305736">
        <w:rPr>
          <w:rFonts w:asciiTheme="minorHAnsi" w:hAnsiTheme="minorHAnsi" w:cstheme="minorHAnsi"/>
          <w:b/>
          <w:sz w:val="24"/>
          <w:szCs w:val="24"/>
          <w:u w:val="single"/>
        </w:rPr>
        <w:t>Způsob úhrady:</w:t>
      </w:r>
      <w:r w:rsidRPr="00305736">
        <w:rPr>
          <w:rFonts w:asciiTheme="minorHAnsi" w:hAnsiTheme="minorHAnsi" w:cstheme="minorHAnsi"/>
          <w:sz w:val="24"/>
          <w:szCs w:val="24"/>
        </w:rPr>
        <w:t xml:space="preserve"> </w:t>
      </w:r>
      <w:r w:rsidR="005401F4" w:rsidRPr="00305736">
        <w:rPr>
          <w:rFonts w:asciiTheme="minorHAnsi" w:hAnsiTheme="minorHAnsi" w:cstheme="minorHAnsi"/>
          <w:sz w:val="24"/>
          <w:szCs w:val="24"/>
        </w:rPr>
        <w:t xml:space="preserve"> </w:t>
      </w:r>
      <w:r w:rsidR="00C647F9" w:rsidRPr="00305736">
        <w:rPr>
          <w:rFonts w:asciiTheme="minorHAnsi" w:hAnsiTheme="minorHAnsi" w:cstheme="minorHAnsi"/>
          <w:sz w:val="24"/>
          <w:szCs w:val="24"/>
        </w:rPr>
        <w:t>převodem</w:t>
      </w:r>
    </w:p>
    <w:p w14:paraId="66711264" w14:textId="7E5A35DE" w:rsidR="000C22E1" w:rsidRPr="00305736" w:rsidRDefault="000C22E1" w:rsidP="00E35E0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cs-CZ"/>
        </w:rPr>
      </w:pPr>
    </w:p>
    <w:p w14:paraId="50F98EFB" w14:textId="05A43EAA" w:rsidR="00A1697F" w:rsidRPr="00305736" w:rsidRDefault="007A4CE0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  <w:r w:rsidRPr="00305736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cs-CZ"/>
        </w:rPr>
        <w:t>Datum:</w:t>
      </w:r>
      <w:r w:rsidRPr="0030573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="004A22F8" w:rsidRPr="00305736">
        <w:rPr>
          <w:rFonts w:asciiTheme="minorHAnsi" w:eastAsia="Times New Roman" w:hAnsiTheme="minorHAnsi" w:cstheme="minorHAnsi"/>
          <w:sz w:val="24"/>
          <w:szCs w:val="24"/>
          <w:lang w:eastAsia="cs-CZ"/>
        </w:rPr>
        <w:t xml:space="preserve"> </w:t>
      </w:r>
      <w:r w:rsidR="00417466" w:rsidRPr="00305736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  <w:r w:rsidR="005902D1">
        <w:rPr>
          <w:rFonts w:asciiTheme="minorHAnsi" w:eastAsia="Times New Roman" w:hAnsiTheme="minorHAnsi" w:cstheme="minorHAnsi"/>
          <w:sz w:val="24"/>
          <w:szCs w:val="24"/>
          <w:lang w:eastAsia="cs-CZ"/>
        </w:rPr>
        <w:t>26.9.2025</w:t>
      </w:r>
      <w:r w:rsidR="00417466" w:rsidRPr="00305736">
        <w:rPr>
          <w:rFonts w:asciiTheme="minorHAnsi" w:eastAsia="Times New Roman" w:hAnsiTheme="minorHAnsi" w:cstheme="minorHAnsi"/>
          <w:sz w:val="24"/>
          <w:szCs w:val="24"/>
          <w:lang w:eastAsia="cs-CZ"/>
        </w:rPr>
        <w:tab/>
      </w:r>
    </w:p>
    <w:p w14:paraId="7223E851" w14:textId="4BB09965" w:rsidR="00B82A7A" w:rsidRPr="00CC009D" w:rsidRDefault="00417466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99430B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99430B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  <w:r w:rsidR="0099430B" w:rsidRPr="004C4DE4">
        <w:rPr>
          <w:rFonts w:asciiTheme="minorHAnsi" w:eastAsia="Times New Roman" w:hAnsiTheme="minorHAnsi" w:cstheme="minorHAnsi"/>
          <w:sz w:val="24"/>
          <w:lang w:eastAsia="cs-CZ"/>
        </w:rPr>
        <w:tab/>
      </w:r>
    </w:p>
    <w:tbl>
      <w:tblPr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3964"/>
        <w:gridCol w:w="880"/>
        <w:gridCol w:w="1066"/>
        <w:gridCol w:w="1310"/>
        <w:gridCol w:w="1134"/>
        <w:gridCol w:w="1417"/>
      </w:tblGrid>
      <w:tr w:rsidR="00977E42" w:rsidRPr="004C4DE4" w14:paraId="429EC050" w14:textId="205F583D" w:rsidTr="00FD5863">
        <w:trPr>
          <w:trHeight w:val="551"/>
          <w:jc w:val="center"/>
        </w:trPr>
        <w:tc>
          <w:tcPr>
            <w:tcW w:w="3964" w:type="dxa"/>
            <w:vAlign w:val="center"/>
          </w:tcPr>
          <w:p w14:paraId="66946BC7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</w:p>
          <w:p w14:paraId="66F790F9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  <w:t>Druh zboží/služby</w:t>
            </w:r>
          </w:p>
          <w:p w14:paraId="42819EF0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880" w:type="dxa"/>
            <w:vAlign w:val="center"/>
            <w:hideMark/>
          </w:tcPr>
          <w:p w14:paraId="01BB280C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Počet</w:t>
            </w:r>
          </w:p>
          <w:p w14:paraId="03FBF315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MJ</w:t>
            </w:r>
          </w:p>
        </w:tc>
        <w:tc>
          <w:tcPr>
            <w:tcW w:w="1066" w:type="dxa"/>
            <w:vAlign w:val="center"/>
          </w:tcPr>
          <w:p w14:paraId="73A9323D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za</w:t>
            </w:r>
          </w:p>
          <w:p w14:paraId="3CF9352D" w14:textId="5947BADC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MJ/Kč bez DPH</w:t>
            </w:r>
          </w:p>
        </w:tc>
        <w:tc>
          <w:tcPr>
            <w:tcW w:w="1310" w:type="dxa"/>
            <w:vAlign w:val="center"/>
            <w:hideMark/>
          </w:tcPr>
          <w:p w14:paraId="1AB857D0" w14:textId="77777777" w:rsidR="00977E42" w:rsidRPr="004C4DE4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za</w:t>
            </w:r>
          </w:p>
          <w:p w14:paraId="3F79E6F9" w14:textId="63576159" w:rsidR="00977E42" w:rsidRPr="004C4DE4" w:rsidRDefault="00977E42" w:rsidP="00977E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MJ/Kč </w:t>
            </w:r>
            <w:r w:rsidR="00A4385E"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vč.</w:t>
            </w: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DPH</w:t>
            </w:r>
          </w:p>
        </w:tc>
        <w:tc>
          <w:tcPr>
            <w:tcW w:w="1134" w:type="dxa"/>
          </w:tcPr>
          <w:p w14:paraId="08AD15E6" w14:textId="77777777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74EC6E3A" w14:textId="17CA1E75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celkem v Kč bez DPH</w:t>
            </w:r>
          </w:p>
        </w:tc>
        <w:tc>
          <w:tcPr>
            <w:tcW w:w="1417" w:type="dxa"/>
          </w:tcPr>
          <w:p w14:paraId="2B6F2012" w14:textId="42092C11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04C8ED29" w14:textId="1D5D9D7A" w:rsidR="00977E42" w:rsidRPr="004C4DE4" w:rsidRDefault="00977E42" w:rsidP="00201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lang w:eastAsia="cs-CZ"/>
              </w:rPr>
              <w:t>Cena celkem v Kč vč. DPH</w:t>
            </w:r>
          </w:p>
        </w:tc>
      </w:tr>
      <w:tr w:rsidR="005A245E" w:rsidRPr="004C4DE4" w14:paraId="6C0A5A80" w14:textId="2B3EFEEF" w:rsidTr="00003192">
        <w:trPr>
          <w:trHeight w:val="536"/>
          <w:jc w:val="center"/>
        </w:trPr>
        <w:tc>
          <w:tcPr>
            <w:tcW w:w="3964" w:type="dxa"/>
            <w:vAlign w:val="center"/>
          </w:tcPr>
          <w:p w14:paraId="5F449F71" w14:textId="506C584D" w:rsidR="005A245E" w:rsidRPr="0066104F" w:rsidRDefault="005A245E" w:rsidP="005A245E">
            <w:pPr>
              <w:pStyle w:val="Bezmezer"/>
            </w:pPr>
            <w:r>
              <w:t>Výměna ohřívače vody dle CN</w:t>
            </w:r>
          </w:p>
        </w:tc>
        <w:tc>
          <w:tcPr>
            <w:tcW w:w="880" w:type="dxa"/>
            <w:vAlign w:val="center"/>
          </w:tcPr>
          <w:p w14:paraId="66A59ED8" w14:textId="72F6AAA5" w:rsidR="005A245E" w:rsidRPr="0066104F" w:rsidRDefault="005A245E" w:rsidP="005A245E">
            <w:pPr>
              <w:pStyle w:val="Bezmezer"/>
              <w:jc w:val="center"/>
            </w:pPr>
            <w:r>
              <w:t>1</w:t>
            </w:r>
          </w:p>
        </w:tc>
        <w:tc>
          <w:tcPr>
            <w:tcW w:w="1066" w:type="dxa"/>
            <w:vAlign w:val="center"/>
          </w:tcPr>
          <w:p w14:paraId="7ACBBAC7" w14:textId="56CA05DE" w:rsidR="005A245E" w:rsidRPr="0066104F" w:rsidRDefault="005A245E" w:rsidP="005A245E">
            <w:pPr>
              <w:pStyle w:val="Bezmezer"/>
              <w:jc w:val="center"/>
            </w:pPr>
            <w:r>
              <w:t>115 500,-</w:t>
            </w:r>
          </w:p>
        </w:tc>
        <w:tc>
          <w:tcPr>
            <w:tcW w:w="1310" w:type="dxa"/>
            <w:vAlign w:val="center"/>
          </w:tcPr>
          <w:p w14:paraId="74C95D39" w14:textId="1F4FE7FF" w:rsidR="005A245E" w:rsidRPr="0066104F" w:rsidRDefault="005A245E" w:rsidP="005A245E">
            <w:pPr>
              <w:pStyle w:val="Bezmezer"/>
              <w:jc w:val="center"/>
            </w:pPr>
            <w:r>
              <w:t>129 360,-</w:t>
            </w:r>
          </w:p>
        </w:tc>
        <w:tc>
          <w:tcPr>
            <w:tcW w:w="1134" w:type="dxa"/>
            <w:vAlign w:val="center"/>
          </w:tcPr>
          <w:p w14:paraId="139BE245" w14:textId="0F124F68" w:rsidR="005A245E" w:rsidRPr="0066104F" w:rsidRDefault="005A245E" w:rsidP="005A245E">
            <w:pPr>
              <w:pStyle w:val="Bezmezer"/>
              <w:jc w:val="center"/>
            </w:pPr>
            <w:r>
              <w:t>115 500,-</w:t>
            </w:r>
          </w:p>
        </w:tc>
        <w:tc>
          <w:tcPr>
            <w:tcW w:w="1417" w:type="dxa"/>
            <w:vAlign w:val="center"/>
          </w:tcPr>
          <w:p w14:paraId="2AC6E3C7" w14:textId="24C0DDF6" w:rsidR="005A245E" w:rsidRPr="0066104F" w:rsidRDefault="005A245E" w:rsidP="005A245E">
            <w:pPr>
              <w:pStyle w:val="Bezmezer"/>
              <w:jc w:val="center"/>
            </w:pPr>
            <w:r>
              <w:t>129 360,-</w:t>
            </w:r>
          </w:p>
        </w:tc>
      </w:tr>
      <w:tr w:rsidR="005A245E" w:rsidRPr="004C4DE4" w14:paraId="21081FC4" w14:textId="4A5CD103" w:rsidTr="00FD5863">
        <w:trPr>
          <w:trHeight w:val="90"/>
          <w:jc w:val="center"/>
        </w:trPr>
        <w:tc>
          <w:tcPr>
            <w:tcW w:w="3964" w:type="dxa"/>
            <w:vAlign w:val="center"/>
          </w:tcPr>
          <w:p w14:paraId="6E0EAA8D" w14:textId="77777777" w:rsidR="005A245E" w:rsidRPr="004C4DE4" w:rsidRDefault="005A245E" w:rsidP="005A24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</w:pPr>
            <w:r w:rsidRPr="004C4DE4">
              <w:rPr>
                <w:rFonts w:asciiTheme="minorHAnsi" w:eastAsia="Times New Roman" w:hAnsiTheme="minorHAnsi" w:cstheme="minorHAnsi"/>
                <w:b/>
                <w:sz w:val="28"/>
                <w:lang w:eastAsia="cs-CZ"/>
              </w:rPr>
              <w:t>Celkem</w:t>
            </w:r>
          </w:p>
        </w:tc>
        <w:tc>
          <w:tcPr>
            <w:tcW w:w="880" w:type="dxa"/>
            <w:vAlign w:val="center"/>
          </w:tcPr>
          <w:p w14:paraId="43B1CC33" w14:textId="42D266ED" w:rsidR="005A245E" w:rsidRPr="004C4DE4" w:rsidRDefault="005A245E" w:rsidP="005A24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066" w:type="dxa"/>
            <w:vAlign w:val="center"/>
          </w:tcPr>
          <w:p w14:paraId="16F38670" w14:textId="191A8BF9" w:rsidR="005A245E" w:rsidRPr="004C4DE4" w:rsidRDefault="005A245E" w:rsidP="005A24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310" w:type="dxa"/>
            <w:vAlign w:val="center"/>
          </w:tcPr>
          <w:p w14:paraId="17793C39" w14:textId="7F1D10CD" w:rsidR="005A245E" w:rsidRPr="004C4DE4" w:rsidRDefault="005A245E" w:rsidP="005A24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</w:tc>
        <w:tc>
          <w:tcPr>
            <w:tcW w:w="1134" w:type="dxa"/>
            <w:vAlign w:val="center"/>
          </w:tcPr>
          <w:p w14:paraId="7D3E1AE7" w14:textId="2BC23EF8" w:rsidR="005A245E" w:rsidRPr="005A245E" w:rsidRDefault="005A245E" w:rsidP="005A24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</w:pPr>
            <w:r w:rsidRPr="005A245E">
              <w:rPr>
                <w:b/>
                <w:bCs/>
              </w:rPr>
              <w:t>115 500,-</w:t>
            </w:r>
          </w:p>
        </w:tc>
        <w:tc>
          <w:tcPr>
            <w:tcW w:w="1417" w:type="dxa"/>
            <w:vAlign w:val="center"/>
          </w:tcPr>
          <w:p w14:paraId="65CB4FCE" w14:textId="690601D2" w:rsidR="005A245E" w:rsidRPr="005A245E" w:rsidRDefault="005A245E" w:rsidP="005A24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5A245E">
              <w:rPr>
                <w:b/>
                <w:bCs/>
              </w:rPr>
              <w:t>129 360,-</w:t>
            </w:r>
          </w:p>
        </w:tc>
      </w:tr>
    </w:tbl>
    <w:p w14:paraId="4FB75980" w14:textId="77777777" w:rsidR="00B82A7A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4157285F" w14:textId="77777777" w:rsidR="00A1697F" w:rsidRPr="004C4DE4" w:rsidRDefault="00A1697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lang w:eastAsia="cs-CZ"/>
        </w:rPr>
      </w:pPr>
    </w:p>
    <w:p w14:paraId="11E160EB" w14:textId="7581E818" w:rsidR="0097560B" w:rsidRPr="004C4DE4" w:rsidRDefault="00B82A7A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Zdůvodnění:</w:t>
      </w:r>
      <w:r w:rsidR="00417466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0710A3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5A245E">
        <w:rPr>
          <w:rFonts w:asciiTheme="minorHAnsi" w:eastAsia="Times New Roman" w:hAnsiTheme="minorHAnsi" w:cstheme="minorHAnsi"/>
          <w:sz w:val="24"/>
          <w:lang w:eastAsia="cs-CZ"/>
        </w:rPr>
        <w:t xml:space="preserve">Výměna ohřívače vody na základě cenových nabídek ve veřejné zakázce. </w:t>
      </w:r>
    </w:p>
    <w:p w14:paraId="507441CA" w14:textId="77777777" w:rsidR="00F4294F" w:rsidRPr="004C4DE4" w:rsidRDefault="00F4294F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0E4FD258" w14:textId="7AB37096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Zadavate</w:t>
      </w:r>
      <w:r w:rsidR="00B82A7A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l:</w:t>
      </w:r>
      <w:r w:rsidR="00166939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A03C1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 xml:space="preserve"> </w:t>
      </w:r>
      <w:r w:rsidR="005A245E">
        <w:rPr>
          <w:rFonts w:asciiTheme="minorHAnsi" w:eastAsia="Times New Roman" w:hAnsiTheme="minorHAnsi" w:cstheme="minorHAnsi"/>
          <w:bCs/>
          <w:sz w:val="24"/>
          <w:lang w:eastAsia="cs-CZ"/>
        </w:rPr>
        <w:t xml:space="preserve">Bc. </w:t>
      </w:r>
      <w:r w:rsidR="00C732C2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>Lucie Nováková</w:t>
      </w:r>
    </w:p>
    <w:p w14:paraId="27452B93" w14:textId="77777777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23A56352" w14:textId="2EA0A6F4" w:rsidR="000C22E1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Vedoucí zadavatele: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C732C2" w:rsidRPr="004C4DE4">
        <w:rPr>
          <w:rFonts w:asciiTheme="minorHAnsi" w:eastAsia="Times New Roman" w:hAnsiTheme="minorHAnsi" w:cstheme="minorHAnsi"/>
          <w:sz w:val="24"/>
          <w:lang w:eastAsia="cs-CZ"/>
        </w:rPr>
        <w:t>PhDr. Jitka Synková</w:t>
      </w:r>
    </w:p>
    <w:p w14:paraId="76A23E8A" w14:textId="77777777" w:rsidR="00166939" w:rsidRPr="004C4DE4" w:rsidRDefault="00166939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494636E2" w14:textId="0E7E77AD" w:rsidR="00B82A7A" w:rsidRPr="004C4DE4" w:rsidRDefault="000C22E1" w:rsidP="00B82A7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Příkazce operace: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9A03C1" w:rsidRPr="004C4DE4">
        <w:rPr>
          <w:rFonts w:asciiTheme="minorHAnsi" w:eastAsia="Times New Roman" w:hAnsiTheme="minorHAnsi" w:cstheme="minorHAnsi"/>
          <w:sz w:val="24"/>
          <w:lang w:eastAsia="cs-CZ"/>
        </w:rPr>
        <w:t xml:space="preserve"> </w:t>
      </w:r>
      <w:r w:rsidR="00925DCE" w:rsidRPr="004C4DE4">
        <w:rPr>
          <w:rFonts w:asciiTheme="minorHAnsi" w:eastAsia="Times New Roman" w:hAnsiTheme="minorHAnsi" w:cstheme="minorHAnsi"/>
          <w:sz w:val="24"/>
          <w:lang w:eastAsia="cs-CZ"/>
        </w:rPr>
        <w:t>PhDr. Jitka Synková</w:t>
      </w:r>
    </w:p>
    <w:p w14:paraId="121E128E" w14:textId="77777777" w:rsidR="000C22E1" w:rsidRPr="004C4DE4" w:rsidRDefault="000C22E1" w:rsidP="00A220D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</w:p>
    <w:p w14:paraId="26BA8211" w14:textId="1A07B3DE" w:rsidR="000C22E1" w:rsidRPr="004C4DE4" w:rsidRDefault="000C22E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b/>
          <w:sz w:val="24"/>
          <w:lang w:eastAsia="cs-CZ"/>
        </w:rPr>
      </w:pP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S</w:t>
      </w:r>
      <w:r w:rsidR="00BC5CD7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právce rozpočtu</w:t>
      </w:r>
      <w:r w:rsidRPr="004C4DE4">
        <w:rPr>
          <w:rFonts w:asciiTheme="minorHAnsi" w:eastAsia="Times New Roman" w:hAnsiTheme="minorHAnsi" w:cstheme="minorHAnsi"/>
          <w:b/>
          <w:sz w:val="24"/>
          <w:lang w:eastAsia="cs-CZ"/>
        </w:rPr>
        <w:t>/hlavní účetní:</w:t>
      </w:r>
      <w:r w:rsidR="0075341D" w:rsidRPr="004C4DE4">
        <w:rPr>
          <w:rFonts w:asciiTheme="minorHAnsi" w:eastAsia="Times New Roman" w:hAnsiTheme="minorHAnsi" w:cstheme="minorHAnsi"/>
          <w:b/>
          <w:sz w:val="24"/>
          <w:lang w:eastAsia="cs-CZ"/>
        </w:rPr>
        <w:t xml:space="preserve"> </w:t>
      </w:r>
      <w:r w:rsidR="005A245E">
        <w:rPr>
          <w:rFonts w:asciiTheme="minorHAnsi" w:eastAsia="Times New Roman" w:hAnsiTheme="minorHAnsi" w:cstheme="minorHAnsi"/>
          <w:bCs/>
          <w:sz w:val="24"/>
          <w:lang w:eastAsia="cs-CZ"/>
        </w:rPr>
        <w:t xml:space="preserve">Bc. </w:t>
      </w:r>
      <w:r w:rsidR="009F4C12" w:rsidRPr="004C4DE4">
        <w:rPr>
          <w:rFonts w:asciiTheme="minorHAnsi" w:eastAsia="Times New Roman" w:hAnsiTheme="minorHAnsi" w:cstheme="minorHAnsi"/>
          <w:bCs/>
          <w:sz w:val="24"/>
          <w:lang w:eastAsia="cs-CZ"/>
        </w:rPr>
        <w:t>Lucie Nováková</w:t>
      </w:r>
    </w:p>
    <w:sectPr w:rsidR="000C22E1" w:rsidRPr="004C4DE4" w:rsidSect="00876664">
      <w:headerReference w:type="default" r:id="rId7"/>
      <w:footerReference w:type="default" r:id="rId8"/>
      <w:footnotePr>
        <w:numFmt w:val="lowerLetter"/>
      </w:footnotePr>
      <w:endnotePr>
        <w:numFmt w:val="lowerLetter"/>
      </w:endnotePr>
      <w:pgSz w:w="11913" w:h="16834" w:code="9"/>
      <w:pgMar w:top="1440" w:right="1797" w:bottom="1134" w:left="1797" w:header="1440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1BCE9" w14:textId="77777777" w:rsidR="00340BF7" w:rsidRDefault="00340BF7" w:rsidP="00301F61">
      <w:r>
        <w:separator/>
      </w:r>
    </w:p>
  </w:endnote>
  <w:endnote w:type="continuationSeparator" w:id="0">
    <w:p w14:paraId="5293CAD6" w14:textId="77777777" w:rsidR="00340BF7" w:rsidRDefault="00340BF7" w:rsidP="00301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9DB83" w14:textId="77777777" w:rsidR="00A2238C" w:rsidRDefault="00B82A7A" w:rsidP="00A2238C">
    <w:pPr>
      <w:pStyle w:val="Zpat"/>
      <w:jc w:val="center"/>
    </w:pPr>
    <w:r>
      <w:rPr>
        <w:noProof/>
        <w:lang w:val="cs-CZ"/>
      </w:rPr>
      <w:drawing>
        <wp:inline distT="0" distB="0" distL="0" distR="0" wp14:anchorId="28963F01" wp14:editId="26FBD7AA">
          <wp:extent cx="5415280" cy="62230"/>
          <wp:effectExtent l="0" t="0" r="0" b="0"/>
          <wp:docPr id="1" name="obrázek 1" descr="linka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ka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280" cy="62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471059" w14:textId="77777777" w:rsidR="00DD5440" w:rsidRDefault="00A2238C" w:rsidP="00DD5440">
    <w:pPr>
      <w:pStyle w:val="Zpat"/>
      <w:jc w:val="center"/>
      <w:rPr>
        <w:rStyle w:val="fnorg"/>
        <w:rFonts w:ascii="Candara" w:hAnsi="Candara" w:cs="Arial"/>
        <w:color w:val="808080"/>
        <w:sz w:val="22"/>
        <w:szCs w:val="22"/>
      </w:rPr>
    </w:pPr>
    <w:r w:rsidRPr="00D418E7">
      <w:rPr>
        <w:rFonts w:ascii="Candara" w:hAnsi="Candara"/>
        <w:bCs/>
        <w:color w:val="808080"/>
        <w:sz w:val="22"/>
        <w:szCs w:val="22"/>
      </w:rPr>
      <w:t xml:space="preserve">Domov seniorů TGM,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příspěvková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proofErr w:type="spellStart"/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>organizace</w:t>
    </w:r>
    <w:proofErr w:type="spell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|</w:t>
    </w:r>
    <w:proofErr w:type="gramEnd"/>
    <w:r w:rsidR="00DD5440" w:rsidRPr="00D418E7"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Pod </w:t>
    </w:r>
    <w:proofErr w:type="spellStart"/>
    <w:r w:rsidRPr="00D418E7">
      <w:rPr>
        <w:rStyle w:val="fnorg"/>
        <w:rFonts w:ascii="Candara" w:hAnsi="Candara" w:cs="Arial"/>
        <w:color w:val="808080"/>
        <w:sz w:val="22"/>
        <w:szCs w:val="22"/>
      </w:rPr>
      <w:t>Studánkou</w:t>
    </w:r>
    <w:proofErr w:type="spellEnd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1884, Beroun</w:t>
    </w:r>
  </w:p>
  <w:p w14:paraId="174B0592" w14:textId="77777777" w:rsidR="00A2238C" w:rsidRPr="00D418E7" w:rsidRDefault="002630AC" w:rsidP="00DD5440">
    <w:pPr>
      <w:pStyle w:val="Zpat"/>
      <w:jc w:val="center"/>
      <w:rPr>
        <w:rFonts w:ascii="Candara" w:hAnsi="Candara"/>
        <w:color w:val="808080"/>
        <w:sz w:val="22"/>
        <w:szCs w:val="22"/>
      </w:rPr>
    </w:pP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tel.: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311 517 </w:t>
    </w:r>
    <w:proofErr w:type="gramStart"/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982  </w:t>
    </w:r>
    <w:r w:rsidRPr="002630AC">
      <w:rPr>
        <w:rStyle w:val="fnorg"/>
        <w:rFonts w:ascii="Candara" w:hAnsi="Candara" w:cs="Arial"/>
        <w:color w:val="808080"/>
        <w:sz w:val="22"/>
        <w:szCs w:val="22"/>
      </w:rPr>
      <w:t>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proofErr w:type="gramStart"/>
    <w:r w:rsidRPr="002630AC">
      <w:rPr>
        <w:rStyle w:val="fnorg"/>
        <w:rFonts w:ascii="Candara" w:hAnsi="Candara" w:cs="Arial"/>
        <w:color w:val="808080"/>
        <w:sz w:val="22"/>
        <w:szCs w:val="22"/>
      </w:rPr>
      <w:t>www.seniori-beroun.cz  |</w:t>
    </w:r>
    <w:proofErr w:type="gramEnd"/>
    <w:r>
      <w:rPr>
        <w:rStyle w:val="fnorg"/>
        <w:rFonts w:ascii="Candara" w:hAnsi="Candara" w:cs="Arial"/>
        <w:color w:val="808080"/>
        <w:sz w:val="22"/>
        <w:szCs w:val="22"/>
      </w:rPr>
      <w:t xml:space="preserve">  </w:t>
    </w:r>
    <w:r w:rsidRPr="00D418E7">
      <w:rPr>
        <w:rStyle w:val="fnorg"/>
        <w:rFonts w:ascii="Candara" w:hAnsi="Candara" w:cs="Arial"/>
        <w:iCs/>
        <w:color w:val="808080"/>
        <w:sz w:val="22"/>
        <w:szCs w:val="22"/>
      </w:rPr>
      <w:t>IČO: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 xml:space="preserve"> 72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541</w:t>
    </w:r>
    <w:r w:rsidR="00DD5440">
      <w:rPr>
        <w:rStyle w:val="fnorg"/>
        <w:rFonts w:ascii="Candara" w:hAnsi="Candara" w:cs="Arial"/>
        <w:color w:val="808080"/>
        <w:sz w:val="22"/>
        <w:szCs w:val="22"/>
      </w:rPr>
      <w:t xml:space="preserve"> </w:t>
    </w:r>
    <w:r w:rsidRPr="00D418E7">
      <w:rPr>
        <w:rStyle w:val="fnorg"/>
        <w:rFonts w:ascii="Candara" w:hAnsi="Candara" w:cs="Arial"/>
        <w:color w:val="808080"/>
        <w:sz w:val="22"/>
        <w:szCs w:val="22"/>
      </w:rPr>
      <w:t>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4C4C4" w14:textId="77777777" w:rsidR="00340BF7" w:rsidRDefault="00340BF7" w:rsidP="00301F61">
      <w:r>
        <w:separator/>
      </w:r>
    </w:p>
  </w:footnote>
  <w:footnote w:type="continuationSeparator" w:id="0">
    <w:p w14:paraId="507CF5B6" w14:textId="77777777" w:rsidR="00340BF7" w:rsidRDefault="00340BF7" w:rsidP="00301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37AF4" w14:textId="77777777" w:rsidR="00594FCE" w:rsidRDefault="00B82A7A">
    <w:pPr>
      <w:pStyle w:val="Zhlav"/>
    </w:pPr>
    <w:r>
      <w:rPr>
        <w:noProof/>
        <w:lang w:val="cs-CZ"/>
      </w:rPr>
      <w:drawing>
        <wp:anchor distT="0" distB="0" distL="114300" distR="114300" simplePos="0" relativeHeight="251657728" behindDoc="0" locked="0" layoutInCell="1" allowOverlap="1" wp14:anchorId="04812B10" wp14:editId="6A5DB92F">
          <wp:simplePos x="0" y="0"/>
          <wp:positionH relativeFrom="column">
            <wp:posOffset>1474470</wp:posOffset>
          </wp:positionH>
          <wp:positionV relativeFrom="paragraph">
            <wp:posOffset>-510540</wp:posOffset>
          </wp:positionV>
          <wp:extent cx="2333625" cy="1095375"/>
          <wp:effectExtent l="0" t="0" r="9525" b="9525"/>
          <wp:wrapSquare wrapText="bothSides"/>
          <wp:docPr id="2" name="obrázek 1" descr="logo_masaryk_pro_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saryk_pro_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30B4C4" w14:textId="77777777" w:rsidR="00594FCE" w:rsidRDefault="00594FCE">
    <w:pPr>
      <w:pStyle w:val="Zhlav"/>
    </w:pPr>
  </w:p>
  <w:p w14:paraId="299379AD" w14:textId="77777777" w:rsidR="00594FCE" w:rsidRDefault="00594FCE">
    <w:pPr>
      <w:pStyle w:val="Zhlav"/>
    </w:pPr>
  </w:p>
  <w:p w14:paraId="19AFBDB6" w14:textId="77777777" w:rsidR="00594FCE" w:rsidRDefault="00594FCE" w:rsidP="00166939">
    <w:pPr>
      <w:pStyle w:val="Zhlav"/>
    </w:pPr>
  </w:p>
  <w:p w14:paraId="060DBD1F" w14:textId="77777777" w:rsidR="00301F61" w:rsidRDefault="00301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427DB"/>
    <w:multiLevelType w:val="hybridMultilevel"/>
    <w:tmpl w:val="AC84F152"/>
    <w:lvl w:ilvl="0" w:tplc="09F411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946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7A"/>
    <w:rsid w:val="00000700"/>
    <w:rsid w:val="00001055"/>
    <w:rsid w:val="0000252C"/>
    <w:rsid w:val="00003192"/>
    <w:rsid w:val="000048A9"/>
    <w:rsid w:val="000068F1"/>
    <w:rsid w:val="00020E78"/>
    <w:rsid w:val="000342C4"/>
    <w:rsid w:val="0004632D"/>
    <w:rsid w:val="000510FC"/>
    <w:rsid w:val="0005187C"/>
    <w:rsid w:val="000549AB"/>
    <w:rsid w:val="000710A3"/>
    <w:rsid w:val="00090E16"/>
    <w:rsid w:val="00093474"/>
    <w:rsid w:val="00093C22"/>
    <w:rsid w:val="000967CC"/>
    <w:rsid w:val="000A3036"/>
    <w:rsid w:val="000B07C4"/>
    <w:rsid w:val="000C22E1"/>
    <w:rsid w:val="000C6D31"/>
    <w:rsid w:val="000C7F6F"/>
    <w:rsid w:val="000D40A4"/>
    <w:rsid w:val="000D651D"/>
    <w:rsid w:val="000E044B"/>
    <w:rsid w:val="000E5AFA"/>
    <w:rsid w:val="000F1121"/>
    <w:rsid w:val="000F2FA6"/>
    <w:rsid w:val="000F48D5"/>
    <w:rsid w:val="001069A0"/>
    <w:rsid w:val="00134FEF"/>
    <w:rsid w:val="00143E77"/>
    <w:rsid w:val="001535F4"/>
    <w:rsid w:val="00154337"/>
    <w:rsid w:val="00154A64"/>
    <w:rsid w:val="00155FFD"/>
    <w:rsid w:val="001609BC"/>
    <w:rsid w:val="001629A8"/>
    <w:rsid w:val="00166939"/>
    <w:rsid w:val="00167088"/>
    <w:rsid w:val="0017189E"/>
    <w:rsid w:val="00172DD3"/>
    <w:rsid w:val="001772F2"/>
    <w:rsid w:val="00186D85"/>
    <w:rsid w:val="0019282E"/>
    <w:rsid w:val="00195B29"/>
    <w:rsid w:val="00195F75"/>
    <w:rsid w:val="001D2EA8"/>
    <w:rsid w:val="001E1E6D"/>
    <w:rsid w:val="001E3F96"/>
    <w:rsid w:val="001F19A0"/>
    <w:rsid w:val="002003DF"/>
    <w:rsid w:val="00202C8C"/>
    <w:rsid w:val="00203A0D"/>
    <w:rsid w:val="00214125"/>
    <w:rsid w:val="0022235B"/>
    <w:rsid w:val="00225836"/>
    <w:rsid w:val="002321B0"/>
    <w:rsid w:val="0023490D"/>
    <w:rsid w:val="0023649E"/>
    <w:rsid w:val="00237D1D"/>
    <w:rsid w:val="00242F62"/>
    <w:rsid w:val="00244AC2"/>
    <w:rsid w:val="002514C9"/>
    <w:rsid w:val="002539FD"/>
    <w:rsid w:val="00253E2A"/>
    <w:rsid w:val="002556C1"/>
    <w:rsid w:val="0026215F"/>
    <w:rsid w:val="002630AC"/>
    <w:rsid w:val="0027194F"/>
    <w:rsid w:val="002760EB"/>
    <w:rsid w:val="00282146"/>
    <w:rsid w:val="00284458"/>
    <w:rsid w:val="00290B30"/>
    <w:rsid w:val="00290DFD"/>
    <w:rsid w:val="002966F8"/>
    <w:rsid w:val="002A63F7"/>
    <w:rsid w:val="002B0249"/>
    <w:rsid w:val="002B245B"/>
    <w:rsid w:val="002B3941"/>
    <w:rsid w:val="002B67C5"/>
    <w:rsid w:val="002C7347"/>
    <w:rsid w:val="002D5880"/>
    <w:rsid w:val="002E110F"/>
    <w:rsid w:val="002E3D0A"/>
    <w:rsid w:val="002E7742"/>
    <w:rsid w:val="002F2C9A"/>
    <w:rsid w:val="002F6625"/>
    <w:rsid w:val="00300BB7"/>
    <w:rsid w:val="00301F61"/>
    <w:rsid w:val="00302570"/>
    <w:rsid w:val="00304386"/>
    <w:rsid w:val="00305736"/>
    <w:rsid w:val="0031341A"/>
    <w:rsid w:val="00321E12"/>
    <w:rsid w:val="003240FA"/>
    <w:rsid w:val="0033100B"/>
    <w:rsid w:val="0033522D"/>
    <w:rsid w:val="00340BF7"/>
    <w:rsid w:val="00344F41"/>
    <w:rsid w:val="00361045"/>
    <w:rsid w:val="003613B2"/>
    <w:rsid w:val="00362429"/>
    <w:rsid w:val="00362EF8"/>
    <w:rsid w:val="0036789B"/>
    <w:rsid w:val="00367A08"/>
    <w:rsid w:val="0037018D"/>
    <w:rsid w:val="00370677"/>
    <w:rsid w:val="003725C0"/>
    <w:rsid w:val="003727B6"/>
    <w:rsid w:val="00374A32"/>
    <w:rsid w:val="003833C8"/>
    <w:rsid w:val="003873D5"/>
    <w:rsid w:val="003A44DC"/>
    <w:rsid w:val="003A7C80"/>
    <w:rsid w:val="003A7D67"/>
    <w:rsid w:val="003B1D93"/>
    <w:rsid w:val="003B4B93"/>
    <w:rsid w:val="003C501A"/>
    <w:rsid w:val="003D3CBA"/>
    <w:rsid w:val="003F7F73"/>
    <w:rsid w:val="00400871"/>
    <w:rsid w:val="00411CDB"/>
    <w:rsid w:val="004123A3"/>
    <w:rsid w:val="00416095"/>
    <w:rsid w:val="00417466"/>
    <w:rsid w:val="00421CF1"/>
    <w:rsid w:val="00424BEA"/>
    <w:rsid w:val="00425F1A"/>
    <w:rsid w:val="004412D3"/>
    <w:rsid w:val="00441C40"/>
    <w:rsid w:val="00443852"/>
    <w:rsid w:val="00446854"/>
    <w:rsid w:val="00454928"/>
    <w:rsid w:val="00463190"/>
    <w:rsid w:val="00466737"/>
    <w:rsid w:val="00475183"/>
    <w:rsid w:val="0049055C"/>
    <w:rsid w:val="0049712C"/>
    <w:rsid w:val="004A22F8"/>
    <w:rsid w:val="004A42BF"/>
    <w:rsid w:val="004A645E"/>
    <w:rsid w:val="004B1358"/>
    <w:rsid w:val="004C4DE4"/>
    <w:rsid w:val="004C6370"/>
    <w:rsid w:val="004D56B3"/>
    <w:rsid w:val="004E1538"/>
    <w:rsid w:val="004E211B"/>
    <w:rsid w:val="004E49DE"/>
    <w:rsid w:val="004E62FD"/>
    <w:rsid w:val="004F11F0"/>
    <w:rsid w:val="004F26FE"/>
    <w:rsid w:val="004F36BB"/>
    <w:rsid w:val="004F6363"/>
    <w:rsid w:val="005032F1"/>
    <w:rsid w:val="00504F97"/>
    <w:rsid w:val="00506DF2"/>
    <w:rsid w:val="0050743E"/>
    <w:rsid w:val="00527306"/>
    <w:rsid w:val="00534537"/>
    <w:rsid w:val="005401F4"/>
    <w:rsid w:val="00545960"/>
    <w:rsid w:val="0054675D"/>
    <w:rsid w:val="005467AB"/>
    <w:rsid w:val="005469E4"/>
    <w:rsid w:val="00546A0E"/>
    <w:rsid w:val="00547ABB"/>
    <w:rsid w:val="005612D7"/>
    <w:rsid w:val="00561C7E"/>
    <w:rsid w:val="00571DA0"/>
    <w:rsid w:val="005747AC"/>
    <w:rsid w:val="00576495"/>
    <w:rsid w:val="00576825"/>
    <w:rsid w:val="005826F2"/>
    <w:rsid w:val="00583069"/>
    <w:rsid w:val="00584CCD"/>
    <w:rsid w:val="0058703A"/>
    <w:rsid w:val="005902D1"/>
    <w:rsid w:val="00594FCE"/>
    <w:rsid w:val="005A245E"/>
    <w:rsid w:val="005B2F3C"/>
    <w:rsid w:val="005B6975"/>
    <w:rsid w:val="005C37C9"/>
    <w:rsid w:val="005C4A52"/>
    <w:rsid w:val="005C577A"/>
    <w:rsid w:val="005D30CC"/>
    <w:rsid w:val="005D3562"/>
    <w:rsid w:val="005D6076"/>
    <w:rsid w:val="005E3898"/>
    <w:rsid w:val="005F5AD5"/>
    <w:rsid w:val="005F7FB8"/>
    <w:rsid w:val="00607035"/>
    <w:rsid w:val="00616D6A"/>
    <w:rsid w:val="0062744E"/>
    <w:rsid w:val="00631462"/>
    <w:rsid w:val="00645CA6"/>
    <w:rsid w:val="006535A7"/>
    <w:rsid w:val="0066104F"/>
    <w:rsid w:val="00664A71"/>
    <w:rsid w:val="00670C18"/>
    <w:rsid w:val="006711CD"/>
    <w:rsid w:val="006716BE"/>
    <w:rsid w:val="006809C7"/>
    <w:rsid w:val="00681A08"/>
    <w:rsid w:val="006A376E"/>
    <w:rsid w:val="006A4484"/>
    <w:rsid w:val="006C32D8"/>
    <w:rsid w:val="006C7D4B"/>
    <w:rsid w:val="006D0F01"/>
    <w:rsid w:val="006E14D6"/>
    <w:rsid w:val="007012BF"/>
    <w:rsid w:val="00703A3F"/>
    <w:rsid w:val="00706B80"/>
    <w:rsid w:val="007079B3"/>
    <w:rsid w:val="00707D72"/>
    <w:rsid w:val="007111FD"/>
    <w:rsid w:val="00713404"/>
    <w:rsid w:val="007151DD"/>
    <w:rsid w:val="007247CE"/>
    <w:rsid w:val="00726EFB"/>
    <w:rsid w:val="0073011F"/>
    <w:rsid w:val="007366D7"/>
    <w:rsid w:val="00740722"/>
    <w:rsid w:val="00746D1C"/>
    <w:rsid w:val="0075341D"/>
    <w:rsid w:val="0075653E"/>
    <w:rsid w:val="00756D00"/>
    <w:rsid w:val="00764F4F"/>
    <w:rsid w:val="007725B7"/>
    <w:rsid w:val="00774C47"/>
    <w:rsid w:val="00775BB6"/>
    <w:rsid w:val="00776A04"/>
    <w:rsid w:val="007770AB"/>
    <w:rsid w:val="00777854"/>
    <w:rsid w:val="00783566"/>
    <w:rsid w:val="00785EDA"/>
    <w:rsid w:val="00797E0C"/>
    <w:rsid w:val="007A0131"/>
    <w:rsid w:val="007A359C"/>
    <w:rsid w:val="007A39F9"/>
    <w:rsid w:val="007A40AF"/>
    <w:rsid w:val="007A4CE0"/>
    <w:rsid w:val="007A7F3A"/>
    <w:rsid w:val="007B0E07"/>
    <w:rsid w:val="007B1402"/>
    <w:rsid w:val="007C6D91"/>
    <w:rsid w:val="007D7292"/>
    <w:rsid w:val="007F37F3"/>
    <w:rsid w:val="007F3997"/>
    <w:rsid w:val="007F4F73"/>
    <w:rsid w:val="007F5DE9"/>
    <w:rsid w:val="007F6B48"/>
    <w:rsid w:val="00806678"/>
    <w:rsid w:val="00807AD4"/>
    <w:rsid w:val="00811B9C"/>
    <w:rsid w:val="0082281F"/>
    <w:rsid w:val="00822A27"/>
    <w:rsid w:val="00825E62"/>
    <w:rsid w:val="00826D01"/>
    <w:rsid w:val="00831B3F"/>
    <w:rsid w:val="00834380"/>
    <w:rsid w:val="00845E3D"/>
    <w:rsid w:val="008515E7"/>
    <w:rsid w:val="0086067C"/>
    <w:rsid w:val="00862A2A"/>
    <w:rsid w:val="00870762"/>
    <w:rsid w:val="008714BD"/>
    <w:rsid w:val="00875F27"/>
    <w:rsid w:val="00876664"/>
    <w:rsid w:val="008806EA"/>
    <w:rsid w:val="008810C4"/>
    <w:rsid w:val="00892D96"/>
    <w:rsid w:val="008A4AC3"/>
    <w:rsid w:val="008A5CFE"/>
    <w:rsid w:val="008B075C"/>
    <w:rsid w:val="008B2B1C"/>
    <w:rsid w:val="008C302A"/>
    <w:rsid w:val="008C4515"/>
    <w:rsid w:val="008C4A3F"/>
    <w:rsid w:val="008D121C"/>
    <w:rsid w:val="008D1A5B"/>
    <w:rsid w:val="008D293D"/>
    <w:rsid w:val="008D2A2A"/>
    <w:rsid w:val="008E460D"/>
    <w:rsid w:val="008E6F7F"/>
    <w:rsid w:val="009006AB"/>
    <w:rsid w:val="00900CD0"/>
    <w:rsid w:val="00904B99"/>
    <w:rsid w:val="009061B7"/>
    <w:rsid w:val="009074BD"/>
    <w:rsid w:val="00911168"/>
    <w:rsid w:val="00921A8F"/>
    <w:rsid w:val="009222F7"/>
    <w:rsid w:val="00925DCE"/>
    <w:rsid w:val="00926F17"/>
    <w:rsid w:val="00927D74"/>
    <w:rsid w:val="009310AF"/>
    <w:rsid w:val="00956E6C"/>
    <w:rsid w:val="0096580A"/>
    <w:rsid w:val="0097560B"/>
    <w:rsid w:val="00977E42"/>
    <w:rsid w:val="0098784E"/>
    <w:rsid w:val="0099430B"/>
    <w:rsid w:val="00994CDC"/>
    <w:rsid w:val="0099559B"/>
    <w:rsid w:val="00996188"/>
    <w:rsid w:val="009978DF"/>
    <w:rsid w:val="009A03C1"/>
    <w:rsid w:val="009A2494"/>
    <w:rsid w:val="009A5CB7"/>
    <w:rsid w:val="009B002B"/>
    <w:rsid w:val="009C1B3B"/>
    <w:rsid w:val="009C4485"/>
    <w:rsid w:val="009C7193"/>
    <w:rsid w:val="009D2F4A"/>
    <w:rsid w:val="009D6EA2"/>
    <w:rsid w:val="009E1A19"/>
    <w:rsid w:val="009E3698"/>
    <w:rsid w:val="009F4C12"/>
    <w:rsid w:val="00A05A5B"/>
    <w:rsid w:val="00A101D9"/>
    <w:rsid w:val="00A1179A"/>
    <w:rsid w:val="00A143BC"/>
    <w:rsid w:val="00A1697F"/>
    <w:rsid w:val="00A20662"/>
    <w:rsid w:val="00A21135"/>
    <w:rsid w:val="00A220D6"/>
    <w:rsid w:val="00A2238C"/>
    <w:rsid w:val="00A25115"/>
    <w:rsid w:val="00A30E95"/>
    <w:rsid w:val="00A31EC0"/>
    <w:rsid w:val="00A328F5"/>
    <w:rsid w:val="00A33CD7"/>
    <w:rsid w:val="00A40BA3"/>
    <w:rsid w:val="00A425DC"/>
    <w:rsid w:val="00A43242"/>
    <w:rsid w:val="00A4385E"/>
    <w:rsid w:val="00A46447"/>
    <w:rsid w:val="00A51B7C"/>
    <w:rsid w:val="00A538C9"/>
    <w:rsid w:val="00A53FAE"/>
    <w:rsid w:val="00A63122"/>
    <w:rsid w:val="00A66111"/>
    <w:rsid w:val="00A92438"/>
    <w:rsid w:val="00A932A7"/>
    <w:rsid w:val="00A93D52"/>
    <w:rsid w:val="00A97279"/>
    <w:rsid w:val="00A978D0"/>
    <w:rsid w:val="00AA57F1"/>
    <w:rsid w:val="00AA7BC6"/>
    <w:rsid w:val="00AB059B"/>
    <w:rsid w:val="00AB12DD"/>
    <w:rsid w:val="00AB3E0B"/>
    <w:rsid w:val="00AB50F3"/>
    <w:rsid w:val="00AB5C40"/>
    <w:rsid w:val="00AB770E"/>
    <w:rsid w:val="00AC0235"/>
    <w:rsid w:val="00AC12BC"/>
    <w:rsid w:val="00AC3CAA"/>
    <w:rsid w:val="00AC7FCE"/>
    <w:rsid w:val="00AD6421"/>
    <w:rsid w:val="00AF01A9"/>
    <w:rsid w:val="00AF0C48"/>
    <w:rsid w:val="00AF5015"/>
    <w:rsid w:val="00B20956"/>
    <w:rsid w:val="00B22E77"/>
    <w:rsid w:val="00B2434B"/>
    <w:rsid w:val="00B26158"/>
    <w:rsid w:val="00B312D6"/>
    <w:rsid w:val="00B41192"/>
    <w:rsid w:val="00B47E3C"/>
    <w:rsid w:val="00B525BE"/>
    <w:rsid w:val="00B550DB"/>
    <w:rsid w:val="00B82A7A"/>
    <w:rsid w:val="00B8603F"/>
    <w:rsid w:val="00BA0124"/>
    <w:rsid w:val="00BA223F"/>
    <w:rsid w:val="00BC5CD7"/>
    <w:rsid w:val="00BC7379"/>
    <w:rsid w:val="00BD04C4"/>
    <w:rsid w:val="00BD6DF5"/>
    <w:rsid w:val="00BE0DA0"/>
    <w:rsid w:val="00BF0CDC"/>
    <w:rsid w:val="00BF110A"/>
    <w:rsid w:val="00BF1A88"/>
    <w:rsid w:val="00BF559F"/>
    <w:rsid w:val="00C05260"/>
    <w:rsid w:val="00C05A90"/>
    <w:rsid w:val="00C06E8E"/>
    <w:rsid w:val="00C12E53"/>
    <w:rsid w:val="00C21F5A"/>
    <w:rsid w:val="00C32F3C"/>
    <w:rsid w:val="00C463DE"/>
    <w:rsid w:val="00C52906"/>
    <w:rsid w:val="00C556B5"/>
    <w:rsid w:val="00C60390"/>
    <w:rsid w:val="00C60EDE"/>
    <w:rsid w:val="00C637D5"/>
    <w:rsid w:val="00C63CC3"/>
    <w:rsid w:val="00C647F9"/>
    <w:rsid w:val="00C6490A"/>
    <w:rsid w:val="00C732C2"/>
    <w:rsid w:val="00C803EF"/>
    <w:rsid w:val="00C837CB"/>
    <w:rsid w:val="00C87C1A"/>
    <w:rsid w:val="00C93DBB"/>
    <w:rsid w:val="00CB703B"/>
    <w:rsid w:val="00CC009D"/>
    <w:rsid w:val="00CC05E7"/>
    <w:rsid w:val="00CD4350"/>
    <w:rsid w:val="00CE36D3"/>
    <w:rsid w:val="00CF5DFE"/>
    <w:rsid w:val="00D11B2E"/>
    <w:rsid w:val="00D11B78"/>
    <w:rsid w:val="00D22145"/>
    <w:rsid w:val="00D2465E"/>
    <w:rsid w:val="00D263AE"/>
    <w:rsid w:val="00D37D63"/>
    <w:rsid w:val="00D40B01"/>
    <w:rsid w:val="00D418E7"/>
    <w:rsid w:val="00D5322E"/>
    <w:rsid w:val="00D55CCA"/>
    <w:rsid w:val="00D65C12"/>
    <w:rsid w:val="00D75C85"/>
    <w:rsid w:val="00D81FF6"/>
    <w:rsid w:val="00D91938"/>
    <w:rsid w:val="00DB4DD1"/>
    <w:rsid w:val="00DC42A3"/>
    <w:rsid w:val="00DC4EC1"/>
    <w:rsid w:val="00DC50DB"/>
    <w:rsid w:val="00DC5944"/>
    <w:rsid w:val="00DC6678"/>
    <w:rsid w:val="00DD11FC"/>
    <w:rsid w:val="00DD2287"/>
    <w:rsid w:val="00DD3936"/>
    <w:rsid w:val="00DD5440"/>
    <w:rsid w:val="00DD6A4D"/>
    <w:rsid w:val="00DE403E"/>
    <w:rsid w:val="00DE4E2F"/>
    <w:rsid w:val="00DE5302"/>
    <w:rsid w:val="00DF0886"/>
    <w:rsid w:val="00DF268A"/>
    <w:rsid w:val="00E10131"/>
    <w:rsid w:val="00E23A47"/>
    <w:rsid w:val="00E322C8"/>
    <w:rsid w:val="00E32ABF"/>
    <w:rsid w:val="00E35E03"/>
    <w:rsid w:val="00E502CB"/>
    <w:rsid w:val="00E56844"/>
    <w:rsid w:val="00E57392"/>
    <w:rsid w:val="00E61E00"/>
    <w:rsid w:val="00E621E4"/>
    <w:rsid w:val="00E64E6A"/>
    <w:rsid w:val="00E73B2E"/>
    <w:rsid w:val="00E741B0"/>
    <w:rsid w:val="00E80736"/>
    <w:rsid w:val="00E84DAC"/>
    <w:rsid w:val="00E9033E"/>
    <w:rsid w:val="00EA4545"/>
    <w:rsid w:val="00EA6574"/>
    <w:rsid w:val="00EC530D"/>
    <w:rsid w:val="00EC541B"/>
    <w:rsid w:val="00EC613C"/>
    <w:rsid w:val="00ED25AE"/>
    <w:rsid w:val="00EE21CF"/>
    <w:rsid w:val="00EE29AB"/>
    <w:rsid w:val="00EE506A"/>
    <w:rsid w:val="00EF5380"/>
    <w:rsid w:val="00EF7C7C"/>
    <w:rsid w:val="00F029C5"/>
    <w:rsid w:val="00F0656E"/>
    <w:rsid w:val="00F07B55"/>
    <w:rsid w:val="00F1461E"/>
    <w:rsid w:val="00F22C56"/>
    <w:rsid w:val="00F237F9"/>
    <w:rsid w:val="00F23B40"/>
    <w:rsid w:val="00F24C40"/>
    <w:rsid w:val="00F4294F"/>
    <w:rsid w:val="00F468AD"/>
    <w:rsid w:val="00F479CA"/>
    <w:rsid w:val="00F72D16"/>
    <w:rsid w:val="00F80D8B"/>
    <w:rsid w:val="00F83EA4"/>
    <w:rsid w:val="00F92DA0"/>
    <w:rsid w:val="00F93F94"/>
    <w:rsid w:val="00F942DE"/>
    <w:rsid w:val="00F95E6B"/>
    <w:rsid w:val="00FB33B4"/>
    <w:rsid w:val="00FB54CC"/>
    <w:rsid w:val="00FB7157"/>
    <w:rsid w:val="00FC5B8E"/>
    <w:rsid w:val="00FD3A9C"/>
    <w:rsid w:val="00FD4CFC"/>
    <w:rsid w:val="00FD5863"/>
    <w:rsid w:val="00FD7CED"/>
    <w:rsid w:val="00FE2F78"/>
    <w:rsid w:val="00FE5C52"/>
    <w:rsid w:val="00FE63B0"/>
    <w:rsid w:val="00FE6645"/>
    <w:rsid w:val="00FF1350"/>
    <w:rsid w:val="00FF323A"/>
    <w:rsid w:val="00FF4EF8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7A18B"/>
  <w15:docId w15:val="{F909792F-1574-4C8C-92D3-0136EE262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2A7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956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3B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paragraph" w:customStyle="1" w:styleId="a">
    <w:name w:val="_"/>
    <w:basedOn w:val="Normln"/>
    <w:next w:val="Zhlav"/>
    <w:pPr>
      <w:widowControl w:val="0"/>
    </w:pPr>
  </w:style>
  <w:style w:type="paragraph" w:customStyle="1" w:styleId="a0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Normln"/>
    <w:next w:val="Zhlav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Normln"/>
    <w:next w:val="Zhlav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ormln"/>
    <w:next w:val="Zhlav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Normln"/>
    <w:next w:val="Zhlav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Normln"/>
    <w:next w:val="Zhlav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Normln"/>
    <w:next w:val="Zhlav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Normln"/>
    <w:next w:val="Zhlav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Normln"/>
    <w:next w:val="Zhlav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Normln"/>
    <w:next w:val="Zhlav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character" w:customStyle="1" w:styleId="ZhlavChar">
    <w:name w:val="Záhlaví Char"/>
    <w:link w:val="Zhlav"/>
    <w:uiPriority w:val="99"/>
    <w:rsid w:val="00301F61"/>
    <w:rPr>
      <w:sz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30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cs-CZ"/>
    </w:rPr>
  </w:style>
  <w:style w:type="character" w:customStyle="1" w:styleId="ZpatChar">
    <w:name w:val="Zápatí Char"/>
    <w:link w:val="Zpat"/>
    <w:uiPriority w:val="99"/>
    <w:rsid w:val="00301F61"/>
    <w:rPr>
      <w:sz w:val="24"/>
      <w:lang w:val="en-US"/>
    </w:rPr>
  </w:style>
  <w:style w:type="character" w:styleId="Zdraznn">
    <w:name w:val="Emphasis"/>
    <w:uiPriority w:val="20"/>
    <w:qFormat/>
    <w:rsid w:val="00594FCE"/>
    <w:rPr>
      <w:i/>
      <w:iCs/>
    </w:rPr>
  </w:style>
  <w:style w:type="character" w:customStyle="1" w:styleId="fnorg">
    <w:name w:val="fn org"/>
    <w:uiPriority w:val="99"/>
    <w:rsid w:val="00A2238C"/>
  </w:style>
  <w:style w:type="paragraph" w:styleId="Textbubliny">
    <w:name w:val="Balloon Text"/>
    <w:basedOn w:val="Normln"/>
    <w:link w:val="TextbublinyChar"/>
    <w:uiPriority w:val="99"/>
    <w:semiHidden/>
    <w:unhideWhenUsed/>
    <w:rsid w:val="00E5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844"/>
    <w:rPr>
      <w:rFonts w:ascii="Tahoma" w:eastAsia="Calibri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A220D6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A44D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A44DC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6809C7"/>
    <w:pPr>
      <w:ind w:left="720"/>
      <w:contextualSpacing/>
    </w:pPr>
  </w:style>
  <w:style w:type="paragraph" w:customStyle="1" w:styleId="Default">
    <w:name w:val="Default"/>
    <w:rsid w:val="009F4C12"/>
    <w:pPr>
      <w:autoSpaceDE w:val="0"/>
      <w:autoSpaceDN w:val="0"/>
      <w:adjustRightInd w:val="0"/>
    </w:pPr>
    <w:rPr>
      <w:rFonts w:ascii="Poppins" w:hAnsi="Poppins" w:cs="Poppins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774C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56E6C"/>
    <w:rPr>
      <w:b/>
      <w:bCs/>
      <w:kern w:val="36"/>
      <w:sz w:val="48"/>
      <w:szCs w:val="48"/>
    </w:rPr>
  </w:style>
  <w:style w:type="paragraph" w:styleId="Bezmezer">
    <w:name w:val="No Spacing"/>
    <w:uiPriority w:val="1"/>
    <w:qFormat/>
    <w:rsid w:val="0066104F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3B2E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73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.ondrej\Desktop\Domov%20senior&#367;%20Beroun\sablona_oficialni_dopis.doc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sablona_oficialni_dopis.doc</Template>
  <TotalTime>1</TotalTime>
  <Pages>1</Pages>
  <Words>106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Šimon</dc:creator>
  <cp:lastModifiedBy>Ladislava Beranová</cp:lastModifiedBy>
  <cp:revision>2</cp:revision>
  <cp:lastPrinted>2023-11-28T08:43:00Z</cp:lastPrinted>
  <dcterms:created xsi:type="dcterms:W3CDTF">2025-10-01T08:18:00Z</dcterms:created>
  <dcterms:modified xsi:type="dcterms:W3CDTF">2025-10-01T08:18:00Z</dcterms:modified>
</cp:coreProperties>
</file>