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c.JH322724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35" w:space="57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3851753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3927278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4002802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4128676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4179026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4254550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4405599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4531473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4581823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4682522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4783221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4833571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4959445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5060145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5186019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5236368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5337068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5462942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5513291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5613991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5689515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5790215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5890914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6016788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6067138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6167837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6243361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6344061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6394410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6495110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6620984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6746858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6847558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6897907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18060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1" w:line="176" w:lineRule="exact"/>
              <w:ind w:left="-48" w:right="9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12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004-BFC-200-GE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Ošetřující a mycí pěna s CBD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POZOR!! Expirace! Minule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procházející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100206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CPE- balení -10 ks,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kartonu 10 balení bal- 10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POZOR!! Expirace! Minule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prošlé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7" w:space="25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2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5" w:space="46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703042-w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75x160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DVBS-23-40-10-2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0-06-230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Kombinovaný čisticí kartáček,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1,7 mm,O 1/ 11 mm, délka 20/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 mm, délka 230 cm,bez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rukojeti 1 bal-100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84" w:space="54"/>
            <w:col w:w="2012" w:space="232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zelený, 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balení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8" w:space="25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N10103-XL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138 682,78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2025-09-30 11:50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6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2025-09-30T10:10:47Z</dcterms:created>
  <dcterms:modified xsi:type="dcterms:W3CDTF">2025-09-30T10:10:47Z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