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c.JH322735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57290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FW 1,6 ml vakuová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 Li-Hep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Micro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Fine plus 29 g(0,33 x 12,7 mm)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CFF1-270R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jednotlivě 1 bal = 270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16x20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CM5-200R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CurosTips 3 m dezinf.uzávěr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 konektoty L-L 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R1540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Steristrip - náplasťový steh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mm x 75 mm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05" w:space="40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EST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677201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Mesorb, absorbční sterilní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13x15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10069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1" w:space="38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 100 ml, lavážní, Luer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adapter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5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COMFORT MISS,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42023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COMFORT MISS,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COMFORT MISS,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610930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75x120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 rouška 100x125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aper.11 cm, 45 cm od kraje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16x20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CSV1-270R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jednotlivě 1 bal = 270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118884</wp:posOffset>
            </wp:positionV>
            <wp:extent cx="10069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4" w:space="44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288100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Heel, 13 x 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absorpční pěnové krytí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5" w:space="26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- 2.0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EST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904624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75x90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aper. 7 cm, 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2025-09-30 12:00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159 725,48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2885815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2885815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2885815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2885815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2885815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2885815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2885815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2885815</wp:posOffset>
            </wp:positionV>
            <wp:extent cx="7552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2885815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2885815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2885815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2885815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2885815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2885815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2885815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2885815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2885815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2885815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2885815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2885815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2885815</wp:posOffset>
            </wp:positionV>
            <wp:extent cx="10069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2885815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2885815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2885815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2885815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2885815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2885815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2885815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2025-09-30T10:10:32Z</dcterms:created>
  <dcterms:modified xsi:type="dcterms:W3CDTF">2025-09-30T10:10:32Z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