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D8" w:rsidRDefault="00057100">
      <w:pPr>
        <w:pStyle w:val="Nadpis2"/>
        <w:spacing w:before="55"/>
        <w:ind w:left="1248" w:right="3527"/>
        <w:jc w:val="left"/>
      </w:pPr>
      <w:r>
        <w:t>Česká průmyslová zdravotní pojišťovna</w:t>
      </w:r>
    </w:p>
    <w:p w:rsidR="00CC44D8" w:rsidRDefault="00057100">
      <w:pPr>
        <w:pStyle w:val="Zkladntext"/>
        <w:spacing w:before="38" w:line="276" w:lineRule="auto"/>
        <w:ind w:left="1248" w:right="3527" w:hanging="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4D8" w:rsidRDefault="00057100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65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CSlQgt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CC44D8" w:rsidRDefault="00057100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 sídlem Jeremenkova 11, Ostrava - Vítkovice, PSČ 703 00 IČO: 47672234</w:t>
      </w:r>
    </w:p>
    <w:p w:rsidR="00CC44D8" w:rsidRDefault="00057100">
      <w:pPr>
        <w:spacing w:before="1" w:line="276" w:lineRule="auto"/>
        <w:ind w:left="1248" w:right="947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CC44D8" w:rsidRDefault="00057100">
      <w:pPr>
        <w:pStyle w:val="Zkladntext"/>
        <w:spacing w:before="3" w:line="552" w:lineRule="auto"/>
        <w:ind w:left="1248" w:right="3180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CC44D8" w:rsidRDefault="00057100">
      <w:pPr>
        <w:pStyle w:val="Zkladntext"/>
        <w:spacing w:before="14"/>
        <w:ind w:left="1248"/>
      </w:pPr>
      <w:r>
        <w:rPr>
          <w:w w:val="99"/>
        </w:rPr>
        <w:t>a</w:t>
      </w:r>
    </w:p>
    <w:p w:rsidR="00CC44D8" w:rsidRDefault="00CC44D8">
      <w:pPr>
        <w:pStyle w:val="Zkladntext"/>
        <w:spacing w:before="5"/>
        <w:rPr>
          <w:sz w:val="31"/>
        </w:rPr>
      </w:pPr>
    </w:p>
    <w:p w:rsidR="00CC44D8" w:rsidRDefault="00057100">
      <w:pPr>
        <w:pStyle w:val="Nadpis2"/>
        <w:ind w:left="1248" w:right="3527"/>
        <w:jc w:val="left"/>
      </w:pPr>
      <w:r>
        <w:t>Ogilvy &amp; Mather spol. s r.o.</w:t>
      </w:r>
    </w:p>
    <w:p w:rsidR="00CC44D8" w:rsidRDefault="00057100">
      <w:pPr>
        <w:pStyle w:val="Zkladntext"/>
        <w:spacing w:before="36" w:line="278" w:lineRule="auto"/>
        <w:ind w:left="1248" w:right="4085"/>
      </w:pPr>
      <w:r>
        <w:t>se sídlem Přívozní 2A, č.p. 1064, Praha 7, PSČ 170 00 IČO: 45794511, DIČ: CZ45794511</w:t>
      </w:r>
    </w:p>
    <w:p w:rsidR="00CC44D8" w:rsidRDefault="00057100">
      <w:pPr>
        <w:spacing w:line="274" w:lineRule="exact"/>
        <w:ind w:left="1248" w:right="947"/>
        <w:rPr>
          <w:i/>
          <w:sz w:val="24"/>
        </w:rPr>
      </w:pPr>
      <w:r>
        <w:rPr>
          <w:i/>
          <w:sz w:val="24"/>
        </w:rPr>
        <w:t>zapsaná ve veřejném rejstříku</w:t>
      </w:r>
      <w:r>
        <w:rPr>
          <w:i/>
          <w:sz w:val="24"/>
        </w:rPr>
        <w:t xml:space="preserve"> vedeném u Městského soudu v Praze pod sp. zn.</w:t>
      </w:r>
    </w:p>
    <w:p w:rsidR="00CC44D8" w:rsidRDefault="00057100">
      <w:pPr>
        <w:spacing w:before="41"/>
        <w:ind w:left="1248" w:right="3527"/>
        <w:rPr>
          <w:i/>
          <w:sz w:val="24"/>
        </w:rPr>
      </w:pPr>
      <w:r>
        <w:rPr>
          <w:i/>
          <w:sz w:val="24"/>
        </w:rPr>
        <w:t>C 11330</w:t>
      </w:r>
    </w:p>
    <w:p w:rsidR="00CC44D8" w:rsidRDefault="00057100">
      <w:pPr>
        <w:pStyle w:val="Zkladntext"/>
        <w:spacing w:before="41"/>
        <w:ind w:left="1248" w:right="3527"/>
      </w:pPr>
      <w:r>
        <w:t>zastoupená na základě plné moci Terezou Sabovou</w:t>
      </w:r>
    </w:p>
    <w:p w:rsidR="00CC44D8" w:rsidRDefault="00CC44D8">
      <w:pPr>
        <w:pStyle w:val="Zkladntext"/>
      </w:pPr>
    </w:p>
    <w:p w:rsidR="00CC44D8" w:rsidRDefault="00CC44D8">
      <w:pPr>
        <w:pStyle w:val="Zkladntext"/>
        <w:spacing w:before="9"/>
        <w:rPr>
          <w:sz w:val="34"/>
        </w:rPr>
      </w:pPr>
    </w:p>
    <w:p w:rsidR="00CC44D8" w:rsidRDefault="00057100">
      <w:pPr>
        <w:spacing w:before="1"/>
        <w:ind w:left="1248" w:right="3527"/>
        <w:rPr>
          <w:sz w:val="24"/>
        </w:rPr>
      </w:pPr>
      <w:r>
        <w:rPr>
          <w:sz w:val="24"/>
        </w:rPr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CC44D8" w:rsidRDefault="00057100">
      <w:pPr>
        <w:pStyle w:val="Nadpis1"/>
        <w:spacing w:before="183" w:line="336" w:lineRule="exact"/>
        <w:ind w:right="7981"/>
        <w:jc w:val="center"/>
      </w:pPr>
      <w:r>
        <w:t>Signature Not</w:t>
      </w:r>
    </w:p>
    <w:p w:rsidR="00CC44D8" w:rsidRDefault="00CC44D8">
      <w:pPr>
        <w:spacing w:line="336" w:lineRule="exact"/>
        <w:jc w:val="center"/>
        <w:sectPr w:rsidR="00CC44D8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CC44D8" w:rsidRDefault="00057100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CC44D8" w:rsidRDefault="00057100">
      <w:pPr>
        <w:pStyle w:val="Zkladntext"/>
        <w:spacing w:before="157"/>
        <w:ind w:left="507"/>
      </w:pPr>
      <w:r>
        <w:br w:type="column"/>
      </w:r>
      <w:r>
        <w:lastRenderedPageBreak/>
        <w:t>uzavírají níže uvedeného dne, měsíce a roku tuto</w:t>
      </w:r>
    </w:p>
    <w:p w:rsidR="00CC44D8" w:rsidRDefault="00CC44D8">
      <w:pPr>
        <w:sectPr w:rsidR="00CC44D8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CC44D8" w:rsidRDefault="00CC44D8">
      <w:pPr>
        <w:pStyle w:val="Zkladntext"/>
        <w:rPr>
          <w:sz w:val="20"/>
        </w:rPr>
      </w:pPr>
    </w:p>
    <w:p w:rsidR="00CC44D8" w:rsidRDefault="00CC44D8">
      <w:pPr>
        <w:rPr>
          <w:sz w:val="20"/>
        </w:rPr>
        <w:sectPr w:rsidR="00CC44D8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CC44D8" w:rsidRDefault="00CC44D8">
      <w:pPr>
        <w:pStyle w:val="Zkladntext"/>
        <w:spacing w:before="9"/>
        <w:rPr>
          <w:sz w:val="19"/>
        </w:rPr>
      </w:pPr>
    </w:p>
    <w:p w:rsidR="00CC44D8" w:rsidRDefault="00057100">
      <w:pPr>
        <w:pStyle w:val="Zkladntext"/>
        <w:spacing w:line="240" w:lineRule="exact"/>
        <w:ind w:left="740" w:right="207"/>
        <w:rPr>
          <w:rFonts w:ascii="Helvetica" w:hAnsi="Helvetica"/>
        </w:rPr>
      </w:pPr>
      <w:r>
        <w:rPr>
          <w:rFonts w:ascii="Helvetica" w:hAnsi="Helvetica"/>
        </w:rPr>
        <w:t>Digitally signed by TEREZA SABOVÁ</w:t>
      </w:r>
    </w:p>
    <w:p w:rsidR="00CC44D8" w:rsidRDefault="00057100">
      <w:pPr>
        <w:pStyle w:val="Zkladntext"/>
        <w:spacing w:line="168" w:lineRule="exact"/>
        <w:ind w:left="740" w:right="-20"/>
        <w:rPr>
          <w:rFonts w:ascii="Helvetica"/>
        </w:rPr>
      </w:pPr>
      <w:r>
        <w:rPr>
          <w:rFonts w:ascii="Helvetica"/>
        </w:rPr>
        <w:t>Date: 2015.04.10</w:t>
      </w:r>
    </w:p>
    <w:p w:rsidR="00CC44D8" w:rsidRDefault="00057100">
      <w:pPr>
        <w:pStyle w:val="Zkladntext"/>
        <w:rPr>
          <w:rFonts w:ascii="Helvetica"/>
        </w:rPr>
      </w:pPr>
      <w:r>
        <w:br w:type="column"/>
      </w:r>
    </w:p>
    <w:p w:rsidR="00CC44D8" w:rsidRDefault="00057100">
      <w:pPr>
        <w:pStyle w:val="Nadpis2"/>
        <w:spacing w:before="171" w:line="278" w:lineRule="auto"/>
        <w:ind w:left="740" w:right="4941" w:firstLine="19"/>
        <w:jc w:val="left"/>
      </w:pPr>
      <w:r>
        <w:t>Dílčí smlouvu č. 19 k rámcové smlouvě</w:t>
      </w:r>
    </w:p>
    <w:p w:rsidR="00CC44D8" w:rsidRDefault="00CC44D8">
      <w:pPr>
        <w:spacing w:line="278" w:lineRule="auto"/>
        <w:sectPr w:rsidR="00CC44D8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CC44D8" w:rsidRDefault="00057100">
      <w:pPr>
        <w:spacing w:line="297" w:lineRule="exact"/>
        <w:ind w:left="698" w:right="1995"/>
        <w:jc w:val="center"/>
        <w:rPr>
          <w:b/>
          <w:sz w:val="24"/>
        </w:rPr>
      </w:pPr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w w:val="99"/>
          <w:position w:val="-6"/>
          <w:sz w:val="24"/>
        </w:rPr>
        <w:t>1</w:t>
      </w:r>
      <w:r>
        <w:rPr>
          <w:rFonts w:ascii="Helvetica" w:hAnsi="Helvetica"/>
          <w:spacing w:val="-109"/>
          <w:w w:val="99"/>
          <w:position w:val="-6"/>
          <w:sz w:val="24"/>
        </w:rPr>
        <w:t>7</w:t>
      </w:r>
      <w:r>
        <w:rPr>
          <w:b/>
          <w:spacing w:val="-1"/>
          <w:w w:val="99"/>
          <w:sz w:val="24"/>
        </w:rPr>
        <w:t>z</w:t>
      </w:r>
      <w:r>
        <w:rPr>
          <w:b/>
          <w:spacing w:val="-118"/>
          <w:w w:val="99"/>
          <w:sz w:val="24"/>
        </w:rPr>
        <w:t>a</w:t>
      </w:r>
      <w:r>
        <w:rPr>
          <w:rFonts w:ascii="Helvetica" w:hAnsi="Helvetica"/>
          <w:position w:val="-6"/>
          <w:sz w:val="24"/>
        </w:rPr>
        <w:t>:</w:t>
      </w:r>
      <w:r>
        <w:rPr>
          <w:rFonts w:ascii="Helvetica" w:hAnsi="Helvetica"/>
          <w:spacing w:val="-84"/>
          <w:w w:val="99"/>
          <w:position w:val="-6"/>
          <w:sz w:val="24"/>
        </w:rPr>
        <w:t>1</w:t>
      </w:r>
      <w:r>
        <w:rPr>
          <w:b/>
          <w:spacing w:val="-1"/>
          <w:w w:val="99"/>
          <w:sz w:val="24"/>
        </w:rPr>
        <w:t>j</w:t>
      </w:r>
      <w:r>
        <w:rPr>
          <w:b/>
          <w:spacing w:val="-63"/>
          <w:sz w:val="24"/>
        </w:rPr>
        <w:t>i</w:t>
      </w:r>
      <w:r>
        <w:rPr>
          <w:rFonts w:ascii="Helvetica" w:hAnsi="Helvetica"/>
          <w:spacing w:val="-71"/>
          <w:w w:val="99"/>
          <w:position w:val="-6"/>
          <w:sz w:val="24"/>
        </w:rPr>
        <w:t>7</w:t>
      </w:r>
      <w:r>
        <w:rPr>
          <w:b/>
          <w:spacing w:val="-24"/>
          <w:w w:val="99"/>
          <w:sz w:val="24"/>
        </w:rPr>
        <w:t>š</w:t>
      </w:r>
      <w:r>
        <w:rPr>
          <w:rFonts w:ascii="Helvetica" w:hAnsi="Helvetica"/>
          <w:spacing w:val="-44"/>
          <w:position w:val="-6"/>
          <w:sz w:val="24"/>
        </w:rPr>
        <w:t>:</w:t>
      </w:r>
      <w:r>
        <w:rPr>
          <w:b/>
          <w:spacing w:val="-37"/>
          <w:w w:val="99"/>
          <w:sz w:val="24"/>
        </w:rPr>
        <w:t>t</w:t>
      </w:r>
      <w:r>
        <w:rPr>
          <w:rFonts w:ascii="Helvetica" w:hAnsi="Helvetica"/>
          <w:spacing w:val="-98"/>
          <w:w w:val="99"/>
          <w:position w:val="-6"/>
          <w:sz w:val="24"/>
        </w:rPr>
        <w:t>5</w:t>
      </w:r>
      <w:r>
        <w:rPr>
          <w:b/>
          <w:spacing w:val="-10"/>
          <w:w w:val="99"/>
          <w:sz w:val="24"/>
        </w:rPr>
        <w:t>ě</w:t>
      </w:r>
      <w:r>
        <w:rPr>
          <w:rFonts w:ascii="Helvetica" w:hAnsi="Helvetica"/>
          <w:spacing w:val="-126"/>
          <w:w w:val="99"/>
          <w:position w:val="-6"/>
          <w:sz w:val="24"/>
        </w:rPr>
        <w:t>4</w:t>
      </w:r>
      <w:r>
        <w:rPr>
          <w:b/>
          <w:spacing w:val="1"/>
          <w:w w:val="99"/>
          <w:sz w:val="24"/>
        </w:rPr>
        <w:t>n</w:t>
      </w:r>
      <w:r>
        <w:rPr>
          <w:b/>
          <w:spacing w:val="-10"/>
          <w:sz w:val="24"/>
        </w:rPr>
        <w:t>í</w:t>
      </w:r>
      <w:r>
        <w:rPr>
          <w:rFonts w:ascii="Helvetica" w:hAnsi="Helvetica"/>
          <w:spacing w:val="-71"/>
          <w:position w:val="-6"/>
          <w:sz w:val="24"/>
        </w:rPr>
        <w:t>+</w:t>
      </w:r>
      <w:r>
        <w:rPr>
          <w:b/>
          <w:spacing w:val="-36"/>
          <w:w w:val="99"/>
          <w:sz w:val="24"/>
        </w:rPr>
        <w:t>r</w:t>
      </w:r>
      <w:r>
        <w:rPr>
          <w:rFonts w:ascii="Helvetica" w:hAnsi="Helvetica"/>
          <w:spacing w:val="-99"/>
          <w:w w:val="99"/>
          <w:position w:val="-6"/>
          <w:sz w:val="24"/>
        </w:rPr>
        <w:t>0</w:t>
      </w:r>
      <w:r>
        <w:rPr>
          <w:b/>
          <w:spacing w:val="-9"/>
          <w:w w:val="99"/>
          <w:sz w:val="24"/>
        </w:rPr>
        <w:t>e</w:t>
      </w:r>
      <w:r>
        <w:rPr>
          <w:rFonts w:ascii="Helvetica" w:hAnsi="Helvetica"/>
          <w:spacing w:val="-127"/>
          <w:w w:val="99"/>
          <w:position w:val="-6"/>
          <w:sz w:val="24"/>
        </w:rPr>
        <w:t>2</w:t>
      </w:r>
      <w:r>
        <w:rPr>
          <w:b/>
          <w:spacing w:val="-8"/>
          <w:w w:val="99"/>
          <w:sz w:val="24"/>
        </w:rPr>
        <w:t>k</w:t>
      </w:r>
      <w:r>
        <w:rPr>
          <w:rFonts w:ascii="Helvetica" w:hAnsi="Helvetica"/>
          <w:spacing w:val="-59"/>
          <w:position w:val="-6"/>
          <w:sz w:val="24"/>
        </w:rPr>
        <w:t>:</w:t>
      </w:r>
      <w:r>
        <w:rPr>
          <w:b/>
          <w:spacing w:val="-9"/>
          <w:sz w:val="24"/>
        </w:rPr>
        <w:t>l</w:t>
      </w:r>
      <w:r>
        <w:rPr>
          <w:rFonts w:ascii="Helvetica" w:hAnsi="Helvetica"/>
          <w:spacing w:val="-125"/>
          <w:w w:val="99"/>
          <w:position w:val="-6"/>
          <w:sz w:val="24"/>
        </w:rPr>
        <w:t>0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98"/>
          <w:w w:val="99"/>
          <w:sz w:val="24"/>
        </w:rPr>
        <w:t>m</w:t>
      </w:r>
      <w:r>
        <w:rPr>
          <w:rFonts w:ascii="Helvetica" w:hAnsi="Helvetica"/>
          <w:w w:val="99"/>
          <w:position w:val="-6"/>
          <w:sz w:val="24"/>
        </w:rPr>
        <w:t>0</w:t>
      </w:r>
      <w:r>
        <w:rPr>
          <w:rFonts w:ascii="Helvetica" w:hAnsi="Helvetica"/>
          <w:spacing w:val="-6"/>
          <w:position w:val="-6"/>
          <w:sz w:val="24"/>
        </w:rPr>
        <w:t xml:space="preserve"> 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r>
        <w:rPr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r>
        <w:rPr>
          <w:b/>
          <w:spacing w:val="1"/>
          <w:sz w:val="24"/>
        </w:rPr>
        <w:t xml:space="preserve"> </w:t>
      </w:r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</w:p>
    <w:p w:rsidR="00CC44D8" w:rsidRDefault="00057100">
      <w:pPr>
        <w:spacing w:line="265" w:lineRule="exact"/>
        <w:ind w:left="740" w:right="947"/>
        <w:rPr>
          <w:b/>
          <w:sz w:val="24"/>
        </w:rPr>
      </w:pPr>
      <w:r>
        <w:rPr>
          <w:rFonts w:ascii="Helvetica" w:hAnsi="Helvetica"/>
          <w:w w:val="99"/>
          <w:position w:val="1"/>
          <w:sz w:val="24"/>
        </w:rPr>
        <w:t>Location:</w:t>
      </w:r>
      <w:r>
        <w:rPr>
          <w:rFonts w:ascii="Helvetica" w:hAnsi="Helvetica"/>
          <w:position w:val="1"/>
          <w:sz w:val="24"/>
        </w:rPr>
        <w:t xml:space="preserve"> Pra</w:t>
      </w:r>
      <w:r>
        <w:rPr>
          <w:rFonts w:ascii="Helvetica" w:hAnsi="Helvetica"/>
          <w:spacing w:val="-96"/>
          <w:w w:val="99"/>
          <w:position w:val="1"/>
          <w:sz w:val="24"/>
        </w:rPr>
        <w:t>h</w:t>
      </w:r>
      <w:r>
        <w:rPr>
          <w:b/>
          <w:spacing w:val="-11"/>
          <w:w w:val="99"/>
          <w:sz w:val="24"/>
        </w:rPr>
        <w:t>z</w:t>
      </w:r>
      <w:r>
        <w:rPr>
          <w:rFonts w:ascii="Helvetica" w:hAnsi="Helvetica"/>
          <w:spacing w:val="-124"/>
          <w:w w:val="99"/>
          <w:position w:val="1"/>
          <w:sz w:val="24"/>
        </w:rPr>
        <w:t>a</w:t>
      </w:r>
      <w:r>
        <w:rPr>
          <w:b/>
          <w:w w:val="99"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pacing w:val="1"/>
          <w:w w:val="99"/>
          <w:sz w:val="24"/>
        </w:rPr>
        <w:t>dn</w:t>
      </w:r>
      <w:r>
        <w:rPr>
          <w:b/>
          <w:w w:val="99"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21.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2015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(</w:t>
      </w:r>
      <w:r>
        <w:rPr>
          <w:b/>
          <w:spacing w:val="1"/>
          <w:w w:val="99"/>
          <w:sz w:val="24"/>
        </w:rPr>
        <w:t>d</w:t>
      </w:r>
      <w:r>
        <w:rPr>
          <w:b/>
          <w:w w:val="99"/>
          <w:sz w:val="24"/>
        </w:rPr>
        <w:t>ále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w w:val="99"/>
          <w:sz w:val="24"/>
        </w:rPr>
        <w:t>je</w:t>
      </w:r>
      <w:r>
        <w:rPr>
          <w:b/>
          <w:w w:val="99"/>
          <w:sz w:val="24"/>
        </w:rPr>
        <w:t>n</w:t>
      </w:r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„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2"/>
          <w:w w:val="99"/>
          <w:sz w:val="24"/>
        </w:rPr>
        <w:t>á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ová</w:t>
      </w:r>
      <w:r>
        <w:rPr>
          <w:b/>
          <w:spacing w:val="-1"/>
          <w:sz w:val="24"/>
        </w:rPr>
        <w:t xml:space="preserve"> </w:t>
      </w:r>
      <w:r>
        <w:rPr>
          <w:b/>
          <w:spacing w:val="2"/>
          <w:w w:val="99"/>
          <w:sz w:val="24"/>
        </w:rPr>
        <w:t>s</w:t>
      </w:r>
      <w:r>
        <w:rPr>
          <w:b/>
          <w:spacing w:val="-3"/>
          <w:w w:val="99"/>
          <w:sz w:val="24"/>
        </w:rPr>
        <w:t>m</w:t>
      </w:r>
      <w:r>
        <w:rPr>
          <w:b/>
          <w:sz w:val="24"/>
        </w:rPr>
        <w:t>l</w:t>
      </w:r>
      <w:r>
        <w:rPr>
          <w:b/>
          <w:w w:val="99"/>
          <w:sz w:val="24"/>
        </w:rPr>
        <w:t>o</w:t>
      </w:r>
      <w:r>
        <w:rPr>
          <w:b/>
          <w:spacing w:val="1"/>
          <w:w w:val="99"/>
          <w:sz w:val="24"/>
        </w:rPr>
        <w:t>u</w:t>
      </w:r>
      <w:r>
        <w:rPr>
          <w:b/>
          <w:w w:val="99"/>
          <w:sz w:val="24"/>
        </w:rPr>
        <w:t>va</w:t>
      </w:r>
      <w:r>
        <w:rPr>
          <w:b/>
          <w:spacing w:val="2"/>
          <w:w w:val="99"/>
          <w:sz w:val="24"/>
        </w:rPr>
        <w:t>“</w:t>
      </w:r>
      <w:r>
        <w:rPr>
          <w:b/>
          <w:w w:val="99"/>
          <w:sz w:val="24"/>
        </w:rPr>
        <w:t>)</w:t>
      </w:r>
    </w:p>
    <w:p w:rsidR="00CC44D8" w:rsidRDefault="00CC44D8">
      <w:pPr>
        <w:pStyle w:val="Zkladntext"/>
        <w:rPr>
          <w:b/>
        </w:rPr>
      </w:pPr>
    </w:p>
    <w:p w:rsidR="00CC44D8" w:rsidRDefault="00CC44D8">
      <w:pPr>
        <w:pStyle w:val="Zkladntext"/>
        <w:spacing w:before="9"/>
        <w:rPr>
          <w:b/>
          <w:sz w:val="34"/>
        </w:rPr>
      </w:pPr>
    </w:p>
    <w:p w:rsidR="00CC44D8" w:rsidRDefault="00057100">
      <w:pPr>
        <w:pStyle w:val="Nadpis2"/>
        <w:ind w:right="1992"/>
      </w:pPr>
      <w:r>
        <w:t>Článek 1.</w:t>
      </w:r>
    </w:p>
    <w:p w:rsidR="00CC44D8" w:rsidRDefault="00057100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08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 touto</w:t>
      </w:r>
      <w:r>
        <w:rPr>
          <w:spacing w:val="-11"/>
          <w:sz w:val="24"/>
        </w:rPr>
        <w:t xml:space="preserve"> </w:t>
      </w:r>
      <w:r>
        <w:rPr>
          <w:sz w:val="24"/>
        </w:rPr>
        <w:t>smlouvou.</w:t>
      </w:r>
    </w:p>
    <w:p w:rsidR="00CC44D8" w:rsidRDefault="00057100">
      <w:pPr>
        <w:pStyle w:val="Odstavecseseznamem"/>
        <w:numPr>
          <w:ilvl w:val="0"/>
          <w:numId w:val="6"/>
        </w:numPr>
        <w:tabs>
          <w:tab w:val="left" w:pos="566"/>
          <w:tab w:val="left" w:pos="683"/>
        </w:tabs>
        <w:spacing w:before="123"/>
        <w:ind w:right="1295" w:hanging="566"/>
        <w:jc w:val="center"/>
        <w:rPr>
          <w:sz w:val="24"/>
        </w:rPr>
      </w:pPr>
      <w:r>
        <w:rPr>
          <w:sz w:val="24"/>
        </w:rPr>
        <w:t>Předmětem plnění je administrace reklamních kampaní a je podrobně vymezen v</w:t>
      </w:r>
      <w:r>
        <w:rPr>
          <w:spacing w:val="-15"/>
          <w:sz w:val="24"/>
        </w:rPr>
        <w:t xml:space="preserve"> </w:t>
      </w:r>
      <w:r>
        <w:rPr>
          <w:sz w:val="24"/>
        </w:rPr>
        <w:t>příloze</w:t>
      </w:r>
    </w:p>
    <w:p w:rsidR="00CC44D8" w:rsidRDefault="00057100">
      <w:pPr>
        <w:pStyle w:val="Zkladntext"/>
        <w:spacing w:before="41"/>
        <w:ind w:left="682" w:right="3527"/>
      </w:pPr>
      <w:r>
        <w:t>č. 1 této smlouvy.</w:t>
      </w:r>
    </w:p>
    <w:p w:rsidR="00CC44D8" w:rsidRDefault="00CC44D8">
      <w:pPr>
        <w:pStyle w:val="Zkladntext"/>
        <w:spacing w:before="5"/>
        <w:rPr>
          <w:sz w:val="31"/>
        </w:rPr>
      </w:pPr>
    </w:p>
    <w:p w:rsidR="00CC44D8" w:rsidRDefault="00057100">
      <w:pPr>
        <w:pStyle w:val="Nadpis2"/>
        <w:ind w:right="1992"/>
      </w:pPr>
      <w:r>
        <w:t>Článek 2.</w:t>
      </w:r>
    </w:p>
    <w:p w:rsidR="00CC44D8" w:rsidRDefault="00057100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7"/>
          <w:sz w:val="24"/>
        </w:rPr>
        <w:t xml:space="preserve"> </w:t>
      </w:r>
      <w:r>
        <w:rPr>
          <w:sz w:val="24"/>
        </w:rPr>
        <w:t>výši.</w:t>
      </w:r>
    </w:p>
    <w:p w:rsidR="00CC44D8" w:rsidRDefault="00057100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11"/>
          <w:sz w:val="24"/>
        </w:rPr>
        <w:t xml:space="preserve"> </w:t>
      </w:r>
      <w:r>
        <w:rPr>
          <w:sz w:val="24"/>
        </w:rPr>
        <w:t>ceně</w:t>
      </w:r>
    </w:p>
    <w:p w:rsidR="00CC44D8" w:rsidRDefault="00CC44D8">
      <w:pPr>
        <w:rPr>
          <w:sz w:val="24"/>
        </w:rPr>
        <w:sectPr w:rsidR="00CC44D8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CC44D8" w:rsidRDefault="00057100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</w:rPr>
      </w:pPr>
      <w:r>
        <w:rPr>
          <w:sz w:val="24"/>
        </w:rPr>
        <w:lastRenderedPageBreak/>
        <w:t>kupní cena celkem bez agenturní provize činí 391 809,- 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</w:p>
    <w:p w:rsidR="00CC44D8" w:rsidRDefault="00057100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</w:rPr>
      </w:pPr>
      <w:r>
        <w:rPr>
          <w:sz w:val="24"/>
        </w:rPr>
        <w:t>agenturní provize celkem činí 9500Kč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CC44D8" w:rsidRDefault="00057100">
      <w:pPr>
        <w:spacing w:before="161"/>
        <w:ind w:left="1248" w:right="1386"/>
        <w:rPr>
          <w:i/>
          <w:sz w:val="24"/>
        </w:rPr>
      </w:pPr>
      <w:r>
        <w:rPr>
          <w:i/>
          <w:sz w:val="24"/>
        </w:rPr>
        <w:t>pozn. dodavatel doplní údaje o ceně</w:t>
      </w:r>
    </w:p>
    <w:p w:rsidR="00CC44D8" w:rsidRDefault="00057100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r>
        <w:rPr>
          <w:sz w:val="24"/>
        </w:rPr>
        <w:t xml:space="preserve">kupní cena celkem včetně agenturní provize činí </w:t>
      </w:r>
      <w:r>
        <w:rPr>
          <w:b/>
          <w:sz w:val="24"/>
        </w:rPr>
        <w:t xml:space="preserve">401309 </w:t>
      </w:r>
      <w:r>
        <w:rPr>
          <w:sz w:val="24"/>
        </w:rPr>
        <w:t>Kč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CC44D8" w:rsidRDefault="00057100">
      <w:pPr>
        <w:spacing w:before="161"/>
        <w:ind w:left="1248" w:right="1386"/>
        <w:rPr>
          <w:i/>
          <w:sz w:val="24"/>
        </w:rPr>
      </w:pPr>
      <w:r>
        <w:rPr>
          <w:i/>
          <w:sz w:val="24"/>
        </w:rPr>
        <w:t>pozn. dodavatel doplní údaje o ceně; součet písm. a) a b)</w:t>
      </w:r>
    </w:p>
    <w:p w:rsidR="00CC44D8" w:rsidRDefault="00057100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8"/>
          <w:sz w:val="24"/>
        </w:rPr>
        <w:t xml:space="preserve"> </w:t>
      </w:r>
      <w:r>
        <w:rPr>
          <w:sz w:val="24"/>
        </w:rPr>
        <w:t>smlouvy.</w:t>
      </w:r>
    </w:p>
    <w:p w:rsidR="00CC44D8" w:rsidRDefault="00CC44D8">
      <w:pPr>
        <w:pStyle w:val="Zkladntext"/>
        <w:spacing w:before="5"/>
        <w:rPr>
          <w:sz w:val="31"/>
        </w:rPr>
      </w:pPr>
    </w:p>
    <w:p w:rsidR="00CC44D8" w:rsidRDefault="00057100">
      <w:pPr>
        <w:pStyle w:val="Nadpis2"/>
        <w:ind w:left="1051"/>
      </w:pPr>
      <w:r>
        <w:t>Článek 3.</w:t>
      </w:r>
    </w:p>
    <w:p w:rsidR="00CC44D8" w:rsidRDefault="00057100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12" w:hanging="566"/>
        <w:rPr>
          <w:sz w:val="24"/>
        </w:rPr>
      </w:pPr>
      <w:r>
        <w:rPr>
          <w:sz w:val="24"/>
        </w:rPr>
        <w:t>Poskytovatel se zavazuje splnit předmět smlouvy do 7 kalendářních dnů ode dne nabytí účinnosti 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smlouvy.</w:t>
      </w:r>
    </w:p>
    <w:p w:rsidR="00CC44D8" w:rsidRDefault="00057100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1" w:hanging="566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7"/>
          <w:sz w:val="24"/>
        </w:rPr>
        <w:t xml:space="preserve"> </w:t>
      </w:r>
      <w:r>
        <w:rPr>
          <w:sz w:val="24"/>
        </w:rPr>
        <w:t>plnění.</w:t>
      </w:r>
    </w:p>
    <w:p w:rsidR="00CC44D8" w:rsidRDefault="00CC44D8">
      <w:pPr>
        <w:pStyle w:val="Zkladntext"/>
        <w:spacing w:before="3"/>
        <w:rPr>
          <w:sz w:val="28"/>
        </w:rPr>
      </w:pPr>
    </w:p>
    <w:p w:rsidR="00CC44D8" w:rsidRDefault="00057100">
      <w:pPr>
        <w:pStyle w:val="Nadpis2"/>
        <w:spacing w:before="0"/>
        <w:ind w:left="1051"/>
      </w:pPr>
      <w:r>
        <w:t>Článek 4.</w:t>
      </w:r>
    </w:p>
    <w:p w:rsidR="00CC44D8" w:rsidRDefault="00057100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6" w:line="276" w:lineRule="auto"/>
        <w:ind w:right="111" w:hanging="566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  <w:t>zaplatí</w:t>
      </w:r>
      <w:r>
        <w:rPr>
          <w:sz w:val="24"/>
        </w:rPr>
        <w:tab/>
        <w:t>poskytovateli</w:t>
      </w:r>
      <w:r>
        <w:rPr>
          <w:sz w:val="24"/>
        </w:rPr>
        <w:tab/>
        <w:t>kupní</w:t>
      </w:r>
      <w:r>
        <w:rPr>
          <w:sz w:val="24"/>
        </w:rPr>
        <w:tab/>
        <w:t>cenu</w:t>
      </w:r>
      <w:r>
        <w:rPr>
          <w:sz w:val="24"/>
        </w:rPr>
        <w:tab/>
        <w:t>na</w:t>
      </w:r>
      <w:r>
        <w:rPr>
          <w:sz w:val="24"/>
        </w:rPr>
        <w:tab/>
        <w:t>základě</w:t>
      </w:r>
      <w:r>
        <w:rPr>
          <w:sz w:val="24"/>
        </w:rPr>
        <w:tab/>
        <w:t>faktury</w:t>
      </w:r>
      <w:r>
        <w:rPr>
          <w:sz w:val="24"/>
        </w:rPr>
        <w:tab/>
        <w:t>vystavené poskytovatelem do 21 pracovních dnů od splně</w:t>
      </w:r>
      <w:r>
        <w:rPr>
          <w:sz w:val="24"/>
        </w:rPr>
        <w:t>ní</w:t>
      </w:r>
      <w:r>
        <w:rPr>
          <w:spacing w:val="-11"/>
          <w:sz w:val="24"/>
        </w:rPr>
        <w:t xml:space="preserve"> </w:t>
      </w:r>
      <w:r>
        <w:rPr>
          <w:sz w:val="24"/>
        </w:rPr>
        <w:t>smlouvy.</w:t>
      </w:r>
    </w:p>
    <w:p w:rsidR="00CC44D8" w:rsidRDefault="00057100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12"/>
          <w:sz w:val="24"/>
        </w:rPr>
        <w:t xml:space="preserve"> </w:t>
      </w:r>
      <w:r>
        <w:rPr>
          <w:sz w:val="24"/>
        </w:rPr>
        <w:t>faktury.</w:t>
      </w:r>
    </w:p>
    <w:p w:rsidR="00CC44D8" w:rsidRDefault="00057100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 o  dani  z  přidané  hodnoty,  ve  znění  pozdějších  předpisů,  zákona  č. 563/1991 Sb., o účetn</w:t>
      </w:r>
      <w:r>
        <w:rPr>
          <w:sz w:val="24"/>
        </w:rPr>
        <w:t>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</w:t>
      </w:r>
      <w:r>
        <w:rPr>
          <w:sz w:val="24"/>
        </w:rPr>
        <w:t>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</w:t>
      </w:r>
      <w:r>
        <w:rPr>
          <w:sz w:val="24"/>
        </w:rPr>
        <w:t xml:space="preserve"> faktury</w:t>
      </w:r>
      <w:r>
        <w:rPr>
          <w:spacing w:val="-17"/>
          <w:sz w:val="24"/>
        </w:rPr>
        <w:t xml:space="preserve"> </w:t>
      </w:r>
      <w:r>
        <w:rPr>
          <w:sz w:val="24"/>
        </w:rPr>
        <w:t>objednateli.</w:t>
      </w:r>
    </w:p>
    <w:p w:rsidR="00CC44D8" w:rsidRDefault="00057100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13"/>
          <w:sz w:val="24"/>
        </w:rPr>
        <w:t xml:space="preserve"> </w:t>
      </w:r>
      <w:r>
        <w:rPr>
          <w:sz w:val="24"/>
        </w:rPr>
        <w:t>objednateli.</w:t>
      </w:r>
    </w:p>
    <w:p w:rsidR="00CC44D8" w:rsidRDefault="00057100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20"/>
          <w:sz w:val="24"/>
        </w:rPr>
        <w:t xml:space="preserve"> </w:t>
      </w:r>
      <w:r>
        <w:rPr>
          <w:sz w:val="24"/>
        </w:rPr>
        <w:t>objednatele.</w:t>
      </w:r>
    </w:p>
    <w:p w:rsidR="00CC44D8" w:rsidRDefault="00CC44D8">
      <w:pPr>
        <w:pStyle w:val="Zkladntext"/>
        <w:spacing w:before="5"/>
        <w:rPr>
          <w:sz w:val="31"/>
        </w:rPr>
      </w:pPr>
    </w:p>
    <w:p w:rsidR="00CC44D8" w:rsidRDefault="00057100">
      <w:pPr>
        <w:pStyle w:val="Nadpis2"/>
        <w:ind w:left="1051"/>
      </w:pPr>
      <w:r>
        <w:t>Článek 5.</w:t>
      </w:r>
    </w:p>
    <w:p w:rsidR="00CC44D8" w:rsidRDefault="00057100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11" w:hanging="566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CC44D8" w:rsidRDefault="0005710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08" w:hanging="566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11"/>
          <w:sz w:val="24"/>
        </w:rPr>
        <w:t xml:space="preserve"> </w:t>
      </w:r>
      <w:r>
        <w:rPr>
          <w:sz w:val="24"/>
        </w:rPr>
        <w:t>smlouvě.</w:t>
      </w:r>
    </w:p>
    <w:p w:rsidR="00CC44D8" w:rsidRDefault="00057100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0" w:hanging="566"/>
        <w:rPr>
          <w:sz w:val="24"/>
        </w:rPr>
      </w:pPr>
      <w:r>
        <w:rPr>
          <w:sz w:val="24"/>
        </w:rPr>
        <w:t xml:space="preserve">Smluvní strany pro tuto </w:t>
      </w:r>
      <w:r>
        <w:rPr>
          <w:sz w:val="24"/>
        </w:rPr>
        <w:t>smlouvu nestanovují odlišně právní účinky doručení jakékoliv písemnosti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CC44D8" w:rsidRDefault="0005710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1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CC44D8" w:rsidRDefault="00CC44D8">
      <w:pPr>
        <w:spacing w:line="276" w:lineRule="auto"/>
        <w:rPr>
          <w:sz w:val="24"/>
        </w:rPr>
        <w:sectPr w:rsidR="00CC44D8">
          <w:pgSz w:w="11900" w:h="16840"/>
          <w:pgMar w:top="1360" w:right="1300" w:bottom="280" w:left="1300" w:header="708" w:footer="708" w:gutter="0"/>
          <w:cols w:space="708"/>
        </w:sectPr>
      </w:pPr>
    </w:p>
    <w:p w:rsidR="00CC44D8" w:rsidRDefault="00057100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12" w:hanging="566"/>
        <w:rPr>
          <w:sz w:val="24"/>
        </w:rPr>
      </w:pPr>
      <w:r>
        <w:rPr>
          <w:sz w:val="24"/>
        </w:rPr>
        <w:lastRenderedPageBreak/>
        <w:t xml:space="preserve">Tato smlouva je vyhotovena ve 3 stejnopisech, z nichž 2 </w:t>
      </w:r>
      <w:r>
        <w:rPr>
          <w:sz w:val="24"/>
        </w:rPr>
        <w:t>obdrží objednatel a 1 poskytovatel.</w:t>
      </w:r>
    </w:p>
    <w:p w:rsidR="00CC44D8" w:rsidRDefault="00057100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>Tato smlouva nabývá platnosti a účinnosti dnem podpisu oběma smluvními</w:t>
      </w:r>
      <w:r>
        <w:rPr>
          <w:spacing w:val="-19"/>
          <w:sz w:val="24"/>
        </w:rPr>
        <w:t xml:space="preserve"> </w:t>
      </w:r>
      <w:r>
        <w:rPr>
          <w:sz w:val="24"/>
        </w:rPr>
        <w:t>stranami.</w:t>
      </w:r>
    </w:p>
    <w:p w:rsidR="00CC44D8" w:rsidRDefault="00057100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44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</w:p>
    <w:p w:rsidR="00CC44D8" w:rsidRDefault="00CC44D8">
      <w:pPr>
        <w:pStyle w:val="Zkladntext"/>
      </w:pPr>
    </w:p>
    <w:p w:rsidR="00CC44D8" w:rsidRDefault="00CC44D8">
      <w:pPr>
        <w:pStyle w:val="Zkladntext"/>
        <w:spacing w:before="5"/>
        <w:rPr>
          <w:sz w:val="21"/>
        </w:rPr>
      </w:pPr>
    </w:p>
    <w:p w:rsidR="00CC44D8" w:rsidRDefault="00057100">
      <w:pPr>
        <w:pStyle w:val="Zkladntext"/>
        <w:ind w:left="116" w:right="1386"/>
      </w:pPr>
      <w:r>
        <w:t>Za objednatele:</w:t>
      </w:r>
    </w:p>
    <w:p w:rsidR="00CC44D8" w:rsidRDefault="00CC44D8">
      <w:pPr>
        <w:pStyle w:val="Zkladntext"/>
        <w:spacing w:before="3"/>
        <w:rPr>
          <w:sz w:val="31"/>
        </w:rPr>
      </w:pPr>
    </w:p>
    <w:p w:rsidR="00CC44D8" w:rsidRDefault="00057100">
      <w:pPr>
        <w:pStyle w:val="Zkladntext"/>
        <w:tabs>
          <w:tab w:val="left" w:pos="3478"/>
        </w:tabs>
        <w:ind w:left="116" w:right="1386"/>
      </w:pPr>
      <w:r>
        <w:t>V  Ostravě</w:t>
      </w:r>
      <w:r>
        <w:rPr>
          <w:spacing w:val="-4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w w:val="99"/>
          <w:u w:val="single"/>
        </w:rPr>
        <w:t>20.4.2015</w:t>
      </w:r>
    </w:p>
    <w:p w:rsidR="00CC44D8" w:rsidRDefault="00CC44D8">
      <w:pPr>
        <w:pStyle w:val="Zkladntext"/>
        <w:rPr>
          <w:sz w:val="20"/>
        </w:rPr>
      </w:pPr>
    </w:p>
    <w:p w:rsidR="00CC44D8" w:rsidRDefault="00CC44D8">
      <w:pPr>
        <w:pStyle w:val="Zkladntext"/>
        <w:rPr>
          <w:sz w:val="20"/>
        </w:rPr>
      </w:pPr>
    </w:p>
    <w:p w:rsidR="00CC44D8" w:rsidRDefault="00CC44D8">
      <w:pPr>
        <w:pStyle w:val="Zkladntext"/>
        <w:rPr>
          <w:sz w:val="20"/>
        </w:rPr>
      </w:pPr>
    </w:p>
    <w:p w:rsidR="00CC44D8" w:rsidRDefault="00CC44D8">
      <w:pPr>
        <w:pStyle w:val="Zkladntext"/>
        <w:spacing w:before="4"/>
        <w:rPr>
          <w:sz w:val="20"/>
        </w:rPr>
      </w:pPr>
    </w:p>
    <w:p w:rsidR="00CC44D8" w:rsidRDefault="00057100">
      <w:pPr>
        <w:pStyle w:val="Zkladntext"/>
        <w:spacing w:before="69" w:line="276" w:lineRule="auto"/>
        <w:ind w:left="5871" w:right="1048"/>
        <w:jc w:val="center"/>
      </w:pPr>
      <w:r>
        <w:t>JUDr. Petr Vaněk, Ph.D. generální ředitel</w:t>
      </w:r>
    </w:p>
    <w:p w:rsidR="00CC44D8" w:rsidRDefault="00057100">
      <w:pPr>
        <w:pStyle w:val="Zkladntext"/>
        <w:spacing w:before="1"/>
        <w:ind w:left="5117" w:right="287"/>
        <w:jc w:val="center"/>
      </w:pPr>
      <w:r>
        <w:t>České průmyslové zdravotní pojišťovny</w:t>
      </w:r>
    </w:p>
    <w:p w:rsidR="00CC44D8" w:rsidRDefault="00CC44D8">
      <w:pPr>
        <w:pStyle w:val="Zkladntext"/>
        <w:rPr>
          <w:sz w:val="20"/>
        </w:rPr>
      </w:pPr>
    </w:p>
    <w:p w:rsidR="00CC44D8" w:rsidRDefault="00CC44D8">
      <w:pPr>
        <w:pStyle w:val="Zkladntext"/>
        <w:rPr>
          <w:sz w:val="20"/>
        </w:rPr>
      </w:pPr>
    </w:p>
    <w:p w:rsidR="00CC44D8" w:rsidRDefault="00CC44D8">
      <w:pPr>
        <w:pStyle w:val="Zkladntext"/>
        <w:spacing w:before="9"/>
        <w:rPr>
          <w:sz w:val="18"/>
        </w:rPr>
      </w:pPr>
    </w:p>
    <w:p w:rsidR="00CC44D8" w:rsidRDefault="00057100">
      <w:pPr>
        <w:pStyle w:val="Zkladntext"/>
        <w:spacing w:before="1" w:line="552" w:lineRule="auto"/>
        <w:ind w:left="116" w:right="5358"/>
      </w:pPr>
      <w:r>
        <w:t>Za poskytovatele na základě plné moci: V Praze dne 10.4.2015</w:t>
      </w:r>
    </w:p>
    <w:p w:rsidR="00CC44D8" w:rsidRDefault="00CC44D8">
      <w:pPr>
        <w:pStyle w:val="Zkladntext"/>
        <w:rPr>
          <w:sz w:val="20"/>
        </w:rPr>
      </w:pPr>
    </w:p>
    <w:p w:rsidR="00CC44D8" w:rsidRDefault="00CC44D8">
      <w:pPr>
        <w:pStyle w:val="Zkladntext"/>
        <w:rPr>
          <w:sz w:val="20"/>
        </w:rPr>
      </w:pPr>
    </w:p>
    <w:p w:rsidR="00CC44D8" w:rsidRDefault="00057100">
      <w:pPr>
        <w:pStyle w:val="Zkladntext"/>
        <w:spacing w:before="188"/>
        <w:ind w:right="1527"/>
        <w:jc w:val="right"/>
      </w:pPr>
      <w:r>
        <w:t>Tereza Sabová</w:t>
      </w:r>
    </w:p>
    <w:p w:rsidR="00CC44D8" w:rsidRDefault="00CC44D8">
      <w:pPr>
        <w:jc w:val="right"/>
        <w:sectPr w:rsidR="00CC44D8">
          <w:pgSz w:w="11900" w:h="16840"/>
          <w:pgMar w:top="1360" w:right="1300" w:bottom="280" w:left="1300" w:header="708" w:footer="708" w:gutter="0"/>
          <w:cols w:space="708"/>
        </w:sectPr>
      </w:pPr>
    </w:p>
    <w:p w:rsidR="00CC44D8" w:rsidRDefault="00057100">
      <w:pPr>
        <w:pStyle w:val="Nadpis2"/>
        <w:tabs>
          <w:tab w:val="left" w:pos="14103"/>
        </w:tabs>
        <w:spacing w:before="49"/>
        <w:ind w:left="212" w:right="212"/>
        <w:jc w:val="left"/>
      </w:pPr>
      <w:r>
        <w:lastRenderedPageBreak/>
        <w:t xml:space="preserve">Příloha č. 1 Dílčí smlouvy č. 19 k Rámcové smlouvě </w:t>
      </w:r>
      <w:r>
        <w:t xml:space="preserve">k zajištění reklamních a marketingových služeb včetně </w:t>
      </w:r>
      <w:r>
        <w:rPr>
          <w:spacing w:val="21"/>
        </w:rPr>
        <w:t xml:space="preserve"> </w:t>
      </w:r>
      <w:r>
        <w:t>reklamních</w:t>
      </w:r>
      <w:r>
        <w:rPr>
          <w:spacing w:val="5"/>
        </w:rPr>
        <w:t xml:space="preserve"> </w:t>
      </w:r>
      <w:r>
        <w:t>předmětů:</w:t>
      </w:r>
      <w:r>
        <w:tab/>
        <w:t>Soupis požadovaného</w:t>
      </w:r>
      <w:r>
        <w:rPr>
          <w:spacing w:val="-10"/>
        </w:rPr>
        <w:t xml:space="preserve"> </w:t>
      </w:r>
      <w:r>
        <w:t>plnění</w:t>
      </w:r>
    </w:p>
    <w:p w:rsidR="00CC44D8" w:rsidRDefault="00CC44D8">
      <w:pPr>
        <w:pStyle w:val="Zkladntext"/>
        <w:spacing w:before="5"/>
        <w:rPr>
          <w:b/>
          <w:sz w:val="20"/>
        </w:rPr>
      </w:pPr>
    </w:p>
    <w:p w:rsidR="00CC44D8" w:rsidRDefault="00057100">
      <w:pPr>
        <w:pStyle w:val="Zkladntext"/>
        <w:ind w:left="212"/>
      </w:pPr>
      <w:r>
        <w:rPr>
          <w:u w:val="single"/>
        </w:rPr>
        <w:t>Administrace reklamních kampaní</w:t>
      </w:r>
    </w:p>
    <w:p w:rsidR="00CC44D8" w:rsidRDefault="00CC44D8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CC44D8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CC44D8" w:rsidRDefault="00CC44D8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CC44D8" w:rsidRDefault="00057100">
            <w:pPr>
              <w:pStyle w:val="TableParagraph"/>
              <w:ind w:left="344" w:right="338"/>
              <w:jc w:val="center"/>
              <w:rPr>
                <w:b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3746" w:type="dxa"/>
            <w:shd w:val="clear" w:color="auto" w:fill="F2F2F2"/>
          </w:tcPr>
          <w:p w:rsidR="00CC44D8" w:rsidRDefault="00CC44D8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CC44D8" w:rsidRDefault="00057100">
            <w:pPr>
              <w:pStyle w:val="TableParagraph"/>
              <w:ind w:left="1154" w:right="913"/>
              <w:rPr>
                <w:b/>
              </w:rPr>
            </w:pPr>
            <w:r>
              <w:rPr>
                <w:b/>
              </w:rPr>
              <w:t>předmět plnění</w:t>
            </w:r>
          </w:p>
        </w:tc>
        <w:tc>
          <w:tcPr>
            <w:tcW w:w="5050" w:type="dxa"/>
            <w:shd w:val="clear" w:color="auto" w:fill="F2F2F2"/>
          </w:tcPr>
          <w:p w:rsidR="00CC44D8" w:rsidRDefault="00CC44D8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CC44D8" w:rsidRDefault="00057100">
            <w:pPr>
              <w:pStyle w:val="TableParagraph"/>
              <w:ind w:left="1824" w:right="1817"/>
              <w:jc w:val="center"/>
              <w:rPr>
                <w:b/>
              </w:rPr>
            </w:pPr>
            <w:r>
              <w:rPr>
                <w:b/>
              </w:rPr>
              <w:t>třetí (3.) osoba</w:t>
            </w:r>
          </w:p>
        </w:tc>
        <w:tc>
          <w:tcPr>
            <w:tcW w:w="2282" w:type="dxa"/>
            <w:shd w:val="clear" w:color="auto" w:fill="F2F2F2"/>
          </w:tcPr>
          <w:p w:rsidR="00CC44D8" w:rsidRDefault="00057100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r>
              <w:rPr>
                <w:b/>
              </w:rPr>
              <w:t>plnění 3. osobě v Kč bez DPH</w:t>
            </w:r>
          </w:p>
        </w:tc>
      </w:tr>
      <w:tr w:rsidR="00CC44D8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CC44D8" w:rsidRDefault="00CC44D8"/>
        </w:tc>
        <w:tc>
          <w:tcPr>
            <w:tcW w:w="3746" w:type="dxa"/>
            <w:tcBorders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bottom w:val="nil"/>
            </w:tcBorders>
          </w:tcPr>
          <w:p w:rsidR="00CC44D8" w:rsidRDefault="00057100">
            <w:pPr>
              <w:pStyle w:val="TableParagraph"/>
              <w:spacing w:before="80"/>
              <w:ind w:right="97"/>
            </w:pPr>
            <w:r>
              <w:t>Vertigo Assistance s.r.o.</w:t>
            </w:r>
          </w:p>
        </w:tc>
        <w:tc>
          <w:tcPr>
            <w:tcW w:w="2282" w:type="dxa"/>
            <w:tcBorders>
              <w:bottom w:val="nil"/>
            </w:tcBorders>
          </w:tcPr>
          <w:p w:rsidR="00CC44D8" w:rsidRDefault="00CC44D8"/>
        </w:tc>
      </w:tr>
      <w:tr w:rsidR="00CC44D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1" w:lineRule="exact"/>
              <w:ind w:right="97"/>
            </w:pPr>
            <w:r>
              <w:t>Venclíkova 476/51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/>
        </w:tc>
      </w:tr>
      <w:tr w:rsidR="00CC44D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2" w:lineRule="exact"/>
              <w:ind w:right="97"/>
            </w:pPr>
            <w:r>
              <w:t>700 30 Ostrava – Výškovice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/>
        </w:tc>
      </w:tr>
      <w:tr w:rsidR="00CC44D8">
        <w:trPr>
          <w:trHeight w:hRule="exact" w:val="1517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before="115"/>
              <w:ind w:left="343" w:right="338"/>
              <w:jc w:val="center"/>
            </w:pPr>
            <w:r>
              <w:t>Prezentace ČPZP na konferenci Globální problémy veřejného zdravotnictví 2015</w:t>
            </w:r>
          </w:p>
          <w:p w:rsidR="00CC44D8" w:rsidRDefault="00057100">
            <w:pPr>
              <w:pStyle w:val="TableParagraph"/>
              <w:spacing w:before="1"/>
              <w:ind w:left="1300" w:right="1291"/>
              <w:jc w:val="center"/>
            </w:pPr>
            <w:r>
              <w:t>13.5.2015 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CC44D8" w:rsidRDefault="00057100">
            <w:pPr>
              <w:pStyle w:val="TableParagraph"/>
              <w:ind w:left="1019" w:right="913" w:hanging="87"/>
            </w:pPr>
            <w:r>
              <w:t>Objednávka umístění 2 ks roll-upů ČPZP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ind w:right="97"/>
            </w:pPr>
            <w:r>
              <w:t>zastoupená: Davidem Kuncem, jednatelem společnosti IČ:  28578490 DIČ: nejsme plátci DPH</w:t>
            </w:r>
          </w:p>
          <w:p w:rsidR="00CC44D8" w:rsidRDefault="00057100">
            <w:pPr>
              <w:pStyle w:val="TableParagraph"/>
              <w:spacing w:before="1" w:line="252" w:lineRule="exact"/>
              <w:ind w:right="97"/>
            </w:pPr>
            <w:r>
              <w:t>Bankovní spojení: xxxxxxxx</w:t>
            </w:r>
          </w:p>
          <w:p w:rsidR="00CC44D8" w:rsidRDefault="00057100">
            <w:pPr>
              <w:pStyle w:val="TableParagraph"/>
              <w:spacing w:line="252" w:lineRule="exact"/>
              <w:ind w:right="97"/>
            </w:pPr>
            <w:r>
              <w:t>Č. ú.: xxxxxxxxxxx</w:t>
            </w:r>
          </w:p>
          <w:p w:rsidR="00CC44D8" w:rsidRDefault="00057100">
            <w:pPr>
              <w:pStyle w:val="TableParagraph"/>
              <w:spacing w:before="1" w:line="252" w:lineRule="exact"/>
              <w:ind w:right="97"/>
            </w:pPr>
            <w:r>
              <w:t>Kontakt pro fakturaci:</w:t>
            </w:r>
          </w:p>
          <w:p w:rsidR="00CC44D8" w:rsidRDefault="00057100" w:rsidP="00057100">
            <w:pPr>
              <w:pStyle w:val="TableParagraph"/>
              <w:spacing w:line="252" w:lineRule="exact"/>
              <w:ind w:right="97"/>
            </w:pPr>
            <w:r>
              <w:t xml:space="preserve">David Kunc, e-mail: </w:t>
            </w:r>
            <w:hyperlink r:id="rId6">
              <w:r>
                <w:t>xxxxxxxxx</w:t>
              </w:r>
            </w:hyperlink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CC44D8" w:rsidRDefault="00057100">
            <w:pPr>
              <w:pStyle w:val="TableParagraph"/>
              <w:ind w:left="818" w:right="814"/>
              <w:jc w:val="center"/>
            </w:pPr>
            <w:r>
              <w:t>4 132</w:t>
            </w:r>
          </w:p>
        </w:tc>
      </w:tr>
      <w:tr w:rsidR="00CC44D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1" w:lineRule="exact"/>
              <w:ind w:right="97"/>
            </w:pPr>
            <w:r>
              <w:t>Kontakt: MUDr. Jana Povová, Ph.D., tel: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/>
        </w:tc>
      </w:tr>
      <w:tr w:rsidR="00CC44D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2" w:lineRule="exact"/>
              <w:ind w:right="97"/>
            </w:pPr>
            <w:r>
              <w:t>xxxxxxxxxxxx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/>
        </w:tc>
      </w:tr>
      <w:tr w:rsidR="00CC44D8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CC44D8" w:rsidRDefault="00CC44D8"/>
        </w:tc>
        <w:tc>
          <w:tcPr>
            <w:tcW w:w="3746" w:type="dxa"/>
            <w:tcBorders>
              <w:top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</w:tcBorders>
          </w:tcPr>
          <w:p w:rsidR="00CC44D8" w:rsidRDefault="00057100" w:rsidP="00057100">
            <w:pPr>
              <w:pStyle w:val="TableParagraph"/>
              <w:spacing w:line="241" w:lineRule="exact"/>
              <w:ind w:right="97"/>
            </w:pPr>
            <w:r>
              <w:t>e-mail:xxxxxxxxxxxx</w:t>
            </w:r>
          </w:p>
        </w:tc>
        <w:tc>
          <w:tcPr>
            <w:tcW w:w="2282" w:type="dxa"/>
            <w:tcBorders>
              <w:top w:val="nil"/>
            </w:tcBorders>
          </w:tcPr>
          <w:p w:rsidR="00CC44D8" w:rsidRDefault="00CC44D8"/>
        </w:tc>
      </w:tr>
      <w:tr w:rsidR="00CC44D8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CC44D8" w:rsidRDefault="00CC44D8"/>
        </w:tc>
        <w:tc>
          <w:tcPr>
            <w:tcW w:w="3746" w:type="dxa"/>
            <w:tcBorders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bottom w:val="nil"/>
            </w:tcBorders>
          </w:tcPr>
          <w:p w:rsidR="00CC44D8" w:rsidRDefault="00057100">
            <w:pPr>
              <w:pStyle w:val="TableParagraph"/>
              <w:spacing w:before="80"/>
              <w:ind w:right="97"/>
            </w:pPr>
            <w:r>
              <w:t>BOS. org s.r.o.</w:t>
            </w:r>
          </w:p>
        </w:tc>
        <w:tc>
          <w:tcPr>
            <w:tcW w:w="2282" w:type="dxa"/>
            <w:tcBorders>
              <w:bottom w:val="nil"/>
            </w:tcBorders>
          </w:tcPr>
          <w:p w:rsidR="00CC44D8" w:rsidRDefault="00CC44D8"/>
        </w:tc>
      </w:tr>
      <w:tr w:rsidR="00CC44D8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1" w:lineRule="exact"/>
              <w:ind w:right="97"/>
            </w:pPr>
            <w:r>
              <w:t>FN Ostrava – Domov sester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/>
        </w:tc>
      </w:tr>
      <w:tr w:rsidR="00CC44D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1" w:lineRule="exact"/>
              <w:ind w:left="343" w:right="338"/>
              <w:jc w:val="center"/>
            </w:pPr>
            <w:r>
              <w:t>Prezentace ČPZP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1" w:lineRule="exact"/>
              <w:ind w:right="97"/>
            </w:pPr>
            <w:r>
              <w:t>17. listopadu 1790/5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/>
        </w:tc>
      </w:tr>
      <w:tr w:rsidR="00CC44D8">
        <w:trPr>
          <w:trHeight w:hRule="exact" w:val="760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ind w:left="1056" w:right="457" w:hanging="574"/>
            </w:pPr>
            <w:r>
              <w:t>XX. Rožnovské alergologicko- imunologické dny</w:t>
            </w:r>
          </w:p>
          <w:p w:rsidR="00CC44D8" w:rsidRDefault="00057100">
            <w:pPr>
              <w:pStyle w:val="TableParagraph"/>
              <w:spacing w:before="1"/>
              <w:ind w:left="1156" w:right="457"/>
            </w:pPr>
            <w:r>
              <w:t>22.5.-23.5.2015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before="114"/>
              <w:ind w:left="1019" w:right="913" w:hanging="87"/>
            </w:pPr>
            <w:r>
              <w:t>Objednávka umístění 1 ks roll-upu ČPZP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2" w:lineRule="exact"/>
              <w:ind w:right="97"/>
            </w:pPr>
            <w:r>
              <w:t>708 52 Ostrava-Poruba</w:t>
            </w:r>
          </w:p>
          <w:p w:rsidR="00CC44D8" w:rsidRDefault="00057100">
            <w:pPr>
              <w:pStyle w:val="TableParagraph"/>
              <w:ind w:right="3261"/>
            </w:pPr>
            <w:r>
              <w:t>IČO: 64049876 DIČ: CZ64049876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CC44D8" w:rsidRDefault="00057100">
            <w:pPr>
              <w:pStyle w:val="TableParagraph"/>
              <w:ind w:left="818" w:right="814"/>
              <w:jc w:val="center"/>
            </w:pPr>
            <w:r>
              <w:t>5 000</w:t>
            </w:r>
          </w:p>
        </w:tc>
      </w:tr>
      <w:tr w:rsidR="00CC44D8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1" w:lineRule="exact"/>
              <w:ind w:left="344" w:right="338"/>
              <w:jc w:val="center"/>
            </w:pPr>
            <w:r>
              <w:t>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 w:rsidP="00057100">
            <w:pPr>
              <w:pStyle w:val="TableParagraph"/>
              <w:spacing w:line="241" w:lineRule="exact"/>
              <w:ind w:right="97"/>
            </w:pPr>
            <w:r>
              <w:t>Kontakt: Ing. Šárka Martiníková, tel: xxxxxxxxxx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/>
        </w:tc>
      </w:tr>
      <w:tr w:rsidR="00CC44D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 w:rsidP="00057100">
            <w:pPr>
              <w:pStyle w:val="TableParagraph"/>
              <w:spacing w:line="241" w:lineRule="exact"/>
              <w:ind w:left="0" w:right="97"/>
            </w:pPr>
            <w:r>
              <w:t xml:space="preserve">  xxxxxxxxxxxx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/>
        </w:tc>
      </w:tr>
      <w:tr w:rsidR="00CC44D8">
        <w:trPr>
          <w:trHeight w:hRule="exact" w:val="336"/>
        </w:trPr>
        <w:tc>
          <w:tcPr>
            <w:tcW w:w="3708" w:type="dxa"/>
            <w:tcBorders>
              <w:top w:val="nil"/>
            </w:tcBorders>
          </w:tcPr>
          <w:p w:rsidR="00CC44D8" w:rsidRDefault="00CC44D8"/>
        </w:tc>
        <w:tc>
          <w:tcPr>
            <w:tcW w:w="3746" w:type="dxa"/>
            <w:tcBorders>
              <w:top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</w:tcBorders>
          </w:tcPr>
          <w:p w:rsidR="00CC44D8" w:rsidRDefault="00057100" w:rsidP="00057100">
            <w:pPr>
              <w:pStyle w:val="TableParagraph"/>
              <w:spacing w:line="242" w:lineRule="exact"/>
              <w:ind w:right="97"/>
            </w:pPr>
            <w:r>
              <w:t xml:space="preserve">e-mail: </w:t>
            </w:r>
            <w:hyperlink r:id="rId7">
              <w:r>
                <w:t>xxxxxxxxxxxxx</w:t>
              </w:r>
            </w:hyperlink>
          </w:p>
        </w:tc>
        <w:tc>
          <w:tcPr>
            <w:tcW w:w="2282" w:type="dxa"/>
            <w:tcBorders>
              <w:top w:val="nil"/>
            </w:tcBorders>
          </w:tcPr>
          <w:p w:rsidR="00CC44D8" w:rsidRDefault="00CC44D8"/>
        </w:tc>
      </w:tr>
      <w:tr w:rsidR="00CC44D8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CC44D8" w:rsidRDefault="00CC44D8"/>
        </w:tc>
        <w:tc>
          <w:tcPr>
            <w:tcW w:w="3746" w:type="dxa"/>
            <w:tcBorders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bottom w:val="nil"/>
            </w:tcBorders>
          </w:tcPr>
          <w:p w:rsidR="00CC44D8" w:rsidRDefault="00057100">
            <w:pPr>
              <w:pStyle w:val="TableParagraph"/>
              <w:spacing w:before="78"/>
              <w:ind w:right="97"/>
            </w:pPr>
            <w:r>
              <w:t>Gymnázium Jaroslava Vrchlického, Klatovy,</w:t>
            </w:r>
          </w:p>
        </w:tc>
        <w:tc>
          <w:tcPr>
            <w:tcW w:w="2282" w:type="dxa"/>
            <w:tcBorders>
              <w:bottom w:val="nil"/>
            </w:tcBorders>
          </w:tcPr>
          <w:p w:rsidR="00CC44D8" w:rsidRDefault="00CC44D8"/>
        </w:tc>
      </w:tr>
      <w:tr w:rsidR="00CC44D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2" w:lineRule="exact"/>
              <w:ind w:left="343" w:right="338"/>
              <w:jc w:val="center"/>
            </w:pPr>
            <w:r>
              <w:t>Prezentace ČPZP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2" w:lineRule="exact"/>
              <w:ind w:right="97"/>
            </w:pPr>
            <w:r>
              <w:t>Národních mučedníků 347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/>
        </w:tc>
      </w:tr>
      <w:tr w:rsidR="00CC44D8">
        <w:trPr>
          <w:trHeight w:hRule="exact" w:val="758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ind w:left="397" w:right="338"/>
              <w:jc w:val="center"/>
            </w:pPr>
            <w:r>
              <w:t>na akci Gymnaziální padesátka 18. 4. 2015</w:t>
            </w:r>
          </w:p>
          <w:p w:rsidR="00CC44D8" w:rsidRDefault="00057100">
            <w:pPr>
              <w:pStyle w:val="TableParagraph"/>
              <w:spacing w:before="1"/>
              <w:ind w:left="344" w:right="338"/>
              <w:jc w:val="center"/>
            </w:pPr>
            <w:r>
              <w:t>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before="115"/>
              <w:ind w:left="935" w:right="162" w:hanging="749"/>
            </w:pPr>
            <w:r>
              <w:t>Objednávka umístění banneru ČPZP a reklamních materiálů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ind w:right="1465"/>
            </w:pPr>
            <w:r>
              <w:t>Klatovy IV, Národních mučedníků 347 IČO: 61750972</w:t>
            </w:r>
          </w:p>
          <w:p w:rsidR="00CC44D8" w:rsidRDefault="00057100">
            <w:pPr>
              <w:pStyle w:val="TableParagraph"/>
              <w:spacing w:before="1"/>
              <w:ind w:right="97"/>
            </w:pPr>
            <w:r>
              <w:t>Zastoupené: ředitelem RNDr. Jiřím Šléglem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CC44D8" w:rsidRDefault="00057100">
            <w:pPr>
              <w:pStyle w:val="TableParagraph"/>
              <w:spacing w:before="1"/>
              <w:ind w:left="818" w:right="814"/>
              <w:jc w:val="center"/>
            </w:pPr>
            <w:r>
              <w:t>1 653</w:t>
            </w:r>
          </w:p>
        </w:tc>
      </w:tr>
      <w:tr w:rsidR="00CC44D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 w:rsidP="00057100">
            <w:pPr>
              <w:pStyle w:val="TableParagraph"/>
              <w:spacing w:line="241" w:lineRule="exact"/>
              <w:ind w:right="97"/>
            </w:pPr>
            <w:r>
              <w:t>Č. ú.: xxxxxxxxxxxxx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/>
        </w:tc>
      </w:tr>
      <w:tr w:rsidR="00CC44D8">
        <w:trPr>
          <w:trHeight w:hRule="exact" w:val="334"/>
        </w:trPr>
        <w:tc>
          <w:tcPr>
            <w:tcW w:w="3708" w:type="dxa"/>
            <w:tcBorders>
              <w:top w:val="nil"/>
            </w:tcBorders>
          </w:tcPr>
          <w:p w:rsidR="00CC44D8" w:rsidRDefault="00CC44D8"/>
        </w:tc>
        <w:tc>
          <w:tcPr>
            <w:tcW w:w="3746" w:type="dxa"/>
            <w:tcBorders>
              <w:top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</w:tcBorders>
          </w:tcPr>
          <w:p w:rsidR="00CC44D8" w:rsidRDefault="00057100" w:rsidP="00057100">
            <w:pPr>
              <w:pStyle w:val="TableParagraph"/>
              <w:spacing w:line="242" w:lineRule="exact"/>
              <w:ind w:right="97"/>
            </w:pPr>
            <w:r>
              <w:t>Kontakt: Roman Sedláček, tel: xxxxxxxxx</w:t>
            </w:r>
          </w:p>
        </w:tc>
        <w:tc>
          <w:tcPr>
            <w:tcW w:w="2282" w:type="dxa"/>
            <w:tcBorders>
              <w:top w:val="nil"/>
            </w:tcBorders>
          </w:tcPr>
          <w:p w:rsidR="00CC44D8" w:rsidRDefault="00CC44D8"/>
        </w:tc>
      </w:tr>
    </w:tbl>
    <w:p w:rsidR="00CC44D8" w:rsidRDefault="00CC44D8">
      <w:pPr>
        <w:sectPr w:rsidR="00CC44D8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CC44D8" w:rsidRDefault="00CC44D8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CC44D8">
        <w:trPr>
          <w:trHeight w:hRule="exact" w:val="430"/>
        </w:trPr>
        <w:tc>
          <w:tcPr>
            <w:tcW w:w="3708" w:type="dxa"/>
          </w:tcPr>
          <w:p w:rsidR="00CC44D8" w:rsidRDefault="00CC44D8"/>
        </w:tc>
        <w:tc>
          <w:tcPr>
            <w:tcW w:w="3746" w:type="dxa"/>
          </w:tcPr>
          <w:p w:rsidR="00CC44D8" w:rsidRDefault="00CC44D8"/>
        </w:tc>
        <w:tc>
          <w:tcPr>
            <w:tcW w:w="5050" w:type="dxa"/>
          </w:tcPr>
          <w:p w:rsidR="00CC44D8" w:rsidRDefault="00057100" w:rsidP="00057100">
            <w:pPr>
              <w:pStyle w:val="TableParagraph"/>
              <w:spacing w:before="80"/>
              <w:ind w:left="108" w:right="97"/>
            </w:pPr>
            <w:r>
              <w:t xml:space="preserve">e-mail: </w:t>
            </w:r>
            <w:hyperlink r:id="rId8">
              <w:r>
                <w:t>xxxxxxxxxxx</w:t>
              </w:r>
            </w:hyperlink>
          </w:p>
        </w:tc>
        <w:tc>
          <w:tcPr>
            <w:tcW w:w="2282" w:type="dxa"/>
          </w:tcPr>
          <w:p w:rsidR="00CC44D8" w:rsidRDefault="00CC44D8"/>
        </w:tc>
      </w:tr>
      <w:tr w:rsidR="00CC44D8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CC44D8" w:rsidRDefault="00CC44D8"/>
        </w:tc>
        <w:tc>
          <w:tcPr>
            <w:tcW w:w="3746" w:type="dxa"/>
            <w:tcBorders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bottom w:val="nil"/>
            </w:tcBorders>
          </w:tcPr>
          <w:p w:rsidR="00CC44D8" w:rsidRDefault="00057100">
            <w:pPr>
              <w:pStyle w:val="TableParagraph"/>
              <w:spacing w:before="78"/>
              <w:ind w:right="97"/>
            </w:pPr>
            <w:r>
              <w:t>KČT - ODBOR KLATOVY</w:t>
            </w:r>
          </w:p>
        </w:tc>
        <w:tc>
          <w:tcPr>
            <w:tcW w:w="2282" w:type="dxa"/>
            <w:tcBorders>
              <w:bottom w:val="nil"/>
            </w:tcBorders>
          </w:tcPr>
          <w:p w:rsidR="00CC44D8" w:rsidRDefault="00CC44D8"/>
        </w:tc>
      </w:tr>
      <w:tr w:rsidR="00CC44D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2" w:lineRule="exact"/>
              <w:ind w:left="343" w:right="338"/>
              <w:jc w:val="center"/>
            </w:pPr>
            <w:r>
              <w:t>Prezentace ČPZP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2" w:lineRule="exact"/>
              <w:ind w:right="97"/>
            </w:pPr>
            <w:r>
              <w:t>Klatovy IV, K Zaječímu vrchu 706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/>
        </w:tc>
      </w:tr>
      <w:tr w:rsidR="00CC44D8">
        <w:trPr>
          <w:trHeight w:hRule="exact" w:val="506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2" w:lineRule="auto"/>
              <w:ind w:left="1413" w:right="1016" w:hanging="377"/>
            </w:pPr>
            <w:r>
              <w:t>Klatovský karafiát 23.5.2015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2" w:lineRule="auto"/>
              <w:ind w:left="935" w:right="162" w:hanging="749"/>
            </w:pPr>
            <w:r>
              <w:t>Objednávka umístění banneru ČPZP a reklamních materiálů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1" w:lineRule="exact"/>
              <w:ind w:right="97"/>
            </w:pPr>
            <w:r>
              <w:t>IČO: 22754644</w:t>
            </w:r>
          </w:p>
          <w:p w:rsidR="00CC44D8" w:rsidRDefault="00057100" w:rsidP="00057100">
            <w:pPr>
              <w:pStyle w:val="TableParagraph"/>
              <w:spacing w:before="1"/>
              <w:ind w:right="97"/>
            </w:pPr>
            <w:r>
              <w:t>Č. ú. xxxxxxxxxxxxxxx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before="115"/>
              <w:ind w:left="0" w:right="887"/>
              <w:jc w:val="right"/>
            </w:pPr>
            <w:r>
              <w:t>1 653</w:t>
            </w:r>
          </w:p>
        </w:tc>
      </w:tr>
      <w:tr w:rsidR="00CC44D8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1" w:lineRule="exact"/>
              <w:ind w:left="344" w:right="338"/>
              <w:jc w:val="center"/>
            </w:pPr>
            <w:r>
              <w:t>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 w:rsidP="00057100">
            <w:pPr>
              <w:pStyle w:val="TableParagraph"/>
              <w:spacing w:line="241" w:lineRule="exact"/>
              <w:ind w:right="97"/>
            </w:pPr>
            <w:r>
              <w:t>Kontakt: František Šanda, tel. xxxxxxxxxxx</w:t>
            </w:r>
            <w:r>
              <w:t>,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/>
        </w:tc>
      </w:tr>
      <w:tr w:rsidR="00CC44D8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CC44D8" w:rsidRDefault="00CC44D8"/>
        </w:tc>
        <w:tc>
          <w:tcPr>
            <w:tcW w:w="3746" w:type="dxa"/>
            <w:tcBorders>
              <w:top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</w:tcBorders>
          </w:tcPr>
          <w:p w:rsidR="00CC44D8" w:rsidRDefault="00057100" w:rsidP="00057100">
            <w:pPr>
              <w:pStyle w:val="TableParagraph"/>
              <w:spacing w:line="241" w:lineRule="exact"/>
              <w:ind w:right="97"/>
            </w:pPr>
            <w:r>
              <w:t xml:space="preserve">e-mail: </w:t>
            </w:r>
            <w:hyperlink r:id="rId9">
              <w:r>
                <w:t>xxxxxxxxxxxxxx</w:t>
              </w:r>
            </w:hyperlink>
          </w:p>
        </w:tc>
        <w:tc>
          <w:tcPr>
            <w:tcW w:w="2282" w:type="dxa"/>
            <w:tcBorders>
              <w:top w:val="nil"/>
            </w:tcBorders>
          </w:tcPr>
          <w:p w:rsidR="00CC44D8" w:rsidRDefault="00CC44D8"/>
        </w:tc>
      </w:tr>
      <w:tr w:rsidR="00CC44D8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CC44D8" w:rsidRDefault="00CC44D8"/>
        </w:tc>
        <w:tc>
          <w:tcPr>
            <w:tcW w:w="3746" w:type="dxa"/>
            <w:tcBorders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bottom w:val="nil"/>
            </w:tcBorders>
          </w:tcPr>
          <w:p w:rsidR="00CC44D8" w:rsidRDefault="00057100">
            <w:pPr>
              <w:pStyle w:val="TableParagraph"/>
              <w:spacing w:before="80"/>
              <w:ind w:right="97"/>
            </w:pPr>
            <w:r>
              <w:t>Aquapark Beroun, a.s.</w:t>
            </w:r>
          </w:p>
        </w:tc>
        <w:tc>
          <w:tcPr>
            <w:tcW w:w="2282" w:type="dxa"/>
            <w:tcBorders>
              <w:bottom w:val="nil"/>
            </w:tcBorders>
          </w:tcPr>
          <w:p w:rsidR="00CC44D8" w:rsidRDefault="00CC44D8"/>
        </w:tc>
      </w:tr>
      <w:tr w:rsidR="00CC44D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1" w:lineRule="exact"/>
              <w:ind w:right="97"/>
            </w:pPr>
            <w:r>
              <w:t>Beroun-Závodí, Na Ostrově 900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/>
        </w:tc>
      </w:tr>
      <w:tr w:rsidR="00CC44D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2" w:lineRule="exact"/>
              <w:ind w:left="340" w:right="338"/>
              <w:jc w:val="center"/>
            </w:pPr>
            <w:r>
              <w:t>Propagace ČPZP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2" w:lineRule="exact"/>
              <w:ind w:left="153" w:right="151"/>
              <w:jc w:val="center"/>
            </w:pPr>
            <w:r>
              <w:t>Objednávka umístění reklamního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2" w:lineRule="exact"/>
              <w:ind w:right="97"/>
            </w:pPr>
            <w:r>
              <w:t>IČO: 25627406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/>
        </w:tc>
      </w:tr>
      <w:tr w:rsidR="00CC44D8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1" w:lineRule="exact"/>
              <w:ind w:left="342" w:right="338"/>
              <w:jc w:val="center"/>
            </w:pPr>
            <w:r>
              <w:t>Aquapark Beroun, a.s.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1" w:lineRule="exact"/>
              <w:ind w:left="153" w:right="151"/>
              <w:jc w:val="center"/>
            </w:pPr>
            <w:r>
              <w:t>panelu ČPZP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1" w:lineRule="exact"/>
              <w:ind w:right="97"/>
            </w:pPr>
            <w:r>
              <w:t>DIČ: CZ25627406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1" w:lineRule="exact"/>
              <w:ind w:left="0" w:right="830"/>
              <w:jc w:val="right"/>
            </w:pPr>
            <w:r>
              <w:t>20 000</w:t>
            </w:r>
          </w:p>
        </w:tc>
      </w:tr>
      <w:tr w:rsidR="00CC44D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1" w:lineRule="exact"/>
              <w:ind w:left="344" w:right="338"/>
              <w:jc w:val="center"/>
            </w:pPr>
            <w:r>
              <w:t>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1" w:lineRule="exact"/>
              <w:ind w:left="155" w:right="151"/>
              <w:jc w:val="center"/>
            </w:pPr>
            <w:r>
              <w:t>na rok 2015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 w:rsidP="00057100">
            <w:pPr>
              <w:pStyle w:val="TableParagraph"/>
              <w:spacing w:line="241" w:lineRule="exact"/>
              <w:ind w:right="97"/>
            </w:pPr>
            <w:r>
              <w:t>Č. ú.: xxxxxxxxxxxxxxx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/>
        </w:tc>
      </w:tr>
      <w:tr w:rsidR="00CC44D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 w:rsidP="00057100">
            <w:pPr>
              <w:pStyle w:val="TableParagraph"/>
              <w:spacing w:line="242" w:lineRule="exact"/>
              <w:ind w:right="97"/>
            </w:pPr>
            <w:r>
              <w:t>Kontakt: Antonín Marx, tel: xxxxxxxxxxx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/>
        </w:tc>
      </w:tr>
      <w:tr w:rsidR="00CC44D8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CC44D8" w:rsidRDefault="00CC44D8"/>
        </w:tc>
        <w:tc>
          <w:tcPr>
            <w:tcW w:w="3746" w:type="dxa"/>
            <w:tcBorders>
              <w:top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</w:tcBorders>
          </w:tcPr>
          <w:p w:rsidR="00CC44D8" w:rsidRDefault="00057100" w:rsidP="00057100">
            <w:pPr>
              <w:pStyle w:val="TableParagraph"/>
              <w:spacing w:line="241" w:lineRule="exact"/>
              <w:ind w:right="97"/>
            </w:pPr>
            <w:r>
              <w:t xml:space="preserve">email: </w:t>
            </w:r>
            <w:hyperlink r:id="rId10">
              <w:r>
                <w:t>xxxxxxxxxxxxxxx</w:t>
              </w:r>
            </w:hyperlink>
          </w:p>
        </w:tc>
        <w:tc>
          <w:tcPr>
            <w:tcW w:w="2282" w:type="dxa"/>
            <w:tcBorders>
              <w:top w:val="nil"/>
            </w:tcBorders>
          </w:tcPr>
          <w:p w:rsidR="00CC44D8" w:rsidRDefault="00CC44D8"/>
        </w:tc>
      </w:tr>
      <w:tr w:rsidR="00CC44D8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CC44D8" w:rsidRDefault="00CC44D8"/>
        </w:tc>
        <w:tc>
          <w:tcPr>
            <w:tcW w:w="3746" w:type="dxa"/>
            <w:tcBorders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bottom w:val="nil"/>
            </w:tcBorders>
          </w:tcPr>
          <w:p w:rsidR="00CC44D8" w:rsidRDefault="00057100">
            <w:pPr>
              <w:pStyle w:val="TableParagraph"/>
              <w:spacing w:before="78"/>
              <w:ind w:right="97"/>
            </w:pPr>
            <w:r>
              <w:t>Klub českých turistů Rakovník</w:t>
            </w:r>
          </w:p>
        </w:tc>
        <w:tc>
          <w:tcPr>
            <w:tcW w:w="2282" w:type="dxa"/>
            <w:tcBorders>
              <w:bottom w:val="nil"/>
            </w:tcBorders>
          </w:tcPr>
          <w:p w:rsidR="00CC44D8" w:rsidRDefault="00CC44D8"/>
        </w:tc>
      </w:tr>
      <w:tr w:rsidR="00CC44D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2" w:lineRule="exact"/>
              <w:ind w:left="340" w:right="338"/>
              <w:jc w:val="center"/>
            </w:pPr>
            <w:r>
              <w:t>Propagace ČPZP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2" w:lineRule="exact"/>
              <w:ind w:right="97"/>
            </w:pPr>
            <w:r>
              <w:t>Tyršova 733, Rakovník 269 01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/>
        </w:tc>
      </w:tr>
      <w:tr w:rsidR="00CC44D8">
        <w:trPr>
          <w:trHeight w:hRule="exact" w:val="506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2" w:lineRule="auto"/>
              <w:ind w:left="1413" w:right="533" w:hanging="860"/>
            </w:pPr>
            <w:r>
              <w:t>Pochod „Barrande a Trilobit“ 16.5.2015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2" w:lineRule="auto"/>
              <w:ind w:left="935" w:right="162" w:hanging="749"/>
            </w:pPr>
            <w:r>
              <w:t>Objednávka umístění banneru ČPZP a reklamních materiálů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1" w:lineRule="exact"/>
              <w:ind w:right="97"/>
            </w:pPr>
            <w:r>
              <w:t>IČO: NEMAJÍ</w:t>
            </w:r>
          </w:p>
          <w:p w:rsidR="00CC44D8" w:rsidRDefault="00057100" w:rsidP="00057100">
            <w:pPr>
              <w:pStyle w:val="TableParagraph"/>
              <w:spacing w:before="1"/>
              <w:ind w:right="97"/>
            </w:pPr>
            <w:r>
              <w:t>Č. ú.: xxxxxxxxxxxx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before="115"/>
              <w:ind w:left="0" w:right="887"/>
              <w:jc w:val="right"/>
            </w:pPr>
            <w:r>
              <w:t>1 653</w:t>
            </w:r>
          </w:p>
        </w:tc>
      </w:tr>
      <w:tr w:rsidR="00CC44D8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1" w:lineRule="exact"/>
              <w:ind w:left="344" w:right="338"/>
              <w:jc w:val="center"/>
            </w:pPr>
            <w:r>
              <w:t>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 w:rsidP="00057100">
            <w:pPr>
              <w:pStyle w:val="TableParagraph"/>
              <w:spacing w:line="241" w:lineRule="exact"/>
              <w:ind w:right="97"/>
            </w:pPr>
            <w:r>
              <w:t>Kontakt: Iveta Folbrová, tel: xxxxxxxxxxx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/>
        </w:tc>
      </w:tr>
      <w:tr w:rsidR="00CC44D8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CC44D8" w:rsidRDefault="00CC44D8"/>
        </w:tc>
        <w:tc>
          <w:tcPr>
            <w:tcW w:w="3746" w:type="dxa"/>
            <w:tcBorders>
              <w:top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</w:tcBorders>
          </w:tcPr>
          <w:p w:rsidR="00CC44D8" w:rsidRDefault="00057100" w:rsidP="00057100">
            <w:pPr>
              <w:pStyle w:val="TableParagraph"/>
              <w:spacing w:line="241" w:lineRule="exact"/>
              <w:ind w:right="97"/>
            </w:pPr>
            <w:r>
              <w:t xml:space="preserve">email: </w:t>
            </w:r>
            <w:hyperlink r:id="rId11">
              <w:r>
                <w:t>xxxxxxxxxxxx</w:t>
              </w:r>
            </w:hyperlink>
          </w:p>
        </w:tc>
        <w:tc>
          <w:tcPr>
            <w:tcW w:w="2282" w:type="dxa"/>
            <w:tcBorders>
              <w:top w:val="nil"/>
            </w:tcBorders>
          </w:tcPr>
          <w:p w:rsidR="00CC44D8" w:rsidRDefault="00CC44D8"/>
        </w:tc>
      </w:tr>
      <w:tr w:rsidR="00CC44D8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CC44D8" w:rsidRDefault="00CC44D8"/>
        </w:tc>
        <w:tc>
          <w:tcPr>
            <w:tcW w:w="3746" w:type="dxa"/>
            <w:tcBorders>
              <w:bottom w:val="nil"/>
            </w:tcBorders>
          </w:tcPr>
          <w:p w:rsidR="00CC44D8" w:rsidRDefault="00057100">
            <w:pPr>
              <w:pStyle w:val="TableParagraph"/>
              <w:spacing w:before="80"/>
              <w:ind w:left="155" w:right="151"/>
              <w:jc w:val="center"/>
            </w:pPr>
            <w:r>
              <w:t>Objednávka inzerce a úhrada</w:t>
            </w:r>
          </w:p>
        </w:tc>
        <w:tc>
          <w:tcPr>
            <w:tcW w:w="5050" w:type="dxa"/>
            <w:tcBorders>
              <w:bottom w:val="nil"/>
            </w:tcBorders>
          </w:tcPr>
          <w:p w:rsidR="00CC44D8" w:rsidRDefault="00CC44D8"/>
        </w:tc>
        <w:tc>
          <w:tcPr>
            <w:tcW w:w="2282" w:type="dxa"/>
            <w:tcBorders>
              <w:bottom w:val="nil"/>
            </w:tcBorders>
          </w:tcPr>
          <w:p w:rsidR="00CC44D8" w:rsidRDefault="00CC44D8"/>
        </w:tc>
      </w:tr>
      <w:tr w:rsidR="00CC44D8">
        <w:trPr>
          <w:trHeight w:hRule="exact" w:val="1771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CC44D8" w:rsidRDefault="00057100">
            <w:pPr>
              <w:pStyle w:val="TableParagraph"/>
              <w:ind w:left="1622" w:right="1235" w:hanging="384"/>
            </w:pPr>
            <w:r>
              <w:t>Inzerce ČPZP 5+2 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line="241" w:lineRule="exact"/>
              <w:ind w:left="155" w:right="151"/>
              <w:jc w:val="center"/>
            </w:pPr>
            <w:r>
              <w:t>Termíny vydání – 22., 23. a 25. týden</w:t>
            </w:r>
          </w:p>
          <w:p w:rsidR="00CC44D8" w:rsidRDefault="00057100">
            <w:pPr>
              <w:pStyle w:val="TableParagraph"/>
              <w:spacing w:before="1" w:line="252" w:lineRule="exact"/>
              <w:ind w:left="158" w:right="151"/>
              <w:jc w:val="center"/>
            </w:pPr>
            <w:r>
              <w:t>v roce 2015</w:t>
            </w:r>
          </w:p>
          <w:p w:rsidR="00CC44D8" w:rsidRDefault="00057100">
            <w:pPr>
              <w:pStyle w:val="TableParagraph"/>
              <w:ind w:left="160" w:right="151"/>
              <w:jc w:val="center"/>
            </w:pPr>
            <w:r>
              <w:t>Oblasti vydání – Středočeský kraj (bez Prahy), Plzeňský kraj, Karlovarský kraj, Jihočeský kraj, Hradecký kraj, Pardubický kraj, Ústecký kraj, Česká Lípa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before="115" w:line="252" w:lineRule="exact"/>
              <w:ind w:right="97"/>
            </w:pPr>
            <w:r>
              <w:t>MAFRA, a.s.</w:t>
            </w:r>
          </w:p>
          <w:p w:rsidR="00CC44D8" w:rsidRDefault="00057100">
            <w:pPr>
              <w:pStyle w:val="TableParagraph"/>
              <w:spacing w:line="252" w:lineRule="exact"/>
              <w:ind w:right="97"/>
            </w:pPr>
            <w:r>
              <w:t>Karla Engliše 519/11, Praha 5 150 00</w:t>
            </w:r>
          </w:p>
          <w:p w:rsidR="00CC44D8" w:rsidRDefault="00057100">
            <w:pPr>
              <w:pStyle w:val="TableParagraph"/>
              <w:spacing w:before="1"/>
              <w:ind w:right="3261"/>
            </w:pPr>
            <w:r>
              <w:t>IČO: 45313351 DIČ: CZ45313351</w:t>
            </w:r>
          </w:p>
          <w:p w:rsidR="00CC44D8" w:rsidRDefault="00057100" w:rsidP="00057100">
            <w:pPr>
              <w:pStyle w:val="TableParagraph"/>
              <w:spacing w:before="1"/>
              <w:ind w:right="1306"/>
            </w:pPr>
            <w:r>
              <w:t xml:space="preserve">Kontakt: Iveta Ďatková, </w:t>
            </w:r>
            <w:r>
              <w:t>tel: xxxxxxxxxx</w:t>
            </w:r>
            <w:r>
              <w:t xml:space="preserve"> email: </w:t>
            </w:r>
            <w:hyperlink r:id="rId12">
              <w:r>
                <w:t>xxxxxxxxxxxxx</w:t>
              </w:r>
            </w:hyperlink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CC44D8" w:rsidRDefault="00057100">
            <w:pPr>
              <w:pStyle w:val="TableParagraph"/>
              <w:ind w:left="0" w:right="775"/>
              <w:jc w:val="right"/>
            </w:pPr>
            <w:r>
              <w:t>194 400</w:t>
            </w:r>
          </w:p>
        </w:tc>
      </w:tr>
      <w:tr w:rsidR="00CC44D8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CC44D8" w:rsidRDefault="00CC44D8"/>
        </w:tc>
        <w:tc>
          <w:tcPr>
            <w:tcW w:w="3746" w:type="dxa"/>
            <w:tcBorders>
              <w:top w:val="nil"/>
            </w:tcBorders>
          </w:tcPr>
          <w:p w:rsidR="00CC44D8" w:rsidRDefault="00057100">
            <w:pPr>
              <w:pStyle w:val="TableParagraph"/>
              <w:spacing w:line="241" w:lineRule="exact"/>
              <w:ind w:left="139" w:right="138"/>
              <w:jc w:val="center"/>
            </w:pPr>
            <w:r>
              <w:t>Rozměr inzerce: 152 x 200 mm (š x v)</w:t>
            </w:r>
          </w:p>
        </w:tc>
        <w:tc>
          <w:tcPr>
            <w:tcW w:w="5050" w:type="dxa"/>
            <w:tcBorders>
              <w:top w:val="nil"/>
            </w:tcBorders>
          </w:tcPr>
          <w:p w:rsidR="00CC44D8" w:rsidRDefault="00CC44D8"/>
        </w:tc>
        <w:tc>
          <w:tcPr>
            <w:tcW w:w="2282" w:type="dxa"/>
            <w:tcBorders>
              <w:top w:val="nil"/>
            </w:tcBorders>
          </w:tcPr>
          <w:p w:rsidR="00CC44D8" w:rsidRDefault="00CC44D8"/>
        </w:tc>
      </w:tr>
      <w:tr w:rsidR="00CC44D8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CC44D8" w:rsidRDefault="00057100">
            <w:pPr>
              <w:pStyle w:val="TableParagraph"/>
              <w:spacing w:before="78"/>
              <w:ind w:left="343" w:right="338"/>
              <w:jc w:val="center"/>
            </w:pPr>
            <w:r>
              <w:t>Prezentace ČPZP</w:t>
            </w:r>
          </w:p>
        </w:tc>
        <w:tc>
          <w:tcPr>
            <w:tcW w:w="3746" w:type="dxa"/>
            <w:tcBorders>
              <w:bottom w:val="nil"/>
            </w:tcBorders>
          </w:tcPr>
          <w:p w:rsidR="00CC44D8" w:rsidRDefault="00CC44D8"/>
        </w:tc>
        <w:tc>
          <w:tcPr>
            <w:tcW w:w="5050" w:type="dxa"/>
            <w:tcBorders>
              <w:bottom w:val="nil"/>
            </w:tcBorders>
          </w:tcPr>
          <w:p w:rsidR="00CC44D8" w:rsidRDefault="00057100">
            <w:pPr>
              <w:pStyle w:val="TableParagraph"/>
              <w:spacing w:before="78"/>
              <w:ind w:right="97"/>
            </w:pPr>
            <w:r>
              <w:t>Sládečkovo vlastivědné muzeum v Kladně,</w:t>
            </w:r>
          </w:p>
        </w:tc>
        <w:tc>
          <w:tcPr>
            <w:tcW w:w="2282" w:type="dxa"/>
            <w:tcBorders>
              <w:bottom w:val="nil"/>
            </w:tcBorders>
          </w:tcPr>
          <w:p w:rsidR="00CC44D8" w:rsidRDefault="00CC44D8"/>
        </w:tc>
      </w:tr>
      <w:tr w:rsidR="00CC44D8">
        <w:trPr>
          <w:trHeight w:hRule="exact" w:val="506"/>
        </w:trPr>
        <w:tc>
          <w:tcPr>
            <w:tcW w:w="3708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ind w:left="1300" w:right="1291"/>
              <w:jc w:val="center"/>
            </w:pPr>
            <w:r>
              <w:t>Muzejní noc 23.5.2015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ind w:left="935" w:right="162" w:hanging="749"/>
            </w:pPr>
            <w:r>
              <w:t>Objednávka umístění banneru ČPZP a reklamních materiálů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ind w:right="2834"/>
            </w:pPr>
            <w:r>
              <w:t>příspěvková organizace Kladno, Huťská 1375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C44D8" w:rsidRDefault="00057100">
            <w:pPr>
              <w:pStyle w:val="TableParagraph"/>
              <w:spacing w:before="116"/>
              <w:ind w:left="0" w:right="887"/>
              <w:jc w:val="right"/>
            </w:pPr>
            <w:r>
              <w:t>4 132</w:t>
            </w:r>
          </w:p>
        </w:tc>
      </w:tr>
      <w:tr w:rsidR="00CC44D8">
        <w:trPr>
          <w:trHeight w:hRule="exact" w:val="336"/>
        </w:trPr>
        <w:tc>
          <w:tcPr>
            <w:tcW w:w="3708" w:type="dxa"/>
            <w:tcBorders>
              <w:top w:val="nil"/>
            </w:tcBorders>
          </w:tcPr>
          <w:p w:rsidR="00CC44D8" w:rsidRDefault="00057100">
            <w:pPr>
              <w:pStyle w:val="TableParagraph"/>
              <w:spacing w:line="242" w:lineRule="exact"/>
              <w:ind w:left="344" w:right="338"/>
              <w:jc w:val="center"/>
            </w:pPr>
            <w:r>
              <w:t>(DÚ)</w:t>
            </w:r>
          </w:p>
        </w:tc>
        <w:tc>
          <w:tcPr>
            <w:tcW w:w="3746" w:type="dxa"/>
            <w:tcBorders>
              <w:top w:val="nil"/>
            </w:tcBorders>
          </w:tcPr>
          <w:p w:rsidR="00CC44D8" w:rsidRDefault="00CC44D8"/>
        </w:tc>
        <w:tc>
          <w:tcPr>
            <w:tcW w:w="5050" w:type="dxa"/>
            <w:tcBorders>
              <w:top w:val="nil"/>
            </w:tcBorders>
          </w:tcPr>
          <w:p w:rsidR="00CC44D8" w:rsidRDefault="00057100">
            <w:pPr>
              <w:pStyle w:val="TableParagraph"/>
              <w:spacing w:line="242" w:lineRule="exact"/>
              <w:ind w:right="97"/>
            </w:pPr>
            <w:r>
              <w:t>IČO: 00410021</w:t>
            </w:r>
          </w:p>
        </w:tc>
        <w:tc>
          <w:tcPr>
            <w:tcW w:w="2282" w:type="dxa"/>
            <w:tcBorders>
              <w:top w:val="nil"/>
            </w:tcBorders>
          </w:tcPr>
          <w:p w:rsidR="00CC44D8" w:rsidRDefault="00CC44D8"/>
        </w:tc>
      </w:tr>
    </w:tbl>
    <w:p w:rsidR="00CC44D8" w:rsidRDefault="00CC44D8">
      <w:pPr>
        <w:sectPr w:rsidR="00CC44D8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CC44D8" w:rsidRDefault="00CC44D8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CC44D8">
        <w:trPr>
          <w:trHeight w:hRule="exact" w:val="936"/>
        </w:trPr>
        <w:tc>
          <w:tcPr>
            <w:tcW w:w="3708" w:type="dxa"/>
          </w:tcPr>
          <w:p w:rsidR="00CC44D8" w:rsidRDefault="00CC44D8"/>
        </w:tc>
        <w:tc>
          <w:tcPr>
            <w:tcW w:w="3746" w:type="dxa"/>
          </w:tcPr>
          <w:p w:rsidR="00CC44D8" w:rsidRDefault="00CC44D8"/>
        </w:tc>
        <w:tc>
          <w:tcPr>
            <w:tcW w:w="5050" w:type="dxa"/>
          </w:tcPr>
          <w:p w:rsidR="00CC44D8" w:rsidRDefault="00057100">
            <w:pPr>
              <w:pStyle w:val="TableParagraph"/>
              <w:spacing w:before="80" w:line="252" w:lineRule="exact"/>
              <w:ind w:right="97"/>
            </w:pPr>
            <w:r>
              <w:t>Č. ú.: xxxxxxxxxxxx</w:t>
            </w:r>
          </w:p>
          <w:p w:rsidR="00057100" w:rsidRDefault="00057100" w:rsidP="00057100">
            <w:pPr>
              <w:pStyle w:val="TableParagraph"/>
              <w:ind w:right="854"/>
            </w:pPr>
            <w:r>
              <w:t>Kontakt: Mgr. Lukáš Krinke, tel: xxxxxxxx</w:t>
            </w:r>
          </w:p>
          <w:p w:rsidR="00CC44D8" w:rsidRDefault="00057100" w:rsidP="00057100">
            <w:pPr>
              <w:pStyle w:val="TableParagraph"/>
              <w:ind w:right="854"/>
            </w:pPr>
            <w:r>
              <w:t xml:space="preserve">email: </w:t>
            </w:r>
            <w:hyperlink r:id="rId13">
              <w:r>
                <w:t>xxxxxxxxxxx</w:t>
              </w:r>
            </w:hyperlink>
          </w:p>
        </w:tc>
        <w:tc>
          <w:tcPr>
            <w:tcW w:w="2282" w:type="dxa"/>
          </w:tcPr>
          <w:p w:rsidR="00CC44D8" w:rsidRDefault="00CC44D8"/>
        </w:tc>
      </w:tr>
      <w:tr w:rsidR="00CC44D8">
        <w:trPr>
          <w:trHeight w:hRule="exact" w:val="1692"/>
        </w:trPr>
        <w:tc>
          <w:tcPr>
            <w:tcW w:w="3708" w:type="dxa"/>
          </w:tcPr>
          <w:p w:rsidR="00CC44D8" w:rsidRDefault="00CC44D8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CC44D8" w:rsidRDefault="00057100">
            <w:pPr>
              <w:pStyle w:val="TableParagraph"/>
              <w:ind w:left="218" w:right="209"/>
              <w:jc w:val="center"/>
            </w:pPr>
            <w:r>
              <w:t>Prezentace ČPZP Nordic Walking Tour 2015</w:t>
            </w:r>
          </w:p>
          <w:p w:rsidR="00CC44D8" w:rsidRDefault="00057100">
            <w:pPr>
              <w:pStyle w:val="TableParagraph"/>
              <w:spacing w:line="252" w:lineRule="exact"/>
              <w:ind w:left="344" w:right="338"/>
              <w:jc w:val="center"/>
            </w:pPr>
            <w:r>
              <w:t>(DÚ)</w:t>
            </w:r>
          </w:p>
        </w:tc>
        <w:tc>
          <w:tcPr>
            <w:tcW w:w="3746" w:type="dxa"/>
          </w:tcPr>
          <w:p w:rsidR="00CC44D8" w:rsidRDefault="00057100">
            <w:pPr>
              <w:pStyle w:val="TableParagraph"/>
              <w:spacing w:before="78"/>
              <w:ind w:left="155" w:right="151"/>
              <w:jc w:val="center"/>
            </w:pPr>
            <w:r>
              <w:t>Objednávka propagace při akcích NW tour 2015 – Umístění bannerů a reklamních materiálů</w:t>
            </w:r>
          </w:p>
          <w:p w:rsidR="00CC44D8" w:rsidRDefault="00057100">
            <w:pPr>
              <w:pStyle w:val="TableParagraph"/>
              <w:ind w:left="273" w:right="266" w:hanging="4"/>
              <w:jc w:val="center"/>
            </w:pPr>
            <w:r>
              <w:t>Místa a termíny: Slavonice (duben), Tábor, Březová u Sokolova, Unhošť (květen), Kladno (září)</w:t>
            </w:r>
          </w:p>
        </w:tc>
        <w:tc>
          <w:tcPr>
            <w:tcW w:w="5050" w:type="dxa"/>
          </w:tcPr>
          <w:p w:rsidR="00CC44D8" w:rsidRDefault="00057100">
            <w:pPr>
              <w:pStyle w:val="TableParagraph"/>
              <w:spacing w:before="78"/>
              <w:ind w:right="1966"/>
            </w:pPr>
            <w:r>
              <w:t>Český klub Nordic Walking Kladno, Osvoboz. pol. vězňů 379 IČO: 22884661</w:t>
            </w:r>
          </w:p>
          <w:p w:rsidR="00CC44D8" w:rsidRDefault="00057100">
            <w:pPr>
              <w:pStyle w:val="TableParagraph"/>
              <w:spacing w:line="252" w:lineRule="exact"/>
              <w:ind w:right="97"/>
            </w:pPr>
            <w:r>
              <w:t>Č. ú.: xxxxxxxxxxxxx</w:t>
            </w:r>
          </w:p>
          <w:p w:rsidR="00CC44D8" w:rsidRDefault="00057100" w:rsidP="00057100">
            <w:pPr>
              <w:pStyle w:val="TableParagraph"/>
              <w:spacing w:before="1"/>
              <w:ind w:right="1106"/>
            </w:pPr>
            <w:r>
              <w:t>Kontakt: Radovan Douša, tel: xxxxxxxxx</w:t>
            </w:r>
            <w:r>
              <w:t xml:space="preserve">, e-mail: </w:t>
            </w:r>
            <w:hyperlink r:id="rId14">
              <w:r>
                <w:t>xxxxxxxxxxxxx</w:t>
              </w:r>
            </w:hyperlink>
          </w:p>
        </w:tc>
        <w:tc>
          <w:tcPr>
            <w:tcW w:w="2282" w:type="dxa"/>
          </w:tcPr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CC44D8" w:rsidRDefault="00057100">
            <w:pPr>
              <w:pStyle w:val="TableParagraph"/>
              <w:spacing w:before="1"/>
              <w:ind w:left="818" w:right="814"/>
              <w:jc w:val="center"/>
            </w:pPr>
            <w:r>
              <w:t>57 851</w:t>
            </w:r>
          </w:p>
        </w:tc>
      </w:tr>
      <w:tr w:rsidR="00CC44D8">
        <w:trPr>
          <w:trHeight w:hRule="exact" w:val="1692"/>
        </w:trPr>
        <w:tc>
          <w:tcPr>
            <w:tcW w:w="3708" w:type="dxa"/>
          </w:tcPr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CC44D8" w:rsidRDefault="00057100">
            <w:pPr>
              <w:pStyle w:val="TableParagraph"/>
              <w:spacing w:before="1"/>
              <w:ind w:left="218" w:right="211"/>
              <w:jc w:val="center"/>
            </w:pPr>
            <w:r>
              <w:t>Prezentace ČPZP Tělocvičná jednota SOKOL Klatovy</w:t>
            </w:r>
          </w:p>
          <w:p w:rsidR="00CC44D8" w:rsidRDefault="00057100">
            <w:pPr>
              <w:pStyle w:val="TableParagraph"/>
              <w:spacing w:line="252" w:lineRule="exact"/>
              <w:ind w:left="344" w:right="338"/>
              <w:jc w:val="center"/>
            </w:pPr>
            <w:r>
              <w:t>(DÚ)</w:t>
            </w:r>
          </w:p>
        </w:tc>
        <w:tc>
          <w:tcPr>
            <w:tcW w:w="3746" w:type="dxa"/>
          </w:tcPr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CC44D8" w:rsidRDefault="00057100">
            <w:pPr>
              <w:pStyle w:val="TableParagraph"/>
              <w:ind w:left="1027" w:right="384" w:hanging="622"/>
            </w:pPr>
            <w:r>
              <w:t>Objednávka umístění reklamního panelu na rok 2015</w:t>
            </w:r>
          </w:p>
        </w:tc>
        <w:tc>
          <w:tcPr>
            <w:tcW w:w="5050" w:type="dxa"/>
          </w:tcPr>
          <w:p w:rsidR="00CC44D8" w:rsidRDefault="00057100">
            <w:pPr>
              <w:pStyle w:val="TableParagraph"/>
              <w:spacing w:before="80"/>
              <w:ind w:right="1685"/>
            </w:pPr>
            <w:r>
              <w:t>Tělocvičná jednota SOKOL Klatovy Kpt. Jaroše 118, Klatovy 3, 339 01</w:t>
            </w:r>
          </w:p>
          <w:p w:rsidR="00CC44D8" w:rsidRDefault="00057100">
            <w:pPr>
              <w:pStyle w:val="TableParagraph"/>
              <w:spacing w:line="252" w:lineRule="exact"/>
              <w:ind w:right="97"/>
            </w:pPr>
            <w:r>
              <w:t>IČO: 00519758</w:t>
            </w:r>
          </w:p>
          <w:p w:rsidR="00CC44D8" w:rsidRDefault="00057100">
            <w:pPr>
              <w:pStyle w:val="TableParagraph"/>
              <w:spacing w:before="1" w:line="252" w:lineRule="exact"/>
              <w:ind w:right="97"/>
            </w:pPr>
            <w:r>
              <w:t>Č. ú.: xxxxxxxxxxxx</w:t>
            </w:r>
          </w:p>
          <w:p w:rsidR="00CC44D8" w:rsidRDefault="00057100" w:rsidP="00057100">
            <w:pPr>
              <w:pStyle w:val="TableParagraph"/>
              <w:ind w:right="1094"/>
            </w:pPr>
            <w:r>
              <w:t>Kontakt: Iveta Lízancová, tel: xxxxxxxxx</w:t>
            </w:r>
            <w:r>
              <w:t xml:space="preserve">, e-mail: </w:t>
            </w:r>
            <w:hyperlink r:id="rId15">
              <w:r>
                <w:t>xxxxxxxxxxxxxx</w:t>
              </w:r>
            </w:hyperlink>
          </w:p>
        </w:tc>
        <w:tc>
          <w:tcPr>
            <w:tcW w:w="2282" w:type="dxa"/>
          </w:tcPr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CC44D8" w:rsidRDefault="00057100">
            <w:pPr>
              <w:pStyle w:val="TableParagraph"/>
              <w:spacing w:before="1"/>
              <w:ind w:left="818" w:right="814"/>
              <w:jc w:val="center"/>
            </w:pPr>
            <w:r>
              <w:t>4 132</w:t>
            </w:r>
          </w:p>
        </w:tc>
      </w:tr>
      <w:tr w:rsidR="00CC44D8">
        <w:trPr>
          <w:trHeight w:hRule="exact" w:val="1694"/>
        </w:trPr>
        <w:tc>
          <w:tcPr>
            <w:tcW w:w="3708" w:type="dxa"/>
          </w:tcPr>
          <w:p w:rsidR="00CC44D8" w:rsidRDefault="00CC44D8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CC44D8" w:rsidRDefault="00057100">
            <w:pPr>
              <w:pStyle w:val="TableParagraph"/>
              <w:ind w:left="856" w:right="850" w:hanging="2"/>
              <w:jc w:val="center"/>
            </w:pPr>
            <w:r>
              <w:t>Propagace ČPZP Letní příměstský</w:t>
            </w:r>
            <w:r>
              <w:rPr>
                <w:spacing w:val="-6"/>
              </w:rPr>
              <w:t xml:space="preserve"> </w:t>
            </w:r>
            <w:r>
              <w:t>tábor (DÚ)</w:t>
            </w:r>
          </w:p>
        </w:tc>
        <w:tc>
          <w:tcPr>
            <w:tcW w:w="3746" w:type="dxa"/>
          </w:tcPr>
          <w:p w:rsidR="00CC44D8" w:rsidRDefault="00CC44D8">
            <w:pPr>
              <w:pStyle w:val="TableParagraph"/>
              <w:ind w:left="0"/>
              <w:rPr>
                <w:sz w:val="18"/>
              </w:rPr>
            </w:pPr>
          </w:p>
          <w:p w:rsidR="00CC44D8" w:rsidRDefault="00057100">
            <w:pPr>
              <w:pStyle w:val="TableParagraph"/>
              <w:ind w:left="187" w:right="178" w:hanging="4"/>
              <w:jc w:val="center"/>
            </w:pPr>
            <w:r>
              <w:t>Objednávka spolupráce při akci Letní příměstský tábor v roce 2015 a úhrada Forma spolupráce: generální partner Místa konání – Pardubice a Hradec Králové</w:t>
            </w:r>
          </w:p>
        </w:tc>
        <w:tc>
          <w:tcPr>
            <w:tcW w:w="5050" w:type="dxa"/>
          </w:tcPr>
          <w:p w:rsidR="00CC44D8" w:rsidRDefault="00057100">
            <w:pPr>
              <w:pStyle w:val="TableParagraph"/>
              <w:spacing w:before="80" w:line="252" w:lineRule="exact"/>
              <w:ind w:right="97"/>
            </w:pPr>
            <w:r>
              <w:t>Děti sportu, z. s.</w:t>
            </w:r>
          </w:p>
          <w:p w:rsidR="00CC44D8" w:rsidRDefault="00057100">
            <w:pPr>
              <w:pStyle w:val="TableParagraph"/>
              <w:spacing w:line="252" w:lineRule="exact"/>
              <w:ind w:right="97"/>
            </w:pPr>
            <w:r>
              <w:t>Jezbořice 109, Jezbořice 530 02</w:t>
            </w:r>
          </w:p>
          <w:p w:rsidR="00CC44D8" w:rsidRDefault="00057100">
            <w:pPr>
              <w:pStyle w:val="TableParagraph"/>
              <w:spacing w:before="1" w:line="252" w:lineRule="exact"/>
              <w:ind w:right="97"/>
            </w:pPr>
            <w:r>
              <w:t>IČO: 02917548</w:t>
            </w:r>
          </w:p>
          <w:p w:rsidR="00CC44D8" w:rsidRDefault="00057100">
            <w:pPr>
              <w:pStyle w:val="TableParagraph"/>
              <w:spacing w:line="252" w:lineRule="exact"/>
              <w:ind w:right="97"/>
            </w:pPr>
            <w:r>
              <w:t>Č. ú.: xxxxxxxxxxxxxxx</w:t>
            </w:r>
          </w:p>
          <w:p w:rsidR="00057100" w:rsidRDefault="00057100" w:rsidP="00057100">
            <w:pPr>
              <w:pStyle w:val="TableParagraph"/>
              <w:ind w:right="1185"/>
            </w:pPr>
            <w:r>
              <w:t>Kontakt: Jakub Štěpánek, tel: xxxxxxxx</w:t>
            </w:r>
          </w:p>
          <w:p w:rsidR="00CC44D8" w:rsidRDefault="00057100" w:rsidP="00057100">
            <w:pPr>
              <w:pStyle w:val="TableParagraph"/>
              <w:ind w:right="1185"/>
            </w:pPr>
            <w:r>
              <w:t xml:space="preserve"> e-mail: </w:t>
            </w:r>
            <w:hyperlink r:id="rId16">
              <w:r>
                <w:t>xxxxxxxxxxx</w:t>
              </w:r>
            </w:hyperlink>
          </w:p>
        </w:tc>
        <w:tc>
          <w:tcPr>
            <w:tcW w:w="2282" w:type="dxa"/>
          </w:tcPr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CC44D8" w:rsidRDefault="00057100">
            <w:pPr>
              <w:pStyle w:val="TableParagraph"/>
              <w:spacing w:before="1"/>
              <w:ind w:left="818" w:right="814"/>
              <w:jc w:val="center"/>
            </w:pPr>
            <w:r>
              <w:t>27 793</w:t>
            </w:r>
          </w:p>
        </w:tc>
      </w:tr>
      <w:tr w:rsidR="00CC44D8">
        <w:trPr>
          <w:trHeight w:hRule="exact" w:val="1944"/>
        </w:trPr>
        <w:tc>
          <w:tcPr>
            <w:tcW w:w="3708" w:type="dxa"/>
          </w:tcPr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CC44D8" w:rsidRDefault="00057100">
            <w:pPr>
              <w:pStyle w:val="TableParagraph"/>
              <w:ind w:left="808" w:right="799" w:firstLine="295"/>
            </w:pPr>
            <w:r>
              <w:t>Propagace ČPZP SK MOTORLET</w:t>
            </w:r>
            <w:r>
              <w:rPr>
                <w:spacing w:val="-4"/>
              </w:rPr>
              <w:t xml:space="preserve"> </w:t>
            </w:r>
            <w:r>
              <w:t>Praha</w:t>
            </w:r>
          </w:p>
          <w:p w:rsidR="00CC44D8" w:rsidRDefault="00057100">
            <w:pPr>
              <w:pStyle w:val="TableParagraph"/>
              <w:spacing w:before="1"/>
              <w:ind w:left="344" w:right="338"/>
              <w:jc w:val="center"/>
            </w:pPr>
            <w:r>
              <w:t>(DÚ)</w:t>
            </w:r>
          </w:p>
        </w:tc>
        <w:tc>
          <w:tcPr>
            <w:tcW w:w="3746" w:type="dxa"/>
          </w:tcPr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CC44D8" w:rsidRDefault="00057100">
            <w:pPr>
              <w:pStyle w:val="TableParagraph"/>
              <w:spacing w:before="1"/>
              <w:ind w:left="1027" w:right="384" w:hanging="622"/>
            </w:pPr>
            <w:r>
              <w:t>Objednávka umístění reklamního panelu na rok 2015</w:t>
            </w:r>
          </w:p>
        </w:tc>
        <w:tc>
          <w:tcPr>
            <w:tcW w:w="5050" w:type="dxa"/>
          </w:tcPr>
          <w:p w:rsidR="00CC44D8" w:rsidRDefault="00057100">
            <w:pPr>
              <w:pStyle w:val="TableParagraph"/>
              <w:spacing w:before="78"/>
              <w:ind w:right="494"/>
            </w:pPr>
            <w:r>
              <w:t>Sportovní klub Motorlet Praha, občanské sdružení Praha 5, Radlice, Radlická 298/105</w:t>
            </w:r>
          </w:p>
          <w:p w:rsidR="00CC44D8" w:rsidRDefault="00057100">
            <w:pPr>
              <w:pStyle w:val="TableParagraph"/>
              <w:ind w:right="3261"/>
            </w:pPr>
            <w:r>
              <w:t>IČO: 00538663 DIČ: CZ00538663</w:t>
            </w:r>
          </w:p>
          <w:p w:rsidR="00CC44D8" w:rsidRDefault="00057100">
            <w:pPr>
              <w:pStyle w:val="TableParagraph"/>
              <w:spacing w:before="1" w:line="252" w:lineRule="exact"/>
              <w:ind w:right="97"/>
            </w:pPr>
            <w:r>
              <w:t>Č. ú.: xxxxxxxxxxxxx</w:t>
            </w:r>
          </w:p>
          <w:p w:rsidR="00CC44D8" w:rsidRDefault="00057100" w:rsidP="00057100">
            <w:pPr>
              <w:pStyle w:val="TableParagraph"/>
              <w:ind w:right="1212"/>
            </w:pPr>
            <w:r>
              <w:t>Kontakt: Renata Plasová, tel: xxxxxxxxx</w:t>
            </w:r>
            <w:r>
              <w:t xml:space="preserve"> e-mail: </w:t>
            </w:r>
            <w:hyperlink r:id="rId17">
              <w:r>
                <w:t>xxxxxxxxxxxxxxxx</w:t>
              </w:r>
            </w:hyperlink>
          </w:p>
        </w:tc>
        <w:tc>
          <w:tcPr>
            <w:tcW w:w="2282" w:type="dxa"/>
          </w:tcPr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CC44D8" w:rsidRDefault="00057100">
            <w:pPr>
              <w:pStyle w:val="TableParagraph"/>
              <w:ind w:left="818" w:right="814"/>
              <w:jc w:val="center"/>
            </w:pPr>
            <w:r>
              <w:t>20 000</w:t>
            </w:r>
          </w:p>
        </w:tc>
      </w:tr>
      <w:tr w:rsidR="00CC44D8">
        <w:trPr>
          <w:trHeight w:hRule="exact" w:val="1442"/>
        </w:trPr>
        <w:tc>
          <w:tcPr>
            <w:tcW w:w="3708" w:type="dxa"/>
          </w:tcPr>
          <w:p w:rsidR="00CC44D8" w:rsidRDefault="00CC44D8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CC44D8" w:rsidRDefault="00057100">
            <w:pPr>
              <w:pStyle w:val="TableParagraph"/>
              <w:ind w:left="316" w:right="302" w:firstLine="787"/>
            </w:pPr>
            <w:r>
              <w:t>Propagace  ČPZP Městský plavecký bazén Rakovník</w:t>
            </w:r>
          </w:p>
          <w:p w:rsidR="00CC44D8" w:rsidRDefault="00057100">
            <w:pPr>
              <w:pStyle w:val="TableParagraph"/>
              <w:spacing w:line="252" w:lineRule="exact"/>
              <w:ind w:left="344" w:right="338"/>
              <w:jc w:val="center"/>
            </w:pPr>
            <w:r>
              <w:t>(DÚ)</w:t>
            </w:r>
          </w:p>
        </w:tc>
        <w:tc>
          <w:tcPr>
            <w:tcW w:w="3746" w:type="dxa"/>
          </w:tcPr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CC44D8" w:rsidRDefault="00057100">
            <w:pPr>
              <w:pStyle w:val="TableParagraph"/>
              <w:spacing w:before="1"/>
              <w:ind w:left="1027" w:right="384" w:hanging="622"/>
            </w:pPr>
            <w:r>
              <w:t>Objednávka umístění reklamního panelu na rok 2015</w:t>
            </w:r>
          </w:p>
        </w:tc>
        <w:tc>
          <w:tcPr>
            <w:tcW w:w="5050" w:type="dxa"/>
          </w:tcPr>
          <w:p w:rsidR="00CC44D8" w:rsidRDefault="00057100">
            <w:pPr>
              <w:pStyle w:val="TableParagraph"/>
              <w:spacing w:before="80"/>
              <w:ind w:right="659"/>
            </w:pPr>
            <w:r>
              <w:t>Městský plavecký bazén Rakovník, příspěvková organizace</w:t>
            </w:r>
          </w:p>
          <w:p w:rsidR="00CC44D8" w:rsidRDefault="00057100">
            <w:pPr>
              <w:pStyle w:val="TableParagraph"/>
              <w:spacing w:before="1"/>
              <w:ind w:right="237"/>
            </w:pPr>
            <w:r>
              <w:t>Rakovník - Rakovník II, nábř. Dr. Beneše 2602, PSČ 26901</w:t>
            </w:r>
          </w:p>
          <w:p w:rsidR="00CC44D8" w:rsidRDefault="00057100">
            <w:pPr>
              <w:pStyle w:val="TableParagraph"/>
              <w:spacing w:before="1"/>
              <w:ind w:right="97"/>
            </w:pPr>
            <w:r>
              <w:t>IČO: 72084723</w:t>
            </w:r>
          </w:p>
        </w:tc>
        <w:tc>
          <w:tcPr>
            <w:tcW w:w="2282" w:type="dxa"/>
          </w:tcPr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ind w:left="0"/>
              <w:rPr>
                <w:sz w:val="29"/>
              </w:rPr>
            </w:pPr>
          </w:p>
          <w:p w:rsidR="00CC44D8" w:rsidRDefault="00057100">
            <w:pPr>
              <w:pStyle w:val="TableParagraph"/>
              <w:ind w:left="818" w:right="814"/>
              <w:jc w:val="center"/>
            </w:pPr>
            <w:r>
              <w:t>20 000</w:t>
            </w:r>
          </w:p>
        </w:tc>
      </w:tr>
    </w:tbl>
    <w:p w:rsidR="00CC44D8" w:rsidRDefault="00CC44D8">
      <w:pPr>
        <w:jc w:val="center"/>
        <w:sectPr w:rsidR="00CC44D8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CC44D8" w:rsidRDefault="00CC44D8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CC44D8">
        <w:trPr>
          <w:trHeight w:hRule="exact" w:val="1188"/>
        </w:trPr>
        <w:tc>
          <w:tcPr>
            <w:tcW w:w="3708" w:type="dxa"/>
          </w:tcPr>
          <w:p w:rsidR="00CC44D8" w:rsidRDefault="00CC44D8"/>
        </w:tc>
        <w:tc>
          <w:tcPr>
            <w:tcW w:w="3746" w:type="dxa"/>
          </w:tcPr>
          <w:p w:rsidR="00CC44D8" w:rsidRDefault="00CC44D8"/>
        </w:tc>
        <w:tc>
          <w:tcPr>
            <w:tcW w:w="5050" w:type="dxa"/>
          </w:tcPr>
          <w:p w:rsidR="00CC44D8" w:rsidRDefault="00057100">
            <w:pPr>
              <w:pStyle w:val="TableParagraph"/>
              <w:spacing w:before="80" w:line="252" w:lineRule="exact"/>
              <w:ind w:left="108" w:right="97"/>
            </w:pPr>
            <w:r>
              <w:t>DIČ: CZ72084723</w:t>
            </w:r>
          </w:p>
          <w:p w:rsidR="00CC44D8" w:rsidRDefault="00057100">
            <w:pPr>
              <w:pStyle w:val="TableParagraph"/>
              <w:spacing w:line="252" w:lineRule="exact"/>
              <w:ind w:left="108" w:right="97"/>
            </w:pPr>
            <w:r>
              <w:t>Č. ú.: xxxxxxxxxx</w:t>
            </w:r>
          </w:p>
          <w:p w:rsidR="00CC44D8" w:rsidRDefault="00057100" w:rsidP="00057100">
            <w:pPr>
              <w:pStyle w:val="TableParagraph"/>
              <w:spacing w:before="1"/>
              <w:ind w:left="108" w:right="1272"/>
            </w:pPr>
            <w:r>
              <w:t>Kontakt: Renata Spurná, tel: xxxxxxxxxx</w:t>
            </w:r>
            <w:r>
              <w:t xml:space="preserve"> e-mail: </w:t>
            </w:r>
            <w:hyperlink r:id="rId18">
              <w:r>
                <w:t>xxxxxxxxxxxxxxx</w:t>
              </w:r>
            </w:hyperlink>
          </w:p>
        </w:tc>
        <w:tc>
          <w:tcPr>
            <w:tcW w:w="2282" w:type="dxa"/>
          </w:tcPr>
          <w:p w:rsidR="00CC44D8" w:rsidRDefault="00CC44D8"/>
        </w:tc>
      </w:tr>
      <w:tr w:rsidR="00CC44D8">
        <w:trPr>
          <w:trHeight w:hRule="exact" w:val="1946"/>
        </w:trPr>
        <w:tc>
          <w:tcPr>
            <w:tcW w:w="3708" w:type="dxa"/>
          </w:tcPr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CC44D8" w:rsidRDefault="00057100">
            <w:pPr>
              <w:pStyle w:val="TableParagraph"/>
              <w:ind w:left="1104" w:right="1099"/>
              <w:jc w:val="center"/>
            </w:pPr>
            <w:r>
              <w:t>Propagace ČPZP RHG spol. s.r.o. (DÚ)</w:t>
            </w:r>
          </w:p>
        </w:tc>
        <w:tc>
          <w:tcPr>
            <w:tcW w:w="3746" w:type="dxa"/>
          </w:tcPr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CC44D8" w:rsidRDefault="00057100">
            <w:pPr>
              <w:pStyle w:val="TableParagraph"/>
              <w:spacing w:before="1"/>
              <w:ind w:left="155" w:right="151"/>
              <w:jc w:val="center"/>
            </w:pPr>
            <w:r>
              <w:t>Objednávka umístění reklamního panelu (výstrč)</w:t>
            </w:r>
          </w:p>
          <w:p w:rsidR="00CC44D8" w:rsidRDefault="00057100">
            <w:pPr>
              <w:pStyle w:val="TableParagraph"/>
              <w:spacing w:line="252" w:lineRule="exact"/>
              <w:ind w:left="155" w:right="151"/>
              <w:jc w:val="center"/>
            </w:pPr>
            <w:r>
              <w:t>na rok 2015</w:t>
            </w:r>
          </w:p>
        </w:tc>
        <w:tc>
          <w:tcPr>
            <w:tcW w:w="5050" w:type="dxa"/>
          </w:tcPr>
          <w:p w:rsidR="00CC44D8" w:rsidRDefault="00057100">
            <w:pPr>
              <w:pStyle w:val="TableParagraph"/>
              <w:spacing w:before="80"/>
              <w:ind w:right="2683"/>
            </w:pPr>
            <w:r>
              <w:t>RHG spol. s r.o. Roztoky, Tiché údolí 376 IČO:</w:t>
            </w:r>
            <w:r>
              <w:rPr>
                <w:spacing w:val="-6"/>
              </w:rPr>
              <w:t xml:space="preserve"> </w:t>
            </w:r>
            <w:r>
              <w:t>61852287</w:t>
            </w:r>
          </w:p>
          <w:p w:rsidR="00CC44D8" w:rsidRDefault="00057100">
            <w:pPr>
              <w:pStyle w:val="TableParagraph"/>
              <w:spacing w:before="1" w:line="252" w:lineRule="exact"/>
              <w:ind w:right="97"/>
            </w:pPr>
            <w:r>
              <w:t>DIČ: CZ61852287</w:t>
            </w:r>
          </w:p>
          <w:p w:rsidR="00CC44D8" w:rsidRDefault="00057100">
            <w:pPr>
              <w:pStyle w:val="TableParagraph"/>
              <w:spacing w:line="252" w:lineRule="exact"/>
              <w:ind w:right="97"/>
            </w:pPr>
            <w:r>
              <w:t>Č. ú.: xxxxxxxxxxxxxx</w:t>
            </w:r>
          </w:p>
          <w:p w:rsidR="00CC44D8" w:rsidRDefault="00057100" w:rsidP="00057100">
            <w:pPr>
              <w:pStyle w:val="TableParagraph"/>
              <w:spacing w:before="1"/>
              <w:ind w:right="379"/>
            </w:pPr>
            <w:r>
              <w:t>Kontakt: PhDr. Vladimír Matoušek, tel: xxxxxxxx</w:t>
            </w:r>
            <w:r>
              <w:t xml:space="preserve"> e-mail: </w:t>
            </w:r>
            <w:hyperlink r:id="rId19">
              <w:r>
                <w:t>xxxxxxxxxxxxx</w:t>
              </w:r>
            </w:hyperlink>
          </w:p>
        </w:tc>
        <w:tc>
          <w:tcPr>
            <w:tcW w:w="2282" w:type="dxa"/>
          </w:tcPr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CC44D8" w:rsidRDefault="00057100">
            <w:pPr>
              <w:pStyle w:val="TableParagraph"/>
              <w:ind w:left="0" w:right="830"/>
              <w:jc w:val="right"/>
            </w:pPr>
            <w:r>
              <w:t>20 000</w:t>
            </w:r>
          </w:p>
        </w:tc>
      </w:tr>
      <w:tr w:rsidR="00CC44D8">
        <w:trPr>
          <w:trHeight w:hRule="exact" w:val="1958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CC44D8" w:rsidRDefault="00057100">
            <w:pPr>
              <w:pStyle w:val="TableParagraph"/>
              <w:spacing w:before="1"/>
              <w:ind w:left="900" w:right="893" w:hanging="2"/>
              <w:jc w:val="center"/>
            </w:pPr>
            <w:r>
              <w:t>Propagace ČPZP BARTH – media, a.s. (DÚ)</w:t>
            </w:r>
          </w:p>
        </w:tc>
        <w:tc>
          <w:tcPr>
            <w:tcW w:w="3746" w:type="dxa"/>
            <w:tcBorders>
              <w:bottom w:val="single" w:sz="12" w:space="0" w:color="000000"/>
            </w:tcBorders>
          </w:tcPr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CC44D8" w:rsidRDefault="00057100">
            <w:pPr>
              <w:pStyle w:val="TableParagraph"/>
              <w:ind w:left="139" w:right="134"/>
              <w:jc w:val="center"/>
            </w:pPr>
            <w:r>
              <w:t>Objednávka umístění reklamního banneru na rok 2015 – kruhový objezd, ul. Závodu míru, Pardubice</w:t>
            </w:r>
          </w:p>
        </w:tc>
        <w:tc>
          <w:tcPr>
            <w:tcW w:w="5050" w:type="dxa"/>
            <w:tcBorders>
              <w:bottom w:val="single" w:sz="12" w:space="0" w:color="000000"/>
            </w:tcBorders>
          </w:tcPr>
          <w:p w:rsidR="00CC44D8" w:rsidRDefault="00057100">
            <w:pPr>
              <w:pStyle w:val="TableParagraph"/>
              <w:spacing w:before="78"/>
              <w:ind w:right="97"/>
            </w:pPr>
            <w:r>
              <w:t>BARTH - media, a.s.</w:t>
            </w:r>
          </w:p>
          <w:p w:rsidR="00CC44D8" w:rsidRDefault="00057100">
            <w:pPr>
              <w:pStyle w:val="TableParagraph"/>
              <w:spacing w:before="1"/>
              <w:ind w:right="1197"/>
            </w:pPr>
            <w:r>
              <w:t>Pardubice III, Bílé Předměstí, Hůrka 1798 IČO: 25256181</w:t>
            </w:r>
          </w:p>
          <w:p w:rsidR="00CC44D8" w:rsidRDefault="00057100">
            <w:pPr>
              <w:pStyle w:val="TableParagraph"/>
              <w:spacing w:before="1" w:line="252" w:lineRule="exact"/>
              <w:ind w:left="108" w:right="97"/>
            </w:pPr>
            <w:r>
              <w:t>DIČ: CZ25256181</w:t>
            </w:r>
          </w:p>
          <w:p w:rsidR="00CC44D8" w:rsidRDefault="00057100">
            <w:pPr>
              <w:pStyle w:val="TableParagraph"/>
              <w:spacing w:line="252" w:lineRule="exact"/>
              <w:ind w:right="97"/>
            </w:pPr>
            <w:r>
              <w:t>Č. ú.: xxxxxxxxxxxxx</w:t>
            </w:r>
          </w:p>
          <w:p w:rsidR="00CC44D8" w:rsidRDefault="00057100" w:rsidP="00057100">
            <w:pPr>
              <w:pStyle w:val="TableParagraph"/>
              <w:ind w:left="108" w:right="1370"/>
            </w:pPr>
            <w:r>
              <w:t>Kontakt: Zdeněk Ceral, tel: xxxxxxxxx</w:t>
            </w:r>
            <w:r>
              <w:t xml:space="preserve"> e-mail: </w:t>
            </w:r>
            <w:hyperlink r:id="rId20">
              <w:r>
                <w:t>xxxxxxxxxxx</w:t>
              </w:r>
              <w:bookmarkStart w:id="0" w:name="_GoBack"/>
              <w:bookmarkEnd w:id="0"/>
            </w:hyperlink>
          </w:p>
        </w:tc>
        <w:tc>
          <w:tcPr>
            <w:tcW w:w="2282" w:type="dxa"/>
            <w:tcBorders>
              <w:bottom w:val="single" w:sz="12" w:space="0" w:color="000000"/>
            </w:tcBorders>
          </w:tcPr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ind w:left="0"/>
            </w:pPr>
          </w:p>
          <w:p w:rsidR="00CC44D8" w:rsidRDefault="00CC44D8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CC44D8" w:rsidRDefault="00057100">
            <w:pPr>
              <w:pStyle w:val="TableParagraph"/>
              <w:ind w:left="0" w:right="885"/>
              <w:jc w:val="right"/>
            </w:pPr>
            <w:r>
              <w:t>9 410</w:t>
            </w:r>
          </w:p>
        </w:tc>
      </w:tr>
      <w:tr w:rsidR="00CC44D8">
        <w:trPr>
          <w:trHeight w:hRule="exact" w:val="439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CC44D8" w:rsidRDefault="00057100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CC44D8" w:rsidRDefault="00057100">
            <w:pPr>
              <w:pStyle w:val="TableParagraph"/>
              <w:spacing w:before="85"/>
              <w:ind w:left="0" w:right="775"/>
              <w:jc w:val="right"/>
              <w:rPr>
                <w:b/>
              </w:rPr>
            </w:pPr>
            <w:r>
              <w:rPr>
                <w:b/>
              </w:rPr>
              <w:t>391 809</w:t>
            </w:r>
          </w:p>
        </w:tc>
      </w:tr>
    </w:tbl>
    <w:p w:rsidR="00CC44D8" w:rsidRDefault="00CC44D8">
      <w:pPr>
        <w:pStyle w:val="Zkladntext"/>
        <w:spacing w:before="1"/>
        <w:rPr>
          <w:sz w:val="21"/>
        </w:rPr>
      </w:pPr>
    </w:p>
    <w:p w:rsidR="00CC44D8" w:rsidRDefault="00057100">
      <w:pPr>
        <w:pStyle w:val="Zkladntext"/>
        <w:spacing w:before="69"/>
        <w:ind w:left="232"/>
      </w:pPr>
      <w:r>
        <w:rPr>
          <w:u w:val="single"/>
        </w:rPr>
        <w:t>REKAPITULACE</w:t>
      </w:r>
    </w:p>
    <w:p w:rsidR="00CC44D8" w:rsidRDefault="00CC44D8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CC44D8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CC44D8" w:rsidRDefault="00057100">
            <w:pPr>
              <w:pStyle w:val="TableParagraph"/>
              <w:spacing w:before="82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CC44D8" w:rsidRDefault="00057100">
            <w:pPr>
              <w:pStyle w:val="TableParagraph"/>
              <w:spacing w:before="82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CC44D8">
        <w:trPr>
          <w:trHeight w:hRule="exact" w:val="715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CC44D8" w:rsidRDefault="00057100">
            <w:pPr>
              <w:pStyle w:val="TableParagraph"/>
              <w:spacing w:before="85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CC44D8" w:rsidRDefault="00057100">
            <w:pPr>
              <w:pStyle w:val="TableParagraph"/>
              <w:spacing w:line="250" w:lineRule="exact"/>
              <w:ind w:left="103"/>
            </w:pPr>
            <w:r>
              <w:t>(</w:t>
            </w:r>
            <w:r>
              <w:rPr>
                <w:i/>
              </w:rPr>
              <w:t>pozn. čl. 2 odst. 2 písm. a) smlouvy</w:t>
            </w:r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CC44D8" w:rsidRDefault="00CC44D8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CC44D8" w:rsidRDefault="00057100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391 809</w:t>
            </w:r>
          </w:p>
        </w:tc>
      </w:tr>
      <w:tr w:rsidR="00CC44D8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CC44D8" w:rsidRDefault="00057100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CC44D8" w:rsidRDefault="00057100">
            <w:pPr>
              <w:pStyle w:val="TableParagraph"/>
              <w:spacing w:line="251" w:lineRule="exact"/>
              <w:ind w:left="103"/>
            </w:pPr>
            <w:r>
              <w:t xml:space="preserve">(max. 5 % z ceny celkem za výše uvedené /tj. z A./ a max. 10 000 Kč; </w:t>
            </w:r>
            <w:r>
              <w:rPr>
                <w:i/>
              </w:rPr>
              <w:t>pozn. čl. 2 odst. 2 písm. b) smlouvy</w:t>
            </w:r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CC44D8" w:rsidRDefault="00CC44D8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CC44D8" w:rsidRDefault="00057100">
            <w:pPr>
              <w:pStyle w:val="TableParagraph"/>
              <w:ind w:left="871" w:right="869"/>
              <w:jc w:val="center"/>
            </w:pPr>
            <w:r>
              <w:t>9500</w:t>
            </w:r>
          </w:p>
        </w:tc>
      </w:tr>
      <w:tr w:rsidR="00CC44D8">
        <w:trPr>
          <w:trHeight w:hRule="exact" w:val="706"/>
        </w:trPr>
        <w:tc>
          <w:tcPr>
            <w:tcW w:w="10687" w:type="dxa"/>
            <w:tcBorders>
              <w:right w:val="single" w:sz="2" w:space="0" w:color="000000"/>
            </w:tcBorders>
          </w:tcPr>
          <w:p w:rsidR="00CC44D8" w:rsidRDefault="00057100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CC44D8" w:rsidRDefault="00057100">
            <w:pPr>
              <w:pStyle w:val="TableParagraph"/>
              <w:spacing w:line="250" w:lineRule="exact"/>
              <w:ind w:left="103"/>
            </w:pPr>
            <w:r>
              <w:t xml:space="preserve">(součet A. + B. ; </w:t>
            </w:r>
            <w:r>
              <w:rPr>
                <w:i/>
              </w:rPr>
              <w:t>pozn. čl. 2 odst. 2 písm. c) smlouvy</w:t>
            </w:r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CC44D8" w:rsidRDefault="00CC44D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C44D8" w:rsidRDefault="00057100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401309</w:t>
            </w:r>
          </w:p>
        </w:tc>
      </w:tr>
    </w:tbl>
    <w:p w:rsidR="00CC44D8" w:rsidRDefault="00CC44D8">
      <w:pPr>
        <w:jc w:val="center"/>
        <w:sectPr w:rsidR="00CC44D8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CC44D8" w:rsidRDefault="00057100">
      <w:pPr>
        <w:spacing w:before="12"/>
        <w:ind w:left="2703" w:right="1386"/>
        <w:rPr>
          <w:rFonts w:ascii="Helvetica" w:hAnsi="Helvetica"/>
          <w:sz w:val="48"/>
        </w:rPr>
      </w:pPr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 prohlášení</w:t>
      </w:r>
    </w:p>
    <w:p w:rsidR="00CC44D8" w:rsidRDefault="00057100">
      <w:pPr>
        <w:pStyle w:val="Zkladntext"/>
        <w:spacing w:before="76" w:line="552" w:lineRule="auto"/>
        <w:ind w:left="116" w:right="1386" w:firstLine="1293"/>
      </w:pPr>
      <w:r>
        <w:t>dle ust. § 68 odst. 3 zákona č. 137/2006 Sb., o veřejných zakázkách Tímto jménem poskytovatele Ogilvy &amp; Mather spol. s r.o. čestně prohlašuji, že</w:t>
      </w:r>
    </w:p>
    <w:p w:rsidR="00CC44D8" w:rsidRDefault="00057100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CC44D8" w:rsidRDefault="00CC44D8">
      <w:pPr>
        <w:pStyle w:val="Zkladntext"/>
      </w:pPr>
    </w:p>
    <w:p w:rsidR="00CC44D8" w:rsidRDefault="00CC44D8">
      <w:pPr>
        <w:pStyle w:val="Zkladntext"/>
        <w:spacing w:before="4"/>
        <w:rPr>
          <w:sz w:val="31"/>
        </w:rPr>
      </w:pPr>
    </w:p>
    <w:p w:rsidR="00CC44D8" w:rsidRDefault="00057100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r>
        <w:rPr>
          <w:sz w:val="24"/>
        </w:rPr>
        <w:t>nemá formu akciové</w:t>
      </w:r>
      <w:r>
        <w:rPr>
          <w:spacing w:val="-7"/>
          <w:sz w:val="24"/>
        </w:rPr>
        <w:t xml:space="preserve"> </w:t>
      </w:r>
      <w:r>
        <w:rPr>
          <w:sz w:val="24"/>
        </w:rPr>
        <w:t>společnosti,</w:t>
      </w:r>
    </w:p>
    <w:p w:rsidR="00CC44D8" w:rsidRDefault="00CC44D8">
      <w:pPr>
        <w:pStyle w:val="Zkladntext"/>
      </w:pPr>
    </w:p>
    <w:p w:rsidR="00CC44D8" w:rsidRDefault="00CC44D8">
      <w:pPr>
        <w:pStyle w:val="Zkladntext"/>
        <w:spacing w:before="9"/>
        <w:rPr>
          <w:sz w:val="34"/>
        </w:rPr>
      </w:pPr>
    </w:p>
    <w:p w:rsidR="00CC44D8" w:rsidRDefault="00057100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r>
        <w:rPr>
          <w:sz w:val="24"/>
        </w:rPr>
        <w:t>neuzavřel a neuzavře zakázanou dohodu podle zvláštního právního předpisu v souvislosti  se zadávanou veřejnou</w:t>
      </w:r>
      <w:r>
        <w:rPr>
          <w:spacing w:val="-6"/>
          <w:sz w:val="24"/>
        </w:rPr>
        <w:t xml:space="preserve"> </w:t>
      </w:r>
      <w:r>
        <w:rPr>
          <w:sz w:val="24"/>
        </w:rPr>
        <w:t>zakázkou.</w:t>
      </w:r>
    </w:p>
    <w:p w:rsidR="00CC44D8" w:rsidRDefault="00CC44D8">
      <w:pPr>
        <w:pStyle w:val="Zkladntext"/>
      </w:pPr>
    </w:p>
    <w:p w:rsidR="00CC44D8" w:rsidRDefault="00CC44D8">
      <w:pPr>
        <w:pStyle w:val="Zkladntext"/>
        <w:spacing w:before="4"/>
        <w:rPr>
          <w:sz w:val="31"/>
        </w:rPr>
      </w:pPr>
    </w:p>
    <w:p w:rsidR="00CC44D8" w:rsidRDefault="00057100">
      <w:pPr>
        <w:pStyle w:val="Zkladntext"/>
        <w:ind w:left="116"/>
        <w:jc w:val="both"/>
      </w:pPr>
      <w:r>
        <w:t>V Praze na základě plné moci za poskytovatele</w:t>
      </w:r>
    </w:p>
    <w:p w:rsidR="00CC44D8" w:rsidRDefault="00CC44D8">
      <w:pPr>
        <w:pStyle w:val="Zkladntext"/>
        <w:rPr>
          <w:sz w:val="20"/>
        </w:rPr>
      </w:pPr>
    </w:p>
    <w:p w:rsidR="00CC44D8" w:rsidRDefault="00CC44D8">
      <w:pPr>
        <w:pStyle w:val="Zkladntext"/>
        <w:rPr>
          <w:sz w:val="20"/>
        </w:rPr>
      </w:pPr>
    </w:p>
    <w:p w:rsidR="00CC44D8" w:rsidRDefault="00CC44D8">
      <w:pPr>
        <w:pStyle w:val="Zkladntext"/>
        <w:rPr>
          <w:sz w:val="20"/>
        </w:rPr>
      </w:pPr>
    </w:p>
    <w:p w:rsidR="00CC44D8" w:rsidRDefault="00CC44D8">
      <w:pPr>
        <w:pStyle w:val="Zkladntext"/>
        <w:spacing w:before="4"/>
        <w:rPr>
          <w:sz w:val="20"/>
        </w:rPr>
      </w:pPr>
    </w:p>
    <w:p w:rsidR="00CC44D8" w:rsidRDefault="00057100">
      <w:pPr>
        <w:pStyle w:val="Zkladntext"/>
        <w:spacing w:before="69"/>
        <w:ind w:right="1385"/>
        <w:jc w:val="right"/>
      </w:pPr>
      <w:r>
        <w:t>Tereza Sabová</w:t>
      </w:r>
    </w:p>
    <w:sectPr w:rsidR="00CC44D8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3523D"/>
    <w:multiLevelType w:val="hybridMultilevel"/>
    <w:tmpl w:val="537E896E"/>
    <w:lvl w:ilvl="0" w:tplc="E036F68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32ECDE6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7C24EC14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7F123B64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DF9C0788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280A4F6A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154A0CE6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3446E570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BA524B22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1">
    <w:nsid w:val="4F082A61"/>
    <w:multiLevelType w:val="hybridMultilevel"/>
    <w:tmpl w:val="0D38764C"/>
    <w:lvl w:ilvl="0" w:tplc="DCDC73F4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DE40192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9982B2FE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4EF20C58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D1FA02F4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CD585A78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3662A656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BF826DE0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9958291E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2">
    <w:nsid w:val="5D3217A4"/>
    <w:multiLevelType w:val="hybridMultilevel"/>
    <w:tmpl w:val="21703D72"/>
    <w:lvl w:ilvl="0" w:tplc="C750DCF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CD2CE8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5903EB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6CB4D2B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57C4733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F948E25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AE50ABA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AB4ACB2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DDE084F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6BF44740"/>
    <w:multiLevelType w:val="hybridMultilevel"/>
    <w:tmpl w:val="28BC1810"/>
    <w:lvl w:ilvl="0" w:tplc="80A81FA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E0E6FB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018A59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5190889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9C48199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679AEFB8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28300B0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13D6539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8D8CD71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6C2E646C"/>
    <w:multiLevelType w:val="hybridMultilevel"/>
    <w:tmpl w:val="8E4C871E"/>
    <w:lvl w:ilvl="0" w:tplc="FA44980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09A8B96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84B4850C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AD9E2C36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78D02D2C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461CED80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D6D060A2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97564E4E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8750AEBA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5">
    <w:nsid w:val="7F20556A"/>
    <w:multiLevelType w:val="hybridMultilevel"/>
    <w:tmpl w:val="380ECF6A"/>
    <w:lvl w:ilvl="0" w:tplc="9426F54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5A4329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0BA76C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2AF07CA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A840401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5C1ADCA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B142E748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72DE2FD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786A08A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D8"/>
    <w:rsid w:val="00057100"/>
    <w:rsid w:val="00C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104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104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edlacek@gymkt.cz" TargetMode="External"/><Relationship Id="rId13" Type="http://schemas.openxmlformats.org/officeDocument/2006/relationships/hyperlink" Target="mailto:krinke@omk.cz" TargetMode="External"/><Relationship Id="rId18" Type="http://schemas.openxmlformats.org/officeDocument/2006/relationships/hyperlink" Target="mailto:info@bazen-rakovnik.cz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martinikova@bos-congress.cz" TargetMode="External"/><Relationship Id="rId12" Type="http://schemas.openxmlformats.org/officeDocument/2006/relationships/hyperlink" Target="mailto:iveta.datkova@mafra.cz" TargetMode="External"/><Relationship Id="rId17" Type="http://schemas.openxmlformats.org/officeDocument/2006/relationships/hyperlink" Target="mailto:plasova@sk-motorlet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detisportu.cz" TargetMode="External"/><Relationship Id="rId20" Type="http://schemas.openxmlformats.org/officeDocument/2006/relationships/hyperlink" Target="mailto:ceral@barth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kunc@tekel.cz" TargetMode="External"/><Relationship Id="rId11" Type="http://schemas.openxmlformats.org/officeDocument/2006/relationships/hyperlink" Target="mailto:kctrak@email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okol.klatovy@seznam.cz" TargetMode="External"/><Relationship Id="rId10" Type="http://schemas.openxmlformats.org/officeDocument/2006/relationships/hyperlink" Target="mailto:marx@tisportlaguna.cz" TargetMode="External"/><Relationship Id="rId19" Type="http://schemas.openxmlformats.org/officeDocument/2006/relationships/hyperlink" Target="mailto:matousek.v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a.frantisek@seznam.cz" TargetMode="External"/><Relationship Id="rId14" Type="http://schemas.openxmlformats.org/officeDocument/2006/relationships/hyperlink" Target="mailto:r.dousa@wtc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5A3E02F9</Template>
  <TotalTime>1</TotalTime>
  <Pages>8</Pages>
  <Words>1603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15Z0019 navrh-dilci-smlouvy Ogilvy</vt:lpstr>
    </vt:vector>
  </TitlesOfParts>
  <Company>ATC</Company>
  <LinksUpToDate>false</LinksUpToDate>
  <CharactersWithSpaces>11043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15Z0019 navrh-dilci-smlouvy Ogilvy</dc:title>
  <dc:creator>Tereza.Sabova</dc:creator>
  <cp:keywords>()</cp:keywords>
  <cp:lastModifiedBy>Wenzlová Sára</cp:lastModifiedBy>
  <cp:revision>2</cp:revision>
  <dcterms:created xsi:type="dcterms:W3CDTF">2016-08-10T08:00:00Z</dcterms:created>
  <dcterms:modified xsi:type="dcterms:W3CDTF">2016-08-10T08:00:00Z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2015-04-10T00:00:00Z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