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881"/>
        <w:gridCol w:w="1676"/>
        <w:gridCol w:w="479"/>
        <w:gridCol w:w="1137"/>
        <w:gridCol w:w="369"/>
        <w:gridCol w:w="1352"/>
        <w:gridCol w:w="409"/>
        <w:gridCol w:w="1357"/>
        <w:gridCol w:w="1843"/>
      </w:tblGrid>
      <w:tr w:rsidR="007F35AC" w:rsidRPr="00203253" w14:paraId="18C71DF9" w14:textId="77777777" w:rsidTr="002C073F">
        <w:trPr>
          <w:cantSplit/>
          <w:trHeight w:val="1247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21CBF443" w14:textId="3E5E9BF2" w:rsidR="00F34504" w:rsidRDefault="007F35AC" w:rsidP="00F34504">
            <w:pPr>
              <w:pStyle w:val="Nadpis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0D25" w:rsidRPr="002D0D25">
              <w:rPr>
                <w:rFonts w:ascii="Arial" w:hAnsi="Arial" w:cs="Arial"/>
                <w:sz w:val="24"/>
                <w:szCs w:val="24"/>
              </w:rPr>
              <w:t>2025/55-0</w:t>
            </w:r>
            <w:r w:rsidR="00EA1FD2">
              <w:rPr>
                <w:rFonts w:ascii="Arial" w:hAnsi="Arial" w:cs="Arial"/>
                <w:sz w:val="24"/>
                <w:szCs w:val="24"/>
              </w:rPr>
              <w:t>2</w:t>
            </w:r>
            <w:r w:rsidR="003563B6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77552707" w14:textId="4AC5A6BE" w:rsidR="00975DB2" w:rsidRPr="007F35AC" w:rsidRDefault="00975DB2" w:rsidP="00F34504">
            <w:pPr>
              <w:pStyle w:val="Nadpis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Zdroj financování: </w:t>
            </w:r>
            <w:r w:rsidR="002D0D25">
              <w:rPr>
                <w:rFonts w:ascii="Arial" w:hAnsi="Arial" w:cs="Arial"/>
                <w:sz w:val="28"/>
                <w:szCs w:val="28"/>
              </w:rPr>
              <w:t>Montessori – neúčelové dary ORJ 55</w:t>
            </w:r>
          </w:p>
        </w:tc>
      </w:tr>
      <w:tr w:rsidR="00B200B3" w:rsidRPr="00203253" w14:paraId="5BC62E78" w14:textId="77777777" w:rsidTr="00975DB2">
        <w:trPr>
          <w:cantSplit/>
          <w:trHeight w:val="454"/>
        </w:trPr>
        <w:tc>
          <w:tcPr>
            <w:tcW w:w="48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29D598A0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53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14:paraId="024CEA53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14:paraId="1F840C44" w14:textId="77777777" w:rsidTr="00975DB2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5CF193E7" w14:textId="77777777"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173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3AC3DB63" w14:textId="37BC6245" w:rsidR="00C03CCE" w:rsidRPr="00EA33C0" w:rsidRDefault="003563B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 DANCE TROUP,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21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06C42FF9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3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F71101E" w14:textId="1087856E" w:rsidR="00C03CCE" w:rsidRPr="006A64BA" w:rsidRDefault="002C073F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Základní škola Jablonec nad Nisou 5.května 76, příspěvková organizace</w:t>
            </w:r>
          </w:p>
        </w:tc>
      </w:tr>
      <w:tr w:rsidR="00B200B3" w:rsidRPr="00EA33C0" w14:paraId="34385803" w14:textId="77777777" w:rsidTr="00975DB2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27D75D7A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173" w:type="dxa"/>
            <w:gridSpan w:val="4"/>
            <w:tcBorders>
              <w:left w:val="single" w:sz="2" w:space="0" w:color="auto"/>
            </w:tcBorders>
            <w:vAlign w:val="center"/>
          </w:tcPr>
          <w:p w14:paraId="0C29E3D2" w14:textId="2D2622CC" w:rsidR="00C03CCE" w:rsidRPr="00EA33C0" w:rsidRDefault="003563B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Valentova 1731/21, 149 00 Praha</w:t>
            </w:r>
          </w:p>
        </w:tc>
        <w:tc>
          <w:tcPr>
            <w:tcW w:w="1721" w:type="dxa"/>
            <w:gridSpan w:val="2"/>
            <w:tcBorders>
              <w:right w:val="single" w:sz="2" w:space="0" w:color="auto"/>
            </w:tcBorders>
            <w:shd w:val="clear" w:color="auto" w:fill="EAF1DD"/>
            <w:vAlign w:val="center"/>
          </w:tcPr>
          <w:p w14:paraId="3E15A23E" w14:textId="77777777"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E4B2787" w14:textId="7A06F5C3" w:rsidR="00C03CCE" w:rsidRPr="007E6B7F" w:rsidRDefault="002C073F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5.května 76</w:t>
            </w:r>
          </w:p>
        </w:tc>
      </w:tr>
      <w:tr w:rsidR="00B200B3" w:rsidRPr="00EA33C0" w14:paraId="50DBA2FF" w14:textId="77777777" w:rsidTr="00975DB2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70952921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173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557C01D" w14:textId="4EDBF443" w:rsidR="00C03CCE" w:rsidRPr="00EA33C0" w:rsidRDefault="003563B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06530770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3271EC62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628E4" w14:textId="01B1B3A7" w:rsidR="00C03CCE" w:rsidRPr="007E6B7F" w:rsidRDefault="002C073F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43257399</w:t>
            </w:r>
          </w:p>
        </w:tc>
      </w:tr>
      <w:tr w:rsidR="00B200B3" w:rsidRPr="00EA33C0" w14:paraId="422EA56F" w14:textId="77777777" w:rsidTr="00975DB2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1508E742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173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19C818E" w14:textId="3EA7F51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3C22EF5D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5A744" w14:textId="3AEF4909" w:rsidR="00C03CCE" w:rsidRPr="007E6B7F" w:rsidRDefault="002C073F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CZ43257399</w:t>
            </w:r>
          </w:p>
        </w:tc>
      </w:tr>
      <w:tr w:rsidR="00C55CAC" w:rsidRPr="00EA33C0" w14:paraId="614C91D8" w14:textId="77777777" w:rsidTr="00975DB2">
        <w:trPr>
          <w:cantSplit/>
          <w:trHeight w:val="4846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D62FA" w14:textId="77777777"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654DA0" w14:textId="77777777" w:rsid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0D07FB" w14:textId="65FFBCCF" w:rsidR="00FA16CB" w:rsidRDefault="00FA16CB" w:rsidP="00415400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1D3857" w14:textId="679D6927" w:rsidR="00995C7C" w:rsidRDefault="00995C7C" w:rsidP="003563B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2972E6" w14:textId="65AC01C0" w:rsidR="003563B6" w:rsidRPr="003563B6" w:rsidRDefault="003563B6" w:rsidP="003563B6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563B6">
              <w:rPr>
                <w:rFonts w:ascii="Arial" w:hAnsi="Arial" w:cs="Arial"/>
                <w:b/>
                <w:sz w:val="20"/>
                <w:szCs w:val="20"/>
              </w:rPr>
              <w:t>Objednáváme pobyt pro žáky Montessori „Adaptační pobyt žáků Montessori“ ve dnech 22.9. – 24.9.2025 pro celkem 87 žáků a 5 učitelů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včetně ubytování a stravy.</w:t>
            </w:r>
          </w:p>
          <w:p w14:paraId="7F6503B7" w14:textId="4F4F9662" w:rsidR="00A05B9E" w:rsidRPr="00FC133F" w:rsidRDefault="00A05B9E" w:rsidP="00BA16CB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C073F" w:rsidRPr="00203253" w14:paraId="0C19D12C" w14:textId="77777777" w:rsidTr="002C073F">
        <w:trPr>
          <w:cantSplit/>
          <w:trHeight w:hRule="exact" w:val="510"/>
        </w:trPr>
        <w:tc>
          <w:tcPr>
            <w:tcW w:w="32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02BCA5CB" w14:textId="3EA6F91E" w:rsidR="002C073F" w:rsidRPr="009E39DC" w:rsidRDefault="002C073F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cena Kč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0FF11" w14:textId="57F99CDC" w:rsidR="002C073F" w:rsidRPr="009E39DC" w:rsidRDefault="003563B6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160.000,00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14:paraId="64B5E9FF" w14:textId="43461B2A" w:rsidR="002C073F" w:rsidRPr="009E39DC" w:rsidRDefault="002C073F" w:rsidP="002C07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Platební podmínky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8CE94" w14:textId="76E92527" w:rsidR="002C073F" w:rsidRPr="009E39DC" w:rsidRDefault="002C073F" w:rsidP="00415400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fakturu</w:t>
            </w:r>
          </w:p>
        </w:tc>
      </w:tr>
      <w:tr w:rsidR="002C073F" w:rsidRPr="00203253" w14:paraId="0F14A5F9" w14:textId="77777777" w:rsidTr="002C073F">
        <w:trPr>
          <w:cantSplit/>
          <w:trHeight w:hRule="exact" w:val="510"/>
        </w:trPr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557A2A73" w14:textId="4C04DDC2" w:rsidR="002C073F" w:rsidRPr="009E39DC" w:rsidRDefault="002C073F" w:rsidP="002C07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dodání</w:t>
            </w:r>
          </w:p>
        </w:tc>
        <w:tc>
          <w:tcPr>
            <w:tcW w:w="8622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B50B9" w14:textId="31F3CFC1" w:rsidR="002C073F" w:rsidRPr="009E39DC" w:rsidRDefault="003563B6" w:rsidP="002C07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22.9. – 24.9.2025</w:t>
            </w:r>
          </w:p>
        </w:tc>
      </w:tr>
      <w:tr w:rsidR="002C073F" w:rsidRPr="00203253" w14:paraId="6531008A" w14:textId="77777777" w:rsidTr="002C073F">
        <w:trPr>
          <w:cantSplit/>
          <w:trHeight w:hRule="exact" w:val="510"/>
        </w:trPr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224F3D8B" w14:textId="5CC930EC" w:rsidR="002C073F" w:rsidRPr="009E39DC" w:rsidRDefault="002C073F" w:rsidP="002C07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 dodání</w:t>
            </w:r>
          </w:p>
        </w:tc>
        <w:tc>
          <w:tcPr>
            <w:tcW w:w="8622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8BB29" w14:textId="7175E432" w:rsidR="002C073F" w:rsidRPr="009E39DC" w:rsidRDefault="002C073F" w:rsidP="002C07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073F" w:rsidRPr="00203253" w14:paraId="221ACAD8" w14:textId="77777777" w:rsidTr="002C073F">
        <w:trPr>
          <w:cantSplit/>
          <w:trHeight w:hRule="exact" w:val="510"/>
        </w:trPr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653DB11F" w14:textId="69D0F2DD" w:rsidR="002C073F" w:rsidRPr="009E39DC" w:rsidRDefault="00975DB2" w:rsidP="002C07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Objednávka pro</w:t>
            </w:r>
          </w:p>
        </w:tc>
        <w:tc>
          <w:tcPr>
            <w:tcW w:w="8622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0D0E6" w14:textId="12471A88" w:rsidR="002C073F" w:rsidRPr="009E39DC" w:rsidRDefault="00A05B9E" w:rsidP="002C07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Iva </w:t>
            </w:r>
            <w:proofErr w:type="spellStart"/>
            <w:proofErr w:type="gramStart"/>
            <w:r w:rsidR="00BA16CB">
              <w:rPr>
                <w:rFonts w:ascii="Arial" w:hAnsi="Arial" w:cs="Arial"/>
                <w:sz w:val="18"/>
                <w:szCs w:val="18"/>
              </w:rPr>
              <w:t>Heinlová</w:t>
            </w:r>
            <w:proofErr w:type="spellEnd"/>
            <w:r w:rsidR="00BA16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27DD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="00DA27DD">
              <w:rPr>
                <w:rFonts w:ascii="Arial" w:hAnsi="Arial" w:cs="Arial"/>
                <w:sz w:val="18"/>
                <w:szCs w:val="18"/>
              </w:rPr>
              <w:t>Montesori</w:t>
            </w:r>
            <w:proofErr w:type="spellEnd"/>
            <w:proofErr w:type="gramEnd"/>
          </w:p>
        </w:tc>
      </w:tr>
      <w:tr w:rsidR="00975DB2" w:rsidRPr="00203253" w14:paraId="7503CF7E" w14:textId="77777777" w:rsidTr="00332255">
        <w:trPr>
          <w:cantSplit/>
          <w:trHeight w:hRule="exact" w:val="510"/>
        </w:trPr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70AD87D6" w14:textId="330AD291" w:rsidR="00975DB2" w:rsidRDefault="00975DB2" w:rsidP="002C07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Umístění v ZŠ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8E1C5" w14:textId="52C03E23" w:rsidR="00975DB2" w:rsidRPr="009E39DC" w:rsidRDefault="00975DB2" w:rsidP="002C07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7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10258" w14:textId="341C94D0" w:rsidR="00975DB2" w:rsidRPr="009E39DC" w:rsidRDefault="00975DB2" w:rsidP="002C07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Místnost:</w:t>
            </w:r>
            <w:r w:rsidR="00DA27D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C073F" w:rsidRPr="00EA33C0" w14:paraId="18168F09" w14:textId="77777777" w:rsidTr="002C073F">
        <w:trPr>
          <w:cantSplit/>
          <w:trHeight w:hRule="exact" w:val="284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14:paraId="262FEFFD" w14:textId="77777777" w:rsidR="002C073F" w:rsidRPr="00EA33C0" w:rsidRDefault="002C073F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>
              <w:rPr>
                <w:rFonts w:ascii="Arial" w:hAnsi="Arial" w:cs="Arial"/>
                <w:b/>
                <w:sz w:val="18"/>
                <w:szCs w:val="18"/>
              </w:rPr>
              <w:t>, jinak faktura bude vrácena !!!</w:t>
            </w:r>
          </w:p>
        </w:tc>
      </w:tr>
      <w:tr w:rsidR="002C073F" w:rsidRPr="00EA33C0" w14:paraId="56559964" w14:textId="77777777" w:rsidTr="00975DB2">
        <w:trPr>
          <w:cantSplit/>
          <w:trHeight w:hRule="exact" w:val="567"/>
        </w:trPr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347A02BE" w14:textId="77777777" w:rsidR="002C073F" w:rsidRPr="00EA33C0" w:rsidRDefault="002C073F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 Objednávku vystavil</w:t>
            </w:r>
          </w:p>
        </w:tc>
        <w:tc>
          <w:tcPr>
            <w:tcW w:w="329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C05BE2E" w14:textId="3F5BFD26" w:rsidR="002C073F" w:rsidRDefault="002D0D25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PhDr. Jitka Šimůnková</w:t>
            </w:r>
          </w:p>
          <w:p w14:paraId="42326A96" w14:textId="77777777" w:rsidR="002D0D25" w:rsidRDefault="002D0D25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  <w:p w14:paraId="47C80EE3" w14:textId="2BCF712F" w:rsidR="002C073F" w:rsidRPr="00EA33C0" w:rsidRDefault="002C073F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60EFE877" w14:textId="2333F9CB" w:rsidR="002C073F" w:rsidRPr="00EA33C0" w:rsidRDefault="00975DB2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  <w:r w:rsidR="002D0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5EC">
              <w:rPr>
                <w:rFonts w:ascii="Arial" w:hAnsi="Arial" w:cs="Arial"/>
                <w:sz w:val="18"/>
                <w:szCs w:val="18"/>
              </w:rPr>
              <w:t>11</w:t>
            </w:r>
            <w:r w:rsidR="00FA16CB">
              <w:rPr>
                <w:rFonts w:ascii="Arial" w:hAnsi="Arial" w:cs="Arial"/>
                <w:sz w:val="18"/>
                <w:szCs w:val="18"/>
              </w:rPr>
              <w:t>.09.2025</w:t>
            </w:r>
          </w:p>
        </w:tc>
        <w:tc>
          <w:tcPr>
            <w:tcW w:w="320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5FA70" w14:textId="501BA08E" w:rsidR="002C073F" w:rsidRPr="00EA33C0" w:rsidRDefault="00975DB2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Podpis:</w:t>
            </w:r>
          </w:p>
        </w:tc>
      </w:tr>
      <w:tr w:rsidR="002C073F" w:rsidRPr="00EA33C0" w14:paraId="31F76753" w14:textId="77777777" w:rsidTr="00975DB2">
        <w:trPr>
          <w:cantSplit/>
          <w:trHeight w:hRule="exact" w:val="567"/>
        </w:trPr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2CEA712A" w14:textId="77777777" w:rsidR="002C073F" w:rsidRPr="00EA33C0" w:rsidRDefault="002C073F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8) Objednávku schválil</w:t>
            </w:r>
          </w:p>
        </w:tc>
        <w:tc>
          <w:tcPr>
            <w:tcW w:w="329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90417F3" w14:textId="45006BBB" w:rsidR="002C073F" w:rsidRPr="00EA33C0" w:rsidRDefault="002D0D25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Michal Kadeřábek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6D1787E3" w14:textId="30E59F0E" w:rsidR="002C073F" w:rsidRPr="00EA33C0" w:rsidRDefault="00975DB2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  <w:r w:rsidR="002D0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5EC">
              <w:rPr>
                <w:rFonts w:ascii="Arial" w:hAnsi="Arial" w:cs="Arial"/>
                <w:sz w:val="18"/>
                <w:szCs w:val="18"/>
              </w:rPr>
              <w:t>11</w:t>
            </w:r>
            <w:r w:rsidR="00FA16CB">
              <w:rPr>
                <w:rFonts w:ascii="Arial" w:hAnsi="Arial" w:cs="Arial"/>
                <w:sz w:val="18"/>
                <w:szCs w:val="18"/>
              </w:rPr>
              <w:t>.09.2025</w:t>
            </w:r>
          </w:p>
        </w:tc>
        <w:tc>
          <w:tcPr>
            <w:tcW w:w="320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4FBA9" w14:textId="2E2E7568" w:rsidR="002C073F" w:rsidRPr="007563B6" w:rsidRDefault="00975DB2" w:rsidP="002C07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Podpis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</w:tbl>
    <w:p w14:paraId="5F11A16F" w14:textId="77777777" w:rsidR="004E6F9A" w:rsidRDefault="004E6F9A" w:rsidP="002C073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5BEA" w14:paraId="6BAAFEF7" w14:textId="77777777" w:rsidTr="00085BEA">
        <w:tc>
          <w:tcPr>
            <w:tcW w:w="4531" w:type="dxa"/>
            <w:shd w:val="clear" w:color="auto" w:fill="FDE9D9" w:themeFill="accent6" w:themeFillTint="33"/>
          </w:tcPr>
          <w:p w14:paraId="3D160B8C" w14:textId="064BEFFF" w:rsidR="00085BEA" w:rsidRPr="00085BEA" w:rsidRDefault="00085BEA" w:rsidP="00085BEA">
            <w:pPr>
              <w:rPr>
                <w:rFonts w:ascii="Arial" w:hAnsi="Arial" w:cs="Arial"/>
              </w:rPr>
            </w:pPr>
            <w:r w:rsidRPr="00085BEA">
              <w:rPr>
                <w:rFonts w:ascii="Arial" w:hAnsi="Arial" w:cs="Arial"/>
              </w:rPr>
              <w:t xml:space="preserve">Doklad pro </w:t>
            </w:r>
            <w:proofErr w:type="gramStart"/>
            <w:r w:rsidRPr="00085BEA">
              <w:rPr>
                <w:rFonts w:ascii="Arial" w:hAnsi="Arial" w:cs="Arial"/>
              </w:rPr>
              <w:t>zaúčtování - faktura</w:t>
            </w:r>
            <w:proofErr w:type="gramEnd"/>
          </w:p>
        </w:tc>
        <w:tc>
          <w:tcPr>
            <w:tcW w:w="4531" w:type="dxa"/>
            <w:shd w:val="clear" w:color="auto" w:fill="FDE9D9" w:themeFill="accent6" w:themeFillTint="33"/>
          </w:tcPr>
          <w:p w14:paraId="11C5C88A" w14:textId="77777777" w:rsidR="00085BEA" w:rsidRPr="00085BEA" w:rsidRDefault="00085BEA" w:rsidP="00085BEA">
            <w:pPr>
              <w:rPr>
                <w:rFonts w:ascii="Arial" w:hAnsi="Arial" w:cs="Arial"/>
              </w:rPr>
            </w:pPr>
          </w:p>
        </w:tc>
      </w:tr>
    </w:tbl>
    <w:p w14:paraId="1E416325" w14:textId="77777777" w:rsidR="00085BEA" w:rsidRDefault="00085BEA" w:rsidP="00085BEA"/>
    <w:sectPr w:rsidR="00085BEA" w:rsidSect="00E761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00B5" w14:textId="77777777" w:rsidR="006B3ED8" w:rsidRDefault="006B3ED8" w:rsidP="00262403">
      <w:r>
        <w:separator/>
      </w:r>
    </w:p>
  </w:endnote>
  <w:endnote w:type="continuationSeparator" w:id="0">
    <w:p w14:paraId="115579E8" w14:textId="77777777" w:rsidR="006B3ED8" w:rsidRDefault="006B3ED8" w:rsidP="0026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9D4C" w14:textId="77777777" w:rsidR="006B3ED8" w:rsidRDefault="006B3ED8" w:rsidP="00262403">
      <w:r>
        <w:separator/>
      </w:r>
    </w:p>
  </w:footnote>
  <w:footnote w:type="continuationSeparator" w:id="0">
    <w:p w14:paraId="2549F07A" w14:textId="77777777" w:rsidR="006B3ED8" w:rsidRDefault="006B3ED8" w:rsidP="00262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2BD0" w14:textId="54AFCAF3" w:rsidR="0093406A" w:rsidRDefault="0093406A">
    <w:pPr>
      <w:pStyle w:val="Zhlav"/>
      <w:rPr>
        <w:rFonts w:asciiTheme="minorHAnsi" w:hAnsiTheme="minorHAnsi" w:cstheme="minorHAns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86A324" wp14:editId="20F0A519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0" t="0" r="0" b="444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00530" cy="1024255"/>
                        <a:chOff x="0" y="0"/>
                        <a:chExt cx="1700784" cy="1024128"/>
                      </a:xfrm>
                    </wpg:grpSpPr>
                    <wpg:grpSp>
                      <wpg:cNvPr id="2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9E258" w14:textId="0DACB9D3" w:rsidR="0093406A" w:rsidRDefault="0093406A">
                            <w:pPr>
                              <w:pStyle w:val="Zhlav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6A324" id="Skupina 1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Obdélní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" fillcolor="white [3212]" stroked="f" strokeweight="2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" filled="f" stroked="f" strokeweight=".5pt">
                <v:textbox inset=",7.2pt,,7.2pt">
                  <w:txbxContent>
                    <w:p w14:paraId="02F9E258" w14:textId="0DACB9D3" w:rsidR="0093406A" w:rsidRDefault="0093406A">
                      <w:pPr>
                        <w:pStyle w:val="Zhlav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975DB2">
      <w:rPr>
        <w:rFonts w:asciiTheme="minorHAnsi" w:hAnsiTheme="minorHAnsi" w:cstheme="minorHAnsi"/>
      </w:rPr>
      <w:t>Základní škola Jablonec nad Nisou 5.května 76, příspěvková organizace</w:t>
    </w:r>
  </w:p>
  <w:p w14:paraId="4C52AF3D" w14:textId="5E2AC4AD" w:rsidR="00975DB2" w:rsidRDefault="00975DB2">
    <w:pPr>
      <w:pStyle w:val="Zhlav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5.května 76, 466 01 Jablonec nad Nisou, IČ: 43257399</w:t>
    </w:r>
  </w:p>
  <w:p w14:paraId="659741F6" w14:textId="77777777" w:rsidR="00975DB2" w:rsidRDefault="00975D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47CE"/>
    <w:multiLevelType w:val="hybridMultilevel"/>
    <w:tmpl w:val="CDAA8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74E2"/>
    <w:multiLevelType w:val="hybridMultilevel"/>
    <w:tmpl w:val="BC3CD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DC0A1E"/>
    <w:multiLevelType w:val="hybridMultilevel"/>
    <w:tmpl w:val="C3B80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41961">
    <w:abstractNumId w:val="1"/>
  </w:num>
  <w:num w:numId="2" w16cid:durableId="119423742">
    <w:abstractNumId w:val="3"/>
  </w:num>
  <w:num w:numId="3" w16cid:durableId="786777736">
    <w:abstractNumId w:val="0"/>
  </w:num>
  <w:num w:numId="4" w16cid:durableId="78257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68"/>
    <w:rsid w:val="0000462D"/>
    <w:rsid w:val="000400FA"/>
    <w:rsid w:val="00085BEA"/>
    <w:rsid w:val="000A0FDE"/>
    <w:rsid w:val="000B4066"/>
    <w:rsid w:val="000E7863"/>
    <w:rsid w:val="001255EC"/>
    <w:rsid w:val="00130D49"/>
    <w:rsid w:val="00172BD8"/>
    <w:rsid w:val="00196D5A"/>
    <w:rsid w:val="001A3FC9"/>
    <w:rsid w:val="001C38A0"/>
    <w:rsid w:val="001D307C"/>
    <w:rsid w:val="00203253"/>
    <w:rsid w:val="00235264"/>
    <w:rsid w:val="0025118C"/>
    <w:rsid w:val="00262403"/>
    <w:rsid w:val="00264915"/>
    <w:rsid w:val="002A1D74"/>
    <w:rsid w:val="002A503C"/>
    <w:rsid w:val="002C073F"/>
    <w:rsid w:val="002D0D25"/>
    <w:rsid w:val="0030416E"/>
    <w:rsid w:val="003232A6"/>
    <w:rsid w:val="00335918"/>
    <w:rsid w:val="00336002"/>
    <w:rsid w:val="003460F6"/>
    <w:rsid w:val="0035239C"/>
    <w:rsid w:val="00356168"/>
    <w:rsid w:val="003563B6"/>
    <w:rsid w:val="003615AD"/>
    <w:rsid w:val="003820A0"/>
    <w:rsid w:val="00383227"/>
    <w:rsid w:val="003B4696"/>
    <w:rsid w:val="003B4753"/>
    <w:rsid w:val="003D6030"/>
    <w:rsid w:val="003E7F97"/>
    <w:rsid w:val="00415400"/>
    <w:rsid w:val="004241E7"/>
    <w:rsid w:val="00454E41"/>
    <w:rsid w:val="00465805"/>
    <w:rsid w:val="004662EE"/>
    <w:rsid w:val="004747AA"/>
    <w:rsid w:val="004A128B"/>
    <w:rsid w:val="004A24A9"/>
    <w:rsid w:val="004E6F9A"/>
    <w:rsid w:val="004F48C1"/>
    <w:rsid w:val="0053572E"/>
    <w:rsid w:val="005707CD"/>
    <w:rsid w:val="00571D20"/>
    <w:rsid w:val="00585F8D"/>
    <w:rsid w:val="005867EF"/>
    <w:rsid w:val="00612947"/>
    <w:rsid w:val="00616789"/>
    <w:rsid w:val="00666742"/>
    <w:rsid w:val="0068269D"/>
    <w:rsid w:val="00690C28"/>
    <w:rsid w:val="006A64BA"/>
    <w:rsid w:val="006B3ED8"/>
    <w:rsid w:val="006B759F"/>
    <w:rsid w:val="00707B2C"/>
    <w:rsid w:val="00737C9E"/>
    <w:rsid w:val="00745BAF"/>
    <w:rsid w:val="007563B6"/>
    <w:rsid w:val="00783255"/>
    <w:rsid w:val="00791F5B"/>
    <w:rsid w:val="007D2AA2"/>
    <w:rsid w:val="007E6B7F"/>
    <w:rsid w:val="007F35AC"/>
    <w:rsid w:val="007F6A68"/>
    <w:rsid w:val="008113C9"/>
    <w:rsid w:val="00821456"/>
    <w:rsid w:val="00854FFF"/>
    <w:rsid w:val="008558E5"/>
    <w:rsid w:val="00875AB4"/>
    <w:rsid w:val="008871F5"/>
    <w:rsid w:val="008971FA"/>
    <w:rsid w:val="008C226D"/>
    <w:rsid w:val="008E498F"/>
    <w:rsid w:val="00931186"/>
    <w:rsid w:val="0093406A"/>
    <w:rsid w:val="00943E7A"/>
    <w:rsid w:val="00951C20"/>
    <w:rsid w:val="00975DB2"/>
    <w:rsid w:val="009958E6"/>
    <w:rsid w:val="00995C7C"/>
    <w:rsid w:val="009A0830"/>
    <w:rsid w:val="009B1094"/>
    <w:rsid w:val="009B1C21"/>
    <w:rsid w:val="009B5D95"/>
    <w:rsid w:val="009D1F4F"/>
    <w:rsid w:val="009E0200"/>
    <w:rsid w:val="009E39DC"/>
    <w:rsid w:val="009F45B0"/>
    <w:rsid w:val="00A05B9E"/>
    <w:rsid w:val="00A16348"/>
    <w:rsid w:val="00A2406D"/>
    <w:rsid w:val="00A60192"/>
    <w:rsid w:val="00A760E9"/>
    <w:rsid w:val="00A77D20"/>
    <w:rsid w:val="00A84B73"/>
    <w:rsid w:val="00AB339A"/>
    <w:rsid w:val="00AB4244"/>
    <w:rsid w:val="00AD73A8"/>
    <w:rsid w:val="00AF4C96"/>
    <w:rsid w:val="00B11C0D"/>
    <w:rsid w:val="00B1525E"/>
    <w:rsid w:val="00B200B3"/>
    <w:rsid w:val="00B3237C"/>
    <w:rsid w:val="00B331DB"/>
    <w:rsid w:val="00B54E71"/>
    <w:rsid w:val="00B568AC"/>
    <w:rsid w:val="00B64CAF"/>
    <w:rsid w:val="00B75FEB"/>
    <w:rsid w:val="00B9790D"/>
    <w:rsid w:val="00B97EFF"/>
    <w:rsid w:val="00BA16CB"/>
    <w:rsid w:val="00BC04C9"/>
    <w:rsid w:val="00BE0F51"/>
    <w:rsid w:val="00C03CCE"/>
    <w:rsid w:val="00C31D18"/>
    <w:rsid w:val="00C55CAC"/>
    <w:rsid w:val="00C674C3"/>
    <w:rsid w:val="00C7196F"/>
    <w:rsid w:val="00C86DD2"/>
    <w:rsid w:val="00C90886"/>
    <w:rsid w:val="00CA3441"/>
    <w:rsid w:val="00CD686C"/>
    <w:rsid w:val="00CF2E12"/>
    <w:rsid w:val="00D3271C"/>
    <w:rsid w:val="00D97202"/>
    <w:rsid w:val="00DA27DD"/>
    <w:rsid w:val="00DB3B79"/>
    <w:rsid w:val="00DB53B0"/>
    <w:rsid w:val="00DC7B23"/>
    <w:rsid w:val="00E3141C"/>
    <w:rsid w:val="00E54E72"/>
    <w:rsid w:val="00E62DDF"/>
    <w:rsid w:val="00E70410"/>
    <w:rsid w:val="00E76163"/>
    <w:rsid w:val="00E80B2E"/>
    <w:rsid w:val="00E8153A"/>
    <w:rsid w:val="00E976B5"/>
    <w:rsid w:val="00EA1FD2"/>
    <w:rsid w:val="00EA33C0"/>
    <w:rsid w:val="00EE5DDD"/>
    <w:rsid w:val="00F170E9"/>
    <w:rsid w:val="00F21AB0"/>
    <w:rsid w:val="00F2476E"/>
    <w:rsid w:val="00F34504"/>
    <w:rsid w:val="00F54FCF"/>
    <w:rsid w:val="00F76F90"/>
    <w:rsid w:val="00F77FF6"/>
    <w:rsid w:val="00FA16CB"/>
    <w:rsid w:val="00FC133F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F19D07"/>
  <w15:docId w15:val="{C30B039D-A406-433B-8C8D-C6CA977D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6163"/>
    <w:rPr>
      <w:sz w:val="24"/>
      <w:szCs w:val="24"/>
    </w:rPr>
  </w:style>
  <w:style w:type="paragraph" w:styleId="Nadpis2">
    <w:name w:val="heading 2"/>
    <w:basedOn w:val="Normln"/>
    <w:qFormat/>
    <w:rsid w:val="00E76163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E7616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2624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403"/>
    <w:rPr>
      <w:sz w:val="24"/>
      <w:szCs w:val="24"/>
    </w:rPr>
  </w:style>
  <w:style w:type="paragraph" w:styleId="Zpat">
    <w:name w:val="footer"/>
    <w:basedOn w:val="Normln"/>
    <w:link w:val="ZpatChar"/>
    <w:rsid w:val="002624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62403"/>
    <w:rPr>
      <w:sz w:val="24"/>
      <w:szCs w:val="24"/>
    </w:rPr>
  </w:style>
  <w:style w:type="table" w:styleId="Mkatabulky">
    <w:name w:val="Table Grid"/>
    <w:basedOn w:val="Normlntabulka"/>
    <w:rsid w:val="0008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261B-0C0D-48C4-AE07-80789E08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51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1000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Jitka Šimůnková</cp:lastModifiedBy>
  <cp:revision>24</cp:revision>
  <cp:lastPrinted>2025-09-26T05:32:00Z</cp:lastPrinted>
  <dcterms:created xsi:type="dcterms:W3CDTF">2025-08-29T07:46:00Z</dcterms:created>
  <dcterms:modified xsi:type="dcterms:W3CDTF">2025-09-26T05:32:00Z</dcterms:modified>
</cp:coreProperties>
</file>