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2025-SZM-288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67" behindDoc="0" locked="0" layoutInCell="1" allowOverlap="1">
            <wp:simplePos x="0" y="0"/>
            <wp:positionH relativeFrom="page">
              <wp:posOffset>1422887</wp:posOffset>
            </wp:positionH>
            <wp:positionV relativeFrom="line">
              <wp:posOffset>16355</wp:posOffset>
            </wp:positionV>
            <wp:extent cx="1188042" cy="11052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8042" cy="110527"/>
                    </a:xfrm>
                    <a:custGeom>
                      <a:rect l="l" t="t" r="r" b="b"/>
                      <a:pathLst>
                        <a:path w="1188042" h="110527">
                          <a:moveTo>
                            <a:pt x="0" y="110527"/>
                          </a:moveTo>
                          <a:lnTo>
                            <a:pt x="1188042" y="110527"/>
                          </a:lnTo>
                          <a:lnTo>
                            <a:pt x="11880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052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04.09.2025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04.09.2025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784"/>
        </w:tabs>
        <w:spacing w:before="0" w:after="0" w:line="148" w:lineRule="exact"/>
        <w:ind w:left="2409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Artroskopie kolene (3ks/kart)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55136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55136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103536</wp:posOffset>
            </wp:positionV>
            <wp:extent cx="6560026" cy="419258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3536"/>
                      <a:ext cx="6445726" cy="30495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Kon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etinový set (4ks/kart)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287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8"/>
                            <w:szCs w:val="18"/>
                          </w:rPr>
                          <w:t>1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156" w:after="0" w:line="148" w:lineRule="exact"/>
        <w:ind w:left="2409" w:right="422" w:firstLine="0"/>
        <w:jc w:val="right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29365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29365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Mepile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ag.,m. safetac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10cm (5ks/bal)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  <w:tab w:val="left" w:pos="7680"/>
          <w:tab w:val="left" w:pos="9775"/>
        </w:tabs>
        <w:spacing w:before="160" w:after="0" w:line="166" w:lineRule="exact"/>
        <w:ind w:left="435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47517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70885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70885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70885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70885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47517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63012-00	</w:t>
      </w:r>
      <w:r>
        <w:rPr lang="cs-CZ" sz="16" baseline="0" dirty="0">
          <w:jc w:val="left"/>
          <w:rFonts w:ascii="Arial" w:hAnsi="Arial" w:cs="Arial"/>
          <w:color w:val="000000"/>
          <w:spacing w:val="-108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66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 s elastickým okrajem (22ks/bal)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40" w:after="0" w:line="166" w:lineRule="exact"/>
        <w:ind w:left="435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42437</wp:posOffset>
            </wp:positionV>
            <wp:extent cx="43688" cy="22656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65805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42437</wp:posOffset>
            </wp:positionV>
            <wp:extent cx="43688" cy="22809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93082</wp:posOffset>
            </wp:positionV>
            <wp:extent cx="6560026" cy="41701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93082"/>
                      <a:ext cx="6445726" cy="3027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Set na rameno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97090654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48637</wp:posOffset>
            </wp:positionV>
            <wp:extent cx="43688" cy="22656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72005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72005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72005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72005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48637</wp:posOffset>
            </wp:positionV>
            <wp:extent cx="43688" cy="22809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paragraph">
              <wp:posOffset>99282</wp:posOffset>
            </wp:positionV>
            <wp:extent cx="6560026" cy="41701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99282"/>
                      <a:ext cx="6445726" cy="3027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kolene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0" w:after="0" w:line="152" w:lineRule="exact"/>
        <w:ind w:left="2408" w:right="421" w:firstLine="0"/>
        <w:jc w:val="right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-64908</wp:posOffset>
            </wp:positionV>
            <wp:extent cx="43688" cy="226567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-41540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-41540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-41540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-41540</wp:posOffset>
            </wp:positionV>
            <wp:extent cx="180" cy="1615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-64908</wp:posOffset>
            </wp:positionV>
            <wp:extent cx="43688" cy="22809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80" w:after="0" w:line="167" w:lineRule="exact"/>
        <w:ind w:left="114" w:right="393" w:firstLine="0"/>
        <w:jc w:val="right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6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8467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8467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52" w:lineRule="exact"/>
        <w:ind w:left="149" w:right="0" w:firstLine="0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24754</wp:posOffset>
            </wp:positionV>
            <wp:extent cx="6952487" cy="18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58 101,54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6628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2949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2949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144681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-25498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-25498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7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7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2" w:after="0" w:line="152" w:lineRule="exact"/>
        <w:ind w:left="92" w:right="0" w:firstLine="0"/>
      </w:pPr>
      <w:r>
        <w:drawing>
          <wp:anchor simplePos="0" relativeHeight="25165856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6974</wp:posOffset>
            </wp:positionV>
            <wp:extent cx="6954011" cy="18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-16394</wp:posOffset>
            </wp:positionV>
            <wp:extent cx="43688" cy="787399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62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125855</wp:posOffset>
            </wp:positionV>
            <wp:extent cx="3273043" cy="31496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2025-09-22T12:57:22Z</dcterms:created>
  <dcterms:modified xsi:type="dcterms:W3CDTF">2025-09-22T12:57:22Z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