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Tabulka rozložení pro zadání loga, čísla faktury, data konce platnosti, názvu a motta společnosti, adresy, telefonního a faxového čísla a e-mailové adresy"/>
      </w:tblPr>
      <w:tblGrid>
        <w:gridCol w:w="5688"/>
        <w:gridCol w:w="3914"/>
      </w:tblGrid>
      <w:tr w:rsidR="009C5836" w:rsidRPr="007D37B1" w14:paraId="6DD45BAF" w14:textId="77777777" w:rsidTr="00D36630">
        <w:trPr>
          <w:trHeight w:val="668"/>
        </w:trPr>
        <w:tc>
          <w:tcPr>
            <w:tcW w:w="6030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  <w:tcMar>
              <w:top w:w="0" w:type="dxa"/>
            </w:tcMar>
          </w:tcPr>
          <w:p w14:paraId="72E9D2E1" w14:textId="672EDE3C" w:rsidR="009C5836" w:rsidRPr="007D37B1" w:rsidRDefault="009C5836" w:rsidP="00761383">
            <w:pPr>
              <w:rPr>
                <w:noProof/>
              </w:rPr>
            </w:pPr>
          </w:p>
        </w:tc>
        <w:tc>
          <w:tcPr>
            <w:tcW w:w="4050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</w:tcPr>
          <w:p w14:paraId="0F4BE672" w14:textId="752E1466" w:rsidR="009C5836" w:rsidRPr="007D37B1" w:rsidRDefault="0025013B" w:rsidP="00E27198">
            <w:pPr>
              <w:pStyle w:val="Nadpis1"/>
              <w:rPr>
                <w:noProof/>
              </w:rPr>
            </w:pPr>
            <w:sdt>
              <w:sdtPr>
                <w:rPr>
                  <w:noProof/>
                </w:rPr>
                <w:alias w:val="Cenová nabídka:"/>
                <w:tag w:val="Cenová nabídka:"/>
                <w:id w:val="-1200705054"/>
                <w:placeholder>
                  <w:docPart w:val="CECAC6A27A71412482526BB6CFE755CF"/>
                </w:placeholder>
                <w:temporary/>
                <w:showingPlcHdr/>
                <w15:appearance w15:val="hidden"/>
              </w:sdtPr>
              <w:sdtEndPr/>
              <w:sdtContent>
                <w:r w:rsidR="007501D0" w:rsidRPr="007D37B1">
                  <w:rPr>
                    <w:noProof/>
                    <w:lang w:bidi="cs-CZ"/>
                  </w:rPr>
                  <w:t>CENOVÁ NABÍDKA</w:t>
                </w:r>
              </w:sdtContent>
            </w:sdt>
            <w:r w:rsidR="009B06A3">
              <w:rPr>
                <w:noProof/>
              </w:rPr>
              <w:t xml:space="preserve"> </w:t>
            </w:r>
            <w:r w:rsidR="002871E3">
              <w:rPr>
                <w:noProof/>
              </w:rPr>
              <w:t>ICT TECHNIKA</w:t>
            </w:r>
          </w:p>
        </w:tc>
      </w:tr>
      <w:tr w:rsidR="009C5836" w:rsidRPr="007D37B1" w14:paraId="0DE13081" w14:textId="77777777" w:rsidTr="00D36630">
        <w:trPr>
          <w:trHeight w:val="558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sdt>
            <w:sdtPr>
              <w:rPr>
                <w:noProof/>
              </w:rPr>
              <w:alias w:val="Zadejte název společnosti:"/>
              <w:tag w:val="Zadejte název společnosti:"/>
              <w:id w:val="963386319"/>
              <w:placeholder>
                <w:docPart w:val="10B9BD4F639F40D8A892A19ABA05BD79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15:appearance w15:val="hidden"/>
              <w:text w:multiLine="1"/>
            </w:sdtPr>
            <w:sdtEndPr/>
            <w:sdtContent>
              <w:p w14:paraId="2F69930B" w14:textId="50C2D203" w:rsidR="009C5836" w:rsidRPr="007D37B1" w:rsidRDefault="004A43FA" w:rsidP="005A264F">
                <w:pPr>
                  <w:pStyle w:val="Nzev1"/>
                  <w:rPr>
                    <w:noProof/>
                  </w:rPr>
                </w:pPr>
                <w:r>
                  <w:rPr>
                    <w:noProof/>
                  </w:rPr>
                  <w:t>BROOME s.r.o.</w:t>
                </w:r>
              </w:p>
            </w:sdtContent>
          </w:sdt>
        </w:tc>
        <w:tc>
          <w:tcPr>
            <w:tcW w:w="405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3ADAC7" w14:textId="5533FF0D" w:rsidR="009C5836" w:rsidRPr="007D37B1" w:rsidRDefault="009C5836" w:rsidP="005A264F">
            <w:pPr>
              <w:pStyle w:val="Datumaslo"/>
              <w:jc w:val="center"/>
              <w:rPr>
                <w:noProof/>
              </w:rPr>
            </w:pPr>
          </w:p>
          <w:p w14:paraId="6CE7A63C" w14:textId="65CEABC3" w:rsidR="009C5836" w:rsidRPr="007D37B1" w:rsidRDefault="0025013B" w:rsidP="00D36630">
            <w:pPr>
              <w:pStyle w:val="Datumaslo"/>
              <w:rPr>
                <w:noProof/>
              </w:rPr>
            </w:pPr>
            <w:sdt>
              <w:sdtPr>
                <w:rPr>
                  <w:noProof/>
                </w:rPr>
                <w:alias w:val="Datum:"/>
                <w:tag w:val="Datum:"/>
                <w:id w:val="-2048360737"/>
                <w:placeholder>
                  <w:docPart w:val="DF864E25956C43AD8B5500F4CA44070B"/>
                </w:placeholder>
                <w:temporary/>
                <w:showingPlcHdr/>
                <w15:appearance w15:val="hidden"/>
              </w:sdtPr>
              <w:sdtEndPr/>
              <w:sdtContent>
                <w:r w:rsidR="007501D0" w:rsidRPr="007D37B1">
                  <w:rPr>
                    <w:noProof/>
                    <w:lang w:bidi="cs-CZ"/>
                  </w:rPr>
                  <w:t>Datum:</w:t>
                </w:r>
              </w:sdtContent>
            </w:sdt>
            <w:r w:rsidR="009C5836" w:rsidRPr="007D37B1">
              <w:rPr>
                <w:noProof/>
                <w:lang w:bidi="cs-CZ"/>
              </w:rPr>
              <w:t xml:space="preserve"> </w:t>
            </w:r>
            <w:r w:rsidR="000231D8">
              <w:rPr>
                <w:noProof/>
                <w:lang w:bidi="cs-CZ"/>
              </w:rPr>
              <w:t>8</w:t>
            </w:r>
            <w:r w:rsidR="005A264F">
              <w:rPr>
                <w:noProof/>
              </w:rPr>
              <w:t>.</w:t>
            </w:r>
            <w:r w:rsidR="00706642">
              <w:rPr>
                <w:noProof/>
              </w:rPr>
              <w:t>9</w:t>
            </w:r>
            <w:r w:rsidR="007D1E89">
              <w:rPr>
                <w:noProof/>
              </w:rPr>
              <w:t>.</w:t>
            </w:r>
            <w:r w:rsidR="005A264F">
              <w:rPr>
                <w:noProof/>
              </w:rPr>
              <w:t>202</w:t>
            </w:r>
            <w:r w:rsidR="000231D8">
              <w:rPr>
                <w:noProof/>
              </w:rPr>
              <w:t>5</w:t>
            </w:r>
          </w:p>
        </w:tc>
      </w:tr>
      <w:tr w:rsidR="003A1E70" w:rsidRPr="007D37B1" w14:paraId="00C6ED31" w14:textId="77777777" w:rsidTr="00D36630">
        <w:trPr>
          <w:trHeight w:val="513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30E8B86" w14:textId="0CBE016D" w:rsidR="00D36630" w:rsidRPr="007D37B1" w:rsidRDefault="004A43FA" w:rsidP="00D36630">
            <w:pPr>
              <w:rPr>
                <w:noProof/>
              </w:rPr>
            </w:pPr>
            <w:r>
              <w:rPr>
                <w:noProof/>
              </w:rPr>
              <w:t>Sulkovská 481, 569 92 Bystré</w:t>
            </w:r>
          </w:p>
          <w:p w14:paraId="300B522C" w14:textId="0CD970A2" w:rsidR="00D36630" w:rsidRPr="007D37B1" w:rsidRDefault="0025013B" w:rsidP="00D36630">
            <w:pPr>
              <w:rPr>
                <w:noProof/>
              </w:rPr>
            </w:pPr>
            <w:sdt>
              <w:sdtPr>
                <w:rPr>
                  <w:noProof/>
                </w:rPr>
                <w:alias w:val="Telefon:"/>
                <w:tag w:val="Telefon:"/>
                <w:id w:val="1967379219"/>
                <w:placeholder>
                  <w:docPart w:val="6421CF0C992F411FAC3D59B9F9CC8956"/>
                </w:placeholder>
                <w:temporary/>
                <w:showingPlcHdr/>
                <w15:appearance w15:val="hidden"/>
              </w:sdtPr>
              <w:sdtEndPr/>
              <w:sdtContent>
                <w:r w:rsidR="00FC55BD" w:rsidRPr="007D37B1">
                  <w:rPr>
                    <w:noProof/>
                    <w:lang w:bidi="cs-CZ"/>
                  </w:rPr>
                  <w:t>Telefon</w:t>
                </w:r>
              </w:sdtContent>
            </w:sdt>
            <w:r w:rsidR="00FC55BD" w:rsidRPr="007D37B1">
              <w:rPr>
                <w:noProof/>
                <w:lang w:bidi="cs-CZ"/>
              </w:rPr>
              <w:t xml:space="preserve"> </w:t>
            </w:r>
            <w:r>
              <w:rPr>
                <w:noProof/>
                <w:lang w:bidi="cs-CZ"/>
              </w:rPr>
              <w:t>XXXXXX</w:t>
            </w:r>
            <w:bookmarkStart w:id="0" w:name="_GoBack"/>
            <w:bookmarkEnd w:id="0"/>
          </w:p>
          <w:p w14:paraId="2F100882" w14:textId="17D1F272" w:rsidR="0025013B" w:rsidRDefault="0025013B" w:rsidP="00D36630">
            <w:pPr>
              <w:rPr>
                <w:noProof/>
              </w:rPr>
            </w:pPr>
            <w:sdt>
              <w:sdtPr>
                <w:rPr>
                  <w:noProof/>
                </w:rPr>
                <w:alias w:val="Zadejte e-mail:"/>
                <w:tag w:val="Zadejte e-mail:"/>
                <w:id w:val="955042367"/>
                <w:placeholder>
                  <w:docPart w:val="8C23FAB7341A4834ADCB17C6232DC707"/>
                </w:placeholder>
                <w:temporary/>
                <w:showingPlcHdr/>
                <w15:appearance w15:val="hidden"/>
              </w:sdtPr>
              <w:sdtEndPr/>
              <w:sdtContent>
                <w:r w:rsidR="00BC5200" w:rsidRPr="007D37B1">
                  <w:rPr>
                    <w:noProof/>
                    <w:lang w:bidi="cs-CZ"/>
                  </w:rPr>
                  <w:t>E-mail</w:t>
                </w:r>
              </w:sdtContent>
            </w:sdt>
            <w:r w:rsidR="005A264F">
              <w:rPr>
                <w:noProof/>
              </w:rPr>
              <w:t xml:space="preserve">: </w:t>
            </w:r>
            <w:r>
              <w:rPr>
                <w:noProof/>
              </w:rPr>
              <w:t>XXXXX</w:t>
            </w:r>
          </w:p>
          <w:p w14:paraId="631E7818" w14:textId="77777777" w:rsidR="005A264F" w:rsidRDefault="005A264F" w:rsidP="00D36630">
            <w:pPr>
              <w:rPr>
                <w:noProof/>
              </w:rPr>
            </w:pPr>
            <w:r>
              <w:rPr>
                <w:noProof/>
              </w:rPr>
              <w:t xml:space="preserve">IČ: </w:t>
            </w:r>
            <w:r w:rsidR="004A43FA">
              <w:rPr>
                <w:noProof/>
              </w:rPr>
              <w:t>293 169 28</w:t>
            </w:r>
          </w:p>
          <w:p w14:paraId="3D5C2831" w14:textId="4D679992" w:rsidR="004A43FA" w:rsidRPr="007D37B1" w:rsidRDefault="004A43FA" w:rsidP="00D36630">
            <w:pPr>
              <w:rPr>
                <w:noProof/>
              </w:rPr>
            </w:pPr>
            <w:r>
              <w:rPr>
                <w:noProof/>
              </w:rPr>
              <w:t>DIČ: 293 169 28</w:t>
            </w:r>
          </w:p>
        </w:tc>
        <w:tc>
          <w:tcPr>
            <w:tcW w:w="4050" w:type="dxa"/>
            <w:tcBorders>
              <w:top w:val="nil"/>
              <w:bottom w:val="nil"/>
            </w:tcBorders>
            <w:tcMar>
              <w:bottom w:w="0" w:type="dxa"/>
            </w:tcMar>
          </w:tcPr>
          <w:p w14:paraId="137EC136" w14:textId="5589B93D" w:rsidR="003A1E70" w:rsidRPr="007D37B1" w:rsidRDefault="0025013B" w:rsidP="0035481F">
            <w:pPr>
              <w:pStyle w:val="Datumkonceplatnosti"/>
              <w:rPr>
                <w:noProof/>
              </w:rPr>
            </w:pPr>
            <w:sdt>
              <w:sdtPr>
                <w:rPr>
                  <w:rStyle w:val="Znakdatakonceplatnosti"/>
                  <w:noProof/>
                </w:rPr>
                <w:alias w:val="Datum konce platnosti:"/>
                <w:tag w:val="Datum konce platnosti:"/>
                <w:id w:val="-224756445"/>
                <w:placeholder>
                  <w:docPart w:val="127AE588C47449769A35EFB94CEE306E"/>
                </w:placeholder>
                <w:temporary/>
                <w:showingPlcHdr/>
                <w15:appearance w15:val="hidden"/>
              </w:sdtPr>
              <w:sdtEndPr>
                <w:rPr>
                  <w:rStyle w:val="Znakdatakonceplatnosti"/>
                </w:rPr>
              </w:sdtEndPr>
              <w:sdtContent>
                <w:r w:rsidR="00386F5F" w:rsidRPr="007D37B1">
                  <w:rPr>
                    <w:noProof/>
                    <w:lang w:bidi="cs-CZ"/>
                  </w:rPr>
                  <w:t>Datum konce platnosti</w:t>
                </w:r>
              </w:sdtContent>
            </w:sdt>
            <w:r w:rsidR="00386F5F" w:rsidRPr="007D37B1">
              <w:rPr>
                <w:noProof/>
                <w:lang w:bidi="cs-CZ"/>
              </w:rPr>
              <w:t xml:space="preserve"> </w:t>
            </w:r>
            <w:r w:rsidR="005A264F">
              <w:rPr>
                <w:rStyle w:val="Znakdataasla"/>
                <w:noProof/>
              </w:rPr>
              <w:t>3</w:t>
            </w:r>
            <w:r w:rsidR="00706642">
              <w:rPr>
                <w:rStyle w:val="Znakdataasla"/>
                <w:noProof/>
              </w:rPr>
              <w:t>0</w:t>
            </w:r>
            <w:r w:rsidR="005A264F">
              <w:rPr>
                <w:rStyle w:val="Znakdataasla"/>
              </w:rPr>
              <w:t>.</w:t>
            </w:r>
            <w:r w:rsidR="00706642">
              <w:rPr>
                <w:rStyle w:val="Znakdataasla"/>
              </w:rPr>
              <w:t>9</w:t>
            </w:r>
            <w:r w:rsidR="005A264F">
              <w:rPr>
                <w:rStyle w:val="Znakdataasla"/>
              </w:rPr>
              <w:t>.202</w:t>
            </w:r>
            <w:r w:rsidR="000231D8">
              <w:rPr>
                <w:rStyle w:val="Znakdataasla"/>
              </w:rPr>
              <w:t>5</w:t>
            </w:r>
          </w:p>
        </w:tc>
      </w:tr>
    </w:tbl>
    <w:p w14:paraId="6A862998" w14:textId="77777777" w:rsidR="008A3C48" w:rsidRPr="007D37B1" w:rsidRDefault="008A3C48" w:rsidP="00897D19">
      <w:pPr>
        <w:rPr>
          <w:noProof/>
        </w:rPr>
      </w:pPr>
    </w:p>
    <w:tbl>
      <w:tblPr>
        <w:tblW w:w="5000" w:type="pct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Zadejte jméno kontaktu, název společnosti, adresu, telefonní číslo a ID zákazníka."/>
      </w:tblPr>
      <w:tblGrid>
        <w:gridCol w:w="1092"/>
        <w:gridCol w:w="4609"/>
        <w:gridCol w:w="3901"/>
      </w:tblGrid>
      <w:tr w:rsidR="003A1E70" w:rsidRPr="007D37B1" w14:paraId="38C94255" w14:textId="77777777" w:rsidTr="00594C25">
        <w:trPr>
          <w:trHeight w:val="1184"/>
        </w:trPr>
        <w:tc>
          <w:tcPr>
            <w:tcW w:w="1092" w:type="dxa"/>
          </w:tcPr>
          <w:p w14:paraId="37F6A049" w14:textId="77777777" w:rsidR="003A1E70" w:rsidRPr="007D37B1" w:rsidRDefault="0025013B" w:rsidP="00703C78">
            <w:pPr>
              <w:pStyle w:val="Nadpis2"/>
              <w:rPr>
                <w:noProof/>
              </w:rPr>
            </w:pPr>
            <w:sdt>
              <w:sdtPr>
                <w:rPr>
                  <w:noProof/>
                </w:rPr>
                <w:alias w:val="Odběratel:"/>
                <w:tag w:val="Odběratel:"/>
                <w:id w:val="-629860407"/>
                <w:placeholder>
                  <w:docPart w:val="E03C3410F5C24BC2B02B8845A30D1BC5"/>
                </w:placeholder>
                <w:temporary/>
                <w:showingPlcHdr/>
                <w15:appearance w15:val="hidden"/>
              </w:sdtPr>
              <w:sdtEndPr/>
              <w:sdtContent>
                <w:r w:rsidR="00BC5200" w:rsidRPr="007D37B1">
                  <w:rPr>
                    <w:noProof/>
                    <w:lang w:bidi="cs-CZ"/>
                  </w:rPr>
                  <w:t>Odběratel</w:t>
                </w:r>
              </w:sdtContent>
            </w:sdt>
          </w:p>
        </w:tc>
        <w:tc>
          <w:tcPr>
            <w:tcW w:w="4619" w:type="dxa"/>
          </w:tcPr>
          <w:p w14:paraId="675B2416" w14:textId="77777777" w:rsidR="003A2C9E" w:rsidRDefault="003A2C9E" w:rsidP="00D36630">
            <w:pPr>
              <w:rPr>
                <w:noProof/>
              </w:rPr>
            </w:pPr>
            <w:r w:rsidRPr="003A2C9E">
              <w:rPr>
                <w:noProof/>
              </w:rPr>
              <w:t>Odborné učiliště, Praktická škola a Základní škola Příbram IV, příspěvková organizace</w:t>
            </w:r>
          </w:p>
          <w:p w14:paraId="23818223" w14:textId="3D4A52E6" w:rsidR="00D36630" w:rsidRPr="007D37B1" w:rsidRDefault="004A43FA" w:rsidP="00D36630">
            <w:pPr>
              <w:rPr>
                <w:noProof/>
              </w:rPr>
            </w:pPr>
            <w:r>
              <w:rPr>
                <w:noProof/>
              </w:rPr>
              <w:t>Pod Šachtami 335</w:t>
            </w:r>
          </w:p>
          <w:p w14:paraId="2DBC4EB7" w14:textId="77777777" w:rsidR="003A1E70" w:rsidRDefault="004A43FA" w:rsidP="00D36630">
            <w:pPr>
              <w:rPr>
                <w:noProof/>
              </w:rPr>
            </w:pPr>
            <w:r>
              <w:rPr>
                <w:noProof/>
              </w:rPr>
              <w:t>261 01 Příbram</w:t>
            </w:r>
          </w:p>
          <w:p w14:paraId="151A0275" w14:textId="70329607" w:rsidR="004A43FA" w:rsidRPr="007D37B1" w:rsidRDefault="004A43FA" w:rsidP="00D36630">
            <w:pPr>
              <w:rPr>
                <w:noProof/>
              </w:rPr>
            </w:pPr>
            <w:r>
              <w:rPr>
                <w:noProof/>
              </w:rPr>
              <w:t>Mgr. Pavlína Caisová</w:t>
            </w:r>
          </w:p>
        </w:tc>
        <w:tc>
          <w:tcPr>
            <w:tcW w:w="3912" w:type="dxa"/>
          </w:tcPr>
          <w:p w14:paraId="21DD105B" w14:textId="77777777" w:rsidR="003A1E70" w:rsidRPr="007D37B1" w:rsidRDefault="003A1E70" w:rsidP="00DF7693">
            <w:pPr>
              <w:rPr>
                <w:noProof/>
              </w:rPr>
            </w:pPr>
          </w:p>
        </w:tc>
      </w:tr>
    </w:tbl>
    <w:p w14:paraId="1C029777" w14:textId="77777777" w:rsidR="008A3C48" w:rsidRPr="007D37B1" w:rsidRDefault="008A3C48">
      <w:pPr>
        <w:rPr>
          <w:noProof/>
        </w:rPr>
      </w:pPr>
    </w:p>
    <w:tbl>
      <w:tblPr>
        <w:tblW w:w="5000" w:type="pct"/>
        <w:tblBorders>
          <w:top w:val="single" w:sz="12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  <w:tblDescription w:val="Do této tabulky zadejte jméno prodejce, název zakázky, platební podmínky a datum splatnosti."/>
      </w:tblPr>
      <w:tblGrid>
        <w:gridCol w:w="2397"/>
        <w:gridCol w:w="2390"/>
        <w:gridCol w:w="2397"/>
        <w:gridCol w:w="2408"/>
      </w:tblGrid>
      <w:tr w:rsidR="00386F5F" w:rsidRPr="007D37B1" w14:paraId="37069501" w14:textId="77777777" w:rsidTr="00D36630">
        <w:trPr>
          <w:cantSplit/>
          <w:trHeight w:val="288"/>
        </w:trPr>
        <w:tc>
          <w:tcPr>
            <w:tcW w:w="2520" w:type="dxa"/>
            <w:shd w:val="clear" w:color="auto" w:fill="DBE5F1" w:themeFill="accent1" w:themeFillTint="33"/>
            <w:vAlign w:val="center"/>
          </w:tcPr>
          <w:p w14:paraId="2A7968E1" w14:textId="77777777" w:rsidR="00C1473F" w:rsidRPr="007D37B1" w:rsidRDefault="0025013B" w:rsidP="008A3C48">
            <w:pPr>
              <w:pStyle w:val="Zhlavsloupc"/>
              <w:rPr>
                <w:noProof/>
              </w:rPr>
            </w:pPr>
            <w:sdt>
              <w:sdtPr>
                <w:rPr>
                  <w:noProof/>
                </w:rPr>
                <w:alias w:val="Prodejce:"/>
                <w:tag w:val="Prodejce:"/>
                <w:id w:val="-1014602394"/>
                <w:placeholder>
                  <w:docPart w:val="09F8E4D08CF548BD87BAB53785F71353"/>
                </w:placeholder>
                <w:temporary/>
                <w:showingPlcHdr/>
                <w15:appearance w15:val="hidden"/>
              </w:sdtPr>
              <w:sdtEndPr/>
              <w:sdtContent>
                <w:r w:rsidR="00386F5F" w:rsidRPr="007D37B1">
                  <w:rPr>
                    <w:noProof/>
                    <w:lang w:bidi="cs-CZ"/>
                  </w:rPr>
                  <w:t>prodejce</w:t>
                </w:r>
              </w:sdtContent>
            </w:sdt>
          </w:p>
        </w:tc>
        <w:sdt>
          <w:sdtPr>
            <w:rPr>
              <w:noProof/>
            </w:rPr>
            <w:alias w:val="Zakázka:"/>
            <w:tag w:val="Zakázka:"/>
            <w:id w:val="2070611643"/>
            <w:placeholder>
              <w:docPart w:val="CEA3000D0EF149748DCC934D50BB3217"/>
            </w:placeholder>
            <w:temporary/>
            <w:showingPlcHdr/>
            <w15:appearance w15:val="hidden"/>
          </w:sdtPr>
          <w:sdtEndPr/>
          <w:sdtContent>
            <w:tc>
              <w:tcPr>
                <w:tcW w:w="2520" w:type="dxa"/>
                <w:shd w:val="clear" w:color="auto" w:fill="DBE5F1" w:themeFill="accent1" w:themeFillTint="33"/>
                <w:vAlign w:val="center"/>
              </w:tcPr>
              <w:p w14:paraId="0EB93F81" w14:textId="77777777" w:rsidR="00C1473F" w:rsidRPr="007D37B1" w:rsidRDefault="00386F5F" w:rsidP="00C1473F">
                <w:pPr>
                  <w:pStyle w:val="Zhlavsloupc"/>
                  <w:rPr>
                    <w:noProof/>
                  </w:rPr>
                </w:pPr>
                <w:r w:rsidRPr="007D37B1">
                  <w:rPr>
                    <w:noProof/>
                    <w:lang w:bidi="cs-CZ"/>
                  </w:rPr>
                  <w:t>zakázka</w:t>
                </w:r>
              </w:p>
            </w:tc>
          </w:sdtContent>
        </w:sdt>
        <w:sdt>
          <w:sdtPr>
            <w:rPr>
              <w:noProof/>
            </w:rPr>
            <w:alias w:val="Platební podmínky:"/>
            <w:tag w:val="Platební podmínky:"/>
            <w:id w:val="-952712296"/>
            <w:placeholder>
              <w:docPart w:val="E02146A05FC54AF9885CB8BFB029E1F5"/>
            </w:placeholder>
            <w:temporary/>
            <w:showingPlcHdr/>
            <w15:appearance w15:val="hidden"/>
          </w:sdtPr>
          <w:sdtEndPr/>
          <w:sdtContent>
            <w:tc>
              <w:tcPr>
                <w:tcW w:w="2520" w:type="dxa"/>
                <w:shd w:val="clear" w:color="auto" w:fill="DBE5F1" w:themeFill="accent1" w:themeFillTint="33"/>
                <w:vAlign w:val="center"/>
              </w:tcPr>
              <w:p w14:paraId="73C60171" w14:textId="77777777" w:rsidR="00C1473F" w:rsidRPr="007D37B1" w:rsidRDefault="00386F5F" w:rsidP="008A3C48">
                <w:pPr>
                  <w:pStyle w:val="Zhlavsloupc"/>
                  <w:rPr>
                    <w:noProof/>
                  </w:rPr>
                </w:pPr>
                <w:r w:rsidRPr="007D37B1">
                  <w:rPr>
                    <w:noProof/>
                    <w:lang w:bidi="cs-CZ"/>
                  </w:rPr>
                  <w:t>platební podmínky</w:t>
                </w:r>
              </w:p>
            </w:tc>
          </w:sdtContent>
        </w:sdt>
        <w:sdt>
          <w:sdtPr>
            <w:rPr>
              <w:noProof/>
            </w:rPr>
            <w:alias w:val="Datum splatnosti:"/>
            <w:tag w:val="Datum splatnosti:"/>
            <w:id w:val="-466052223"/>
            <w:placeholder>
              <w:docPart w:val="0B4E164AD83E4570BCDD45C4FD725DFF"/>
            </w:placeholder>
            <w:temporary/>
            <w:showingPlcHdr/>
            <w15:appearance w15:val="hidden"/>
          </w:sdtPr>
          <w:sdtEndPr/>
          <w:sdtContent>
            <w:tc>
              <w:tcPr>
                <w:tcW w:w="2520" w:type="dxa"/>
                <w:shd w:val="clear" w:color="auto" w:fill="DBE5F1" w:themeFill="accent1" w:themeFillTint="33"/>
                <w:vAlign w:val="center"/>
              </w:tcPr>
              <w:p w14:paraId="0E323421" w14:textId="77777777" w:rsidR="00C1473F" w:rsidRPr="007D37B1" w:rsidRDefault="00386F5F" w:rsidP="008A3C48">
                <w:pPr>
                  <w:pStyle w:val="Zhlavsloupc"/>
                  <w:rPr>
                    <w:noProof/>
                  </w:rPr>
                </w:pPr>
                <w:r w:rsidRPr="007D37B1">
                  <w:rPr>
                    <w:noProof/>
                    <w:lang w:bidi="cs-CZ"/>
                  </w:rPr>
                  <w:t>datum splatnosti</w:t>
                </w:r>
              </w:p>
            </w:tc>
          </w:sdtContent>
        </w:sdt>
      </w:tr>
      <w:tr w:rsidR="00C1473F" w:rsidRPr="007D37B1" w14:paraId="4EC2DBC4" w14:textId="77777777" w:rsidTr="00D36630">
        <w:trPr>
          <w:cantSplit/>
          <w:trHeight w:val="288"/>
        </w:trPr>
        <w:tc>
          <w:tcPr>
            <w:tcW w:w="2520" w:type="dxa"/>
            <w:shd w:val="clear" w:color="auto" w:fill="auto"/>
            <w:vAlign w:val="center"/>
          </w:tcPr>
          <w:p w14:paraId="128F17FD" w14:textId="77777777" w:rsidR="00C1473F" w:rsidRPr="007D37B1" w:rsidRDefault="00C1473F" w:rsidP="00761383">
            <w:pPr>
              <w:pStyle w:val="Nasted"/>
              <w:rPr>
                <w:noProof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6980979" w14:textId="77777777" w:rsidR="00C1473F" w:rsidRPr="007D37B1" w:rsidRDefault="00C1473F" w:rsidP="00761383">
            <w:pPr>
              <w:pStyle w:val="Nasted"/>
              <w:rPr>
                <w:noProof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1B02226" w14:textId="77777777" w:rsidR="00C1473F" w:rsidRPr="007D37B1" w:rsidRDefault="0025013B" w:rsidP="00761383">
            <w:pPr>
              <w:pStyle w:val="Nasted"/>
              <w:rPr>
                <w:noProof/>
              </w:rPr>
            </w:pPr>
            <w:sdt>
              <w:sdtPr>
                <w:rPr>
                  <w:noProof/>
                </w:rPr>
                <w:alias w:val="Zadejte splatnost při převzetí:"/>
                <w:tag w:val="Zadejte splatnost při převzetí:"/>
                <w:id w:val="1601063488"/>
                <w:placeholder>
                  <w:docPart w:val="45D2072D994C48C7BB01428DC2135571"/>
                </w:placeholder>
                <w:temporary/>
                <w:showingPlcHdr/>
                <w15:appearance w15:val="hidden"/>
              </w:sdtPr>
              <w:sdtEndPr/>
              <w:sdtContent>
                <w:r w:rsidR="0035481F" w:rsidRPr="007D37B1">
                  <w:rPr>
                    <w:noProof/>
                    <w:lang w:bidi="cs-CZ"/>
                  </w:rPr>
                  <w:t>Splatné při převzetí</w:t>
                </w:r>
              </w:sdtContent>
            </w:sdt>
          </w:p>
        </w:tc>
        <w:tc>
          <w:tcPr>
            <w:tcW w:w="2520" w:type="dxa"/>
            <w:shd w:val="clear" w:color="auto" w:fill="auto"/>
            <w:vAlign w:val="center"/>
          </w:tcPr>
          <w:p w14:paraId="3D1AF8AD" w14:textId="77777777" w:rsidR="00C1473F" w:rsidRPr="007D37B1" w:rsidRDefault="00C1473F" w:rsidP="00761383">
            <w:pPr>
              <w:pStyle w:val="Nasted"/>
              <w:rPr>
                <w:noProof/>
              </w:rPr>
            </w:pPr>
          </w:p>
        </w:tc>
      </w:tr>
    </w:tbl>
    <w:p w14:paraId="2475BCA8" w14:textId="77777777" w:rsidR="009C5836" w:rsidRPr="007D37B1" w:rsidRDefault="009C5836" w:rsidP="00897D19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  <w:tblDescription w:val="Do sloupců tabulky zadejte množství, popis, jednotkovou cenu, slevu a celkovou částku řádku. V dolní části tabulky zadejte mezisoučet, DPH a celkovou částku."/>
      </w:tblPr>
      <w:tblGrid>
        <w:gridCol w:w="1721"/>
        <w:gridCol w:w="4465"/>
        <w:gridCol w:w="1704"/>
        <w:gridCol w:w="1702"/>
      </w:tblGrid>
      <w:tr w:rsidR="00D65206" w:rsidRPr="007D37B1" w14:paraId="63108169" w14:textId="77777777" w:rsidTr="00D65206">
        <w:trPr>
          <w:cantSplit/>
          <w:trHeight w:val="288"/>
        </w:trPr>
        <w:sdt>
          <w:sdtPr>
            <w:rPr>
              <w:noProof/>
            </w:rPr>
            <w:alias w:val="Množství:"/>
            <w:tag w:val="Množství:"/>
            <w:id w:val="1546564511"/>
            <w:placeholder>
              <w:docPart w:val="A39D7C6B973C4335B8FC24BBF51F5BE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21" w:type="dxa"/>
                <w:tcBorders>
                  <w:top w:val="single" w:sz="12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  <w:shd w:val="clear" w:color="auto" w:fill="DBE5F1" w:themeFill="accent1" w:themeFillTint="33"/>
                <w:vAlign w:val="center"/>
              </w:tcPr>
              <w:p w14:paraId="53D33353" w14:textId="77777777" w:rsidR="00C1473F" w:rsidRPr="007D37B1" w:rsidRDefault="00386F5F" w:rsidP="00723603">
                <w:pPr>
                  <w:pStyle w:val="Zhlavsloupc"/>
                  <w:rPr>
                    <w:noProof/>
                  </w:rPr>
                </w:pPr>
                <w:r w:rsidRPr="007D37B1">
                  <w:rPr>
                    <w:noProof/>
                    <w:lang w:bidi="cs-CZ"/>
                  </w:rPr>
                  <w:t>množství</w:t>
                </w:r>
              </w:p>
            </w:tc>
          </w:sdtContent>
        </w:sdt>
        <w:sdt>
          <w:sdtPr>
            <w:rPr>
              <w:noProof/>
            </w:rPr>
            <w:alias w:val="Popis:"/>
            <w:tag w:val="Popis:"/>
            <w:id w:val="-1848702004"/>
            <w:placeholder>
              <w:docPart w:val="C57249FE3C244AC1A1C4522B24494D01"/>
            </w:placeholder>
            <w:temporary/>
            <w:showingPlcHdr/>
            <w15:appearance w15:val="hidden"/>
          </w:sdtPr>
          <w:sdtEndPr/>
          <w:sdtContent>
            <w:tc>
              <w:tcPr>
                <w:tcW w:w="4465" w:type="dxa"/>
                <w:tcBorders>
                  <w:top w:val="single" w:sz="12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  <w:shd w:val="clear" w:color="auto" w:fill="DBE5F1" w:themeFill="accent1" w:themeFillTint="33"/>
                <w:vAlign w:val="center"/>
              </w:tcPr>
              <w:p w14:paraId="6864DD21" w14:textId="77777777" w:rsidR="00C1473F" w:rsidRPr="007D37B1" w:rsidRDefault="00386F5F" w:rsidP="00723603">
                <w:pPr>
                  <w:pStyle w:val="Zhlavsloupc"/>
                  <w:rPr>
                    <w:noProof/>
                  </w:rPr>
                </w:pPr>
                <w:r w:rsidRPr="007D37B1">
                  <w:rPr>
                    <w:noProof/>
                    <w:lang w:bidi="cs-CZ"/>
                  </w:rPr>
                  <w:t>popis</w:t>
                </w:r>
              </w:p>
            </w:tc>
          </w:sdtContent>
        </w:sdt>
        <w:tc>
          <w:tcPr>
            <w:tcW w:w="1704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00841D00" w14:textId="750D7077" w:rsidR="00C1473F" w:rsidRPr="007D37B1" w:rsidRDefault="0025013B" w:rsidP="00723603">
            <w:pPr>
              <w:pStyle w:val="Zhlavsloupc"/>
              <w:rPr>
                <w:noProof/>
              </w:rPr>
            </w:pPr>
            <w:sdt>
              <w:sdtPr>
                <w:rPr>
                  <w:noProof/>
                </w:rPr>
                <w:alias w:val="Jednotková cena:"/>
                <w:tag w:val="Jednotková cena:"/>
                <w:id w:val="551048563"/>
                <w:placeholder>
                  <w:docPart w:val="B68B36C4526A4CBF8E64EABDEE4CC7B0"/>
                </w:placeholder>
                <w:temporary/>
                <w:showingPlcHdr/>
                <w15:appearance w15:val="hidden"/>
              </w:sdtPr>
              <w:sdtEndPr/>
              <w:sdtContent>
                <w:r w:rsidR="00386F5F" w:rsidRPr="007D37B1">
                  <w:rPr>
                    <w:noProof/>
                    <w:lang w:bidi="cs-CZ"/>
                  </w:rPr>
                  <w:t>jednotková cena</w:t>
                </w:r>
              </w:sdtContent>
            </w:sdt>
            <w:r w:rsidR="003A2C9E">
              <w:rPr>
                <w:noProof/>
              </w:rPr>
              <w:t xml:space="preserve"> s DPH</w:t>
            </w:r>
          </w:p>
        </w:tc>
        <w:tc>
          <w:tcPr>
            <w:tcW w:w="1702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67592C97" w14:textId="3D990948" w:rsidR="00C1473F" w:rsidRPr="007D37B1" w:rsidRDefault="0025013B" w:rsidP="00723603">
            <w:pPr>
              <w:pStyle w:val="Zhlavsloupc"/>
              <w:rPr>
                <w:noProof/>
              </w:rPr>
            </w:pPr>
            <w:sdt>
              <w:sdtPr>
                <w:rPr>
                  <w:noProof/>
                </w:rPr>
                <w:alias w:val="Celkem za řádek:"/>
                <w:tag w:val="Celkem za řádek:"/>
                <w:id w:val="2009395599"/>
                <w:placeholder>
                  <w:docPart w:val="B5D4C62DC9744768ABD8C64A50FE0648"/>
                </w:placeholder>
                <w:temporary/>
                <w:showingPlcHdr/>
                <w15:appearance w15:val="hidden"/>
              </w:sdtPr>
              <w:sdtEndPr/>
              <w:sdtContent>
                <w:r w:rsidR="00386F5F" w:rsidRPr="007D37B1">
                  <w:rPr>
                    <w:noProof/>
                    <w:lang w:bidi="cs-CZ"/>
                  </w:rPr>
                  <w:t>celkem za řádek</w:t>
                </w:r>
              </w:sdtContent>
            </w:sdt>
            <w:r w:rsidR="003A2C9E">
              <w:rPr>
                <w:noProof/>
              </w:rPr>
              <w:t xml:space="preserve"> s DPH</w:t>
            </w:r>
          </w:p>
        </w:tc>
      </w:tr>
      <w:tr w:rsidR="00D65206" w:rsidRPr="007D37B1" w14:paraId="7100A6DE" w14:textId="77777777" w:rsidTr="00D65206">
        <w:trPr>
          <w:cantSplit/>
          <w:trHeight w:val="288"/>
        </w:trPr>
        <w:tc>
          <w:tcPr>
            <w:tcW w:w="172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B41754F" w14:textId="43CB80CD" w:rsidR="00C1473F" w:rsidRPr="007D37B1" w:rsidRDefault="000231D8" w:rsidP="005A264F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446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93E1B35" w14:textId="54C61757" w:rsidR="00C1473F" w:rsidRPr="007D37B1" w:rsidRDefault="000231D8" w:rsidP="00761383">
            <w:pPr>
              <w:rPr>
                <w:noProof/>
              </w:rPr>
            </w:pPr>
            <w:r>
              <w:rPr>
                <w:noProof/>
              </w:rPr>
              <w:t>Dotykový Interaktivní panel Optoma 5863 Rk</w:t>
            </w:r>
          </w:p>
        </w:tc>
        <w:tc>
          <w:tcPr>
            <w:tcW w:w="170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EA6B359" w14:textId="36DAFA18" w:rsidR="00C1473F" w:rsidRPr="007D37B1" w:rsidRDefault="000231D8" w:rsidP="00761383">
            <w:pPr>
              <w:pStyle w:val="stka"/>
              <w:rPr>
                <w:noProof/>
              </w:rPr>
            </w:pPr>
            <w:r>
              <w:rPr>
                <w:noProof/>
              </w:rPr>
              <w:t>79.715</w:t>
            </w:r>
            <w:r w:rsidR="004A43FA">
              <w:rPr>
                <w:noProof/>
              </w:rPr>
              <w:t>,-</w:t>
            </w:r>
          </w:p>
        </w:tc>
        <w:tc>
          <w:tcPr>
            <w:tcW w:w="170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C3B10CF" w14:textId="0AF0F502" w:rsidR="00C1473F" w:rsidRPr="007D37B1" w:rsidRDefault="000231D8" w:rsidP="00761383">
            <w:pPr>
              <w:pStyle w:val="stka"/>
              <w:rPr>
                <w:noProof/>
              </w:rPr>
            </w:pPr>
            <w:r>
              <w:rPr>
                <w:noProof/>
              </w:rPr>
              <w:t>159.430,-</w:t>
            </w:r>
          </w:p>
        </w:tc>
      </w:tr>
      <w:tr w:rsidR="00D65206" w:rsidRPr="007D37B1" w14:paraId="2E172CAA" w14:textId="77777777" w:rsidTr="00D65206">
        <w:trPr>
          <w:cantSplit/>
          <w:trHeight w:val="288"/>
        </w:trPr>
        <w:tc>
          <w:tcPr>
            <w:tcW w:w="172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10E9267" w14:textId="68A14716" w:rsidR="00C1473F" w:rsidRPr="007D37B1" w:rsidRDefault="000231D8" w:rsidP="005A264F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446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71347B7" w14:textId="57F5C608" w:rsidR="00C1473F" w:rsidRPr="007D37B1" w:rsidRDefault="004A43FA" w:rsidP="00D65206">
            <w:pPr>
              <w:rPr>
                <w:noProof/>
              </w:rPr>
            </w:pPr>
            <w:r>
              <w:rPr>
                <w:noProof/>
              </w:rPr>
              <w:t>Stojan k</w:t>
            </w:r>
            <w:r w:rsidR="000231D8">
              <w:rPr>
                <w:noProof/>
              </w:rPr>
              <w:t> interaktivnímu panelu - elektrický</w:t>
            </w:r>
          </w:p>
        </w:tc>
        <w:tc>
          <w:tcPr>
            <w:tcW w:w="170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9B33090" w14:textId="4BED08F9" w:rsidR="00C1473F" w:rsidRPr="007D37B1" w:rsidRDefault="004A43FA" w:rsidP="00761383">
            <w:pPr>
              <w:pStyle w:val="stka"/>
              <w:rPr>
                <w:noProof/>
              </w:rPr>
            </w:pPr>
            <w:r>
              <w:rPr>
                <w:noProof/>
              </w:rPr>
              <w:t>13.</w:t>
            </w:r>
            <w:r w:rsidR="000231D8">
              <w:rPr>
                <w:noProof/>
              </w:rPr>
              <w:t>375</w:t>
            </w:r>
            <w:r>
              <w:rPr>
                <w:noProof/>
              </w:rPr>
              <w:t>,-</w:t>
            </w:r>
          </w:p>
        </w:tc>
        <w:tc>
          <w:tcPr>
            <w:tcW w:w="170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A5AF289" w14:textId="789052A9" w:rsidR="00C1473F" w:rsidRPr="007D37B1" w:rsidRDefault="000231D8" w:rsidP="00761383">
            <w:pPr>
              <w:pStyle w:val="stka"/>
              <w:rPr>
                <w:noProof/>
              </w:rPr>
            </w:pPr>
            <w:r>
              <w:rPr>
                <w:noProof/>
              </w:rPr>
              <w:t>26.750,-</w:t>
            </w:r>
          </w:p>
        </w:tc>
      </w:tr>
      <w:tr w:rsidR="00D65206" w:rsidRPr="007D37B1" w14:paraId="57819411" w14:textId="77777777" w:rsidTr="00D65206">
        <w:trPr>
          <w:cantSplit/>
          <w:trHeight w:val="288"/>
        </w:trPr>
        <w:tc>
          <w:tcPr>
            <w:tcW w:w="172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A1946C1" w14:textId="65EA043E" w:rsidR="00C1473F" w:rsidRPr="007D37B1" w:rsidRDefault="004A43FA" w:rsidP="005A264F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446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6BC4184" w14:textId="419AE31F" w:rsidR="00C1473F" w:rsidRPr="007D37B1" w:rsidRDefault="000231D8" w:rsidP="00761383">
            <w:pPr>
              <w:rPr>
                <w:noProof/>
              </w:rPr>
            </w:pPr>
            <w:r>
              <w:rPr>
                <w:noProof/>
              </w:rPr>
              <w:t>Montáž interaktivního panelu</w:t>
            </w:r>
          </w:p>
        </w:tc>
        <w:tc>
          <w:tcPr>
            <w:tcW w:w="170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F2A31E8" w14:textId="42112988" w:rsidR="00C1473F" w:rsidRPr="007D37B1" w:rsidRDefault="004A43FA" w:rsidP="00761383">
            <w:pPr>
              <w:pStyle w:val="stka"/>
              <w:rPr>
                <w:noProof/>
              </w:rPr>
            </w:pPr>
            <w:r>
              <w:rPr>
                <w:noProof/>
              </w:rPr>
              <w:t>1</w:t>
            </w:r>
            <w:r w:rsidR="000231D8">
              <w:rPr>
                <w:noProof/>
              </w:rPr>
              <w:t>.070</w:t>
            </w:r>
            <w:r>
              <w:rPr>
                <w:noProof/>
              </w:rPr>
              <w:t>,-</w:t>
            </w:r>
          </w:p>
        </w:tc>
        <w:tc>
          <w:tcPr>
            <w:tcW w:w="170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0C959A9" w14:textId="537B7399" w:rsidR="00C1473F" w:rsidRPr="007D37B1" w:rsidRDefault="001B1975" w:rsidP="00761383">
            <w:pPr>
              <w:pStyle w:val="stka"/>
              <w:rPr>
                <w:noProof/>
              </w:rPr>
            </w:pPr>
            <w:r>
              <w:rPr>
                <w:noProof/>
              </w:rPr>
              <w:t>2</w:t>
            </w:r>
            <w:r w:rsidR="000231D8">
              <w:rPr>
                <w:noProof/>
              </w:rPr>
              <w:t>.</w:t>
            </w:r>
            <w:r>
              <w:rPr>
                <w:noProof/>
              </w:rPr>
              <w:t>14</w:t>
            </w:r>
            <w:r w:rsidR="000231D8">
              <w:rPr>
                <w:noProof/>
              </w:rPr>
              <w:t>0</w:t>
            </w:r>
            <w:r>
              <w:rPr>
                <w:noProof/>
              </w:rPr>
              <w:t>,-</w:t>
            </w:r>
          </w:p>
        </w:tc>
      </w:tr>
      <w:tr w:rsidR="00D65206" w:rsidRPr="007D37B1" w14:paraId="0469523B" w14:textId="77777777" w:rsidTr="001B1975">
        <w:trPr>
          <w:cantSplit/>
          <w:trHeight w:val="288"/>
        </w:trPr>
        <w:tc>
          <w:tcPr>
            <w:tcW w:w="172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15C1137" w14:textId="7372A171" w:rsidR="00CB2E13" w:rsidRPr="007D37B1" w:rsidRDefault="000231D8" w:rsidP="001B1975">
            <w:pPr>
              <w:jc w:val="center"/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446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40D5BF8" w14:textId="45E38590" w:rsidR="00CB2E13" w:rsidRPr="007D37B1" w:rsidRDefault="000231D8" w:rsidP="001B1975">
            <w:pPr>
              <w:rPr>
                <w:noProof/>
              </w:rPr>
            </w:pPr>
            <w:r w:rsidRPr="000231D8">
              <w:rPr>
                <w:noProof/>
              </w:rPr>
              <w:t>All In One PC Lenovo V100</w:t>
            </w:r>
            <w:r>
              <w:rPr>
                <w:noProof/>
              </w:rPr>
              <w:t>, bezdrátová klávesnice a myš</w:t>
            </w:r>
          </w:p>
        </w:tc>
        <w:tc>
          <w:tcPr>
            <w:tcW w:w="170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F8E3600" w14:textId="20DC02C1" w:rsidR="00CB2E13" w:rsidRPr="007D37B1" w:rsidRDefault="001B1975" w:rsidP="00761383">
            <w:pPr>
              <w:pStyle w:val="stka"/>
              <w:rPr>
                <w:noProof/>
              </w:rPr>
            </w:pPr>
            <w:r>
              <w:rPr>
                <w:noProof/>
              </w:rPr>
              <w:t>1</w:t>
            </w:r>
            <w:r w:rsidR="000231D8">
              <w:rPr>
                <w:noProof/>
              </w:rPr>
              <w:t>3.589</w:t>
            </w:r>
            <w:r>
              <w:rPr>
                <w:noProof/>
              </w:rPr>
              <w:t>,-</w:t>
            </w:r>
          </w:p>
        </w:tc>
        <w:tc>
          <w:tcPr>
            <w:tcW w:w="170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DBA700C" w14:textId="4931EBDD" w:rsidR="00CB2E13" w:rsidRPr="007D37B1" w:rsidRDefault="000231D8" w:rsidP="00761383">
            <w:pPr>
              <w:pStyle w:val="stka"/>
              <w:rPr>
                <w:noProof/>
              </w:rPr>
            </w:pPr>
            <w:r>
              <w:rPr>
                <w:noProof/>
              </w:rPr>
              <w:t>217.424</w:t>
            </w:r>
            <w:r w:rsidR="001B1975">
              <w:rPr>
                <w:noProof/>
              </w:rPr>
              <w:t>,-</w:t>
            </w:r>
          </w:p>
        </w:tc>
      </w:tr>
      <w:tr w:rsidR="00D65206" w:rsidRPr="007D37B1" w14:paraId="5AAC5C54" w14:textId="77777777" w:rsidTr="001B1975">
        <w:trPr>
          <w:cantSplit/>
          <w:trHeight w:val="288"/>
        </w:trPr>
        <w:tc>
          <w:tcPr>
            <w:tcW w:w="172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7845B0D" w14:textId="014BC1A2" w:rsidR="00CB2E13" w:rsidRPr="007D37B1" w:rsidRDefault="000231D8" w:rsidP="001B1975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446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BA5F5B7" w14:textId="1DB93471" w:rsidR="00CB2E13" w:rsidRPr="007D37B1" w:rsidRDefault="000231D8" w:rsidP="001B1975">
            <w:pPr>
              <w:rPr>
                <w:noProof/>
              </w:rPr>
            </w:pPr>
            <w:r w:rsidRPr="000231D8">
              <w:rPr>
                <w:noProof/>
              </w:rPr>
              <w:t>dataprojektor Optoma 4K</w:t>
            </w:r>
          </w:p>
        </w:tc>
        <w:tc>
          <w:tcPr>
            <w:tcW w:w="170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8D027D9" w14:textId="6A4CFDE3" w:rsidR="00CB2E13" w:rsidRPr="007D37B1" w:rsidRDefault="000231D8" w:rsidP="00761383">
            <w:pPr>
              <w:pStyle w:val="stka"/>
              <w:rPr>
                <w:noProof/>
              </w:rPr>
            </w:pPr>
            <w:r>
              <w:rPr>
                <w:noProof/>
              </w:rPr>
              <w:t>22.470</w:t>
            </w:r>
            <w:r w:rsidR="001B1975">
              <w:rPr>
                <w:noProof/>
              </w:rPr>
              <w:t>,-</w:t>
            </w:r>
          </w:p>
        </w:tc>
        <w:tc>
          <w:tcPr>
            <w:tcW w:w="170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4959CC7" w14:textId="0A0FE92C" w:rsidR="00CB2E13" w:rsidRPr="007D37B1" w:rsidRDefault="000231D8" w:rsidP="00761383">
            <w:pPr>
              <w:pStyle w:val="stka"/>
              <w:rPr>
                <w:noProof/>
              </w:rPr>
            </w:pPr>
            <w:r>
              <w:rPr>
                <w:noProof/>
              </w:rPr>
              <w:t>134.820</w:t>
            </w:r>
            <w:r w:rsidR="001B1975">
              <w:rPr>
                <w:noProof/>
              </w:rPr>
              <w:t>,-</w:t>
            </w:r>
          </w:p>
        </w:tc>
      </w:tr>
      <w:tr w:rsidR="00D65206" w:rsidRPr="007D37B1" w14:paraId="3F1D273E" w14:textId="77777777" w:rsidTr="001B1975">
        <w:trPr>
          <w:cantSplit/>
          <w:trHeight w:val="288"/>
        </w:trPr>
        <w:tc>
          <w:tcPr>
            <w:tcW w:w="172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15EDAC9" w14:textId="6C490288" w:rsidR="00CB2E13" w:rsidRPr="007D37B1" w:rsidRDefault="000231D8" w:rsidP="001B1975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446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EFC0372" w14:textId="2DDAD1C7" w:rsidR="00CB2E13" w:rsidRPr="007D37B1" w:rsidRDefault="000231D8" w:rsidP="001B1975">
            <w:pPr>
              <w:rPr>
                <w:noProof/>
              </w:rPr>
            </w:pPr>
            <w:r>
              <w:rPr>
                <w:noProof/>
              </w:rPr>
              <w:t>Stropní držák pro dataprojektor</w:t>
            </w:r>
          </w:p>
        </w:tc>
        <w:tc>
          <w:tcPr>
            <w:tcW w:w="170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51D0F9F" w14:textId="4D8A6C5F" w:rsidR="00CB2E13" w:rsidRPr="007D37B1" w:rsidRDefault="000231D8" w:rsidP="00761383">
            <w:pPr>
              <w:pStyle w:val="stka"/>
              <w:rPr>
                <w:noProof/>
              </w:rPr>
            </w:pPr>
            <w:r>
              <w:rPr>
                <w:noProof/>
              </w:rPr>
              <w:t>1.284,-</w:t>
            </w:r>
          </w:p>
        </w:tc>
        <w:tc>
          <w:tcPr>
            <w:tcW w:w="170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6ED0D1F" w14:textId="08EF87DD" w:rsidR="00CB2E13" w:rsidRPr="007D37B1" w:rsidRDefault="000231D8" w:rsidP="00761383">
            <w:pPr>
              <w:pStyle w:val="stka"/>
              <w:rPr>
                <w:noProof/>
              </w:rPr>
            </w:pPr>
            <w:r>
              <w:rPr>
                <w:noProof/>
              </w:rPr>
              <w:t>7.704,-</w:t>
            </w:r>
          </w:p>
        </w:tc>
      </w:tr>
      <w:tr w:rsidR="000231D8" w:rsidRPr="007D37B1" w14:paraId="216365D1" w14:textId="77777777" w:rsidTr="001B1975">
        <w:trPr>
          <w:cantSplit/>
          <w:trHeight w:val="288"/>
        </w:trPr>
        <w:tc>
          <w:tcPr>
            <w:tcW w:w="172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2965E55" w14:textId="0CF379FD" w:rsidR="000231D8" w:rsidRPr="007D37B1" w:rsidRDefault="000231D8" w:rsidP="001B1975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446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DAD9A19" w14:textId="401551E4" w:rsidR="000231D8" w:rsidRPr="007D37B1" w:rsidRDefault="000231D8" w:rsidP="001B1975">
            <w:pPr>
              <w:rPr>
                <w:noProof/>
              </w:rPr>
            </w:pPr>
            <w:r>
              <w:rPr>
                <w:noProof/>
              </w:rPr>
              <w:t>Montáž dataprojektorů</w:t>
            </w:r>
          </w:p>
        </w:tc>
        <w:tc>
          <w:tcPr>
            <w:tcW w:w="170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7FDAC44" w14:textId="5E9B21BB" w:rsidR="000231D8" w:rsidRPr="007D37B1" w:rsidRDefault="000231D8" w:rsidP="00761383">
            <w:pPr>
              <w:pStyle w:val="stka"/>
              <w:rPr>
                <w:noProof/>
              </w:rPr>
            </w:pPr>
            <w:r>
              <w:rPr>
                <w:noProof/>
              </w:rPr>
              <w:t>535,-</w:t>
            </w:r>
          </w:p>
        </w:tc>
        <w:tc>
          <w:tcPr>
            <w:tcW w:w="170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9C68EDD" w14:textId="3EFE7B8E" w:rsidR="000231D8" w:rsidRPr="007D37B1" w:rsidRDefault="000231D8" w:rsidP="00761383">
            <w:pPr>
              <w:pStyle w:val="stka"/>
              <w:rPr>
                <w:noProof/>
              </w:rPr>
            </w:pPr>
            <w:r>
              <w:rPr>
                <w:noProof/>
              </w:rPr>
              <w:t>3.210,-</w:t>
            </w:r>
          </w:p>
        </w:tc>
      </w:tr>
      <w:tr w:rsidR="000231D8" w:rsidRPr="007D37B1" w14:paraId="59B0BCD4" w14:textId="77777777" w:rsidTr="001B1975">
        <w:trPr>
          <w:cantSplit/>
          <w:trHeight w:val="288"/>
        </w:trPr>
        <w:tc>
          <w:tcPr>
            <w:tcW w:w="172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406B6CD" w14:textId="77777777" w:rsidR="000231D8" w:rsidRPr="007D37B1" w:rsidRDefault="000231D8" w:rsidP="001B1975">
            <w:pPr>
              <w:jc w:val="center"/>
              <w:rPr>
                <w:noProof/>
              </w:rPr>
            </w:pPr>
          </w:p>
        </w:tc>
        <w:tc>
          <w:tcPr>
            <w:tcW w:w="446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09FB03C" w14:textId="77777777" w:rsidR="000231D8" w:rsidRPr="007D37B1" w:rsidRDefault="000231D8" w:rsidP="001B1975">
            <w:pPr>
              <w:rPr>
                <w:noProof/>
              </w:rPr>
            </w:pPr>
          </w:p>
        </w:tc>
        <w:tc>
          <w:tcPr>
            <w:tcW w:w="170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938DEDD" w14:textId="77777777" w:rsidR="000231D8" w:rsidRPr="007D37B1" w:rsidRDefault="000231D8" w:rsidP="00761383">
            <w:pPr>
              <w:pStyle w:val="stka"/>
              <w:rPr>
                <w:noProof/>
              </w:rPr>
            </w:pPr>
          </w:p>
        </w:tc>
        <w:tc>
          <w:tcPr>
            <w:tcW w:w="170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5CAA1DF" w14:textId="77777777" w:rsidR="000231D8" w:rsidRPr="007D37B1" w:rsidRDefault="000231D8" w:rsidP="00761383">
            <w:pPr>
              <w:pStyle w:val="stka"/>
              <w:rPr>
                <w:noProof/>
              </w:rPr>
            </w:pPr>
          </w:p>
        </w:tc>
      </w:tr>
      <w:tr w:rsidR="00D65206" w:rsidRPr="007D37B1" w14:paraId="5916E563" w14:textId="77777777" w:rsidTr="00D65206">
        <w:trPr>
          <w:cantSplit/>
          <w:trHeight w:val="288"/>
        </w:trPr>
        <w:tc>
          <w:tcPr>
            <w:tcW w:w="6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32125" w14:textId="77777777" w:rsidR="009520ED" w:rsidRPr="007D37B1" w:rsidRDefault="009520ED" w:rsidP="00B96B3F">
            <w:pPr>
              <w:rPr>
                <w:noProof/>
              </w:rPr>
            </w:pPr>
          </w:p>
        </w:tc>
        <w:sdt>
          <w:sdtPr>
            <w:rPr>
              <w:noProof/>
            </w:rPr>
            <w:alias w:val="Celkem:"/>
            <w:tag w:val="Celkem:"/>
            <w:id w:val="1691648536"/>
            <w:placeholder>
              <w:docPart w:val="4B2CBA7D423D46859DCCE45C8C6CC5A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04" w:type="dxa"/>
                <w:tcBorders>
                  <w:top w:val="nil"/>
                  <w:left w:val="nil"/>
                  <w:bottom w:val="nil"/>
                  <w:right w:val="single" w:sz="4" w:space="0" w:color="365F91" w:themeColor="accent1" w:themeShade="BF"/>
                </w:tcBorders>
                <w:shd w:val="clear" w:color="auto" w:fill="auto"/>
                <w:vAlign w:val="center"/>
              </w:tcPr>
              <w:p w14:paraId="7DFB46EE" w14:textId="77777777" w:rsidR="009520ED" w:rsidRPr="007D37B1" w:rsidRDefault="00386F5F" w:rsidP="009520ED">
                <w:pPr>
                  <w:pStyle w:val="Popisky"/>
                  <w:rPr>
                    <w:noProof/>
                  </w:rPr>
                </w:pPr>
                <w:r w:rsidRPr="007D37B1">
                  <w:rPr>
                    <w:noProof/>
                    <w:lang w:bidi="cs-CZ"/>
                  </w:rPr>
                  <w:t>Celkem</w:t>
                </w:r>
              </w:p>
            </w:tc>
          </w:sdtContent>
        </w:sdt>
        <w:tc>
          <w:tcPr>
            <w:tcW w:w="170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BDD0509" w14:textId="4BD07CF8" w:rsidR="009520ED" w:rsidRPr="007D37B1" w:rsidRDefault="003A2C9E" w:rsidP="00761383">
            <w:pPr>
              <w:pStyle w:val="stka"/>
              <w:rPr>
                <w:noProof/>
              </w:rPr>
            </w:pPr>
            <w:r>
              <w:rPr>
                <w:noProof/>
              </w:rPr>
              <w:t>551.478</w:t>
            </w:r>
            <w:r w:rsidR="00FD17FF">
              <w:rPr>
                <w:noProof/>
              </w:rPr>
              <w:t>,- Kč</w:t>
            </w:r>
          </w:p>
        </w:tc>
      </w:tr>
    </w:tbl>
    <w:p w14:paraId="5E6AECDE" w14:textId="77777777" w:rsidR="00CB2E13" w:rsidRPr="007D37B1" w:rsidRDefault="00CB2E13" w:rsidP="00207555">
      <w:pPr>
        <w:rPr>
          <w:noProof/>
        </w:rPr>
      </w:pPr>
    </w:p>
    <w:tbl>
      <w:tblPr>
        <w:tblW w:w="5000" w:type="pct"/>
        <w:tblLook w:val="0000" w:firstRow="0" w:lastRow="0" w:firstColumn="0" w:lastColumn="0" w:noHBand="0" w:noVBand="0"/>
        <w:tblDescription w:val="Do této tabulky zadejte jméno osoby, která nabídku připravila, prohlášení, podpis potvrzující přijetí podmínek a poděkování."/>
      </w:tblPr>
      <w:tblGrid>
        <w:gridCol w:w="9602"/>
      </w:tblGrid>
      <w:tr w:rsidR="00CA1CFC" w:rsidRPr="007D37B1" w14:paraId="04439F20" w14:textId="77777777" w:rsidTr="00215AFC">
        <w:trPr>
          <w:trHeight w:val="1440"/>
        </w:trPr>
        <w:tc>
          <w:tcPr>
            <w:tcW w:w="10080" w:type="dxa"/>
            <w:shd w:val="clear" w:color="auto" w:fill="auto"/>
            <w:tcMar>
              <w:top w:w="432" w:type="dxa"/>
              <w:left w:w="115" w:type="dxa"/>
              <w:bottom w:w="0" w:type="dxa"/>
              <w:right w:w="115" w:type="dxa"/>
            </w:tcMar>
            <w:vAlign w:val="center"/>
          </w:tcPr>
          <w:p w14:paraId="79B1BD02" w14:textId="1B6CC76E" w:rsidR="003A1E70" w:rsidRPr="007D37B1" w:rsidRDefault="0025013B" w:rsidP="00727B08">
            <w:pPr>
              <w:pStyle w:val="Menpsmo"/>
              <w:rPr>
                <w:noProof/>
              </w:rPr>
            </w:pPr>
            <w:sdt>
              <w:sdtPr>
                <w:rPr>
                  <w:noProof/>
                </w:rPr>
                <w:alias w:val="Nabídku připravil(a):"/>
                <w:tag w:val="Nabídku připravil(a):"/>
                <w:id w:val="-90939444"/>
                <w:placeholder>
                  <w:docPart w:val="3D8AAAD322E64631822126978BFA9B37"/>
                </w:placeholder>
                <w:temporary/>
                <w:showingPlcHdr/>
                <w15:appearance w15:val="hidden"/>
              </w:sdtPr>
              <w:sdtEndPr/>
              <w:sdtContent>
                <w:r w:rsidR="00386F5F" w:rsidRPr="007D37B1">
                  <w:rPr>
                    <w:noProof/>
                    <w:lang w:bidi="cs-CZ"/>
                  </w:rPr>
                  <w:t>Nabídku připravil(a):</w:t>
                </w:r>
              </w:sdtContent>
            </w:sdt>
            <w:r w:rsidR="001B1975">
              <w:rPr>
                <w:noProof/>
              </w:rPr>
              <w:t xml:space="preserve"> Jana Šimajchlová</w:t>
            </w:r>
          </w:p>
          <w:p w14:paraId="32AD0045" w14:textId="36DE402C" w:rsidR="003A1E70" w:rsidRPr="007D37B1" w:rsidRDefault="0025013B" w:rsidP="00727B08">
            <w:pPr>
              <w:pStyle w:val="Menpsmo"/>
              <w:rPr>
                <w:noProof/>
              </w:rPr>
            </w:pPr>
            <w:sdt>
              <w:sdtPr>
                <w:rPr>
                  <w:noProof/>
                </w:rPr>
                <w:alias w:val="Toto je cenová nabídka pro výše uvedené zboží a platí pro ni následující podmínky:"/>
                <w:tag w:val="Toto je cenová nabídka pro výše uvedené zboží a platí pro ni následující podmínky:"/>
                <w:id w:val="-1077751565"/>
                <w:placeholder>
                  <w:docPart w:val="4F52DDC3F23442959DDC8B91D992B526"/>
                </w:placeholder>
                <w:temporary/>
                <w:showingPlcHdr/>
                <w15:appearance w15:val="hidden"/>
              </w:sdtPr>
              <w:sdtEndPr/>
              <w:sdtContent>
                <w:r w:rsidR="00386F5F" w:rsidRPr="007D37B1">
                  <w:rPr>
                    <w:noProof/>
                    <w:lang w:bidi="cs-CZ"/>
                  </w:rPr>
                  <w:t>Toto je cenová nabídka pro výše uvedené zboží a platí pro ni následující podmínky:</w:t>
                </w:r>
              </w:sdtContent>
            </w:sdt>
            <w:r w:rsidR="003A1E70" w:rsidRPr="007D37B1">
              <w:rPr>
                <w:noProof/>
                <w:lang w:bidi="cs-CZ"/>
              </w:rPr>
              <w:t xml:space="preserve"> </w:t>
            </w:r>
            <w:r w:rsidR="005A264F">
              <w:rPr>
                <w:noProof/>
              </w:rPr>
              <w:t xml:space="preserve"> zboží je rezervované u dodavatele pouze do </w:t>
            </w:r>
            <w:r w:rsidR="001929A9">
              <w:rPr>
                <w:noProof/>
              </w:rPr>
              <w:t>30</w:t>
            </w:r>
            <w:r w:rsidR="005A264F">
              <w:rPr>
                <w:noProof/>
              </w:rPr>
              <w:t>.</w:t>
            </w:r>
            <w:r w:rsidR="00706642">
              <w:rPr>
                <w:noProof/>
              </w:rPr>
              <w:t>9</w:t>
            </w:r>
            <w:r w:rsidR="005A264F">
              <w:rPr>
                <w:noProof/>
              </w:rPr>
              <w:t>.202</w:t>
            </w:r>
            <w:r w:rsidR="00DD753A">
              <w:rPr>
                <w:noProof/>
              </w:rPr>
              <w:t>5</w:t>
            </w:r>
          </w:p>
          <w:p w14:paraId="31F02B5D" w14:textId="77777777" w:rsidR="003A1E70" w:rsidRPr="007D37B1" w:rsidRDefault="003A1E70" w:rsidP="00727B08">
            <w:pPr>
              <w:pStyle w:val="Menpsmo"/>
              <w:rPr>
                <w:noProof/>
              </w:rPr>
            </w:pPr>
          </w:p>
          <w:p w14:paraId="65BC4F85" w14:textId="77777777" w:rsidR="00CA1CFC" w:rsidRPr="007D37B1" w:rsidRDefault="0025013B" w:rsidP="00215AFC">
            <w:pPr>
              <w:pStyle w:val="Menpsmo"/>
              <w:rPr>
                <w:noProof/>
              </w:rPr>
            </w:pPr>
            <w:sdt>
              <w:sdtPr>
                <w:rPr>
                  <w:noProof/>
                </w:rPr>
                <w:alias w:val="Pokud tuto nabídku přijímáte, podepište se a vraťte obratem:"/>
                <w:tag w:val="Pokud tuto nabídku přijímáte, podepište se a vraťte obratem:"/>
                <w:id w:val="-1552994621"/>
                <w:placeholder>
                  <w:docPart w:val="D5A26F6F0FE74AF99CC44394A42D4050"/>
                </w:placeholder>
                <w:temporary/>
                <w:showingPlcHdr/>
                <w15:appearance w15:val="hidden"/>
              </w:sdtPr>
              <w:sdtEndPr/>
              <w:sdtContent>
                <w:r w:rsidR="00386F5F" w:rsidRPr="007D37B1">
                  <w:rPr>
                    <w:noProof/>
                    <w:lang w:bidi="cs-CZ"/>
                  </w:rPr>
                  <w:t>Pokud tuto nabídku přijímáte, podepište se a vraťte obratem:</w:t>
                </w:r>
              </w:sdtContent>
            </w:sdt>
            <w:r w:rsidR="00727B08" w:rsidRPr="007D37B1">
              <w:rPr>
                <w:noProof/>
                <w:lang w:bidi="cs-CZ"/>
              </w:rPr>
              <w:t xml:space="preserve"> </w:t>
            </w:r>
            <w:r w:rsidR="00727B08" w:rsidRPr="007D37B1">
              <w:rPr>
                <w:noProof/>
                <w:lang w:bidi="cs-CZ"/>
              </w:rPr>
              <w:tab/>
            </w:r>
          </w:p>
        </w:tc>
      </w:tr>
      <w:tr w:rsidR="003A1E70" w:rsidRPr="007D37B1" w14:paraId="6F9B52CC" w14:textId="77777777" w:rsidTr="00D36630">
        <w:trPr>
          <w:trHeight w:val="470"/>
        </w:trPr>
        <w:tc>
          <w:tcPr>
            <w:tcW w:w="10080" w:type="dxa"/>
            <w:shd w:val="clear" w:color="auto" w:fill="auto"/>
            <w:tcMar>
              <w:top w:w="115" w:type="dxa"/>
              <w:left w:w="115" w:type="dxa"/>
              <w:bottom w:w="0" w:type="dxa"/>
              <w:right w:w="115" w:type="dxa"/>
            </w:tcMar>
            <w:vAlign w:val="center"/>
          </w:tcPr>
          <w:p w14:paraId="313C4121" w14:textId="77777777" w:rsidR="003A1E70" w:rsidRPr="007D37B1" w:rsidRDefault="0025013B" w:rsidP="00727B08">
            <w:pPr>
              <w:pStyle w:val="Dkujeme"/>
              <w:rPr>
                <w:noProof/>
              </w:rPr>
            </w:pPr>
            <w:sdt>
              <w:sdtPr>
                <w:rPr>
                  <w:noProof/>
                </w:rPr>
                <w:alias w:val="Děkujeme, že využíváte naše služby:"/>
                <w:tag w:val="Děkujeme, že využíváte naše služby:"/>
                <w:id w:val="-2100633283"/>
                <w:placeholder>
                  <w:docPart w:val="AB97AE10314D46028BE064B91374CC1C"/>
                </w:placeholder>
                <w:temporary/>
                <w:showingPlcHdr/>
                <w15:appearance w15:val="hidden"/>
              </w:sdtPr>
              <w:sdtEndPr/>
              <w:sdtContent>
                <w:r w:rsidR="00386F5F" w:rsidRPr="007D37B1">
                  <w:rPr>
                    <w:noProof/>
                    <w:lang w:bidi="cs-CZ"/>
                  </w:rPr>
                  <w:t>Děkujeme, že využíváte naše služby.</w:t>
                </w:r>
              </w:sdtContent>
            </w:sdt>
          </w:p>
        </w:tc>
      </w:tr>
    </w:tbl>
    <w:p w14:paraId="34C444B6" w14:textId="77777777" w:rsidR="00B764B8" w:rsidRPr="007D37B1" w:rsidRDefault="00B764B8" w:rsidP="003A1E70">
      <w:pPr>
        <w:rPr>
          <w:noProof/>
        </w:rPr>
      </w:pPr>
    </w:p>
    <w:sectPr w:rsidR="00B764B8" w:rsidRPr="007D37B1" w:rsidSect="007D37B1">
      <w:headerReference w:type="default" r:id="rId8"/>
      <w:footerReference w:type="default" r:id="rId9"/>
      <w:pgSz w:w="11906" w:h="16838" w:code="9"/>
      <w:pgMar w:top="1276" w:right="1152" w:bottom="864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CA653" w14:textId="77777777" w:rsidR="00782D6B" w:rsidRDefault="00782D6B">
      <w:r>
        <w:separator/>
      </w:r>
    </w:p>
  </w:endnote>
  <w:endnote w:type="continuationSeparator" w:id="0">
    <w:p w14:paraId="50760879" w14:textId="77777777" w:rsidR="00782D6B" w:rsidRDefault="0078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92171" w14:textId="77777777" w:rsidR="00FC55BD" w:rsidRDefault="00FC55BD">
    <w:pPr>
      <w:pStyle w:val="Zpat"/>
    </w:pPr>
    <w:r>
      <w:rPr>
        <w:noProof/>
        <w:lang w:bidi="cs-CZ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7B356F7E" wp14:editId="4C0331E7">
              <wp:simplePos x="0" y="0"/>
              <wp:positionH relativeFrom="page">
                <wp:posOffset>636270</wp:posOffset>
              </wp:positionH>
              <wp:positionV relativeFrom="margin">
                <wp:posOffset>8465185</wp:posOffset>
              </wp:positionV>
              <wp:extent cx="6300000" cy="555625"/>
              <wp:effectExtent l="0" t="0" r="5715" b="15875"/>
              <wp:wrapNone/>
              <wp:docPr id="5" name="Skupina 26" descr="Obdélník s modrým přechodem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00000" cy="555625"/>
                        <a:chOff x="1066" y="14085"/>
                        <a:chExt cx="10081" cy="875"/>
                      </a:xfrm>
                    </wpg:grpSpPr>
                    <wps:wsp>
                      <wps:cNvPr id="7" name="Obdélník 27" descr="Obdélník s modrým přechodem"/>
                      <wps:cNvSpPr>
                        <a:spLocks noChangeArrowheads="1"/>
                      </wps:cNvSpPr>
                      <wps:spPr bwMode="auto">
                        <a:xfrm>
                          <a:off x="1066" y="14085"/>
                          <a:ext cx="10081" cy="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Řádek 28" descr="Spojnice"/>
                      <wps:cNvCnPr>
                        <a:cxnSpLocks noChangeShapeType="1"/>
                      </wps:cNvCnPr>
                      <wps:spPr bwMode="auto">
                        <a:xfrm>
                          <a:off x="1080" y="14936"/>
                          <a:ext cx="10051" cy="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561075A4" id="Skupina 26" o:spid="_x0000_s1026" alt="Obdélník s modrým přechodem" style="position:absolute;margin-left:50.1pt;margin-top:666.55pt;width:496.05pt;height:43.75pt;z-index:-251657216;mso-position-horizontal-relative:page;mso-position-vertical-relative:margin" coordorigin="1066,14085" coordsize="10081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" o:allowincell="f">
              <v:rect id="Obdélník 27" o:spid="_x0000_s1027" alt="Obdélník s modrým přechodem" style="position:absolute;left:1066;top:14085;width:10081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" stroked="f">
                <v:fill color2="#b8cce4 [1300]" rotate="t" focus="100%" type="gradient"/>
              </v:rect>
              <v:line id="Řádek 28" o:spid="_x0000_s1028" alt="Spojnice" style="position:absolute;visibility:visible;mso-wrap-style:square" from="1080,14936" to="11131,1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" strokecolor="#365f91 [2404]" strokeweight=".5pt"/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84FDB" w14:textId="77777777" w:rsidR="00782D6B" w:rsidRDefault="00782D6B">
      <w:r>
        <w:separator/>
      </w:r>
    </w:p>
  </w:footnote>
  <w:footnote w:type="continuationSeparator" w:id="0">
    <w:p w14:paraId="0F23FC38" w14:textId="77777777" w:rsidR="00782D6B" w:rsidRDefault="00782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F58C3" w14:textId="77777777" w:rsidR="00FC55BD" w:rsidRDefault="00FC55BD">
    <w:pPr>
      <w:pStyle w:val="Zhlav"/>
    </w:pPr>
    <w:r>
      <w:rPr>
        <w:noProof/>
        <w:lang w:bidi="cs-CZ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530AFCD" wp14:editId="67D54142">
              <wp:simplePos x="0" y="0"/>
              <wp:positionH relativeFrom="margin">
                <wp:posOffset>-7620</wp:posOffset>
              </wp:positionH>
              <wp:positionV relativeFrom="margin">
                <wp:posOffset>9525</wp:posOffset>
              </wp:positionV>
              <wp:extent cx="6120000" cy="1242695"/>
              <wp:effectExtent l="0" t="0" r="0" b="0"/>
              <wp:wrapNone/>
              <wp:docPr id="9" name="Obdélník 13" descr="Obdélník s modrým přechodem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000" cy="124269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1">
                              <a:lumMod val="40000"/>
                              <a:lumOff val="60000"/>
                            </a:schemeClr>
                          </a:gs>
                          <a:gs pos="100000">
                            <a:srgbClr val="FFFFF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2C7A2774" id="Obdélník 13" o:spid="_x0000_s1026" alt="Obdélník s modrým přechodem" style="position:absolute;margin-left:-.6pt;margin-top:.75pt;width:481.9pt;height:9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" o:allowincell="f" fillcolor="#b8cce4 [1300]" stroked="f">
              <v:fill rotate="t" focus="100%" type="gradien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7563A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7D0AB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0A8D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BA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CC21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DA95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92C4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3A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948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FA9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noPunctuationKerning/>
  <w:characterSpacingControl w:val="doNotCompress"/>
  <w:hdrShapeDefaults>
    <o:shapedefaults v:ext="edit" spidmax="2050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4F"/>
    <w:rsid w:val="00002021"/>
    <w:rsid w:val="00012C15"/>
    <w:rsid w:val="00012DA5"/>
    <w:rsid w:val="00017A97"/>
    <w:rsid w:val="000226F2"/>
    <w:rsid w:val="000231D8"/>
    <w:rsid w:val="000403E8"/>
    <w:rsid w:val="000417F9"/>
    <w:rsid w:val="00043699"/>
    <w:rsid w:val="00055E69"/>
    <w:rsid w:val="00056E24"/>
    <w:rsid w:val="000A72A8"/>
    <w:rsid w:val="000C1F7E"/>
    <w:rsid w:val="000C60AF"/>
    <w:rsid w:val="000E447F"/>
    <w:rsid w:val="000E592C"/>
    <w:rsid w:val="000F1D23"/>
    <w:rsid w:val="0015744F"/>
    <w:rsid w:val="001724F6"/>
    <w:rsid w:val="00180611"/>
    <w:rsid w:val="001929A9"/>
    <w:rsid w:val="001937D0"/>
    <w:rsid w:val="001B1975"/>
    <w:rsid w:val="001B2A81"/>
    <w:rsid w:val="001B5462"/>
    <w:rsid w:val="001B5F25"/>
    <w:rsid w:val="001D6696"/>
    <w:rsid w:val="001E3C2E"/>
    <w:rsid w:val="001F1EA7"/>
    <w:rsid w:val="0020532B"/>
    <w:rsid w:val="00205DD6"/>
    <w:rsid w:val="00207555"/>
    <w:rsid w:val="0021009B"/>
    <w:rsid w:val="00213FAA"/>
    <w:rsid w:val="00215AFC"/>
    <w:rsid w:val="00246484"/>
    <w:rsid w:val="0025013B"/>
    <w:rsid w:val="00251C32"/>
    <w:rsid w:val="00255B08"/>
    <w:rsid w:val="002871E3"/>
    <w:rsid w:val="002A2C19"/>
    <w:rsid w:val="00326411"/>
    <w:rsid w:val="00341D54"/>
    <w:rsid w:val="003465E2"/>
    <w:rsid w:val="00350E06"/>
    <w:rsid w:val="0035481F"/>
    <w:rsid w:val="00360D3D"/>
    <w:rsid w:val="00370561"/>
    <w:rsid w:val="003756B5"/>
    <w:rsid w:val="00386F5F"/>
    <w:rsid w:val="00387E68"/>
    <w:rsid w:val="003A1E70"/>
    <w:rsid w:val="003A2C9E"/>
    <w:rsid w:val="003B7E00"/>
    <w:rsid w:val="003C1229"/>
    <w:rsid w:val="003D6485"/>
    <w:rsid w:val="003E3D7F"/>
    <w:rsid w:val="003E405B"/>
    <w:rsid w:val="003F03CA"/>
    <w:rsid w:val="0040492E"/>
    <w:rsid w:val="00413CC1"/>
    <w:rsid w:val="00416A5B"/>
    <w:rsid w:val="00436B94"/>
    <w:rsid w:val="004526C5"/>
    <w:rsid w:val="00454F9E"/>
    <w:rsid w:val="00473FA7"/>
    <w:rsid w:val="004776DC"/>
    <w:rsid w:val="004801EC"/>
    <w:rsid w:val="004A43FA"/>
    <w:rsid w:val="004D6D3B"/>
    <w:rsid w:val="004E3995"/>
    <w:rsid w:val="004F3FB4"/>
    <w:rsid w:val="00522EAB"/>
    <w:rsid w:val="00531C77"/>
    <w:rsid w:val="005404D4"/>
    <w:rsid w:val="00551108"/>
    <w:rsid w:val="00552F77"/>
    <w:rsid w:val="0058338F"/>
    <w:rsid w:val="00584C74"/>
    <w:rsid w:val="00584EBA"/>
    <w:rsid w:val="00594C25"/>
    <w:rsid w:val="005A264F"/>
    <w:rsid w:val="005A6D66"/>
    <w:rsid w:val="005B7ABD"/>
    <w:rsid w:val="006171BA"/>
    <w:rsid w:val="00640AAC"/>
    <w:rsid w:val="006446BB"/>
    <w:rsid w:val="00647F33"/>
    <w:rsid w:val="0065596D"/>
    <w:rsid w:val="006A68E8"/>
    <w:rsid w:val="006C4528"/>
    <w:rsid w:val="006C6182"/>
    <w:rsid w:val="006D2782"/>
    <w:rsid w:val="006E430A"/>
    <w:rsid w:val="006F21A0"/>
    <w:rsid w:val="006F752E"/>
    <w:rsid w:val="00703C78"/>
    <w:rsid w:val="00704EC2"/>
    <w:rsid w:val="00706642"/>
    <w:rsid w:val="0071543E"/>
    <w:rsid w:val="00723603"/>
    <w:rsid w:val="00727B08"/>
    <w:rsid w:val="0074437D"/>
    <w:rsid w:val="007501D0"/>
    <w:rsid w:val="00751F2C"/>
    <w:rsid w:val="0075376F"/>
    <w:rsid w:val="00761383"/>
    <w:rsid w:val="00763353"/>
    <w:rsid w:val="00763758"/>
    <w:rsid w:val="00782D6B"/>
    <w:rsid w:val="00787234"/>
    <w:rsid w:val="007A07D7"/>
    <w:rsid w:val="007A0C5E"/>
    <w:rsid w:val="007C1315"/>
    <w:rsid w:val="007C52B8"/>
    <w:rsid w:val="007C5A8E"/>
    <w:rsid w:val="007C7496"/>
    <w:rsid w:val="007D1E89"/>
    <w:rsid w:val="007D37B1"/>
    <w:rsid w:val="007D49EA"/>
    <w:rsid w:val="007F3D8D"/>
    <w:rsid w:val="007F4E44"/>
    <w:rsid w:val="008044FF"/>
    <w:rsid w:val="0081446C"/>
    <w:rsid w:val="00824635"/>
    <w:rsid w:val="00897D19"/>
    <w:rsid w:val="008A1909"/>
    <w:rsid w:val="008A1A69"/>
    <w:rsid w:val="008A3C48"/>
    <w:rsid w:val="008A4FC8"/>
    <w:rsid w:val="008B549F"/>
    <w:rsid w:val="008C1DFD"/>
    <w:rsid w:val="008D63CA"/>
    <w:rsid w:val="008E6D99"/>
    <w:rsid w:val="008F7829"/>
    <w:rsid w:val="00904F13"/>
    <w:rsid w:val="009120EF"/>
    <w:rsid w:val="00923ED7"/>
    <w:rsid w:val="0093291A"/>
    <w:rsid w:val="0093568C"/>
    <w:rsid w:val="009463E1"/>
    <w:rsid w:val="009520ED"/>
    <w:rsid w:val="00961A6A"/>
    <w:rsid w:val="00966790"/>
    <w:rsid w:val="0098251A"/>
    <w:rsid w:val="009A1F18"/>
    <w:rsid w:val="009A6AF5"/>
    <w:rsid w:val="009B06A3"/>
    <w:rsid w:val="009C5836"/>
    <w:rsid w:val="009E1965"/>
    <w:rsid w:val="009E6065"/>
    <w:rsid w:val="009E7724"/>
    <w:rsid w:val="00A10B6B"/>
    <w:rsid w:val="00A11DBF"/>
    <w:rsid w:val="00A1319C"/>
    <w:rsid w:val="00A162F1"/>
    <w:rsid w:val="00A4752F"/>
    <w:rsid w:val="00A57FAF"/>
    <w:rsid w:val="00A62877"/>
    <w:rsid w:val="00A67B29"/>
    <w:rsid w:val="00A71F71"/>
    <w:rsid w:val="00A74C60"/>
    <w:rsid w:val="00AB03C9"/>
    <w:rsid w:val="00B06781"/>
    <w:rsid w:val="00B509E3"/>
    <w:rsid w:val="00B530A0"/>
    <w:rsid w:val="00B7167B"/>
    <w:rsid w:val="00B764B8"/>
    <w:rsid w:val="00B8636C"/>
    <w:rsid w:val="00B929D8"/>
    <w:rsid w:val="00B96B3F"/>
    <w:rsid w:val="00BA71B8"/>
    <w:rsid w:val="00BA7FA7"/>
    <w:rsid w:val="00BB4DAA"/>
    <w:rsid w:val="00BB763E"/>
    <w:rsid w:val="00BC5200"/>
    <w:rsid w:val="00BD0D4F"/>
    <w:rsid w:val="00BD7A44"/>
    <w:rsid w:val="00BF5558"/>
    <w:rsid w:val="00C1473F"/>
    <w:rsid w:val="00C22B70"/>
    <w:rsid w:val="00C276BE"/>
    <w:rsid w:val="00C32AE1"/>
    <w:rsid w:val="00C379F1"/>
    <w:rsid w:val="00C43BE7"/>
    <w:rsid w:val="00C52E4D"/>
    <w:rsid w:val="00C60CDF"/>
    <w:rsid w:val="00C66691"/>
    <w:rsid w:val="00C66AD0"/>
    <w:rsid w:val="00C74974"/>
    <w:rsid w:val="00CA1CFC"/>
    <w:rsid w:val="00CB2E13"/>
    <w:rsid w:val="00CB4CBD"/>
    <w:rsid w:val="00CF01AF"/>
    <w:rsid w:val="00D039F2"/>
    <w:rsid w:val="00D33CEA"/>
    <w:rsid w:val="00D36630"/>
    <w:rsid w:val="00D4146A"/>
    <w:rsid w:val="00D45E69"/>
    <w:rsid w:val="00D514A2"/>
    <w:rsid w:val="00D65206"/>
    <w:rsid w:val="00D7042E"/>
    <w:rsid w:val="00D76A11"/>
    <w:rsid w:val="00D87572"/>
    <w:rsid w:val="00D8761E"/>
    <w:rsid w:val="00DC1152"/>
    <w:rsid w:val="00DD753A"/>
    <w:rsid w:val="00DE09CB"/>
    <w:rsid w:val="00DF7693"/>
    <w:rsid w:val="00E27198"/>
    <w:rsid w:val="00E32791"/>
    <w:rsid w:val="00E358C1"/>
    <w:rsid w:val="00E371FA"/>
    <w:rsid w:val="00E42426"/>
    <w:rsid w:val="00E6107D"/>
    <w:rsid w:val="00E9764B"/>
    <w:rsid w:val="00EB0EF7"/>
    <w:rsid w:val="00ED1FA5"/>
    <w:rsid w:val="00EE37B8"/>
    <w:rsid w:val="00EF58B4"/>
    <w:rsid w:val="00F1292B"/>
    <w:rsid w:val="00F52042"/>
    <w:rsid w:val="00F64BE0"/>
    <w:rsid w:val="00F70E38"/>
    <w:rsid w:val="00FB1848"/>
    <w:rsid w:val="00FC55BD"/>
    <w:rsid w:val="00FC643D"/>
    <w:rsid w:val="00FD0114"/>
    <w:rsid w:val="00FD0E4D"/>
    <w:rsid w:val="00FD17FF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b5e91,#c6d4e8"/>
    </o:shapedefaults>
    <o:shapelayout v:ext="edit">
      <o:idmap v:ext="edit" data="2"/>
    </o:shapelayout>
  </w:shapeDefaults>
  <w:decimalSymbol w:val=","/>
  <w:listSeparator w:val=";"/>
  <w14:docId w14:val="21BA8164"/>
  <w15:docId w15:val="{997A9024-6529-4387-9A10-49A5C4CB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nhideWhenUsed="1" w:qFormat="1"/>
    <w:lsdException w:name="Emphasis" w:semiHidden="1" w:uiPriority="99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55B08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Nadpis1">
    <w:name w:val="heading 1"/>
    <w:basedOn w:val="Normln"/>
    <w:next w:val="Normln"/>
    <w:uiPriority w:val="9"/>
    <w:qFormat/>
    <w:rsid w:val="00D36630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6630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Nadpis3">
    <w:name w:val="heading 3"/>
    <w:basedOn w:val="Normln"/>
    <w:next w:val="Normln"/>
    <w:uiPriority w:val="9"/>
    <w:semiHidden/>
    <w:unhideWhenUsed/>
    <w:rsid w:val="00A71F71"/>
    <w:pPr>
      <w:outlineLvl w:val="2"/>
    </w:pPr>
    <w:rPr>
      <w:i/>
      <w:sz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48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48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481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48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481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481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35481F"/>
    <w:rPr>
      <w:rFonts w:asciiTheme="majorHAnsi" w:hAnsiTheme="majorHAnsi"/>
      <w:b/>
      <w:caps/>
      <w:spacing w:val="4"/>
      <w:sz w:val="15"/>
      <w:szCs w:val="16"/>
    </w:rPr>
  </w:style>
  <w:style w:type="paragraph" w:styleId="Textbubliny">
    <w:name w:val="Balloon Text"/>
    <w:basedOn w:val="Normln"/>
    <w:uiPriority w:val="99"/>
    <w:semiHidden/>
    <w:rsid w:val="001E3C2E"/>
    <w:rPr>
      <w:rFonts w:ascii="Tahoma" w:hAnsi="Tahoma" w:cs="Tahoma"/>
      <w:sz w:val="16"/>
      <w:szCs w:val="16"/>
    </w:rPr>
  </w:style>
  <w:style w:type="paragraph" w:customStyle="1" w:styleId="Datumaslo">
    <w:name w:val="Datum a číslo"/>
    <w:basedOn w:val="Normln"/>
    <w:link w:val="Znakdataasla"/>
    <w:uiPriority w:val="2"/>
    <w:qFormat/>
    <w:rsid w:val="00AB03C9"/>
    <w:pPr>
      <w:jc w:val="right"/>
    </w:pPr>
    <w:rPr>
      <w:caps/>
      <w:sz w:val="16"/>
      <w:szCs w:val="16"/>
    </w:rPr>
  </w:style>
  <w:style w:type="character" w:customStyle="1" w:styleId="Znakdataasla">
    <w:name w:val="Znak data a čísla"/>
    <w:basedOn w:val="Standardnpsmoodstavce"/>
    <w:link w:val="Datumaslo"/>
    <w:uiPriority w:val="2"/>
    <w:rsid w:val="0035481F"/>
    <w:rPr>
      <w:rFonts w:asciiTheme="minorHAnsi" w:hAnsiTheme="minorHAnsi"/>
      <w:caps/>
      <w:spacing w:val="4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6D2782"/>
    <w:rPr>
      <w:sz w:val="16"/>
      <w:szCs w:val="16"/>
    </w:rPr>
  </w:style>
  <w:style w:type="paragraph" w:styleId="Textkomente">
    <w:name w:val="annotation text"/>
    <w:basedOn w:val="Normln"/>
    <w:uiPriority w:val="99"/>
    <w:semiHidden/>
    <w:rsid w:val="006D2782"/>
    <w:rPr>
      <w:sz w:val="20"/>
      <w:szCs w:val="20"/>
    </w:rPr>
  </w:style>
  <w:style w:type="paragraph" w:styleId="Pedmtkomente">
    <w:name w:val="annotation subject"/>
    <w:basedOn w:val="Textkomente"/>
    <w:next w:val="Textkomente"/>
    <w:uiPriority w:val="99"/>
    <w:semiHidden/>
    <w:rsid w:val="006D2782"/>
    <w:rPr>
      <w:b/>
      <w:bCs/>
    </w:rPr>
  </w:style>
  <w:style w:type="paragraph" w:customStyle="1" w:styleId="Nzev1">
    <w:name w:val="Název1"/>
    <w:basedOn w:val="Normln"/>
    <w:uiPriority w:val="1"/>
    <w:qFormat/>
    <w:rsid w:val="009C5836"/>
    <w:pPr>
      <w:spacing w:line="240" w:lineRule="auto"/>
    </w:pPr>
    <w:rPr>
      <w:b/>
      <w:sz w:val="24"/>
    </w:rPr>
  </w:style>
  <w:style w:type="paragraph" w:customStyle="1" w:styleId="Motto">
    <w:name w:val="Motto"/>
    <w:basedOn w:val="Normln"/>
    <w:qFormat/>
    <w:rsid w:val="00D36630"/>
    <w:pPr>
      <w:spacing w:before="60" w:line="240" w:lineRule="auto"/>
    </w:pPr>
    <w:rPr>
      <w:i/>
      <w:sz w:val="15"/>
    </w:rPr>
  </w:style>
  <w:style w:type="paragraph" w:customStyle="1" w:styleId="stka">
    <w:name w:val="Částka"/>
    <w:basedOn w:val="Normln"/>
    <w:uiPriority w:val="2"/>
    <w:qFormat/>
    <w:rsid w:val="00723603"/>
    <w:pPr>
      <w:jc w:val="right"/>
    </w:pPr>
    <w:rPr>
      <w:szCs w:val="20"/>
    </w:rPr>
  </w:style>
  <w:style w:type="paragraph" w:customStyle="1" w:styleId="Dkujeme">
    <w:name w:val="Děkujeme!"/>
    <w:basedOn w:val="Normln"/>
    <w:qFormat/>
    <w:rsid w:val="00D36630"/>
    <w:pPr>
      <w:jc w:val="center"/>
    </w:pPr>
    <w:rPr>
      <w:b/>
      <w:caps/>
      <w:sz w:val="19"/>
    </w:rPr>
  </w:style>
  <w:style w:type="paragraph" w:customStyle="1" w:styleId="Zhlavsloupc">
    <w:name w:val="Záhlaví sloupců"/>
    <w:basedOn w:val="Normln"/>
    <w:uiPriority w:val="2"/>
    <w:qFormat/>
    <w:rsid w:val="00D36630"/>
    <w:pPr>
      <w:jc w:val="center"/>
    </w:pPr>
    <w:rPr>
      <w:rFonts w:asciiTheme="majorHAnsi" w:hAnsiTheme="majorHAnsi"/>
      <w:b/>
      <w:caps/>
      <w:sz w:val="15"/>
    </w:rPr>
  </w:style>
  <w:style w:type="paragraph" w:customStyle="1" w:styleId="Nasted">
    <w:name w:val="Na střed"/>
    <w:basedOn w:val="Normln"/>
    <w:uiPriority w:val="2"/>
    <w:qFormat/>
    <w:rsid w:val="00056E24"/>
    <w:pPr>
      <w:spacing w:line="240" w:lineRule="auto"/>
      <w:jc w:val="center"/>
    </w:pPr>
  </w:style>
  <w:style w:type="paragraph" w:customStyle="1" w:styleId="Popisky">
    <w:name w:val="Popisky"/>
    <w:basedOn w:val="Nadpis2"/>
    <w:uiPriority w:val="3"/>
    <w:qFormat/>
    <w:rsid w:val="003756B5"/>
    <w:pPr>
      <w:jc w:val="right"/>
    </w:pPr>
  </w:style>
  <w:style w:type="paragraph" w:customStyle="1" w:styleId="Datumkonceplatnosti">
    <w:name w:val="Datum konce platnosti"/>
    <w:basedOn w:val="Datumaslo"/>
    <w:link w:val="Znakdatakonceplatnosti"/>
    <w:uiPriority w:val="2"/>
    <w:qFormat/>
    <w:rsid w:val="00D36630"/>
    <w:rPr>
      <w:b/>
    </w:rPr>
  </w:style>
  <w:style w:type="character" w:customStyle="1" w:styleId="Znakdatakonceplatnosti">
    <w:name w:val="Znak data konce platnosti"/>
    <w:basedOn w:val="Znakdataasla"/>
    <w:link w:val="Datumkonceplatnosti"/>
    <w:uiPriority w:val="2"/>
    <w:rsid w:val="0035481F"/>
    <w:rPr>
      <w:rFonts w:asciiTheme="minorHAnsi" w:hAnsiTheme="minorHAnsi"/>
      <w:b/>
      <w:caps/>
      <w:spacing w:val="4"/>
      <w:sz w:val="16"/>
      <w:szCs w:val="16"/>
    </w:rPr>
  </w:style>
  <w:style w:type="paragraph" w:customStyle="1" w:styleId="Menpsmo">
    <w:name w:val="Menší písmo"/>
    <w:basedOn w:val="Normln"/>
    <w:link w:val="Znakmenhopsma"/>
    <w:qFormat/>
    <w:rsid w:val="00D36630"/>
    <w:pPr>
      <w:tabs>
        <w:tab w:val="right" w:leader="underscore" w:pos="10080"/>
      </w:tabs>
    </w:pPr>
    <w:rPr>
      <w:sz w:val="15"/>
    </w:rPr>
  </w:style>
  <w:style w:type="character" w:customStyle="1" w:styleId="Znakmenhopsma">
    <w:name w:val="Znak menšího písma"/>
    <w:basedOn w:val="Standardnpsmoodstavce"/>
    <w:link w:val="Menpsmo"/>
    <w:rsid w:val="00D36630"/>
    <w:rPr>
      <w:rFonts w:asciiTheme="minorHAnsi" w:hAnsiTheme="minorHAnsi"/>
      <w:spacing w:val="4"/>
      <w:sz w:val="15"/>
      <w:szCs w:val="18"/>
    </w:rPr>
  </w:style>
  <w:style w:type="character" w:styleId="Zstupntext">
    <w:name w:val="Placeholder Text"/>
    <w:basedOn w:val="Standardnpsmoodstavce"/>
    <w:uiPriority w:val="99"/>
    <w:semiHidden/>
    <w:rsid w:val="00D366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Zpat">
    <w:name w:val="footer"/>
    <w:basedOn w:val="Normln"/>
    <w:link w:val="Zpat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Textvbloku">
    <w:name w:val="Block Text"/>
    <w:basedOn w:val="Normln"/>
    <w:uiPriority w:val="99"/>
    <w:semiHidden/>
    <w:unhideWhenUsed/>
    <w:rsid w:val="003548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481F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17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481F"/>
    <w:rPr>
      <w:rFonts w:asciiTheme="majorHAnsi" w:eastAsiaTheme="majorEastAsia" w:hAnsiTheme="majorHAnsi" w:cstheme="majorBidi"/>
      <w:color w:val="365F91" w:themeColor="accent1" w:themeShade="BF"/>
      <w:spacing w:val="4"/>
      <w:sz w:val="17"/>
      <w:szCs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481F"/>
    <w:rPr>
      <w:rFonts w:asciiTheme="majorHAnsi" w:eastAsiaTheme="majorEastAsia" w:hAnsiTheme="majorHAnsi" w:cstheme="majorBidi"/>
      <w:color w:val="243F60" w:themeColor="accent1" w:themeShade="7F"/>
      <w:spacing w:val="4"/>
      <w:sz w:val="17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481F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17"/>
      <w:szCs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481F"/>
    <w:rPr>
      <w:rFonts w:asciiTheme="majorHAnsi" w:eastAsiaTheme="majorEastAsia" w:hAnsiTheme="majorHAnsi" w:cstheme="majorBidi"/>
      <w:color w:val="272727" w:themeColor="text1" w:themeTint="D8"/>
      <w:spacing w:val="4"/>
      <w:sz w:val="1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481F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16"/>
      <w:szCs w:val="21"/>
    </w:rPr>
  </w:style>
  <w:style w:type="character" w:styleId="Hypertextovodkaz">
    <w:name w:val="Hyperlink"/>
    <w:basedOn w:val="Standardnpsmoodstavce"/>
    <w:unhideWhenUsed/>
    <w:rsid w:val="0035481F"/>
    <w:rPr>
      <w:color w:val="17365D" w:themeColor="text2" w:themeShade="BF"/>
      <w:u w:val="single"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35481F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35481F"/>
    <w:pPr>
      <w:pBdr>
        <w:top w:val="single" w:sz="4" w:space="10" w:color="1F497D" w:themeColor="text2"/>
        <w:bottom w:val="single" w:sz="4" w:space="10" w:color="1F497D" w:themeColor="text2"/>
      </w:pBdr>
      <w:spacing w:before="360" w:after="360"/>
      <w:ind w:left="864" w:right="864"/>
      <w:jc w:val="center"/>
    </w:pPr>
    <w:rPr>
      <w:i/>
      <w:iCs/>
      <w:color w:val="1F497D" w:themeColor="text2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35481F"/>
    <w:rPr>
      <w:rFonts w:asciiTheme="minorHAnsi" w:hAnsiTheme="minorHAnsi"/>
      <w:i/>
      <w:iCs/>
      <w:color w:val="1F497D" w:themeColor="text2"/>
      <w:spacing w:val="4"/>
      <w:sz w:val="17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5481F"/>
    <w:rPr>
      <w:color w:val="595959" w:themeColor="text1" w:themeTint="A6"/>
      <w:shd w:val="clear" w:color="auto" w:fill="E6E6E6"/>
    </w:rPr>
  </w:style>
  <w:style w:type="character" w:styleId="Zdraznn">
    <w:name w:val="Emphasis"/>
    <w:basedOn w:val="Standardnpsmoodstavce"/>
    <w:uiPriority w:val="99"/>
    <w:unhideWhenUsed/>
    <w:qFormat/>
    <w:rsid w:val="00255B08"/>
    <w:rPr>
      <w:iCs/>
      <w:color w:val="595959" w:themeColor="text1" w:themeTint="A6"/>
    </w:rPr>
  </w:style>
  <w:style w:type="character" w:styleId="Nevyeenzmnka">
    <w:name w:val="Unresolved Mention"/>
    <w:basedOn w:val="Standardnpsmoodstavce"/>
    <w:uiPriority w:val="99"/>
    <w:semiHidden/>
    <w:unhideWhenUsed/>
    <w:rsid w:val="005A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Cenov&#225;%20nab&#237;dka%20slu&#382;eb%20(n&#225;vrh%20s%20modr&#253;m%20p&#345;echode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CAC6A27A71412482526BB6CFE755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A2813C-6AC1-40C2-9BEF-DA88D194BB28}"/>
      </w:docPartPr>
      <w:docPartBody>
        <w:p w:rsidR="000C0699" w:rsidRDefault="00034AAE">
          <w:pPr>
            <w:pStyle w:val="CECAC6A27A71412482526BB6CFE755CF"/>
          </w:pPr>
          <w:r>
            <w:rPr>
              <w:lang w:bidi="cs-CZ"/>
            </w:rPr>
            <w:t>CENOVÁ NABÍDKA</w:t>
          </w:r>
        </w:p>
      </w:docPartBody>
    </w:docPart>
    <w:docPart>
      <w:docPartPr>
        <w:name w:val="10B9BD4F639F40D8A892A19ABA05BD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609886-ACB1-4487-983A-302732C12BEF}"/>
      </w:docPartPr>
      <w:docPartBody>
        <w:p w:rsidR="000C0699" w:rsidRDefault="00034AAE">
          <w:pPr>
            <w:pStyle w:val="10B9BD4F639F40D8A892A19ABA05BD79"/>
          </w:pPr>
          <w:r>
            <w:rPr>
              <w:lang w:bidi="cs-CZ"/>
            </w:rPr>
            <w:t xml:space="preserve">Název společnosti </w:t>
          </w:r>
        </w:p>
      </w:docPartBody>
    </w:docPart>
    <w:docPart>
      <w:docPartPr>
        <w:name w:val="DF864E25956C43AD8B5500F4CA4407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F81DC-C6AF-45DD-8106-4E656E722A38}"/>
      </w:docPartPr>
      <w:docPartBody>
        <w:p w:rsidR="000C0699" w:rsidRDefault="00034AAE">
          <w:pPr>
            <w:pStyle w:val="DF864E25956C43AD8B5500F4CA44070B"/>
          </w:pPr>
          <w:r>
            <w:rPr>
              <w:lang w:bidi="cs-CZ"/>
            </w:rPr>
            <w:t>Datum:</w:t>
          </w:r>
        </w:p>
      </w:docPartBody>
    </w:docPart>
    <w:docPart>
      <w:docPartPr>
        <w:name w:val="6421CF0C992F411FAC3D59B9F9CC89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AED645-C5A2-45EF-98D1-C151D8377917}"/>
      </w:docPartPr>
      <w:docPartBody>
        <w:p w:rsidR="000C0699" w:rsidRDefault="00034AAE">
          <w:pPr>
            <w:pStyle w:val="6421CF0C992F411FAC3D59B9F9CC8956"/>
          </w:pPr>
          <w:r w:rsidRPr="001E3C2E">
            <w:rPr>
              <w:lang w:bidi="cs-CZ"/>
            </w:rPr>
            <w:t>Telefon</w:t>
          </w:r>
        </w:p>
      </w:docPartBody>
    </w:docPart>
    <w:docPart>
      <w:docPartPr>
        <w:name w:val="8C23FAB7341A4834ADCB17C6232DC7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9EDB22-FEBA-4B25-8D25-80F23814510D}"/>
      </w:docPartPr>
      <w:docPartBody>
        <w:p w:rsidR="000C0699" w:rsidRDefault="00034AAE">
          <w:pPr>
            <w:pStyle w:val="8C23FAB7341A4834ADCB17C6232DC707"/>
          </w:pPr>
          <w:r>
            <w:rPr>
              <w:lang w:bidi="cs-CZ"/>
            </w:rPr>
            <w:t>E-mail</w:t>
          </w:r>
        </w:p>
      </w:docPartBody>
    </w:docPart>
    <w:docPart>
      <w:docPartPr>
        <w:name w:val="127AE588C47449769A35EFB94CEE30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FCFF9D-24DC-4D91-B132-2C69CF195049}"/>
      </w:docPartPr>
      <w:docPartBody>
        <w:p w:rsidR="000C0699" w:rsidRDefault="00034AAE">
          <w:pPr>
            <w:pStyle w:val="127AE588C47449769A35EFB94CEE306E"/>
          </w:pPr>
          <w:r w:rsidRPr="0035481F">
            <w:rPr>
              <w:lang w:bidi="cs-CZ"/>
            </w:rPr>
            <w:t>Datum konce platnosti</w:t>
          </w:r>
        </w:p>
      </w:docPartBody>
    </w:docPart>
    <w:docPart>
      <w:docPartPr>
        <w:name w:val="E03C3410F5C24BC2B02B8845A30D1B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8BB0DF-00B1-4D84-98B4-1CEBE90BEB3F}"/>
      </w:docPartPr>
      <w:docPartBody>
        <w:p w:rsidR="000C0699" w:rsidRDefault="00034AAE">
          <w:pPr>
            <w:pStyle w:val="E03C3410F5C24BC2B02B8845A30D1BC5"/>
          </w:pPr>
          <w:r>
            <w:rPr>
              <w:lang w:bidi="cs-CZ"/>
            </w:rPr>
            <w:t>Odběratel</w:t>
          </w:r>
        </w:p>
      </w:docPartBody>
    </w:docPart>
    <w:docPart>
      <w:docPartPr>
        <w:name w:val="09F8E4D08CF548BD87BAB53785F713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E1F681-7BB8-4AAA-B2F8-3CEF405591F2}"/>
      </w:docPartPr>
      <w:docPartBody>
        <w:p w:rsidR="000C0699" w:rsidRDefault="00034AAE">
          <w:pPr>
            <w:pStyle w:val="09F8E4D08CF548BD87BAB53785F71353"/>
          </w:pPr>
          <w:r>
            <w:rPr>
              <w:lang w:bidi="cs-CZ"/>
            </w:rPr>
            <w:t>prodejce</w:t>
          </w:r>
        </w:p>
      </w:docPartBody>
    </w:docPart>
    <w:docPart>
      <w:docPartPr>
        <w:name w:val="CEA3000D0EF149748DCC934D50BB32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0479EA-6235-40C7-B3EF-8B9B92C78D9A}"/>
      </w:docPartPr>
      <w:docPartBody>
        <w:p w:rsidR="000C0699" w:rsidRDefault="00034AAE">
          <w:pPr>
            <w:pStyle w:val="CEA3000D0EF149748DCC934D50BB3217"/>
          </w:pPr>
          <w:r>
            <w:rPr>
              <w:lang w:bidi="cs-CZ"/>
            </w:rPr>
            <w:t>zakázka</w:t>
          </w:r>
        </w:p>
      </w:docPartBody>
    </w:docPart>
    <w:docPart>
      <w:docPartPr>
        <w:name w:val="E02146A05FC54AF9885CB8BFB029E1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12267F-1195-4FA6-BE2C-AB1DABE45293}"/>
      </w:docPartPr>
      <w:docPartBody>
        <w:p w:rsidR="000C0699" w:rsidRDefault="00034AAE">
          <w:pPr>
            <w:pStyle w:val="E02146A05FC54AF9885CB8BFB029E1F5"/>
          </w:pPr>
          <w:r>
            <w:rPr>
              <w:lang w:bidi="cs-CZ"/>
            </w:rPr>
            <w:t>platební podmínky</w:t>
          </w:r>
        </w:p>
      </w:docPartBody>
    </w:docPart>
    <w:docPart>
      <w:docPartPr>
        <w:name w:val="0B4E164AD83E4570BCDD45C4FD725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A956A0-A81A-4488-8C12-7A532BF061F6}"/>
      </w:docPartPr>
      <w:docPartBody>
        <w:p w:rsidR="000C0699" w:rsidRDefault="00034AAE">
          <w:pPr>
            <w:pStyle w:val="0B4E164AD83E4570BCDD45C4FD725DFF"/>
          </w:pPr>
          <w:r>
            <w:rPr>
              <w:lang w:bidi="cs-CZ"/>
            </w:rPr>
            <w:t>datum splatnosti</w:t>
          </w:r>
        </w:p>
      </w:docPartBody>
    </w:docPart>
    <w:docPart>
      <w:docPartPr>
        <w:name w:val="45D2072D994C48C7BB01428DC21355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42CF09-99E9-4D48-A5E8-F2BB151C58D0}"/>
      </w:docPartPr>
      <w:docPartBody>
        <w:p w:rsidR="000C0699" w:rsidRDefault="00034AAE">
          <w:pPr>
            <w:pStyle w:val="45D2072D994C48C7BB01428DC2135571"/>
          </w:pPr>
          <w:r w:rsidRPr="00761383">
            <w:rPr>
              <w:lang w:bidi="cs-CZ"/>
            </w:rPr>
            <w:t>Splatné při převzetí</w:t>
          </w:r>
        </w:p>
      </w:docPartBody>
    </w:docPart>
    <w:docPart>
      <w:docPartPr>
        <w:name w:val="A39D7C6B973C4335B8FC24BBF51F5B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2C9A95-71B7-4FDE-93F8-7882345F6D81}"/>
      </w:docPartPr>
      <w:docPartBody>
        <w:p w:rsidR="000C0699" w:rsidRDefault="00034AAE">
          <w:pPr>
            <w:pStyle w:val="A39D7C6B973C4335B8FC24BBF51F5BE8"/>
          </w:pPr>
          <w:r>
            <w:rPr>
              <w:lang w:bidi="cs-CZ"/>
            </w:rPr>
            <w:t>množství</w:t>
          </w:r>
        </w:p>
      </w:docPartBody>
    </w:docPart>
    <w:docPart>
      <w:docPartPr>
        <w:name w:val="C57249FE3C244AC1A1C4522B24494D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2281B2-19A3-4495-9B2C-A1CB32CC4791}"/>
      </w:docPartPr>
      <w:docPartBody>
        <w:p w:rsidR="000C0699" w:rsidRDefault="00034AAE">
          <w:pPr>
            <w:pStyle w:val="C57249FE3C244AC1A1C4522B24494D01"/>
          </w:pPr>
          <w:r>
            <w:rPr>
              <w:lang w:bidi="cs-CZ"/>
            </w:rPr>
            <w:t>popis</w:t>
          </w:r>
        </w:p>
      </w:docPartBody>
    </w:docPart>
    <w:docPart>
      <w:docPartPr>
        <w:name w:val="B68B36C4526A4CBF8E64EABDEE4CC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0A72FB-6A51-4B78-887E-9DDE556AC6AA}"/>
      </w:docPartPr>
      <w:docPartBody>
        <w:p w:rsidR="000C0699" w:rsidRDefault="00034AAE">
          <w:pPr>
            <w:pStyle w:val="B68B36C4526A4CBF8E64EABDEE4CC7B0"/>
          </w:pPr>
          <w:r>
            <w:rPr>
              <w:lang w:bidi="cs-CZ"/>
            </w:rPr>
            <w:t>jednotková cena</w:t>
          </w:r>
        </w:p>
      </w:docPartBody>
    </w:docPart>
    <w:docPart>
      <w:docPartPr>
        <w:name w:val="B5D4C62DC9744768ABD8C64A50FE06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19994-3A97-495E-9698-B3D70F23103E}"/>
      </w:docPartPr>
      <w:docPartBody>
        <w:p w:rsidR="000C0699" w:rsidRDefault="00034AAE">
          <w:pPr>
            <w:pStyle w:val="B5D4C62DC9744768ABD8C64A50FE0648"/>
          </w:pPr>
          <w:r>
            <w:rPr>
              <w:lang w:bidi="cs-CZ"/>
            </w:rPr>
            <w:t>celkem za řádek</w:t>
          </w:r>
        </w:p>
      </w:docPartBody>
    </w:docPart>
    <w:docPart>
      <w:docPartPr>
        <w:name w:val="4B2CBA7D423D46859DCCE45C8C6CC5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84E19-8D8D-4CF2-A75C-A9E0ECC28365}"/>
      </w:docPartPr>
      <w:docPartBody>
        <w:p w:rsidR="000C0699" w:rsidRDefault="00034AAE">
          <w:pPr>
            <w:pStyle w:val="4B2CBA7D423D46859DCCE45C8C6CC5A0"/>
          </w:pPr>
          <w:r>
            <w:rPr>
              <w:lang w:bidi="cs-CZ"/>
            </w:rPr>
            <w:t>Celkem</w:t>
          </w:r>
        </w:p>
      </w:docPartBody>
    </w:docPart>
    <w:docPart>
      <w:docPartPr>
        <w:name w:val="3D8AAAD322E64631822126978BFA9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C235A-B987-43A8-9679-CA69E70D1CFD}"/>
      </w:docPartPr>
      <w:docPartBody>
        <w:p w:rsidR="000C0699" w:rsidRDefault="00034AAE">
          <w:pPr>
            <w:pStyle w:val="3D8AAAD322E64631822126978BFA9B37"/>
          </w:pPr>
          <w:r w:rsidRPr="00FC77AF">
            <w:rPr>
              <w:lang w:bidi="cs-CZ"/>
            </w:rPr>
            <w:t>Nabídku připravil(a):</w:t>
          </w:r>
        </w:p>
      </w:docPartBody>
    </w:docPart>
    <w:docPart>
      <w:docPartPr>
        <w:name w:val="4F52DDC3F23442959DDC8B91D992B5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73DC2-783C-4668-8E2D-51FF20873DBA}"/>
      </w:docPartPr>
      <w:docPartBody>
        <w:p w:rsidR="000C0699" w:rsidRDefault="00034AAE">
          <w:pPr>
            <w:pStyle w:val="4F52DDC3F23442959DDC8B91D992B526"/>
          </w:pPr>
          <w:r w:rsidRPr="00AC6B78">
            <w:rPr>
              <w:lang w:bidi="cs-CZ"/>
            </w:rPr>
            <w:t>Toto je cenová nabídka pro výše uvedené zboží a platí pro ni následující podmínky:</w:t>
          </w:r>
        </w:p>
      </w:docPartBody>
    </w:docPart>
    <w:docPart>
      <w:docPartPr>
        <w:name w:val="D5A26F6F0FE74AF99CC44394A42D40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281AB0-D9BB-4954-81D5-6F0171CB259F}"/>
      </w:docPartPr>
      <w:docPartBody>
        <w:p w:rsidR="000C0699" w:rsidRDefault="00034AAE">
          <w:pPr>
            <w:pStyle w:val="D5A26F6F0FE74AF99CC44394A42D4050"/>
          </w:pPr>
          <w:r w:rsidRPr="00AC6B78">
            <w:rPr>
              <w:lang w:bidi="cs-CZ"/>
            </w:rPr>
            <w:t>Pokud tuto nabídku přijímáte, podepište se a vraťte obratem:</w:t>
          </w:r>
        </w:p>
      </w:docPartBody>
    </w:docPart>
    <w:docPart>
      <w:docPartPr>
        <w:name w:val="AB97AE10314D46028BE064B91374CC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4F6B42-4D60-4631-AF95-00CB9CA64BC4}"/>
      </w:docPartPr>
      <w:docPartBody>
        <w:p w:rsidR="000C0699" w:rsidRDefault="00034AAE">
          <w:pPr>
            <w:pStyle w:val="AB97AE10314D46028BE064B91374CC1C"/>
          </w:pPr>
          <w:r w:rsidRPr="0015744F">
            <w:rPr>
              <w:lang w:bidi="cs-CZ"/>
            </w:rPr>
            <w:t>Děkujeme, že využíváte naše služby.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00"/>
    <w:rsid w:val="00034AAE"/>
    <w:rsid w:val="000C0699"/>
    <w:rsid w:val="00377580"/>
    <w:rsid w:val="003E405B"/>
    <w:rsid w:val="00500300"/>
    <w:rsid w:val="00697A84"/>
    <w:rsid w:val="007640E9"/>
    <w:rsid w:val="0095007B"/>
    <w:rsid w:val="009D6A32"/>
    <w:rsid w:val="00AA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CAC6A27A71412482526BB6CFE755CF">
    <w:name w:val="CECAC6A27A71412482526BB6CFE755CF"/>
  </w:style>
  <w:style w:type="paragraph" w:customStyle="1" w:styleId="10B9BD4F639F40D8A892A19ABA05BD79">
    <w:name w:val="10B9BD4F639F40D8A892A19ABA05BD79"/>
  </w:style>
  <w:style w:type="paragraph" w:customStyle="1" w:styleId="DF864E25956C43AD8B5500F4CA44070B">
    <w:name w:val="DF864E25956C43AD8B5500F4CA44070B"/>
  </w:style>
  <w:style w:type="paragraph" w:customStyle="1" w:styleId="6421CF0C992F411FAC3D59B9F9CC8956">
    <w:name w:val="6421CF0C992F411FAC3D59B9F9CC8956"/>
  </w:style>
  <w:style w:type="paragraph" w:customStyle="1" w:styleId="8C23FAB7341A4834ADCB17C6232DC707">
    <w:name w:val="8C23FAB7341A4834ADCB17C6232DC707"/>
  </w:style>
  <w:style w:type="paragraph" w:customStyle="1" w:styleId="127AE588C47449769A35EFB94CEE306E">
    <w:name w:val="127AE588C47449769A35EFB94CEE306E"/>
  </w:style>
  <w:style w:type="paragraph" w:customStyle="1" w:styleId="E03C3410F5C24BC2B02B8845A30D1BC5">
    <w:name w:val="E03C3410F5C24BC2B02B8845A30D1BC5"/>
  </w:style>
  <w:style w:type="paragraph" w:customStyle="1" w:styleId="09F8E4D08CF548BD87BAB53785F71353">
    <w:name w:val="09F8E4D08CF548BD87BAB53785F71353"/>
  </w:style>
  <w:style w:type="paragraph" w:customStyle="1" w:styleId="CEA3000D0EF149748DCC934D50BB3217">
    <w:name w:val="CEA3000D0EF149748DCC934D50BB3217"/>
  </w:style>
  <w:style w:type="paragraph" w:customStyle="1" w:styleId="E02146A05FC54AF9885CB8BFB029E1F5">
    <w:name w:val="E02146A05FC54AF9885CB8BFB029E1F5"/>
  </w:style>
  <w:style w:type="paragraph" w:customStyle="1" w:styleId="0B4E164AD83E4570BCDD45C4FD725DFF">
    <w:name w:val="0B4E164AD83E4570BCDD45C4FD725DFF"/>
  </w:style>
  <w:style w:type="paragraph" w:customStyle="1" w:styleId="45D2072D994C48C7BB01428DC2135571">
    <w:name w:val="45D2072D994C48C7BB01428DC2135571"/>
  </w:style>
  <w:style w:type="paragraph" w:customStyle="1" w:styleId="A39D7C6B973C4335B8FC24BBF51F5BE8">
    <w:name w:val="A39D7C6B973C4335B8FC24BBF51F5BE8"/>
  </w:style>
  <w:style w:type="paragraph" w:customStyle="1" w:styleId="C57249FE3C244AC1A1C4522B24494D01">
    <w:name w:val="C57249FE3C244AC1A1C4522B24494D01"/>
  </w:style>
  <w:style w:type="paragraph" w:customStyle="1" w:styleId="B68B36C4526A4CBF8E64EABDEE4CC7B0">
    <w:name w:val="B68B36C4526A4CBF8E64EABDEE4CC7B0"/>
  </w:style>
  <w:style w:type="paragraph" w:customStyle="1" w:styleId="B5D4C62DC9744768ABD8C64A50FE0648">
    <w:name w:val="B5D4C62DC9744768ABD8C64A50FE0648"/>
  </w:style>
  <w:style w:type="paragraph" w:customStyle="1" w:styleId="C909974E91714508898D3C2EA2AC2609">
    <w:name w:val="C909974E91714508898D3C2EA2AC2609"/>
  </w:style>
  <w:style w:type="paragraph" w:customStyle="1" w:styleId="E29ED051F03E48C0A1A345F7113EE472">
    <w:name w:val="E29ED051F03E48C0A1A345F7113EE472"/>
  </w:style>
  <w:style w:type="paragraph" w:customStyle="1" w:styleId="4B2CBA7D423D46859DCCE45C8C6CC5A0">
    <w:name w:val="4B2CBA7D423D46859DCCE45C8C6CC5A0"/>
  </w:style>
  <w:style w:type="paragraph" w:customStyle="1" w:styleId="3D8AAAD322E64631822126978BFA9B37">
    <w:name w:val="3D8AAAD322E64631822126978BFA9B37"/>
  </w:style>
  <w:style w:type="paragraph" w:customStyle="1" w:styleId="4F52DDC3F23442959DDC8B91D992B526">
    <w:name w:val="4F52DDC3F23442959DDC8B91D992B526"/>
  </w:style>
  <w:style w:type="character" w:styleId="Zdraznn">
    <w:name w:val="Emphasis"/>
    <w:basedOn w:val="Standardnpsmoodstavce"/>
    <w:uiPriority w:val="99"/>
    <w:unhideWhenUsed/>
    <w:qFormat/>
    <w:rPr>
      <w:iCs/>
      <w:color w:val="595959" w:themeColor="text1" w:themeTint="A6"/>
    </w:rPr>
  </w:style>
  <w:style w:type="paragraph" w:customStyle="1" w:styleId="D5A26F6F0FE74AF99CC44394A42D4050">
    <w:name w:val="D5A26F6F0FE74AF99CC44394A42D4050"/>
  </w:style>
  <w:style w:type="paragraph" w:customStyle="1" w:styleId="AB97AE10314D46028BE064B91374CC1C">
    <w:name w:val="AB97AE10314D46028BE064B91374CC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11B84-5117-47C0-BFD2-6FEC789F5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Cenová nabídka služeb (návrh s modrým přechodem)</Template>
  <TotalTime>3</TotalTime>
  <Pages>1</Pages>
  <Words>168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BROOME s.r.o.</dc:subject>
  <dc:creator>admin</dc:creator>
  <cp:lastModifiedBy>obedy </cp:lastModifiedBy>
  <cp:revision>5</cp:revision>
  <cp:lastPrinted>2024-09-15T13:49:00Z</cp:lastPrinted>
  <dcterms:created xsi:type="dcterms:W3CDTF">2025-09-08T13:10:00Z</dcterms:created>
  <dcterms:modified xsi:type="dcterms:W3CDTF">2025-09-29T11:09:00Z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TC011294621033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