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5A7082" w:rsidP="003919CE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ENRO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5A708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Centrum klíčů,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5A7082" w:rsidP="003919CE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Doudlevecká 241/16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551328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A708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SOUSPL/2412</w:t>
            </w:r>
            <w:r w:rsidR="00E13B77">
              <w:rPr>
                <w:rFonts w:ascii="Arial" w:hAnsi="Arial" w:cs="Arial"/>
                <w:bCs/>
                <w:sz w:val="16"/>
                <w:szCs w:val="22"/>
              </w:rPr>
              <w:t>/25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A708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206C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</w:t>
            </w:r>
            <w:r w:rsidR="005A7082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A7082" w:rsidP="005A708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29</w:t>
            </w:r>
            <w:r w:rsidR="00875A8B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341823">
              <w:rPr>
                <w:rFonts w:ascii="Arial" w:hAnsi="Arial" w:cs="Arial"/>
                <w:bCs/>
                <w:sz w:val="16"/>
                <w:szCs w:val="22"/>
              </w:rPr>
              <w:t xml:space="preserve"> 0</w:t>
            </w:r>
            <w:r w:rsidR="00BF0CB5">
              <w:rPr>
                <w:rFonts w:ascii="Arial" w:hAnsi="Arial" w:cs="Arial"/>
                <w:bCs/>
                <w:sz w:val="16"/>
                <w:szCs w:val="22"/>
              </w:rPr>
              <w:t>9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.202</w:t>
            </w:r>
            <w:r w:rsidR="00341823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283BA1" w:rsidP="005A7082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E13B77">
              <w:rPr>
                <w:rFonts w:ascii="Arial" w:hAnsi="Arial" w:cs="Arial"/>
                <w:b/>
                <w:sz w:val="20"/>
                <w:szCs w:val="22"/>
              </w:rPr>
              <w:t xml:space="preserve">č. </w:t>
            </w:r>
            <w:r w:rsidR="00BF0CB5">
              <w:rPr>
                <w:rFonts w:ascii="Arial" w:hAnsi="Arial" w:cs="Arial"/>
                <w:b/>
                <w:sz w:val="20"/>
                <w:szCs w:val="22"/>
              </w:rPr>
              <w:t>2</w:t>
            </w:r>
            <w:r w:rsidR="005A7082">
              <w:rPr>
                <w:rFonts w:ascii="Arial" w:hAnsi="Arial" w:cs="Arial"/>
                <w:b/>
                <w:sz w:val="20"/>
                <w:szCs w:val="22"/>
              </w:rPr>
              <w:t>7</w:t>
            </w:r>
            <w:r w:rsidR="005F4CA4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341823">
              <w:rPr>
                <w:rFonts w:ascii="Arial" w:hAnsi="Arial" w:cs="Arial"/>
                <w:b/>
                <w:sz w:val="20"/>
                <w:szCs w:val="22"/>
              </w:rPr>
              <w:t>5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875A8B" w:rsidRDefault="00875A8B" w:rsidP="00875A8B">
            <w:pPr>
              <w:spacing w:after="0"/>
              <w:jc w:val="both"/>
              <w:rPr>
                <w:rFonts w:ascii="Arial" w:hAnsi="Arial" w:cs="Arial"/>
              </w:rPr>
            </w:pPr>
          </w:p>
          <w:p w:rsidR="005A7082" w:rsidRDefault="005A7082" w:rsidP="005A7082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Celoroční objednávka dle dílčích objednávek:</w:t>
            </w:r>
          </w:p>
          <w:p w:rsidR="005A7082" w:rsidRDefault="005A7082" w:rsidP="005A7082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5A7082" w:rsidRDefault="005A7082" w:rsidP="005A7082">
            <w:pPr>
              <w:spacing w:after="0"/>
              <w:jc w:val="both"/>
            </w:pPr>
            <w:r>
              <w:t>– poskytování služeb související s výrobou klíčů, zámků a dalších komponentů.</w:t>
            </w:r>
          </w:p>
          <w:p w:rsidR="005A7082" w:rsidRDefault="005A7082" w:rsidP="005A7082">
            <w:pPr>
              <w:spacing w:after="0"/>
              <w:jc w:val="both"/>
            </w:pPr>
          </w:p>
          <w:p w:rsidR="005A7082" w:rsidRDefault="005A7082" w:rsidP="005A7082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t xml:space="preserve">Oprávněné osoby: p. Milan Toman, p. Roman </w:t>
            </w:r>
            <w:proofErr w:type="spellStart"/>
            <w:r>
              <w:t>Eberl</w:t>
            </w:r>
            <w:proofErr w:type="spellEnd"/>
            <w:r>
              <w:t>, p. Jiří Šindelář.</w:t>
            </w:r>
          </w:p>
          <w:p w:rsidR="005A7082" w:rsidRPr="00F14476" w:rsidRDefault="005A7082" w:rsidP="005A7082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5A7082" w:rsidRPr="00476593" w:rsidRDefault="005A7082" w:rsidP="005A7082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Ing. Luboš Soutner, tel. č. 606 822 358</w:t>
            </w:r>
            <w:r w:rsidRPr="004765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nebo Milan Toman, tel. č. 724 144 372</w:t>
            </w:r>
          </w:p>
          <w:p w:rsidR="005A7082" w:rsidRDefault="005A7082" w:rsidP="005A708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75A8B" w:rsidRDefault="00875A8B" w:rsidP="005F4CA4">
            <w:pPr>
              <w:spacing w:after="0"/>
              <w:rPr>
                <w:rFonts w:ascii="Arial" w:hAnsi="Arial" w:cs="Arial"/>
              </w:rPr>
            </w:pP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</w:p>
          <w:p w:rsidR="0000594A" w:rsidRPr="0018112E" w:rsidRDefault="0000594A" w:rsidP="00996CA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2E184D" w:rsidTr="003840A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2E184D" w:rsidRPr="003840AB" w:rsidRDefault="002E184D" w:rsidP="003840AB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E184D" w:rsidRPr="002E184D" w:rsidRDefault="002E184D">
      <w:pPr>
        <w:tabs>
          <w:tab w:val="clear" w:pos="284"/>
          <w:tab w:val="left" w:pos="142"/>
        </w:tabs>
        <w:rPr>
          <w:rFonts w:ascii="Arial" w:hAnsi="Arial" w:cs="Arial"/>
          <w:sz w:val="10"/>
          <w:szCs w:val="10"/>
        </w:rPr>
      </w:pPr>
    </w:p>
    <w:sectPr w:rsidR="002E184D" w:rsidRP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B828A6"/>
    <w:multiLevelType w:val="hybridMultilevel"/>
    <w:tmpl w:val="6F765DAE"/>
    <w:lvl w:ilvl="0" w:tplc="944C953A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1251D9"/>
    <w:rsid w:val="00180BCD"/>
    <w:rsid w:val="0018112E"/>
    <w:rsid w:val="001B28D0"/>
    <w:rsid w:val="00283BA1"/>
    <w:rsid w:val="002E184D"/>
    <w:rsid w:val="00341823"/>
    <w:rsid w:val="0038079E"/>
    <w:rsid w:val="003840AB"/>
    <w:rsid w:val="003919CE"/>
    <w:rsid w:val="00412573"/>
    <w:rsid w:val="004206C9"/>
    <w:rsid w:val="0047715E"/>
    <w:rsid w:val="00551328"/>
    <w:rsid w:val="00595D51"/>
    <w:rsid w:val="0059688A"/>
    <w:rsid w:val="005A7082"/>
    <w:rsid w:val="005D466E"/>
    <w:rsid w:val="005F4CA4"/>
    <w:rsid w:val="0060045B"/>
    <w:rsid w:val="0071703B"/>
    <w:rsid w:val="007B539C"/>
    <w:rsid w:val="00875A8B"/>
    <w:rsid w:val="008C4059"/>
    <w:rsid w:val="008D78FB"/>
    <w:rsid w:val="00996CA3"/>
    <w:rsid w:val="009C2EBC"/>
    <w:rsid w:val="00A73DCD"/>
    <w:rsid w:val="00AA6DC2"/>
    <w:rsid w:val="00AD617D"/>
    <w:rsid w:val="00B16DD2"/>
    <w:rsid w:val="00BF0CB5"/>
    <w:rsid w:val="00C60307"/>
    <w:rsid w:val="00C75137"/>
    <w:rsid w:val="00D20F5F"/>
    <w:rsid w:val="00D26858"/>
    <w:rsid w:val="00DB0056"/>
    <w:rsid w:val="00DB68A0"/>
    <w:rsid w:val="00DD7770"/>
    <w:rsid w:val="00E13B77"/>
    <w:rsid w:val="00E729F6"/>
    <w:rsid w:val="00EE6588"/>
    <w:rsid w:val="00EE7E90"/>
    <w:rsid w:val="00EF6301"/>
    <w:rsid w:val="00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127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2025-09-29T09:42:00Z</cp:lastPrinted>
  <dcterms:created xsi:type="dcterms:W3CDTF">2025-09-29T09:42:00Z</dcterms:created>
  <dcterms:modified xsi:type="dcterms:W3CDTF">2025-09-29T09:42:00Z</dcterms:modified>
</cp:coreProperties>
</file>