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36381A36" w:rsidR="00027C9F" w:rsidRPr="004A60F6" w:rsidRDefault="00BC67BF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1FC26DA3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8A207E">
        <w:rPr>
          <w:i/>
          <w:iCs/>
          <w:sz w:val="36"/>
          <w:szCs w:val="36"/>
          <w:u w:val="none"/>
        </w:rPr>
        <w:t>1</w:t>
      </w:r>
      <w:r w:rsidR="00D52ADC">
        <w:rPr>
          <w:i/>
          <w:iCs/>
          <w:sz w:val="36"/>
          <w:szCs w:val="36"/>
          <w:u w:val="none"/>
        </w:rPr>
        <w:t>2</w:t>
      </w:r>
      <w:r w:rsidRPr="00792D56">
        <w:rPr>
          <w:i/>
          <w:iCs/>
          <w:sz w:val="36"/>
          <w:szCs w:val="36"/>
          <w:u w:val="none"/>
        </w:rPr>
        <w:t>/</w:t>
      </w:r>
      <w:r w:rsidR="00F202F5" w:rsidRPr="00792D56">
        <w:rPr>
          <w:i/>
          <w:iCs/>
          <w:sz w:val="36"/>
          <w:szCs w:val="36"/>
          <w:u w:val="none"/>
        </w:rPr>
        <w:t>20</w:t>
      </w:r>
      <w:r w:rsidR="00B96666" w:rsidRPr="00792D56">
        <w:rPr>
          <w:i/>
          <w:iCs/>
          <w:sz w:val="36"/>
          <w:szCs w:val="36"/>
          <w:u w:val="none"/>
        </w:rPr>
        <w:t>2</w:t>
      </w:r>
      <w:r w:rsidR="00792D56" w:rsidRPr="00792D56">
        <w:rPr>
          <w:i/>
          <w:iCs/>
          <w:sz w:val="36"/>
          <w:szCs w:val="36"/>
          <w:u w:val="none"/>
        </w:rPr>
        <w:t>5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351A7EA4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52ADC">
        <w:rPr>
          <w:rFonts w:ascii="Arial" w:hAnsi="Arial" w:cs="Arial"/>
          <w:b/>
          <w:bCs/>
          <w:i/>
          <w:sz w:val="24"/>
          <w:szCs w:val="24"/>
        </w:rPr>
        <w:t>Listopad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826419">
        <w:rPr>
          <w:rFonts w:ascii="Arial" w:hAnsi="Arial" w:cs="Arial"/>
          <w:b/>
          <w:bCs/>
          <w:i/>
          <w:sz w:val="24"/>
          <w:szCs w:val="24"/>
        </w:rPr>
        <w:t>5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066CAC1A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D52ADC">
        <w:rPr>
          <w:sz w:val="24"/>
        </w:rPr>
        <w:t>26</w:t>
      </w:r>
      <w:r w:rsidR="00A111DC">
        <w:rPr>
          <w:sz w:val="24"/>
        </w:rPr>
        <w:t xml:space="preserve">. </w:t>
      </w:r>
      <w:r w:rsidR="008A207E">
        <w:rPr>
          <w:sz w:val="24"/>
        </w:rPr>
        <w:t>9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792D56">
        <w:rPr>
          <w:sz w:val="24"/>
        </w:rPr>
        <w:t>5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1A79" w14:textId="77777777" w:rsidR="00EC3531" w:rsidRDefault="00EC3531" w:rsidP="002D33C0">
      <w:pPr>
        <w:spacing w:after="0" w:line="240" w:lineRule="auto"/>
      </w:pPr>
      <w:r>
        <w:separator/>
      </w:r>
    </w:p>
  </w:endnote>
  <w:endnote w:type="continuationSeparator" w:id="0">
    <w:p w14:paraId="65498890" w14:textId="77777777" w:rsidR="00EC3531" w:rsidRDefault="00EC353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8DCF" w14:textId="77777777" w:rsidR="00EC3531" w:rsidRDefault="00EC3531" w:rsidP="002D33C0">
      <w:pPr>
        <w:spacing w:after="0" w:line="240" w:lineRule="auto"/>
      </w:pPr>
      <w:r>
        <w:separator/>
      </w:r>
    </w:p>
  </w:footnote>
  <w:footnote w:type="continuationSeparator" w:id="0">
    <w:p w14:paraId="2EA6CF41" w14:textId="77777777" w:rsidR="00EC3531" w:rsidRDefault="00EC353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7228D"/>
    <w:rsid w:val="00181003"/>
    <w:rsid w:val="00183042"/>
    <w:rsid w:val="001857F3"/>
    <w:rsid w:val="001A18D0"/>
    <w:rsid w:val="001A25A7"/>
    <w:rsid w:val="001A53E8"/>
    <w:rsid w:val="001B02B7"/>
    <w:rsid w:val="001B0D5B"/>
    <w:rsid w:val="001E6373"/>
    <w:rsid w:val="001F0ACD"/>
    <w:rsid w:val="001F1670"/>
    <w:rsid w:val="001F2771"/>
    <w:rsid w:val="001F5680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D57B0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3D2A45"/>
    <w:rsid w:val="004004A7"/>
    <w:rsid w:val="00406215"/>
    <w:rsid w:val="004118AB"/>
    <w:rsid w:val="00422EB9"/>
    <w:rsid w:val="0044308D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42A1"/>
    <w:rsid w:val="00555048"/>
    <w:rsid w:val="00562DE8"/>
    <w:rsid w:val="00565387"/>
    <w:rsid w:val="00574212"/>
    <w:rsid w:val="005814B0"/>
    <w:rsid w:val="00582CBB"/>
    <w:rsid w:val="00595730"/>
    <w:rsid w:val="005A29DC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731C64"/>
    <w:rsid w:val="00740BBE"/>
    <w:rsid w:val="0074661D"/>
    <w:rsid w:val="007727E8"/>
    <w:rsid w:val="00786B53"/>
    <w:rsid w:val="00792D56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2042F"/>
    <w:rsid w:val="00826419"/>
    <w:rsid w:val="008601C5"/>
    <w:rsid w:val="00873AF5"/>
    <w:rsid w:val="00883AEE"/>
    <w:rsid w:val="00891F94"/>
    <w:rsid w:val="008933C5"/>
    <w:rsid w:val="00896A90"/>
    <w:rsid w:val="008A207E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73F"/>
    <w:rsid w:val="00AD3950"/>
    <w:rsid w:val="00AD3C5F"/>
    <w:rsid w:val="00AE25A5"/>
    <w:rsid w:val="00AE69B1"/>
    <w:rsid w:val="00AF6874"/>
    <w:rsid w:val="00B7316D"/>
    <w:rsid w:val="00B871D0"/>
    <w:rsid w:val="00B947D6"/>
    <w:rsid w:val="00B94DE6"/>
    <w:rsid w:val="00B96666"/>
    <w:rsid w:val="00B96FE7"/>
    <w:rsid w:val="00BA6433"/>
    <w:rsid w:val="00BB2511"/>
    <w:rsid w:val="00BB37A5"/>
    <w:rsid w:val="00BC67BF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6764E"/>
    <w:rsid w:val="00C90BAF"/>
    <w:rsid w:val="00CB67F5"/>
    <w:rsid w:val="00CC32C3"/>
    <w:rsid w:val="00CC3A1B"/>
    <w:rsid w:val="00CD0564"/>
    <w:rsid w:val="00CD3909"/>
    <w:rsid w:val="00D05353"/>
    <w:rsid w:val="00D265C2"/>
    <w:rsid w:val="00D43794"/>
    <w:rsid w:val="00D44FFE"/>
    <w:rsid w:val="00D52ADC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3CD4"/>
    <w:rsid w:val="00EA7181"/>
    <w:rsid w:val="00EB681B"/>
    <w:rsid w:val="00EC3531"/>
    <w:rsid w:val="00F01197"/>
    <w:rsid w:val="00F12589"/>
    <w:rsid w:val="00F14C94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2025-02-27T09:55:00Z</cp:lastPrinted>
  <dcterms:created xsi:type="dcterms:W3CDTF">2025-09-26T13:00:00Z</dcterms:created>
  <dcterms:modified xsi:type="dcterms:W3CDTF">2025-09-26T13:35:00Z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