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614" w:right="0" w:firstLine="0"/>
      </w:pPr>
      <w:r/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Nabídka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sazenic</w:t>
      </w:r>
      <w:r>
        <w:rPr baseline="0" dirty="0">
          <w:rFonts w:ascii="Arial" w:hAnsi="Arial" w:cs="Arial"/>
          <w:b/>
          <w:bCs/>
          <w:u w:val="single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podzim</w:t>
      </w:r>
      <w:r>
        <w:rPr baseline="0" dirty="0">
          <w:rFonts w:ascii="Arial" w:hAnsi="Arial" w:cs="Arial"/>
          <w:b/>
          <w:bCs/>
          <w:u w:val="single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2025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12" w:lineRule="exact"/>
        <w:ind w:left="612" w:right="0" w:firstLine="0"/>
      </w:pPr>
      <w:r/>
      <w:r>
        <w:rPr baseline="0" dirty="0">
          <w:rFonts w:ascii="Arial" w:hAnsi="Arial" w:cs="Arial"/>
          <w:color w:val="000000"/>
          <w:w w:val="90"/>
          <w:sz w:val="19"/>
          <w:szCs w:val="19"/>
          <w:lang w:val="cs-CZ"/>
        </w:rPr>
        <w:t>LST</w:t>
      </w:r>
      <w:r>
        <w:rPr baseline="0" dirty="0">
          <w:rFonts w:ascii="Arial" w:hAnsi="Arial" w:cs="Arial"/>
          <w:color w:val="000000"/>
          <w:w w:val="4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Trhanov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48,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Trhanov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345 33; I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:</w:t>
      </w:r>
      <w:r>
        <w:rPr baseline="0" dirty="0">
          <w:rFonts w:ascii="Arial" w:hAnsi="Arial" w:cs="Arial"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60706805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tbl>
      <w:tblPr>
        <w:tblStyle w:val="TableGrid"/>
        <w:tblLayout w:type="fixed"/>
        <w:tblpPr w:leftFromText="0" w:rightFromText="0" w:vertAnchor="text" w:tblpX="558" w:tblpY="17"/>
        <w:tblOverlap w:val="never"/>
        "
        <w:tblW w:w="3533" w:type="dxa"/>
        <w:tblLook w:val="04A0" w:firstRow="1" w:lastRow="0" w:firstColumn="1" w:lastColumn="0" w:noHBand="0" w:noVBand="1"/>
      </w:tblPr>
      <w:tblGrid>
        <w:gridCol w:w="1209"/>
        <w:gridCol w:w="2343"/>
      </w:tblGrid>
      <w:tr>
        <w:trPr>
          <w:trHeight w:hRule="exact" w:val="779"/>
        </w:trPr>
        <w:tc>
          <w:tcPr>
            <w:tcW w:w="12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2" w:after="0" w:line="240" w:lineRule="auto"/>
              <w:ind w:left="136" w:right="-18" w:firstLine="0"/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454406</wp:posOffset>
                  </wp:positionV>
                  <wp:extent cx="801623" cy="47243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D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ř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evina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2343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68" w:lineRule="exact"/>
              <w:ind w:left="0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Poptávané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49" w:line="268" w:lineRule="exact"/>
              <w:ind w:left="23" w:right="-8" w:firstLine="0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množství</w:t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4"/>
                <w:sz w:val="24"/>
                <w:szCs w:val="24"/>
                <w:lang w:val="cs-CZ"/>
              </w:rPr>
              <w:t>  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Nabídka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16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3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-6351</wp:posOffset>
                  </wp:positionV>
                  <wp:extent cx="801623" cy="4724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74" w:right="-18" w:firstLine="0"/>
            </w:pPr>
            <w:r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-676656</wp:posOffset>
                  </wp:positionH>
                  <wp:positionV relativeFrom="line">
                    <wp:posOffset>-2153032</wp:posOffset>
                  </wp:positionV>
                  <wp:extent cx="7562088" cy="10698480"/>
                  <wp:effectExtent l="0" t="0" r="0" b="0"/>
                  <wp:wrapNone/>
                  <wp:docPr id="102" name="Picture 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-59818</wp:posOffset>
                  </wp:positionV>
                  <wp:extent cx="801623" cy="47245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3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7" behindDoc="1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-6351</wp:posOffset>
                  </wp:positionV>
                  <wp:extent cx="801623" cy="47245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3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16" w:right="-18" w:firstLine="0"/>
            </w:pPr>
            <w:r>
              <w:drawing>
                <wp:anchor simplePos="0" relativeHeight="251658243" behindDoc="1" locked="0" layoutInCell="1" allowOverlap="1">
                  <wp:simplePos x="0" y="0"/>
                  <wp:positionH relativeFrom="page">
                    <wp:posOffset>743412</wp:posOffset>
                  </wp:positionH>
                  <wp:positionV relativeFrom="line">
                    <wp:posOffset>-935737</wp:posOffset>
                  </wp:positionV>
                  <wp:extent cx="1513099" cy="4818430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3099" cy="4818430"/>
                          </a:xfrm>
                          <a:custGeom>
                            <a:rect l="l" t="t" r="r" b="b"/>
                            <a:pathLst>
                              <a:path w="1513099" h="4818430">
                                <a:moveTo>
                                  <a:pt x="0" y="4604386"/>
                                </a:moveTo>
                                <a:lnTo>
                                  <a:pt x="0" y="4818430"/>
                                </a:lnTo>
                                <a:lnTo>
                                  <a:pt x="1513099" y="4818430"/>
                                </a:lnTo>
                                <a:lnTo>
                                  <a:pt x="1513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10"/>
                                </a:lnTo>
                                <a:lnTo>
                                  <a:pt x="32812" y="199010"/>
                                </a:lnTo>
                                <a:lnTo>
                                  <a:pt x="32812" y="233554"/>
                                </a:lnTo>
                                <a:lnTo>
                                  <a:pt x="0" y="233554"/>
                                </a:lnTo>
                                <a:lnTo>
                                  <a:pt x="0" y="427610"/>
                                </a:lnTo>
                                <a:lnTo>
                                  <a:pt x="32812" y="427610"/>
                                </a:lnTo>
                                <a:lnTo>
                                  <a:pt x="32812" y="462154"/>
                                </a:lnTo>
                                <a:lnTo>
                                  <a:pt x="0" y="462154"/>
                                </a:lnTo>
                                <a:lnTo>
                                  <a:pt x="0" y="656210"/>
                                </a:lnTo>
                                <a:lnTo>
                                  <a:pt x="32812" y="656210"/>
                                </a:lnTo>
                                <a:lnTo>
                                  <a:pt x="32812" y="690754"/>
                                </a:lnTo>
                                <a:lnTo>
                                  <a:pt x="0" y="690754"/>
                                </a:lnTo>
                                <a:lnTo>
                                  <a:pt x="0" y="887095"/>
                                </a:lnTo>
                                <a:lnTo>
                                  <a:pt x="32812" y="887095"/>
                                </a:lnTo>
                                <a:lnTo>
                                  <a:pt x="32812" y="921640"/>
                                </a:lnTo>
                                <a:lnTo>
                                  <a:pt x="0" y="921640"/>
                                </a:lnTo>
                                <a:lnTo>
                                  <a:pt x="0" y="1117982"/>
                                </a:lnTo>
                                <a:lnTo>
                                  <a:pt x="32812" y="1117982"/>
                                </a:lnTo>
                                <a:lnTo>
                                  <a:pt x="32812" y="1152525"/>
                                </a:lnTo>
                                <a:lnTo>
                                  <a:pt x="0" y="1152525"/>
                                </a:lnTo>
                                <a:lnTo>
                                  <a:pt x="0" y="1320928"/>
                                </a:lnTo>
                                <a:lnTo>
                                  <a:pt x="17910" y="1320928"/>
                                </a:lnTo>
                                <a:lnTo>
                                  <a:pt x="17910" y="1346582"/>
                                </a:lnTo>
                                <a:lnTo>
                                  <a:pt x="32812" y="1346582"/>
                                </a:lnTo>
                                <a:lnTo>
                                  <a:pt x="32812" y="1381125"/>
                                </a:lnTo>
                                <a:lnTo>
                                  <a:pt x="17910" y="1381125"/>
                                </a:lnTo>
                                <a:lnTo>
                                  <a:pt x="17910" y="1575182"/>
                                </a:lnTo>
                                <a:lnTo>
                                  <a:pt x="32812" y="1575182"/>
                                </a:lnTo>
                                <a:lnTo>
                                  <a:pt x="32812" y="1609725"/>
                                </a:lnTo>
                                <a:lnTo>
                                  <a:pt x="0" y="1609725"/>
                                </a:lnTo>
                                <a:lnTo>
                                  <a:pt x="0" y="1806069"/>
                                </a:lnTo>
                                <a:lnTo>
                                  <a:pt x="32812" y="1806069"/>
                                </a:lnTo>
                                <a:lnTo>
                                  <a:pt x="32812" y="1840612"/>
                                </a:lnTo>
                                <a:lnTo>
                                  <a:pt x="0" y="1840612"/>
                                </a:lnTo>
                                <a:lnTo>
                                  <a:pt x="0" y="2034669"/>
                                </a:lnTo>
                                <a:lnTo>
                                  <a:pt x="32812" y="2034669"/>
                                </a:lnTo>
                                <a:lnTo>
                                  <a:pt x="32812" y="2069212"/>
                                </a:lnTo>
                                <a:lnTo>
                                  <a:pt x="0" y="2069212"/>
                                </a:lnTo>
                                <a:lnTo>
                                  <a:pt x="0" y="2263269"/>
                                </a:lnTo>
                                <a:lnTo>
                                  <a:pt x="32812" y="2263269"/>
                                </a:lnTo>
                                <a:lnTo>
                                  <a:pt x="32812" y="2297812"/>
                                </a:lnTo>
                                <a:lnTo>
                                  <a:pt x="0" y="2297812"/>
                                </a:lnTo>
                                <a:lnTo>
                                  <a:pt x="0" y="2491869"/>
                                </a:lnTo>
                                <a:lnTo>
                                  <a:pt x="32812" y="2491869"/>
                                </a:lnTo>
                                <a:lnTo>
                                  <a:pt x="32812" y="2526412"/>
                                </a:lnTo>
                                <a:lnTo>
                                  <a:pt x="0" y="2526412"/>
                                </a:lnTo>
                                <a:lnTo>
                                  <a:pt x="0" y="2566798"/>
                                </a:lnTo>
                                <a:lnTo>
                                  <a:pt x="46952" y="2566798"/>
                                </a:lnTo>
                                <a:lnTo>
                                  <a:pt x="46952" y="2737232"/>
                                </a:lnTo>
                                <a:lnTo>
                                  <a:pt x="32812" y="2737232"/>
                                </a:lnTo>
                                <a:lnTo>
                                  <a:pt x="32812" y="2755012"/>
                                </a:lnTo>
                                <a:lnTo>
                                  <a:pt x="0" y="2755012"/>
                                </a:lnTo>
                                <a:lnTo>
                                  <a:pt x="0" y="2951354"/>
                                </a:lnTo>
                                <a:lnTo>
                                  <a:pt x="32812" y="2951354"/>
                                </a:lnTo>
                                <a:lnTo>
                                  <a:pt x="32812" y="2985898"/>
                                </a:lnTo>
                                <a:lnTo>
                                  <a:pt x="0" y="2985898"/>
                                </a:lnTo>
                                <a:lnTo>
                                  <a:pt x="0" y="3182240"/>
                                </a:lnTo>
                                <a:lnTo>
                                  <a:pt x="32812" y="3182240"/>
                                </a:lnTo>
                                <a:lnTo>
                                  <a:pt x="32812" y="3216784"/>
                                </a:lnTo>
                                <a:lnTo>
                                  <a:pt x="0" y="3216784"/>
                                </a:lnTo>
                                <a:lnTo>
                                  <a:pt x="0" y="3410840"/>
                                </a:lnTo>
                                <a:lnTo>
                                  <a:pt x="32812" y="3410840"/>
                                </a:lnTo>
                                <a:lnTo>
                                  <a:pt x="32812" y="3445384"/>
                                </a:lnTo>
                                <a:lnTo>
                                  <a:pt x="0" y="3445384"/>
                                </a:lnTo>
                                <a:lnTo>
                                  <a:pt x="0" y="3639440"/>
                                </a:lnTo>
                                <a:lnTo>
                                  <a:pt x="32812" y="3639440"/>
                                </a:lnTo>
                                <a:lnTo>
                                  <a:pt x="32812" y="3673984"/>
                                </a:lnTo>
                                <a:lnTo>
                                  <a:pt x="0" y="3673984"/>
                                </a:lnTo>
                                <a:lnTo>
                                  <a:pt x="0" y="3872612"/>
                                </a:lnTo>
                                <a:lnTo>
                                  <a:pt x="32812" y="3872612"/>
                                </a:lnTo>
                                <a:lnTo>
                                  <a:pt x="32812" y="3907156"/>
                                </a:lnTo>
                                <a:lnTo>
                                  <a:pt x="0" y="3907156"/>
                                </a:lnTo>
                                <a:lnTo>
                                  <a:pt x="0" y="4101212"/>
                                </a:lnTo>
                                <a:lnTo>
                                  <a:pt x="32812" y="4101212"/>
                                </a:lnTo>
                                <a:lnTo>
                                  <a:pt x="32812" y="4135756"/>
                                </a:lnTo>
                                <a:lnTo>
                                  <a:pt x="0" y="4135756"/>
                                </a:lnTo>
                                <a:lnTo>
                                  <a:pt x="0" y="4329812"/>
                                </a:lnTo>
                                <a:lnTo>
                                  <a:pt x="32812" y="4329812"/>
                                </a:lnTo>
                                <a:lnTo>
                                  <a:pt x="32812" y="4364356"/>
                                </a:lnTo>
                                <a:lnTo>
                                  <a:pt x="0" y="4364356"/>
                                </a:lnTo>
                                <a:lnTo>
                                  <a:pt x="0" y="4569842"/>
                                </a:lnTo>
                                <a:lnTo>
                                  <a:pt x="32812" y="4569842"/>
                                </a:lnTo>
                                <a:lnTo>
                                  <a:pt x="32812" y="4604386"/>
                                </a:lnTo>
                                <a:close/>
                                <a:moveTo>
                                  <a:pt x="0" y="460438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-54993</wp:posOffset>
                  </wp:positionV>
                  <wp:extent cx="801623" cy="47245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9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-6350</wp:posOffset>
                  </wp:positionV>
                  <wp:extent cx="801623" cy="47243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07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22"/>
              </w:tabs>
              <w:spacing w:before="70" w:after="0" w:line="240" w:lineRule="auto"/>
              <w:ind w:left="352" w:right="-18" w:firstLine="0"/>
            </w:pPr>
            <w:r>
              <w:drawing>
                <wp:anchor simplePos="0" relativeHeight="251658252" behindDoc="1" locked="0" layoutInCell="1" allowOverlap="1">
                  <wp:simplePos x="0" y="0"/>
                  <wp:positionH relativeFrom="page">
                    <wp:posOffset>234188</wp:posOffset>
                  </wp:positionH>
                  <wp:positionV relativeFrom="line">
                    <wp:posOffset>-38355</wp:posOffset>
                  </wp:positionV>
                  <wp:extent cx="533484" cy="281431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3484" cy="281431"/>
                          </a:xfrm>
                          <a:custGeom>
                            <a:rect l="l" t="t" r="r" b="b"/>
                            <a:pathLst>
                              <a:path w="533484" h="281431">
                                <a:moveTo>
                                  <a:pt x="0" y="281431"/>
                                </a:moveTo>
                                <a:lnTo>
                                  <a:pt x="533484" y="281431"/>
                                </a:lnTo>
                                <a:lnTo>
                                  <a:pt x="53348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81431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0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-12700</wp:posOffset>
                  </wp:positionV>
                  <wp:extent cx="801623" cy="47243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215900</wp:posOffset>
                  </wp:positionV>
                  <wp:extent cx="801623" cy="47243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DBZ 	</w:t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val="cs-CZ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6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16" w:right="-18" w:firstLine="0"/>
            </w:pPr>
            <w:r>
              <w:drawing>
                <wp:anchor simplePos="0" relativeHeight="25165827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-57531</wp:posOffset>
                  </wp:positionV>
                  <wp:extent cx="801623" cy="47243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HB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73" behindDoc="1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-6351</wp:posOffset>
                  </wp:positionV>
                  <wp:extent cx="801623" cy="47243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23" w:right="-18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-57531</wp:posOffset>
                  </wp:positionV>
                  <wp:extent cx="801623" cy="47243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7"/>
        </w:trPr>
        <w:tc>
          <w:tcPr>
            <w:tcW w:w="1209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68" w:lineRule="exact"/>
              <w:ind w:left="451" w:right="-18" w:firstLine="0"/>
            </w:pPr>
            <w:r>
              <w:drawing>
                <wp:anchor simplePos="0" relativeHeight="251658275" behindDoc="1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-6731</wp:posOffset>
                  </wp:positionV>
                  <wp:extent cx="801623" cy="47243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5" behindDoc="1" locked="0" layoutInCell="1" allowOverlap="1">
                  <wp:simplePos x="0" y="0"/>
                  <wp:positionH relativeFrom="page">
                    <wp:posOffset>298196</wp:posOffset>
                  </wp:positionH>
                  <wp:positionV relativeFrom="line">
                    <wp:posOffset>68199</wp:posOffset>
                  </wp:positionV>
                  <wp:extent cx="498518" cy="183134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8518" cy="183134"/>
                          </a:xfrm>
                          <a:custGeom>
                            <a:rect l="l" t="t" r="r" b="b"/>
                            <a:pathLst>
                              <a:path w="498518" h="183134">
                                <a:moveTo>
                                  <a:pt x="0" y="183134"/>
                                </a:moveTo>
                                <a:lnTo>
                                  <a:pt x="498518" y="183134"/>
                                </a:lnTo>
                                <a:lnTo>
                                  <a:pt x="49851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83134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76" behindDoc="1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222248</wp:posOffset>
                  </wp:positionV>
                  <wp:extent cx="801623" cy="47244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4"/>
                          </a:xfrm>
                          <a:custGeom>
                            <a:rect l="l" t="t" r="r" b="b"/>
                            <a:pathLst>
                              <a:path w="801623" h="47244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9"/>
        </w:trPr>
        <w:tc>
          <w:tcPr>
            <w:tcW w:w="120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6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3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30" w:right="-18" w:firstLine="0"/>
            </w:pPr>
            <w:r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-57911</wp:posOffset>
                  </wp:positionV>
                  <wp:extent cx="801623" cy="4724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3"/>
                          </a:xfrm>
                          <a:custGeom>
                            <a:rect l="l" t="t" r="r" b="b"/>
                            <a:pathLst>
                              <a:path w="801623" h="47243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78" behindDoc="1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-6350</wp:posOffset>
                  </wp:positionV>
                  <wp:extent cx="801623" cy="47245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58" w:right="-18" w:firstLine="0"/>
            </w:pPr>
            <w:r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-58166</wp:posOffset>
                  </wp:positionV>
                  <wp:extent cx="801623" cy="47245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7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344" w:right="-18" w:firstLine="0"/>
            </w:pPr>
            <w:r>
              <w:drawing>
                <wp:anchor simplePos="0" relativeHeight="251658280" behindDoc="1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-55373</wp:posOffset>
                  </wp:positionV>
                  <wp:extent cx="801623" cy="47245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DBC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51" w:right="-18" w:firstLine="0"/>
            </w:pPr>
            <w:r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-53594</wp:posOffset>
                  </wp:positionV>
                  <wp:extent cx="801623" cy="4724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JV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0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29" w:right="-18" w:firstLine="0"/>
            </w:pPr>
            <w:r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-55246</wp:posOffset>
                  </wp:positionV>
                  <wp:extent cx="801623" cy="4724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57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51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-43816</wp:posOffset>
                  </wp:positionV>
                  <wp:extent cx="801623" cy="47245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cs-CZ"/>
              </w:rPr>
              <w:t>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1"/>
        </w:trPr>
        <w:tc>
          <w:tcPr>
            <w:tcW w:w="120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96" w:line="240" w:lineRule="auto"/>
              <w:ind w:left="120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-5970</wp:posOffset>
                  </wp:positionV>
                  <wp:extent cx="801623" cy="4724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01623" cy="47245"/>
                          </a:xfrm>
                          <a:custGeom>
                            <a:rect l="l" t="t" r="r" b="b"/>
                            <a:pathLst>
                              <a:path w="801623" h="47245">
                                <a:moveTo>
                                  <a:pt x="0" y="0"/>
                                </a:moveTo>
                                <a:lnTo>
                                  <a:pt x="801623" y="0"/>
                                </a:lnTo>
                                <a:lnTo>
                                  <a:pt x="801623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CELKEM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17"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3493" w:type="dxa"/>
        <w:tblLook w:val="04A0" w:firstRow="1" w:lastRow="0" w:firstColumn="1" w:lastColumn="0" w:noHBand="0" w:noVBand="1"/>
      </w:tblPr>
      <w:tblGrid>
        <w:gridCol w:w="976"/>
        <w:gridCol w:w="1292"/>
        <w:gridCol w:w="1310"/>
      </w:tblGrid>
      <w:tr>
        <w:trPr>
          <w:trHeight w:hRule="exact" w:val="799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71" w:line="360" w:lineRule="exact"/>
              <w:ind w:left="99" w:right="119" w:firstLine="28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K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</w:t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/ks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9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0" w:line="268" w:lineRule="exact"/>
              <w:ind w:left="116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801370</wp:posOffset>
                  </wp:positionH>
                  <wp:positionV relativeFrom="line">
                    <wp:posOffset>-14098</wp:posOffset>
                  </wp:positionV>
                  <wp:extent cx="47245" cy="53644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536448"/>
                          </a:xfrm>
                          <a:custGeom>
                            <a:rect l="l" t="t" r="r" b="b"/>
                            <a:pathLst>
                              <a:path w="47245" h="536448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536448"/>
                                </a:lnTo>
                                <a:lnTo>
                                  <a:pt x="0" y="53644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Objednáv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78" w:line="268" w:lineRule="exact"/>
              <w:ind w:left="311" w:right="263" w:firstLine="0"/>
              <w:jc w:val="right"/>
            </w:pPr>
            <w:r>
              <w:drawing>
                <wp:anchor simplePos="0" relativeHeight="251658312" behindDoc="1" locked="0" layoutInCell="1" allowOverlap="1">
                  <wp:simplePos x="0" y="0"/>
                  <wp:positionH relativeFrom="page">
                    <wp:posOffset>805942</wp:posOffset>
                  </wp:positionH>
                  <wp:positionV relativeFrom="line">
                    <wp:posOffset>242824</wp:posOffset>
                  </wp:positionV>
                  <wp:extent cx="861061" cy="4724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ka</w:t>
            </w:r>
            <w:r>
              <w:rPr baseline="0" dirty="0">
                <w:rFonts w:ascii="Arial" w:hAnsi="Arial" w:cs="Arial"/>
                <w:b/>
                <w:bCs/>
                <w:color w:val="000000"/>
                <w:w w:val="96"/>
                <w:sz w:val="24"/>
                <w:szCs w:val="24"/>
                <w:lang w:val="cs-CZ"/>
              </w:rPr>
              <w:t>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75" w:line="367" w:lineRule="exact"/>
              <w:ind w:left="151" w:right="61" w:firstLine="7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celkem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bez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872</wp:posOffset>
                  </wp:positionV>
                  <wp:extent cx="1462746" cy="4607848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62746" cy="4607848"/>
                          </a:xfrm>
                          <a:custGeom>
                            <a:rect l="l" t="t" r="r" b="b"/>
                            <a:pathLst>
                              <a:path w="1462746" h="4607848">
                                <a:moveTo>
                                  <a:pt x="1432663" y="4592718"/>
                                </a:moveTo>
                                <a:lnTo>
                                  <a:pt x="1432663" y="4588146"/>
                                </a:lnTo>
                                <a:lnTo>
                                  <a:pt x="1462746" y="4588146"/>
                                </a:lnTo>
                                <a:lnTo>
                                  <a:pt x="1462746" y="4378089"/>
                                </a:lnTo>
                                <a:lnTo>
                                  <a:pt x="1432663" y="4378089"/>
                                </a:lnTo>
                                <a:lnTo>
                                  <a:pt x="1432663" y="4343544"/>
                                </a:lnTo>
                                <a:lnTo>
                                  <a:pt x="1462746" y="4343544"/>
                                </a:lnTo>
                                <a:lnTo>
                                  <a:pt x="1462746" y="4147203"/>
                                </a:lnTo>
                                <a:lnTo>
                                  <a:pt x="1432663" y="4147203"/>
                                </a:lnTo>
                                <a:lnTo>
                                  <a:pt x="1432663" y="4112658"/>
                                </a:lnTo>
                                <a:lnTo>
                                  <a:pt x="1462746" y="4112658"/>
                                </a:lnTo>
                                <a:lnTo>
                                  <a:pt x="1462746" y="3918603"/>
                                </a:lnTo>
                                <a:lnTo>
                                  <a:pt x="1432663" y="3918603"/>
                                </a:lnTo>
                                <a:lnTo>
                                  <a:pt x="1432663" y="3884058"/>
                                </a:lnTo>
                                <a:lnTo>
                                  <a:pt x="1462746" y="3884058"/>
                                </a:lnTo>
                                <a:lnTo>
                                  <a:pt x="1462746" y="3687717"/>
                                </a:lnTo>
                                <a:lnTo>
                                  <a:pt x="1432663" y="3687717"/>
                                </a:lnTo>
                                <a:lnTo>
                                  <a:pt x="1432663" y="3653172"/>
                                </a:lnTo>
                                <a:lnTo>
                                  <a:pt x="1462746" y="3653172"/>
                                </a:lnTo>
                                <a:lnTo>
                                  <a:pt x="1462746" y="3456831"/>
                                </a:lnTo>
                                <a:lnTo>
                                  <a:pt x="1432663" y="3456831"/>
                                </a:lnTo>
                                <a:lnTo>
                                  <a:pt x="1432663" y="3422286"/>
                                </a:lnTo>
                                <a:lnTo>
                                  <a:pt x="1462746" y="3422286"/>
                                </a:lnTo>
                                <a:lnTo>
                                  <a:pt x="1462746" y="3228231"/>
                                </a:lnTo>
                                <a:lnTo>
                                  <a:pt x="1432663" y="3228231"/>
                                </a:lnTo>
                                <a:lnTo>
                                  <a:pt x="1432663" y="3193686"/>
                                </a:lnTo>
                                <a:lnTo>
                                  <a:pt x="1462746" y="3193686"/>
                                </a:lnTo>
                                <a:lnTo>
                                  <a:pt x="1462746" y="2999630"/>
                                </a:lnTo>
                                <a:lnTo>
                                  <a:pt x="1432663" y="2999630"/>
                                </a:lnTo>
                                <a:lnTo>
                                  <a:pt x="1432663" y="2965087"/>
                                </a:lnTo>
                                <a:lnTo>
                                  <a:pt x="1462746" y="2965087"/>
                                </a:lnTo>
                                <a:lnTo>
                                  <a:pt x="1462746" y="2768744"/>
                                </a:lnTo>
                                <a:lnTo>
                                  <a:pt x="1432663" y="2768744"/>
                                </a:lnTo>
                                <a:lnTo>
                                  <a:pt x="1432663" y="2734200"/>
                                </a:lnTo>
                                <a:lnTo>
                                  <a:pt x="1462746" y="2734200"/>
                                </a:lnTo>
                                <a:lnTo>
                                  <a:pt x="1462746" y="2537858"/>
                                </a:lnTo>
                                <a:lnTo>
                                  <a:pt x="1432663" y="2537858"/>
                                </a:lnTo>
                                <a:lnTo>
                                  <a:pt x="1432663" y="2503315"/>
                                </a:lnTo>
                                <a:lnTo>
                                  <a:pt x="1462746" y="2503315"/>
                                </a:lnTo>
                                <a:lnTo>
                                  <a:pt x="1462746" y="2309258"/>
                                </a:lnTo>
                                <a:lnTo>
                                  <a:pt x="1432663" y="2309258"/>
                                </a:lnTo>
                                <a:lnTo>
                                  <a:pt x="1432663" y="2274715"/>
                                </a:lnTo>
                                <a:lnTo>
                                  <a:pt x="1462746" y="2274715"/>
                                </a:lnTo>
                                <a:lnTo>
                                  <a:pt x="1462746" y="2082944"/>
                                </a:lnTo>
                                <a:lnTo>
                                  <a:pt x="1432663" y="2082944"/>
                                </a:lnTo>
                                <a:lnTo>
                                  <a:pt x="1432663" y="2048401"/>
                                </a:lnTo>
                                <a:lnTo>
                                  <a:pt x="1462746" y="2048401"/>
                                </a:lnTo>
                                <a:lnTo>
                                  <a:pt x="1462746" y="1852058"/>
                                </a:lnTo>
                                <a:lnTo>
                                  <a:pt x="1432663" y="1852058"/>
                                </a:lnTo>
                                <a:lnTo>
                                  <a:pt x="1432663" y="1817515"/>
                                </a:lnTo>
                                <a:lnTo>
                                  <a:pt x="1462746" y="1817515"/>
                                </a:lnTo>
                                <a:lnTo>
                                  <a:pt x="1462746" y="1623458"/>
                                </a:lnTo>
                                <a:lnTo>
                                  <a:pt x="1432663" y="1623458"/>
                                </a:lnTo>
                                <a:lnTo>
                                  <a:pt x="1432663" y="1588915"/>
                                </a:lnTo>
                                <a:lnTo>
                                  <a:pt x="1462746" y="1588915"/>
                                </a:lnTo>
                                <a:lnTo>
                                  <a:pt x="1462746" y="1390287"/>
                                </a:lnTo>
                                <a:lnTo>
                                  <a:pt x="1432663" y="1390287"/>
                                </a:lnTo>
                                <a:lnTo>
                                  <a:pt x="1432663" y="1355742"/>
                                </a:lnTo>
                                <a:lnTo>
                                  <a:pt x="1462746" y="1355742"/>
                                </a:lnTo>
                                <a:lnTo>
                                  <a:pt x="1462746" y="1161687"/>
                                </a:lnTo>
                                <a:lnTo>
                                  <a:pt x="1432663" y="1161687"/>
                                </a:lnTo>
                                <a:lnTo>
                                  <a:pt x="1432663" y="1127142"/>
                                </a:lnTo>
                                <a:lnTo>
                                  <a:pt x="1452730" y="1127142"/>
                                </a:lnTo>
                                <a:lnTo>
                                  <a:pt x="1452730" y="935373"/>
                                </a:lnTo>
                                <a:lnTo>
                                  <a:pt x="1432663" y="935373"/>
                                </a:lnTo>
                                <a:lnTo>
                                  <a:pt x="1432663" y="900828"/>
                                </a:lnTo>
                                <a:lnTo>
                                  <a:pt x="1462746" y="900828"/>
                                </a:lnTo>
                                <a:lnTo>
                                  <a:pt x="1462746" y="704487"/>
                                </a:lnTo>
                                <a:lnTo>
                                  <a:pt x="1432663" y="704487"/>
                                </a:lnTo>
                                <a:lnTo>
                                  <a:pt x="1432663" y="669942"/>
                                </a:lnTo>
                                <a:lnTo>
                                  <a:pt x="1452730" y="669942"/>
                                </a:lnTo>
                                <a:lnTo>
                                  <a:pt x="1452730" y="475887"/>
                                </a:lnTo>
                                <a:lnTo>
                                  <a:pt x="1432663" y="475887"/>
                                </a:lnTo>
                                <a:lnTo>
                                  <a:pt x="1432663" y="441342"/>
                                </a:lnTo>
                                <a:lnTo>
                                  <a:pt x="1452730" y="441342"/>
                                </a:lnTo>
                                <a:lnTo>
                                  <a:pt x="1452730" y="415689"/>
                                </a:lnTo>
                                <a:lnTo>
                                  <a:pt x="1462746" y="415689"/>
                                </a:lnTo>
                                <a:lnTo>
                                  <a:pt x="1462746" y="247287"/>
                                </a:lnTo>
                                <a:lnTo>
                                  <a:pt x="1432663" y="247287"/>
                                </a:lnTo>
                                <a:lnTo>
                                  <a:pt x="1432663" y="212742"/>
                                </a:lnTo>
                                <a:lnTo>
                                  <a:pt x="1462746" y="212742"/>
                                </a:lnTo>
                                <a:lnTo>
                                  <a:pt x="1462746" y="11828"/>
                                </a:lnTo>
                                <a:lnTo>
                                  <a:pt x="1432663" y="11828"/>
                                </a:lnTo>
                                <a:lnTo>
                                  <a:pt x="1432663" y="7256"/>
                                </a:lnTo>
                                <a:lnTo>
                                  <a:pt x="1428091" y="7256"/>
                                </a:lnTo>
                                <a:lnTo>
                                  <a:pt x="1428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7848"/>
                                </a:lnTo>
                                <a:lnTo>
                                  <a:pt x="1428091" y="4607848"/>
                                </a:lnTo>
                                <a:lnTo>
                                  <a:pt x="1428091" y="4592718"/>
                                </a:lnTo>
                                <a:close/>
                                <a:moveTo>
                                  <a:pt x="1432663" y="459271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207264</wp:posOffset>
                  </wp:positionV>
                  <wp:extent cx="861061" cy="4724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435864</wp:posOffset>
                  </wp:positionV>
                  <wp:extent cx="861061" cy="4724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664464</wp:posOffset>
                  </wp:positionV>
                  <wp:extent cx="861061" cy="4724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895349</wp:posOffset>
                  </wp:positionV>
                  <wp:extent cx="861061" cy="4724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1121664</wp:posOffset>
                  </wp:positionV>
                  <wp:extent cx="861061" cy="4724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1350264</wp:posOffset>
                  </wp:positionV>
                  <wp:extent cx="861061" cy="47245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1583437</wp:posOffset>
                  </wp:positionV>
                  <wp:extent cx="861061" cy="47243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1812037</wp:posOffset>
                  </wp:positionV>
                  <wp:extent cx="861061" cy="47243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2042923</wp:posOffset>
                  </wp:positionV>
                  <wp:extent cx="861061" cy="47243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2269237</wp:posOffset>
                  </wp:positionV>
                  <wp:extent cx="861061" cy="4724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2497837</wp:posOffset>
                  </wp:positionV>
                  <wp:extent cx="861061" cy="47243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2728722</wp:posOffset>
                  </wp:positionV>
                  <wp:extent cx="861061" cy="47244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4"/>
                          </a:xfrm>
                          <a:custGeom>
                            <a:rect l="l" t="t" r="r" b="b"/>
                            <a:pathLst>
                              <a:path w="861061" h="47244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2959609</wp:posOffset>
                  </wp:positionV>
                  <wp:extent cx="861061" cy="47243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3"/>
                          </a:xfrm>
                          <a:custGeom>
                            <a:rect l="l" t="t" r="r" b="b"/>
                            <a:pathLst>
                              <a:path w="861061" h="47243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3188208</wp:posOffset>
                  </wp:positionV>
                  <wp:extent cx="861061" cy="4724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3416808</wp:posOffset>
                  </wp:positionV>
                  <wp:extent cx="861061" cy="4724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3647694</wp:posOffset>
                  </wp:positionV>
                  <wp:extent cx="861061" cy="4724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1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3878580</wp:posOffset>
                  </wp:positionV>
                  <wp:extent cx="861061" cy="4724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4107180</wp:posOffset>
                  </wp:positionV>
                  <wp:extent cx="861061" cy="4724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4338066</wp:posOffset>
                  </wp:positionV>
                  <wp:extent cx="861061" cy="4724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1426313</wp:posOffset>
                  </wp:positionH>
                  <wp:positionV relativeFrom="paragraph">
                    <wp:posOffset>4582668</wp:posOffset>
                  </wp:positionV>
                  <wp:extent cx="861061" cy="47245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61061" cy="47245"/>
                          </a:xfrm>
                          <a:custGeom>
                            <a:rect l="l" t="t" r="r" b="b"/>
                            <a:pathLst>
                              <a:path w="861061" h="47245">
                                <a:moveTo>
                                  <a:pt x="0" y="0"/>
                                </a:moveTo>
                                <a:lnTo>
                                  <a:pt x="861061" y="0"/>
                                </a:lnTo>
                                <a:lnTo>
                                  <a:pt x="86106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97" w:line="240" w:lineRule="auto"/>
              <w:ind w:left="1078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521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27500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68" w:lineRule="exact"/>
              <w:ind w:left="0" w:right="-18" w:firstLine="0"/>
            </w:pPr>
            <w:r>
              <w:drawing>
                <wp:anchor simplePos="0" relativeHeight="251658292" behindDoc="1" locked="0" layoutInCell="1" allowOverlap="1">
                  <wp:simplePos x="0" y="0"/>
                  <wp:positionH relativeFrom="page">
                    <wp:posOffset>5588</wp:posOffset>
                  </wp:positionH>
                  <wp:positionV relativeFrom="line">
                    <wp:posOffset>-49277</wp:posOffset>
                  </wp:positionV>
                  <wp:extent cx="788923" cy="281431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8923" cy="281431"/>
                          </a:xfrm>
                          <a:custGeom>
                            <a:rect l="l" t="t" r="r" b="b"/>
                            <a:pathLst>
                              <a:path w="788923" h="281431">
                                <a:moveTo>
                                  <a:pt x="0" y="281431"/>
                                </a:moveTo>
                                <a:lnTo>
                                  <a:pt x="788923" y="281431"/>
                                </a:lnTo>
                                <a:lnTo>
                                  <a:pt x="78892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81431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val="cs-CZ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8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" w:after="0" w:line="268" w:lineRule="exact"/>
              <w:ind w:left="0" w:right="-18" w:firstLine="0"/>
            </w:pPr>
            <w:r>
              <w:drawing>
                <wp:anchor simplePos="0" relativeHeight="251658294" behindDoc="1" locked="0" layoutInCell="1" allowOverlap="1">
                  <wp:simplePos x="0" y="0"/>
                  <wp:positionH relativeFrom="page">
                    <wp:posOffset>5588</wp:posOffset>
                  </wp:positionH>
                  <wp:positionV relativeFrom="line">
                    <wp:posOffset>-3811</wp:posOffset>
                  </wp:positionV>
                  <wp:extent cx="788923" cy="237998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88923" cy="237998"/>
                          </a:xfrm>
                          <a:custGeom>
                            <a:rect l="l" t="t" r="r" b="b"/>
                            <a:pathLst>
                              <a:path w="788923" h="237998">
                                <a:moveTo>
                                  <a:pt x="0" y="237998"/>
                                </a:moveTo>
                                <a:lnTo>
                                  <a:pt x="788923" y="237998"/>
                                </a:lnTo>
                                <a:lnTo>
                                  <a:pt x="78892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37998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val="cs-CZ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67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516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59400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4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515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14250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70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3"/>
                <w:w w:val="100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54" w:right="-6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6300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90" w:right="56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w w:val="100"/>
                <w:sz w:val="26"/>
                <w:szCs w:val="26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654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8500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52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800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0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800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652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89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659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0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100" w:line="240" w:lineRule="auto"/>
              <w:ind w:left="490" w:right="-18" w:firstLine="0"/>
            </w:pPr>
            <w:r>
              <w:drawing>
                <wp:anchor simplePos="0" relativeHeight="251658335" behindDoc="1" locked="0" layoutInCell="1" allowOverlap="1">
                  <wp:simplePos x="0" y="0"/>
                  <wp:positionH relativeFrom="page">
                    <wp:posOffset>801370</wp:posOffset>
                  </wp:positionH>
                  <wp:positionV relativeFrom="line">
                    <wp:posOffset>-21210</wp:posOffset>
                  </wp:positionV>
                  <wp:extent cx="47245" cy="291847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291847"/>
                          </a:xfrm>
                          <a:custGeom>
                            <a:rect l="l" t="t" r="r" b="b"/>
                            <a:pathLst>
                              <a:path w="47245" h="291847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291847"/>
                                </a:lnTo>
                                <a:lnTo>
                                  <a:pt x="0" y="29184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13</w:t>
            </w:r>
            <w:r>
              <w:rPr baseline="0" dirty="0">
                <w:rFonts w:ascii="Arial" w:hAnsi="Arial" w:cs="Arial"/>
                <w:b/>
                <w:bCs/>
                <w:color w:val="000000"/>
                <w:w w:val="97"/>
                <w:sz w:val="24"/>
                <w:szCs w:val="24"/>
                <w:lang w:val="cs-CZ"/>
              </w:rPr>
              <w:t>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96" w:line="240" w:lineRule="auto"/>
              <w:ind w:left="371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150650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4810" w:space="1481"/>
            <w:col w:w="3619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668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10.09.2025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12" w:lineRule="exact"/>
        <w:ind w:left="607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Ing.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Milan Coufal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0" w:after="0" w:line="268" w:lineRule="exact"/>
        <w:ind w:left="54" w:right="40" w:firstLine="0"/>
        <w:jc w:val="right"/>
      </w:pPr>
      <w:r/>
      <w:r>
        <w:rPr baseline="-1" dirty="0">
          <w:rFonts w:ascii="Arial" w:hAnsi="Arial" w:cs="Arial"/>
          <w:b/>
          <w:bCs/>
          <w:color w:val="000000"/>
          <w:spacing w:val="-2"/>
          <w:position w:val="-1"/>
          <w:sz w:val="24"/>
          <w:szCs w:val="24"/>
          <w:lang w:val="cs-CZ"/>
        </w:rPr>
        <w:t>Velikost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361" w:lineRule="exact"/>
        <w:ind w:left="275" w:right="111" w:firstLine="3"/>
        <w:jc w:val="both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26-35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51-70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26-50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26-50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26-35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1" w:after="0" w:line="268" w:lineRule="exact"/>
        <w:ind w:left="255" w:right="0" w:firstLine="0"/>
      </w:pP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1" w:after="0" w:line="268" w:lineRule="exact"/>
        <w:ind w:left="258" w:right="0" w:firstLine="0"/>
      </w:pPr>
      <w:r/>
      <w:r>
        <w:rPr baseline="0" dirty="0">
          <w:rFonts w:ascii="Arial" w:hAnsi="Arial" w:cs="Arial"/>
          <w:u w:val="single"/>
          <w:color w:val="000000"/>
          <w:spacing w:val="-1"/>
          <w:sz w:val="24"/>
          <w:szCs w:val="24"/>
          <w:lang w:val="cs-CZ"/>
        </w:rPr>
        <w:t>26-35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" w:after="0" w:line="360" w:lineRule="exact"/>
        <w:ind w:left="255" w:right="113" w:firstLine="0"/>
        <w:jc w:val="both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36-50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51-70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1" w:after="0" w:line="268" w:lineRule="exact"/>
        <w:ind w:left="184" w:right="0" w:firstLine="0"/>
      </w:pP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81-120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5" w:after="0" w:line="268" w:lineRule="exact"/>
        <w:ind w:left="184" w:right="0" w:firstLine="0"/>
      </w:pP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81-120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9" w:after="0" w:line="268" w:lineRule="exact"/>
        <w:ind w:left="184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81-120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2" w:after="0" w:line="268" w:lineRule="exact"/>
        <w:ind w:left="184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81-120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268" w:lineRule="exact"/>
        <w:ind w:left="184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81-120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3" w:lineRule="exact"/>
        <w:ind w:left="0" w:right="-40" w:firstLine="55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Obal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QP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QP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0" w:lineRule="exact"/>
        <w:ind w:left="0" w:right="-40" w:firstLine="0"/>
        <w:jc w:val="both"/>
      </w:pP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0" w:right="-34" w:firstLine="0"/>
        <w:jc w:val="both"/>
      </w:pP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cs-CZ"/>
        </w:rPr>
        <w:t>prost.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cols w:num="4" w:space="0" w:equalWidth="0">
            <w:col w:w="4159" w:space="-20"/>
            <w:col w:w="1106" w:space="218"/>
            <w:col w:w="694" w:space="134"/>
            <w:col w:w="3619" w:space="0"/>
          </w:cols>
          <w:docGrid w:linePitch="360"/>
        </w:sectPr>
      </w:pP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2025-09-26T10:17:25Z</dcterms:created>
  <dcterms:modified xsi:type="dcterms:W3CDTF">2025-09-26T10:17:25Z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