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872C" w14:textId="77777777" w:rsidR="00907D64" w:rsidRDefault="00907D64" w:rsidP="00901CA4">
      <w:r>
        <w:t>Smluvní strany:</w:t>
      </w:r>
    </w:p>
    <w:p w14:paraId="0A827D94" w14:textId="77777777" w:rsidR="00907D64" w:rsidRDefault="00907D64" w:rsidP="00901CA4"/>
    <w:p w14:paraId="4B183B08" w14:textId="77777777" w:rsidR="00907D64" w:rsidRPr="00D3064F" w:rsidRDefault="00907D64" w:rsidP="00901CA4">
      <w:pPr>
        <w:rPr>
          <w:b/>
          <w:bCs/>
        </w:rPr>
      </w:pPr>
      <w:r w:rsidRPr="00D3064F">
        <w:rPr>
          <w:b/>
          <w:bCs/>
        </w:rPr>
        <w:t>M connections s. r. o.,</w:t>
      </w:r>
    </w:p>
    <w:p w14:paraId="7B9D7872" w14:textId="77777777" w:rsidR="00907D64" w:rsidRPr="0093603E" w:rsidRDefault="00907D64" w:rsidP="00901CA4">
      <w:r w:rsidRPr="0093603E">
        <w:t xml:space="preserve">se sídlem </w:t>
      </w:r>
      <w:r>
        <w:t>Na horce 159/1</w:t>
      </w:r>
      <w:r w:rsidRPr="0093603E">
        <w:t>, 182 00 Praha 8,</w:t>
      </w:r>
    </w:p>
    <w:p w14:paraId="6322A5BF" w14:textId="77777777" w:rsidR="00907D64" w:rsidRPr="0093603E" w:rsidRDefault="00907D64" w:rsidP="00901CA4">
      <w:r w:rsidRPr="0093603E">
        <w:t>IČ 26432595, DIČ CZ26432595,</w:t>
      </w:r>
    </w:p>
    <w:p w14:paraId="433D85CD" w14:textId="77777777" w:rsidR="00907D64" w:rsidRPr="0093603E" w:rsidRDefault="00907D64" w:rsidP="00901CA4">
      <w:r w:rsidRPr="0093603E">
        <w:t>vedená u Městského soudu v Praze, spisová značka C 81775,</w:t>
      </w:r>
    </w:p>
    <w:p w14:paraId="2A42D527" w14:textId="4FC5780C" w:rsidR="00907D64" w:rsidRPr="0093603E" w:rsidRDefault="00907D64" w:rsidP="00901CA4">
      <w:r w:rsidRPr="0093603E">
        <w:t xml:space="preserve">bankovní spojení: </w:t>
      </w:r>
      <w:r w:rsidR="00745C8D">
        <w:t>xxxxxxxxxxxxxxxxxxxxx</w:t>
      </w:r>
    </w:p>
    <w:p w14:paraId="60F7FE2D" w14:textId="77777777" w:rsidR="00907D64" w:rsidRPr="0093603E" w:rsidRDefault="00907D64" w:rsidP="00901CA4">
      <w:r w:rsidRPr="0093603E">
        <w:t xml:space="preserve">zastoupená: </w:t>
      </w:r>
      <w:r>
        <w:t>Lukášem Manem, ředitelem, na základě plné moci</w:t>
      </w:r>
    </w:p>
    <w:p w14:paraId="24DEE95A" w14:textId="77777777" w:rsidR="00907D64" w:rsidRPr="0093603E" w:rsidRDefault="00907D64" w:rsidP="00901CA4">
      <w:r w:rsidRPr="0093603E">
        <w:t xml:space="preserve">(dále jen </w:t>
      </w:r>
      <w:r w:rsidRPr="003D534C">
        <w:rPr>
          <w:b/>
        </w:rPr>
        <w:t>M conn</w:t>
      </w:r>
      <w:r w:rsidRPr="0093603E">
        <w:t>)</w:t>
      </w:r>
    </w:p>
    <w:p w14:paraId="16AAF5D8" w14:textId="77777777" w:rsidR="00907D64" w:rsidRDefault="00907D64" w:rsidP="00901CA4"/>
    <w:p w14:paraId="37A61245" w14:textId="77777777" w:rsidR="00907D64" w:rsidRDefault="00907D64" w:rsidP="00901CA4">
      <w:r>
        <w:t>a</w:t>
      </w:r>
    </w:p>
    <w:p w14:paraId="7917C0BF" w14:textId="77777777" w:rsidR="00907D64" w:rsidRPr="0096681A" w:rsidRDefault="00907D64" w:rsidP="00901CA4"/>
    <w:p w14:paraId="1F4A5DDE" w14:textId="77777777" w:rsidR="00907D64" w:rsidRPr="008A502F" w:rsidRDefault="00907D64" w:rsidP="008A502F">
      <w:pPr>
        <w:rPr>
          <w:b/>
        </w:rPr>
      </w:pPr>
      <w:r w:rsidRPr="008A502F">
        <w:rPr>
          <w:b/>
        </w:rPr>
        <w:t>Státní zemědělská a potravinářská inspekce,</w:t>
      </w:r>
    </w:p>
    <w:p w14:paraId="02FFD881" w14:textId="77777777" w:rsidR="00907D64" w:rsidRPr="008A502F" w:rsidRDefault="00907D64" w:rsidP="008A502F">
      <w:r w:rsidRPr="008A502F">
        <w:t>se sídlem Květná 504/15, Pisárky, 60300 Brno,</w:t>
      </w:r>
    </w:p>
    <w:p w14:paraId="2C2191F3" w14:textId="77777777" w:rsidR="00907D64" w:rsidRPr="008A502F" w:rsidRDefault="00907D64" w:rsidP="008A502F">
      <w:r w:rsidRPr="008A502F">
        <w:t xml:space="preserve">IČ 75014149, CZ75014149, </w:t>
      </w:r>
    </w:p>
    <w:p w14:paraId="1EE8DCE4" w14:textId="05013607" w:rsidR="00907D64" w:rsidRPr="008A502F" w:rsidRDefault="00907D64" w:rsidP="008A502F">
      <w:r w:rsidRPr="008A502F">
        <w:t>bankovní spojení: Česk</w:t>
      </w:r>
      <w:r>
        <w:t>á</w:t>
      </w:r>
      <w:r w:rsidRPr="008A502F">
        <w:t xml:space="preserve"> národní banka, a.s., </w:t>
      </w:r>
      <w:r w:rsidR="00745C8D">
        <w:t>xxxxxxxxxxxxxxxxxxx</w:t>
      </w:r>
      <w:r w:rsidRPr="008A502F">
        <w:t xml:space="preserve">, </w:t>
      </w:r>
    </w:p>
    <w:p w14:paraId="666ED77D" w14:textId="1B0F7F89" w:rsidR="00907D64" w:rsidRPr="008A502F" w:rsidRDefault="00907D64" w:rsidP="008A502F">
      <w:r w:rsidRPr="008A502F">
        <w:t xml:space="preserve">jednající: Ing. </w:t>
      </w:r>
      <w:r>
        <w:t>Petr Cuhra, ředitel inspektorátu v Praze</w:t>
      </w:r>
    </w:p>
    <w:p w14:paraId="454DCD3F" w14:textId="77777777" w:rsidR="00907D64" w:rsidRDefault="00907D64" w:rsidP="008D1642">
      <w:r>
        <w:t xml:space="preserve">(dále jen </w:t>
      </w:r>
      <w:r w:rsidRPr="008D1642">
        <w:rPr>
          <w:b/>
        </w:rPr>
        <w:t>Provozovatel EPS</w:t>
      </w:r>
      <w:r>
        <w:t>)</w:t>
      </w:r>
    </w:p>
    <w:p w14:paraId="54C7C6DF" w14:textId="77777777" w:rsidR="00907D64" w:rsidRDefault="00907D64" w:rsidP="00901CA4"/>
    <w:p w14:paraId="0F2542D0" w14:textId="77777777" w:rsidR="00907D64" w:rsidRDefault="00907D64" w:rsidP="00901CA4">
      <w:r>
        <w:t>uzavřely tuto</w:t>
      </w:r>
    </w:p>
    <w:p w14:paraId="2380EB53" w14:textId="77777777" w:rsidR="00907D64" w:rsidRPr="00901CA4" w:rsidRDefault="00907D64" w:rsidP="00C64F2A">
      <w:pPr>
        <w:pStyle w:val="Nadpis1"/>
        <w:jc w:val="center"/>
      </w:pPr>
      <w:r w:rsidRPr="00901CA4">
        <w:t>Servisní</w:t>
      </w:r>
      <w:r>
        <w:t xml:space="preserve"> </w:t>
      </w:r>
      <w:r w:rsidRPr="00901CA4">
        <w:t>smlouvu</w:t>
      </w:r>
    </w:p>
    <w:p w14:paraId="23D086C0" w14:textId="77777777" w:rsidR="00907D64" w:rsidRDefault="00907D64"/>
    <w:p w14:paraId="11CE450D" w14:textId="77777777" w:rsidR="00907D64" w:rsidRPr="00F449CF" w:rsidRDefault="00907D64" w:rsidP="00901CA4">
      <w:pPr>
        <w:rPr>
          <w:szCs w:val="22"/>
        </w:rPr>
      </w:pPr>
      <w:r w:rsidRPr="00F449CF">
        <w:rPr>
          <w:szCs w:val="22"/>
        </w:rPr>
        <w:t xml:space="preserve">pro zajištění provozuschopnosti ZDP (Zařízení dálkového přenosu) propojeného s Ústřednou </w:t>
      </w:r>
    </w:p>
    <w:p w14:paraId="313BBA46" w14:textId="3C9C7626" w:rsidR="00907D64" w:rsidRPr="00F449CF" w:rsidRDefault="00907D64" w:rsidP="00901CA4">
      <w:pPr>
        <w:rPr>
          <w:szCs w:val="22"/>
        </w:rPr>
      </w:pPr>
      <w:r w:rsidRPr="00F449CF">
        <w:rPr>
          <w:szCs w:val="22"/>
        </w:rPr>
        <w:t xml:space="preserve">EPS, umístěné v objektu </w:t>
      </w:r>
      <w:r w:rsidRPr="008A502F">
        <w:rPr>
          <w:b/>
          <w:szCs w:val="22"/>
        </w:rPr>
        <w:t>SZPI</w:t>
      </w:r>
      <w:r>
        <w:rPr>
          <w:b/>
          <w:szCs w:val="22"/>
        </w:rPr>
        <w:t xml:space="preserve">, Za Opravnou 300/6, 150 00 Praha </w:t>
      </w:r>
      <w:r w:rsidRPr="00F449CF">
        <w:rPr>
          <w:b/>
          <w:szCs w:val="22"/>
        </w:rPr>
        <w:t xml:space="preserve"> </w:t>
      </w:r>
      <w:r w:rsidRPr="00F449CF">
        <w:rPr>
          <w:bCs/>
          <w:szCs w:val="22"/>
        </w:rPr>
        <w:t>(dále jen Objekt)</w:t>
      </w:r>
      <w:r>
        <w:rPr>
          <w:bCs/>
          <w:szCs w:val="22"/>
        </w:rPr>
        <w:t>,</w:t>
      </w:r>
      <w:r w:rsidRPr="00F449CF">
        <w:rPr>
          <w:b/>
          <w:szCs w:val="22"/>
        </w:rPr>
        <w:t xml:space="preserve"> </w:t>
      </w:r>
      <w:r w:rsidRPr="00F449CF">
        <w:rPr>
          <w:szCs w:val="22"/>
        </w:rPr>
        <w:t xml:space="preserve">ve shodě s příslušnými ustanoveními zák. č. 89/2012 Sb., občanský zákoník (dále jen OZ), ve znění všech změn a doplňků (dále také Smlouva). </w:t>
      </w:r>
    </w:p>
    <w:p w14:paraId="5B65CBE5" w14:textId="77777777" w:rsidR="00907D64" w:rsidRDefault="00907D64">
      <w:pPr>
        <w:adjustRightInd w:val="0"/>
        <w:spacing w:before="120"/>
        <w:rPr>
          <w:rFonts w:ascii="Tahoma" w:hAnsi="Tahoma" w:cs="Tahoma"/>
          <w:sz w:val="20"/>
        </w:rPr>
      </w:pPr>
      <w:r>
        <w:rPr>
          <w:rFonts w:ascii="Tahoma" w:hAnsi="Tahoma" w:cs="Tahoma"/>
          <w:sz w:val="20"/>
        </w:rPr>
        <w:t> </w:t>
      </w:r>
    </w:p>
    <w:p w14:paraId="6B4C006F" w14:textId="77777777" w:rsidR="00907D64" w:rsidRDefault="00907D64" w:rsidP="00901CA4">
      <w:pPr>
        <w:pStyle w:val="Nadpis2"/>
      </w:pPr>
      <w:r>
        <w:t>Definice</w:t>
      </w:r>
    </w:p>
    <w:p w14:paraId="5DB97FE8" w14:textId="77777777" w:rsidR="00907D64" w:rsidRDefault="00907D64" w:rsidP="00901CA4">
      <w:pPr>
        <w:pStyle w:val="Bezmezer"/>
      </w:pPr>
      <w:r>
        <w:t>Následující zkratky mají v této Smlouvě dále uvedený význam:</w:t>
      </w:r>
    </w:p>
    <w:p w14:paraId="306CE28A" w14:textId="77777777" w:rsidR="00907D64" w:rsidRDefault="00907D64" w:rsidP="00907D64">
      <w:pPr>
        <w:pStyle w:val="Bezmezer"/>
        <w:numPr>
          <w:ilvl w:val="2"/>
          <w:numId w:val="1"/>
        </w:numPr>
      </w:pPr>
      <w:r w:rsidRPr="002520A0">
        <w:rPr>
          <w:b/>
          <w:bCs/>
        </w:rPr>
        <w:t>HZSHMP</w:t>
      </w:r>
      <w:r>
        <w:t xml:space="preserve"> – Hasičský záchranný sbor hl. m. Prahy</w:t>
      </w:r>
    </w:p>
    <w:p w14:paraId="5C3B9A41" w14:textId="77777777" w:rsidR="00907D64" w:rsidRDefault="00907D64" w:rsidP="00907D64">
      <w:pPr>
        <w:pStyle w:val="Bezmezer"/>
        <w:numPr>
          <w:ilvl w:val="2"/>
          <w:numId w:val="1"/>
        </w:numPr>
      </w:pPr>
      <w:r w:rsidRPr="002520A0">
        <w:rPr>
          <w:b/>
          <w:bCs/>
        </w:rPr>
        <w:t>PCO</w:t>
      </w:r>
      <w:r>
        <w:t xml:space="preserve"> – Pult centralizované ochrany provozovaný HZSHMP je zařízení umístněné na krajském operačním středisku HZSHMP, které je místem s trvalou a kvalifikovanou obsluhou.</w:t>
      </w:r>
    </w:p>
    <w:p w14:paraId="75998C72" w14:textId="77777777" w:rsidR="00907D64" w:rsidRPr="00F12580" w:rsidRDefault="00907D64" w:rsidP="00907D64">
      <w:pPr>
        <w:pStyle w:val="Bezmezer"/>
        <w:numPr>
          <w:ilvl w:val="2"/>
          <w:numId w:val="1"/>
        </w:numPr>
      </w:pPr>
      <w:r w:rsidRPr="00F12580">
        <w:rPr>
          <w:b/>
          <w:bCs/>
        </w:rPr>
        <w:t>EPS</w:t>
      </w:r>
      <w:r>
        <w:t xml:space="preserve"> – elektrická požární signalizace je systém zařízení umístěných v objektu </w:t>
      </w:r>
      <w:r w:rsidRPr="00CC185A">
        <w:rPr>
          <w:b/>
        </w:rPr>
        <w:t>Provozovatele EPS</w:t>
      </w:r>
      <w:r>
        <w:t xml:space="preserve"> zajišťujících přenos signálu o vzniku požáru na Ústřednu EPS; EPS odpovídá normám</w:t>
      </w:r>
      <w:r>
        <w:rPr>
          <w:rFonts w:cs="Calibri"/>
          <w:color w:val="FF0000"/>
        </w:rPr>
        <w:t xml:space="preserve"> </w:t>
      </w:r>
      <w:r>
        <w:t>ČSN EN 54 – x (342710), ČSN 34 2710 a je navrhována</w:t>
      </w:r>
      <w:r>
        <w:rPr>
          <w:rFonts w:cs="Calibri"/>
          <w:color w:val="FF0000"/>
        </w:rPr>
        <w:t xml:space="preserve"> </w:t>
      </w:r>
      <w:r>
        <w:t>dle ČSN 730875.</w:t>
      </w:r>
    </w:p>
    <w:p w14:paraId="1EADF3A4" w14:textId="77777777" w:rsidR="00907D64" w:rsidRDefault="00907D64" w:rsidP="00907D64">
      <w:pPr>
        <w:pStyle w:val="Bezmezer"/>
        <w:numPr>
          <w:ilvl w:val="2"/>
          <w:numId w:val="1"/>
        </w:numPr>
      </w:pPr>
      <w:r>
        <w:rPr>
          <w:b/>
          <w:bCs/>
        </w:rPr>
        <w:lastRenderedPageBreak/>
        <w:t xml:space="preserve">Ústředna </w:t>
      </w:r>
      <w:r w:rsidRPr="002520A0">
        <w:rPr>
          <w:b/>
          <w:bCs/>
        </w:rPr>
        <w:t>EPS</w:t>
      </w:r>
      <w:r>
        <w:t xml:space="preserve"> – Ústředna elektrické požární signalizace je zařízení ve vlastnictví Provozovatele EPS.</w:t>
      </w:r>
    </w:p>
    <w:p w14:paraId="1268A8BB" w14:textId="77777777" w:rsidR="00907D64" w:rsidRDefault="00907D64" w:rsidP="00907D64">
      <w:pPr>
        <w:pStyle w:val="Bezmezer"/>
        <w:numPr>
          <w:ilvl w:val="2"/>
          <w:numId w:val="1"/>
        </w:numPr>
      </w:pPr>
      <w:r w:rsidRPr="002520A0">
        <w:rPr>
          <w:b/>
          <w:bCs/>
        </w:rPr>
        <w:t>ZDPP</w:t>
      </w:r>
      <w:r>
        <w:t xml:space="preserve"> – Příjmová část zařízení dálkového přenosu zajišťující komunikaci mezi Ústřednou EPS prostřednictvím ZDPV a PCO, která je ve vlastnictví </w:t>
      </w:r>
      <w:r w:rsidRPr="003D534C">
        <w:rPr>
          <w:b/>
        </w:rPr>
        <w:t>M conn</w:t>
      </w:r>
      <w:r>
        <w:t xml:space="preserve"> a je umístěná v prostorách HZSHMP.</w:t>
      </w:r>
    </w:p>
    <w:p w14:paraId="541DD2B8" w14:textId="77777777" w:rsidR="00907D64" w:rsidRDefault="00907D64" w:rsidP="00907D64">
      <w:pPr>
        <w:pStyle w:val="Bezmezer"/>
        <w:numPr>
          <w:ilvl w:val="2"/>
          <w:numId w:val="1"/>
        </w:numPr>
      </w:pPr>
      <w:r w:rsidRPr="002520A0">
        <w:rPr>
          <w:b/>
          <w:bCs/>
        </w:rPr>
        <w:t>ZDPV</w:t>
      </w:r>
      <w:r>
        <w:t xml:space="preserve"> – Vysílací část zařízení dálkového přenosu, která je ve vlastnictví </w:t>
      </w:r>
      <w:r w:rsidRPr="00CC185A">
        <w:rPr>
          <w:b/>
        </w:rPr>
        <w:t>Provozovatele EPS</w:t>
      </w:r>
      <w:r>
        <w:t xml:space="preserve"> zajišťující komunikaci mezi Ústřednou EPS a PCO prostřednictvím přenosového prostředí a ZDPP.</w:t>
      </w:r>
    </w:p>
    <w:p w14:paraId="1729ACF2" w14:textId="77777777" w:rsidR="00907D64" w:rsidRDefault="00907D64" w:rsidP="00907D64">
      <w:pPr>
        <w:pStyle w:val="Bezmezer"/>
        <w:numPr>
          <w:ilvl w:val="2"/>
          <w:numId w:val="1"/>
        </w:numPr>
      </w:pPr>
      <w:r>
        <w:rPr>
          <w:b/>
          <w:bCs/>
        </w:rPr>
        <w:t>Služba trvalého střežení</w:t>
      </w:r>
      <w:r>
        <w:t xml:space="preserve"> je poskytována HZSHMP a jejím předmětem je</w:t>
      </w:r>
      <w:r w:rsidRPr="00ED15F1">
        <w:t xml:space="preserve"> dálkov</w:t>
      </w:r>
      <w:r>
        <w:t xml:space="preserve">ý dozor objektu </w:t>
      </w:r>
      <w:r w:rsidRPr="00CC185A">
        <w:rPr>
          <w:b/>
        </w:rPr>
        <w:t>Provozovatele EPS</w:t>
      </w:r>
      <w:r>
        <w:t xml:space="preserve"> </w:t>
      </w:r>
      <w:r w:rsidRPr="00ED15F1">
        <w:t xml:space="preserve">za využití PCO </w:t>
      </w:r>
      <w:r w:rsidRPr="00B66715">
        <w:t xml:space="preserve">a návazné zajišťování výjezdu </w:t>
      </w:r>
      <w:r>
        <w:t xml:space="preserve">jednotek požární ochrany v případě příjmu signálu „Všeobecný poplach“ z Ústředny EPS. Službu trvalého střežení sjednává </w:t>
      </w:r>
      <w:r w:rsidRPr="003D534C">
        <w:rPr>
          <w:b/>
        </w:rPr>
        <w:t>Provozovatel EPS</w:t>
      </w:r>
      <w:r>
        <w:t xml:space="preserve"> s HZSHMP samostatnou smlouvou.</w:t>
      </w:r>
    </w:p>
    <w:p w14:paraId="34DC7A0F" w14:textId="77777777" w:rsidR="00907D64" w:rsidRDefault="00907D64" w:rsidP="00907D64">
      <w:pPr>
        <w:pStyle w:val="Bezmezer"/>
        <w:numPr>
          <w:ilvl w:val="2"/>
          <w:numId w:val="1"/>
        </w:numPr>
      </w:pPr>
      <w:r>
        <w:rPr>
          <w:b/>
          <w:bCs/>
        </w:rPr>
        <w:t xml:space="preserve">Přenosové prostředí </w:t>
      </w:r>
      <w:r>
        <w:t xml:space="preserve">je souhrnný název pro redundantní komunikační cesty používané k přenosu signálu mezi ZDPV a ZDPP, které jsou v majetku </w:t>
      </w:r>
      <w:r w:rsidRPr="003D534C">
        <w:rPr>
          <w:b/>
        </w:rPr>
        <w:t>M conn</w:t>
      </w:r>
      <w:r>
        <w:t xml:space="preserve"> nebo na jejich využití má </w:t>
      </w:r>
      <w:r w:rsidRPr="003D534C">
        <w:rPr>
          <w:b/>
        </w:rPr>
        <w:t>M conn</w:t>
      </w:r>
      <w:r>
        <w:t xml:space="preserve"> uzavřen smluvní vztah s jejich vlastníkem či provozovatelem.</w:t>
      </w:r>
    </w:p>
    <w:p w14:paraId="0943697E" w14:textId="77777777" w:rsidR="00907D64" w:rsidRPr="00C54EF3" w:rsidRDefault="00907D64" w:rsidP="002520A0">
      <w:pPr>
        <w:pStyle w:val="Bezmezer"/>
      </w:pPr>
      <w:r w:rsidRPr="00C54EF3">
        <w:t>V této smlouvě:</w:t>
      </w:r>
    </w:p>
    <w:p w14:paraId="7A32CAA8" w14:textId="77777777" w:rsidR="00907D64" w:rsidRPr="00C54EF3" w:rsidRDefault="00907D64" w:rsidP="00907D64">
      <w:pPr>
        <w:pStyle w:val="Bezmezer"/>
        <w:numPr>
          <w:ilvl w:val="2"/>
          <w:numId w:val="1"/>
        </w:numPr>
      </w:pPr>
      <w:r w:rsidRPr="00C54EF3">
        <w:t>výraz „</w:t>
      </w:r>
      <w:r w:rsidRPr="00C54EF3">
        <w:rPr>
          <w:b/>
        </w:rPr>
        <w:t>zajistit</w:t>
      </w:r>
      <w:r w:rsidRPr="00C54EF3">
        <w:t xml:space="preserve">“ znamená, je-li použit k vyjádření povinnosti některé ze </w:t>
      </w:r>
      <w:r>
        <w:t xml:space="preserve">smluvních stran </w:t>
      </w:r>
      <w:r w:rsidRPr="00C54EF3">
        <w:t xml:space="preserve">zajistit, aby třetí osoba jednala či nejednala určitým způsobem, závazek </w:t>
      </w:r>
      <w:r>
        <w:t>smluvní strany</w:t>
      </w:r>
      <w:r w:rsidRPr="00C54EF3">
        <w:t xml:space="preserve">, že třetí osoba splní, co bylo ujednáno, ve smyslu § 1769 věta druhá </w:t>
      </w:r>
      <w:r>
        <w:t>OZ</w:t>
      </w:r>
      <w:r w:rsidRPr="00C54EF3">
        <w:t>;</w:t>
      </w:r>
    </w:p>
    <w:p w14:paraId="09957E9A" w14:textId="77777777" w:rsidR="00907D64" w:rsidRPr="00C54EF3" w:rsidRDefault="00907D64" w:rsidP="00907D64">
      <w:pPr>
        <w:pStyle w:val="Bezmezer"/>
        <w:numPr>
          <w:ilvl w:val="2"/>
          <w:numId w:val="1"/>
        </w:numPr>
      </w:pPr>
      <w:r w:rsidRPr="00C54EF3">
        <w:rPr>
          <w:rFonts w:eastAsia="Times New Roman"/>
          <w:color w:val="auto"/>
          <w:kern w:val="0"/>
          <w:szCs w:val="24"/>
        </w:rPr>
        <w:t>jednotné číslo zahrnuje množné a naopak, nevyžadují-li souvislosti, v nichž je výrazu použito, jiný výklad.</w:t>
      </w:r>
    </w:p>
    <w:p w14:paraId="47269F41" w14:textId="77777777" w:rsidR="00907D64" w:rsidRDefault="00907D64" w:rsidP="00901CA4">
      <w:pPr>
        <w:pStyle w:val="Nadpis2"/>
      </w:pPr>
      <w:r>
        <w:t>Předmět Smlouvy</w:t>
      </w:r>
    </w:p>
    <w:p w14:paraId="2FB85B21" w14:textId="77777777" w:rsidR="00907D64" w:rsidRPr="00BA57B1" w:rsidRDefault="00907D64" w:rsidP="00901CA4">
      <w:pPr>
        <w:pStyle w:val="Bezmezer"/>
      </w:pPr>
      <w:r w:rsidRPr="003D534C">
        <w:rPr>
          <w:b/>
        </w:rPr>
        <w:t>M conn</w:t>
      </w:r>
      <w:r w:rsidRPr="00BA57B1">
        <w:t xml:space="preserve"> před podpisem této Smlouvy na základě objednávky </w:t>
      </w:r>
      <w:r w:rsidRPr="00CC185A">
        <w:rPr>
          <w:b/>
        </w:rPr>
        <w:t>Provozovatele EPS</w:t>
      </w:r>
      <w:r w:rsidRPr="00BA57B1">
        <w:t xml:space="preserve"> dodal a nainstaloval ZDPV a provedl propojení ZDPV s Ústřednou EPS.</w:t>
      </w:r>
    </w:p>
    <w:p w14:paraId="4E8CC4A6" w14:textId="77777777" w:rsidR="00907D64" w:rsidRPr="00BA57B1" w:rsidRDefault="00907D64" w:rsidP="00901CA4">
      <w:pPr>
        <w:pStyle w:val="Bezmezer"/>
      </w:pPr>
      <w:r w:rsidRPr="00BA57B1">
        <w:t xml:space="preserve">Předmětem této smlouvy je závazek </w:t>
      </w:r>
      <w:r w:rsidRPr="003D534C">
        <w:rPr>
          <w:b/>
        </w:rPr>
        <w:t>M conn</w:t>
      </w:r>
      <w:r w:rsidRPr="00BA57B1">
        <w:t xml:space="preserve"> po dobu trvání této smlouvy</w:t>
      </w:r>
      <w:r>
        <w:t>:</w:t>
      </w:r>
    </w:p>
    <w:p w14:paraId="0960EEF9" w14:textId="77777777" w:rsidR="00907D64" w:rsidRPr="00BA57B1" w:rsidRDefault="00907D64" w:rsidP="00907D64">
      <w:pPr>
        <w:pStyle w:val="Bezmezer"/>
        <w:numPr>
          <w:ilvl w:val="2"/>
          <w:numId w:val="1"/>
        </w:numPr>
      </w:pPr>
      <w:r>
        <w:t xml:space="preserve">provést </w:t>
      </w:r>
      <w:r w:rsidRPr="00BA57B1">
        <w:t>napojení Ústředny EPS prostřednictvím ZDPV a ZDPP na PCO</w:t>
      </w:r>
      <w:r>
        <w:t xml:space="preserve"> v rámci </w:t>
      </w:r>
      <w:r w:rsidRPr="00BA57B1">
        <w:t xml:space="preserve">přípravy objektu </w:t>
      </w:r>
      <w:r w:rsidRPr="008D1642">
        <w:rPr>
          <w:b/>
        </w:rPr>
        <w:t>Provozovatele EPS</w:t>
      </w:r>
      <w:r w:rsidRPr="00BA57B1">
        <w:t xml:space="preserve"> k napojení na Službu trvalého střežení</w:t>
      </w:r>
      <w:r>
        <w:t xml:space="preserve"> a následně </w:t>
      </w:r>
      <w:r w:rsidRPr="00BA57B1">
        <w:t>ověření spolehlivost instalovaných systémů Ústředny EPS, ZDPV v návaznosti na dálkový přenos informací na PCO</w:t>
      </w:r>
      <w:r>
        <w:t xml:space="preserve"> prostřednictvím přenosového prostředí</w:t>
      </w:r>
      <w:r w:rsidRPr="00BA57B1">
        <w:t xml:space="preserve">; </w:t>
      </w:r>
    </w:p>
    <w:p w14:paraId="66BC71B0" w14:textId="77777777" w:rsidR="00907D64" w:rsidRPr="00BA57B1" w:rsidRDefault="00907D64" w:rsidP="00907D64">
      <w:pPr>
        <w:pStyle w:val="Bezmezer"/>
        <w:numPr>
          <w:ilvl w:val="2"/>
          <w:numId w:val="1"/>
        </w:numPr>
      </w:pPr>
      <w:r w:rsidRPr="00BA57B1">
        <w:t xml:space="preserve">poskytovat </w:t>
      </w:r>
      <w:r w:rsidRPr="00CC185A">
        <w:rPr>
          <w:b/>
        </w:rPr>
        <w:t>Provozovateli EPS</w:t>
      </w:r>
      <w:r w:rsidRPr="00BA57B1">
        <w:t xml:space="preserve"> asistenci v rámci vyřizování připomínek HZS</w:t>
      </w:r>
      <w:r>
        <w:t>HMP</w:t>
      </w:r>
      <w:r w:rsidRPr="00BA57B1">
        <w:t xml:space="preserve"> k připojení objektu na </w:t>
      </w:r>
      <w:r>
        <w:t xml:space="preserve">PCO v rámci přípravy objektu k napojení </w:t>
      </w:r>
      <w:r w:rsidRPr="00BA57B1">
        <w:t>na Službu trvalého střežení</w:t>
      </w:r>
      <w:r>
        <w:t>;</w:t>
      </w:r>
    </w:p>
    <w:p w14:paraId="666265B8" w14:textId="77777777" w:rsidR="00907D64" w:rsidRPr="00BA57B1" w:rsidRDefault="00907D64" w:rsidP="00907D64">
      <w:pPr>
        <w:pStyle w:val="Bezmezer"/>
        <w:numPr>
          <w:ilvl w:val="2"/>
          <w:numId w:val="1"/>
        </w:numPr>
      </w:pPr>
      <w:r w:rsidRPr="00BA57B1">
        <w:t xml:space="preserve">zajišťovat napojení </w:t>
      </w:r>
      <w:r>
        <w:t>Ú</w:t>
      </w:r>
      <w:r w:rsidRPr="00BA57B1">
        <w:t xml:space="preserve">středny </w:t>
      </w:r>
      <w:r>
        <w:t xml:space="preserve">EPS </w:t>
      </w:r>
      <w:r w:rsidRPr="00BA57B1">
        <w:t>prostřednictvím ZDP</w:t>
      </w:r>
      <w:r>
        <w:t>V, přenosového prostředí a ZDPP</w:t>
      </w:r>
      <w:r w:rsidRPr="00BA57B1">
        <w:t xml:space="preserve"> na PCO po převedení objektu do režimu </w:t>
      </w:r>
      <w:r>
        <w:t xml:space="preserve">trvalého provozu ve Službě trvalého střežení za podmínek stanovených </w:t>
      </w:r>
      <w:r w:rsidRPr="00C0698B">
        <w:t xml:space="preserve">pro připojení elektrické požární signalizace </w:t>
      </w:r>
      <w:r w:rsidRPr="00C0698B">
        <w:lastRenderedPageBreak/>
        <w:t xml:space="preserve">prostřednictvím zařízení dálkového přenosu na pult centralizované ochrany umístěný na krajském operačním a informačním středisku hasičského záchranného sboru </w:t>
      </w:r>
      <w:r>
        <w:t>hl. m. Prahy;</w:t>
      </w:r>
    </w:p>
    <w:p w14:paraId="67E53C8D" w14:textId="77777777" w:rsidR="00907D64" w:rsidRPr="00FC1EE9" w:rsidRDefault="00907D64" w:rsidP="00907D64">
      <w:pPr>
        <w:pStyle w:val="Bezmezer"/>
        <w:numPr>
          <w:ilvl w:val="2"/>
          <w:numId w:val="1"/>
        </w:numPr>
      </w:pPr>
      <w:r w:rsidRPr="00BA57B1">
        <w:t xml:space="preserve">zajišťovat servis a </w:t>
      </w:r>
      <w:r w:rsidRPr="00FC1EE9">
        <w:t>údržbu ZDPV a ZDPP na základě platných předpisů a příslušných závazných norem;</w:t>
      </w:r>
    </w:p>
    <w:p w14:paraId="6050DEF6" w14:textId="77777777" w:rsidR="00907D64" w:rsidRDefault="00907D64" w:rsidP="00907D64">
      <w:pPr>
        <w:pStyle w:val="Bezmezer"/>
        <w:numPr>
          <w:ilvl w:val="2"/>
          <w:numId w:val="1"/>
        </w:numPr>
      </w:pPr>
      <w:r>
        <w:t>zajišťovat provozuschopnost a funkčnost přenosového prostředí k přenosu informací mezi ZDPV a PCO prostřednictvím ZDPP</w:t>
      </w:r>
      <w:r w:rsidRPr="00BA57B1">
        <w:t>.</w:t>
      </w:r>
    </w:p>
    <w:p w14:paraId="1986793B" w14:textId="77777777" w:rsidR="00907D64" w:rsidRDefault="00907D64" w:rsidP="00281ACB">
      <w:pPr>
        <w:pStyle w:val="Bezmezer"/>
      </w:pPr>
      <w:r>
        <w:t xml:space="preserve">Předmětem této smlouvy je též zastoupení </w:t>
      </w:r>
      <w:r w:rsidRPr="00CC185A">
        <w:rPr>
          <w:b/>
        </w:rPr>
        <w:t>Provozovatele EPS</w:t>
      </w:r>
      <w:r>
        <w:t xml:space="preserve"> ve vztahu k HZSHMP ze strany </w:t>
      </w:r>
      <w:r w:rsidRPr="003D534C">
        <w:rPr>
          <w:b/>
        </w:rPr>
        <w:t>M conn</w:t>
      </w:r>
      <w:r>
        <w:t xml:space="preserve">, a to pouze ve věcech technických týkajících se </w:t>
      </w:r>
    </w:p>
    <w:p w14:paraId="56E59B8F" w14:textId="77777777" w:rsidR="00907D64" w:rsidRDefault="00907D64" w:rsidP="00907D64">
      <w:pPr>
        <w:pStyle w:val="Bezmezer"/>
        <w:numPr>
          <w:ilvl w:val="2"/>
          <w:numId w:val="1"/>
        </w:numPr>
      </w:pPr>
      <w:r>
        <w:t xml:space="preserve">připojení Ústředny EPS prostřednictvím ZDPV na PCO, </w:t>
      </w:r>
    </w:p>
    <w:p w14:paraId="418D8F98" w14:textId="77777777" w:rsidR="00907D64" w:rsidRDefault="00907D64" w:rsidP="00907D64">
      <w:pPr>
        <w:pStyle w:val="Bezmezer"/>
        <w:numPr>
          <w:ilvl w:val="2"/>
          <w:numId w:val="1"/>
        </w:numPr>
      </w:pPr>
      <w:r>
        <w:t xml:space="preserve">udržování spojení ZDPV na PCO prostřednictvím přenosového prostředí a ZDPP, </w:t>
      </w:r>
    </w:p>
    <w:p w14:paraId="6ECAA178" w14:textId="77777777" w:rsidR="00907D64" w:rsidRDefault="00907D64" w:rsidP="00907D64">
      <w:pPr>
        <w:pStyle w:val="Bezmezer"/>
        <w:numPr>
          <w:ilvl w:val="2"/>
          <w:numId w:val="1"/>
        </w:numPr>
      </w:pPr>
      <w:r>
        <w:t>řešení chybových stavů a poruch vzniklých či generovaných na ZDPV, popř. ZDPP ve vztahu k Objektu;</w:t>
      </w:r>
    </w:p>
    <w:p w14:paraId="6EA15DF8" w14:textId="77777777" w:rsidR="00907D64" w:rsidRDefault="00907D64" w:rsidP="00BA57B1">
      <w:pPr>
        <w:pStyle w:val="Nadpis2"/>
      </w:pPr>
      <w:r>
        <w:t>Práva a povinnosti smluvních stran</w:t>
      </w:r>
    </w:p>
    <w:p w14:paraId="3F9EEA28" w14:textId="77777777" w:rsidR="00907D64" w:rsidRPr="00BA57B1" w:rsidRDefault="00907D64" w:rsidP="00BA57B1">
      <w:pPr>
        <w:pStyle w:val="Bezmezer"/>
        <w:rPr>
          <w:bCs/>
        </w:rPr>
      </w:pPr>
      <w:r w:rsidRPr="003D534C">
        <w:rPr>
          <w:b/>
          <w:bCs/>
        </w:rPr>
        <w:t>M conn</w:t>
      </w:r>
      <w:r w:rsidRPr="00BA57B1">
        <w:rPr>
          <w:bCs/>
        </w:rPr>
        <w:t xml:space="preserve"> se zavazuje</w:t>
      </w:r>
    </w:p>
    <w:p w14:paraId="4E89CC22" w14:textId="77777777" w:rsidR="00907D64" w:rsidRPr="00BA57B1" w:rsidRDefault="00907D64" w:rsidP="00907D64">
      <w:pPr>
        <w:pStyle w:val="Bezmezer"/>
        <w:numPr>
          <w:ilvl w:val="2"/>
          <w:numId w:val="1"/>
        </w:numPr>
      </w:pPr>
      <w:r w:rsidRPr="000777C6">
        <w:t>udržovat ZDP</w:t>
      </w:r>
      <w:r>
        <w:t>V</w:t>
      </w:r>
      <w:r w:rsidRPr="000777C6">
        <w:t xml:space="preserve"> v</w:t>
      </w:r>
      <w:r>
        <w:t> bezvadném provozním stavu,</w:t>
      </w:r>
      <w:r w:rsidRPr="00C01A2F">
        <w:t xml:space="preserve"> </w:t>
      </w:r>
      <w:r>
        <w:t xml:space="preserve">a to zdarma po dobu záruční doby ZDPV (24 měsíců od nainstalování) a po uplynutí záruční doby na náklady </w:t>
      </w:r>
      <w:r w:rsidRPr="00CC185A">
        <w:rPr>
          <w:b/>
        </w:rPr>
        <w:t>Provozovatele EPS</w:t>
      </w:r>
      <w:r w:rsidRPr="00BA57B1">
        <w:t>,</w:t>
      </w:r>
    </w:p>
    <w:p w14:paraId="176918C2" w14:textId="77777777" w:rsidR="00907D64" w:rsidRPr="0075315F" w:rsidRDefault="00907D64" w:rsidP="00907D64">
      <w:pPr>
        <w:pStyle w:val="Bezmezer"/>
        <w:numPr>
          <w:ilvl w:val="2"/>
          <w:numId w:val="1"/>
        </w:numPr>
      </w:pPr>
      <w:r>
        <w:t>plnit své povinnosti po celou dobu platnosti Smlouvy, přijímat a vyhodnocovat periodické telegramy ze ZDPV, potvrzující stálou průchodnost přenosové cesty mezi ZDP a PCO,</w:t>
      </w:r>
    </w:p>
    <w:p w14:paraId="35E78D3D" w14:textId="77777777" w:rsidR="00907D64" w:rsidRPr="00BA57B1" w:rsidRDefault="00907D64" w:rsidP="00907D64">
      <w:pPr>
        <w:pStyle w:val="Bezmezer"/>
        <w:numPr>
          <w:ilvl w:val="2"/>
          <w:numId w:val="1"/>
        </w:numPr>
      </w:pPr>
      <w:r w:rsidRPr="00BA57B1">
        <w:t xml:space="preserve">zjištěnou závadu na technologiích dodávaných </w:t>
      </w:r>
      <w:r w:rsidRPr="003D534C">
        <w:rPr>
          <w:b/>
        </w:rPr>
        <w:t>M conn</w:t>
      </w:r>
      <w:r w:rsidRPr="00BA57B1">
        <w:t xml:space="preserve"> je </w:t>
      </w:r>
      <w:r w:rsidRPr="003D534C">
        <w:rPr>
          <w:b/>
        </w:rPr>
        <w:t>M conn</w:t>
      </w:r>
      <w:r w:rsidRPr="00BA57B1">
        <w:t xml:space="preserve"> povinen odstranit nejpozději do 24 h od nahlášení </w:t>
      </w:r>
      <w:r w:rsidRPr="003D534C">
        <w:rPr>
          <w:b/>
        </w:rPr>
        <w:t>Provozovatelem EPS</w:t>
      </w:r>
      <w:r w:rsidRPr="00BA57B1">
        <w:t xml:space="preserve"> nebo od zjištění operátorem </w:t>
      </w:r>
      <w:r w:rsidRPr="003D534C">
        <w:rPr>
          <w:b/>
        </w:rPr>
        <w:t>M conn</w:t>
      </w:r>
      <w:r w:rsidRPr="00BA57B1">
        <w:t xml:space="preserve">, a to po dobu záruční doby těchto technologií zdarma, a po uplynutí záruční doby na náklady </w:t>
      </w:r>
      <w:r w:rsidRPr="003D534C">
        <w:rPr>
          <w:b/>
        </w:rPr>
        <w:t>Provozovatel</w:t>
      </w:r>
      <w:r>
        <w:rPr>
          <w:b/>
        </w:rPr>
        <w:t>e</w:t>
      </w:r>
      <w:r w:rsidRPr="003D534C">
        <w:rPr>
          <w:b/>
        </w:rPr>
        <w:t xml:space="preserve"> EPS</w:t>
      </w:r>
      <w:r w:rsidRPr="00BA57B1">
        <w:t>,</w:t>
      </w:r>
    </w:p>
    <w:p w14:paraId="0F2230EF" w14:textId="77777777" w:rsidR="00907D64" w:rsidRPr="00BA57B1" w:rsidRDefault="00907D64" w:rsidP="00907D64">
      <w:pPr>
        <w:pStyle w:val="Bezmezer"/>
        <w:numPr>
          <w:ilvl w:val="2"/>
          <w:numId w:val="1"/>
        </w:numPr>
      </w:pPr>
      <w:r w:rsidRPr="00FA0EC0">
        <w:t>jedenkrát za šest kalendářních měsíců provést funkční zkoušku</w:t>
      </w:r>
      <w:r>
        <w:t xml:space="preserve"> a</w:t>
      </w:r>
      <w:r w:rsidRPr="00FA0EC0">
        <w:t xml:space="preserve"> jedenkrát za dvanáct měsíců provést revizi </w:t>
      </w:r>
      <w:r>
        <w:t xml:space="preserve">ZDPV </w:t>
      </w:r>
      <w:r w:rsidRPr="00FA0EC0">
        <w:t xml:space="preserve">a vyhotovit o tom zprávu pro </w:t>
      </w:r>
      <w:r w:rsidRPr="0045441B">
        <w:rPr>
          <w:b/>
        </w:rPr>
        <w:t>Provozovatel</w:t>
      </w:r>
      <w:r>
        <w:rPr>
          <w:b/>
        </w:rPr>
        <w:t>e</w:t>
      </w:r>
      <w:r w:rsidRPr="0045441B">
        <w:rPr>
          <w:b/>
        </w:rPr>
        <w:t xml:space="preserve"> EPS</w:t>
      </w:r>
      <w:r>
        <w:t>.</w:t>
      </w:r>
    </w:p>
    <w:p w14:paraId="2DBBF726" w14:textId="77777777" w:rsidR="00907D64" w:rsidRPr="0075315F" w:rsidRDefault="00907D64" w:rsidP="00BA57B1">
      <w:pPr>
        <w:pStyle w:val="Bezmezer"/>
      </w:pPr>
      <w:r w:rsidRPr="0075315F">
        <w:t xml:space="preserve"> </w:t>
      </w:r>
      <w:r w:rsidRPr="0045441B">
        <w:rPr>
          <w:b/>
        </w:rPr>
        <w:t>Provozovatel EPS</w:t>
      </w:r>
      <w:r w:rsidRPr="000777C6">
        <w:t xml:space="preserve"> se zavazuje</w:t>
      </w:r>
    </w:p>
    <w:p w14:paraId="1F053ABC" w14:textId="77777777" w:rsidR="00907D64" w:rsidRPr="00BA57B1" w:rsidRDefault="00907D64" w:rsidP="00907D64">
      <w:pPr>
        <w:pStyle w:val="Bezmezer"/>
        <w:numPr>
          <w:ilvl w:val="2"/>
          <w:numId w:val="1"/>
        </w:numPr>
      </w:pPr>
      <w:r w:rsidRPr="00BA57B1">
        <w:t xml:space="preserve">na vlastní náklady </w:t>
      </w:r>
      <w:r>
        <w:t xml:space="preserve">zajišťovat </w:t>
      </w:r>
      <w:r w:rsidRPr="00BA57B1">
        <w:t xml:space="preserve">dodávku elektrické energie nezbytné pro provedení montáže a následný provoz </w:t>
      </w:r>
      <w:r>
        <w:t xml:space="preserve">ZDPV či jiných </w:t>
      </w:r>
      <w:r w:rsidRPr="00BA57B1">
        <w:t xml:space="preserve">zařízení umisťovaných ze strany </w:t>
      </w:r>
      <w:r w:rsidRPr="003D534C">
        <w:rPr>
          <w:b/>
        </w:rPr>
        <w:t>M conn</w:t>
      </w:r>
      <w:r w:rsidRPr="00BA57B1">
        <w:t xml:space="preserve"> do objektu </w:t>
      </w:r>
      <w:r w:rsidRPr="0045441B">
        <w:rPr>
          <w:b/>
        </w:rPr>
        <w:t>Provozovatele EPS</w:t>
      </w:r>
      <w:r w:rsidRPr="00BA57B1">
        <w:t xml:space="preserve"> v souvislosti s plněním závazků ze Smlouvy</w:t>
      </w:r>
      <w:r>
        <w:t>,</w:t>
      </w:r>
    </w:p>
    <w:p w14:paraId="26AAEE2E" w14:textId="77777777" w:rsidR="00907D64" w:rsidRPr="00BA57B1" w:rsidRDefault="00907D64" w:rsidP="00907D64">
      <w:pPr>
        <w:pStyle w:val="Bezmezer"/>
        <w:numPr>
          <w:ilvl w:val="2"/>
          <w:numId w:val="1"/>
        </w:numPr>
      </w:pPr>
      <w:r w:rsidRPr="00BA57B1">
        <w:t xml:space="preserve">neprodleně písemně oznámit </w:t>
      </w:r>
      <w:r w:rsidRPr="003D534C">
        <w:rPr>
          <w:b/>
        </w:rPr>
        <w:t>M conn</w:t>
      </w:r>
      <w:r w:rsidRPr="00BA57B1">
        <w:t xml:space="preserve"> veškeré změny údajů o </w:t>
      </w:r>
      <w:r w:rsidRPr="00CC185A">
        <w:rPr>
          <w:b/>
        </w:rPr>
        <w:t>Provozovateli EPS</w:t>
      </w:r>
      <w:r w:rsidRPr="00BA57B1" w:rsidDel="00783F08">
        <w:t xml:space="preserve"> </w:t>
      </w:r>
      <w:r w:rsidRPr="00BA57B1">
        <w:t xml:space="preserve"> uvedených ve Smlouvě, zejména změnu sídla, obchodní firmy, osob jednajících za </w:t>
      </w:r>
      <w:r w:rsidRPr="00CC185A">
        <w:rPr>
          <w:b/>
        </w:rPr>
        <w:t>Provozovatele EPS</w:t>
      </w:r>
      <w:r w:rsidRPr="00BA57B1">
        <w:t>, změn</w:t>
      </w:r>
      <w:r>
        <w:t>u</w:t>
      </w:r>
      <w:r w:rsidRPr="00BA57B1">
        <w:t xml:space="preserve"> právní formy či účast na některé z forem přeměny,</w:t>
      </w:r>
    </w:p>
    <w:p w14:paraId="068010D0" w14:textId="77777777" w:rsidR="00907D64" w:rsidRPr="00BA57B1" w:rsidRDefault="00907D64" w:rsidP="00907D64">
      <w:pPr>
        <w:pStyle w:val="Bezmezer"/>
        <w:numPr>
          <w:ilvl w:val="2"/>
          <w:numId w:val="1"/>
        </w:numPr>
      </w:pPr>
      <w:r w:rsidRPr="00BA57B1">
        <w:t xml:space="preserve">že nebude po celou dobu platnosti Smlouvy zasahovat do celého systému </w:t>
      </w:r>
      <w:r>
        <w:t xml:space="preserve">ZDPV </w:t>
      </w:r>
      <w:r w:rsidRPr="00BA57B1">
        <w:t xml:space="preserve">zajišťujícího dálkový přenos signálu na PCO. </w:t>
      </w:r>
      <w:r w:rsidRPr="0045441B">
        <w:rPr>
          <w:b/>
        </w:rPr>
        <w:t>Provozovatel EPS</w:t>
      </w:r>
      <w:r w:rsidRPr="00BA57B1" w:rsidDel="00783F08">
        <w:t xml:space="preserve"> </w:t>
      </w:r>
      <w:r w:rsidRPr="00BA57B1">
        <w:t xml:space="preserve"> bere na vědomí, že </w:t>
      </w:r>
      <w:r w:rsidRPr="00BA57B1">
        <w:lastRenderedPageBreak/>
        <w:t>se celý systém</w:t>
      </w:r>
      <w:r>
        <w:t xml:space="preserve"> ZDPV</w:t>
      </w:r>
      <w:r w:rsidRPr="00BA57B1">
        <w:t>, zajišťující dálkový přenos signálu na PCO zákaznicky nijak neobsluhuje,</w:t>
      </w:r>
    </w:p>
    <w:p w14:paraId="7A11B494" w14:textId="77777777" w:rsidR="00907D64" w:rsidRPr="00BA57B1" w:rsidRDefault="00907D64" w:rsidP="00907D64">
      <w:pPr>
        <w:pStyle w:val="Bezmezer"/>
        <w:numPr>
          <w:ilvl w:val="2"/>
          <w:numId w:val="1"/>
        </w:numPr>
      </w:pPr>
      <w:r w:rsidRPr="00BA57B1">
        <w:t>že umožní instalaci ZDP</w:t>
      </w:r>
      <w:r>
        <w:t>V</w:t>
      </w:r>
      <w:r w:rsidRPr="00BA57B1">
        <w:t xml:space="preserve"> a jeho napojení přes technické rozhraní na </w:t>
      </w:r>
      <w:r>
        <w:t xml:space="preserve">Ústřednu </w:t>
      </w:r>
      <w:r w:rsidRPr="00BA57B1">
        <w:t xml:space="preserve">EPS, jakož i veškeré nezbytné související instalace v objektu </w:t>
      </w:r>
      <w:r w:rsidRPr="00CC185A">
        <w:rPr>
          <w:b/>
        </w:rPr>
        <w:t>Provozovatele EPS</w:t>
      </w:r>
      <w:r w:rsidRPr="00BA57B1">
        <w:t xml:space="preserve"> a umožní přístup pověřených pracovníků </w:t>
      </w:r>
      <w:r w:rsidRPr="003D534C">
        <w:rPr>
          <w:b/>
        </w:rPr>
        <w:t>M conn</w:t>
      </w:r>
      <w:r w:rsidRPr="00BA57B1">
        <w:t xml:space="preserve"> ke kontrole a opravě zařízení,</w:t>
      </w:r>
    </w:p>
    <w:p w14:paraId="14499ABD" w14:textId="77777777" w:rsidR="00907D64" w:rsidRPr="00BA57B1" w:rsidRDefault="00907D64" w:rsidP="00907D64">
      <w:pPr>
        <w:pStyle w:val="Bezmezer"/>
        <w:numPr>
          <w:ilvl w:val="2"/>
          <w:numId w:val="1"/>
        </w:numPr>
      </w:pPr>
      <w:r w:rsidRPr="00BA57B1">
        <w:t xml:space="preserve">že svým </w:t>
      </w:r>
      <w:r>
        <w:t xml:space="preserve">jednáním </w:t>
      </w:r>
      <w:r w:rsidRPr="00BA57B1">
        <w:t xml:space="preserve">nebude vyvolávat opakovaně plané poplachy a bude se řídit příslušnými pokyny pro obsluhu a funkce </w:t>
      </w:r>
      <w:r>
        <w:t xml:space="preserve">Ústředny </w:t>
      </w:r>
      <w:r w:rsidRPr="00BA57B1">
        <w:t>EPS,</w:t>
      </w:r>
    </w:p>
    <w:p w14:paraId="66C1F9A2" w14:textId="77777777" w:rsidR="00907D64" w:rsidRPr="00BA57B1" w:rsidRDefault="00907D64" w:rsidP="00907D64">
      <w:pPr>
        <w:pStyle w:val="Bezmezer"/>
        <w:numPr>
          <w:ilvl w:val="2"/>
          <w:numId w:val="1"/>
        </w:numPr>
      </w:pPr>
      <w:r w:rsidRPr="00BA57B1">
        <w:t xml:space="preserve">včas (minimálně </w:t>
      </w:r>
      <w:r>
        <w:t xml:space="preserve">však </w:t>
      </w:r>
      <w:r w:rsidRPr="00BA57B1">
        <w:t xml:space="preserve">jednu hodinu před zahájením dále uvedených prací) informovat </w:t>
      </w:r>
      <w:r w:rsidRPr="003D534C">
        <w:rPr>
          <w:b/>
        </w:rPr>
        <w:t>M conn</w:t>
      </w:r>
      <w:r w:rsidRPr="00BA57B1">
        <w:t xml:space="preserve"> </w:t>
      </w:r>
      <w:r>
        <w:t>e-mailem</w:t>
      </w:r>
      <w:r w:rsidRPr="00BA57B1">
        <w:t xml:space="preserve"> o  prac</w:t>
      </w:r>
      <w:r>
        <w:t>í</w:t>
      </w:r>
      <w:r w:rsidRPr="00BA57B1">
        <w:t xml:space="preserve">ch na </w:t>
      </w:r>
      <w:r>
        <w:t xml:space="preserve">Ústředně </w:t>
      </w:r>
      <w:r w:rsidRPr="00BA57B1">
        <w:t>EPS</w:t>
      </w:r>
      <w:r>
        <w:t xml:space="preserve">, jakož i celém systému EPS </w:t>
      </w:r>
      <w:r w:rsidRPr="00CC185A">
        <w:rPr>
          <w:b/>
        </w:rPr>
        <w:t>Provozovatele EPS</w:t>
      </w:r>
      <w:r>
        <w:t>,</w:t>
      </w:r>
      <w:r w:rsidRPr="00BA57B1">
        <w:t xml:space="preserve"> a</w:t>
      </w:r>
      <w:r>
        <w:t xml:space="preserve"> jejímu znovuuvedení do provozu,</w:t>
      </w:r>
    </w:p>
    <w:p w14:paraId="3A92A5CD" w14:textId="77777777" w:rsidR="00907D64" w:rsidRPr="00BA57B1" w:rsidRDefault="00907D64" w:rsidP="00907D64">
      <w:pPr>
        <w:pStyle w:val="Bezmezer"/>
        <w:numPr>
          <w:ilvl w:val="2"/>
          <w:numId w:val="1"/>
        </w:numPr>
      </w:pPr>
      <w:r w:rsidRPr="00BA57B1">
        <w:t xml:space="preserve">zajišťovat provozuschopnost </w:t>
      </w:r>
      <w:r>
        <w:t xml:space="preserve">EPS a Ústředny </w:t>
      </w:r>
      <w:r w:rsidRPr="00BA57B1">
        <w:t>EPS v souladu s právními a technickými předpisy po celou dobu trvání Smlouvy,</w:t>
      </w:r>
    </w:p>
    <w:p w14:paraId="26EF7D2B" w14:textId="77777777" w:rsidR="00907D64" w:rsidRPr="00BA57B1" w:rsidRDefault="00907D64" w:rsidP="00907D64">
      <w:pPr>
        <w:pStyle w:val="Bezmezer"/>
        <w:numPr>
          <w:ilvl w:val="2"/>
          <w:numId w:val="1"/>
        </w:numPr>
      </w:pPr>
      <w:r w:rsidRPr="00BA57B1">
        <w:t xml:space="preserve">zajistit na základě výzvy </w:t>
      </w:r>
      <w:r w:rsidRPr="003D534C">
        <w:rPr>
          <w:b/>
        </w:rPr>
        <w:t>M conn</w:t>
      </w:r>
      <w:r w:rsidRPr="00BA57B1">
        <w:t xml:space="preserve"> </w:t>
      </w:r>
      <w:r>
        <w:t xml:space="preserve">nebo HZSHMP </w:t>
      </w:r>
      <w:r w:rsidRPr="00BA57B1">
        <w:t xml:space="preserve">trvalou obsluhu </w:t>
      </w:r>
      <w:r>
        <w:t xml:space="preserve">Ústředny </w:t>
      </w:r>
      <w:r w:rsidRPr="00BA57B1">
        <w:t>EPS po dobu do odstranění příčiny, která tento požadavek trvalé obsluhy vyvolala,</w:t>
      </w:r>
    </w:p>
    <w:p w14:paraId="4CA1B057" w14:textId="77777777" w:rsidR="00907D64" w:rsidRDefault="00907D64" w:rsidP="00907D64">
      <w:pPr>
        <w:pStyle w:val="Bezmezer"/>
        <w:numPr>
          <w:ilvl w:val="2"/>
          <w:numId w:val="1"/>
        </w:numPr>
      </w:pPr>
      <w:r>
        <w:t>plnit podmínky stanovené smlouvou s HZSHMP o přepojení ke Službě trvalého střežení,</w:t>
      </w:r>
    </w:p>
    <w:p w14:paraId="71F6CBA6" w14:textId="77777777" w:rsidR="00907D64" w:rsidRPr="00BA57B1" w:rsidRDefault="00907D64" w:rsidP="00907D64">
      <w:pPr>
        <w:pStyle w:val="Bezmezer"/>
        <w:numPr>
          <w:ilvl w:val="2"/>
          <w:numId w:val="1"/>
        </w:numPr>
      </w:pPr>
      <w:r w:rsidRPr="00BA57B1">
        <w:t xml:space="preserve">doložit doklady o pojištění objektu </w:t>
      </w:r>
      <w:r w:rsidRPr="00CC185A">
        <w:rPr>
          <w:b/>
        </w:rPr>
        <w:t>Provozovatele EPS</w:t>
      </w:r>
      <w:r>
        <w:t xml:space="preserve"> napojeného na Ústřednu EPS </w:t>
      </w:r>
      <w:r w:rsidRPr="00BA57B1">
        <w:t xml:space="preserve">na základě vyžádání </w:t>
      </w:r>
      <w:r w:rsidRPr="003D534C">
        <w:rPr>
          <w:b/>
        </w:rPr>
        <w:t>M conn</w:t>
      </w:r>
      <w:r w:rsidRPr="00BA57B1">
        <w:t xml:space="preserve"> a řádně plnit sjednané pojistné podmínky, </w:t>
      </w:r>
    </w:p>
    <w:p w14:paraId="23EF9B8A" w14:textId="77777777" w:rsidR="00907D64" w:rsidRPr="00BA57B1" w:rsidRDefault="00907D64" w:rsidP="00907D64">
      <w:pPr>
        <w:pStyle w:val="Bezmezer"/>
        <w:numPr>
          <w:ilvl w:val="2"/>
          <w:numId w:val="1"/>
        </w:numPr>
      </w:pPr>
      <w:r w:rsidRPr="00BA57B1">
        <w:t xml:space="preserve">písemně vyrozumět </w:t>
      </w:r>
      <w:r w:rsidRPr="003D534C">
        <w:rPr>
          <w:b/>
        </w:rPr>
        <w:t>M conn</w:t>
      </w:r>
      <w:r w:rsidRPr="00BA57B1">
        <w:t xml:space="preserve"> o všech změnách, týkajících se bezprostředně provozu připojeného objektu, </w:t>
      </w:r>
      <w:r>
        <w:t>které mohou ovlivnit provoz EPS, Ústředny EPS, ZDPV, provozu přenosové cesty z ZDPV na ZDPP a podmínky S</w:t>
      </w:r>
      <w:r w:rsidRPr="00BA57B1">
        <w:t>lužb</w:t>
      </w:r>
      <w:r>
        <w:t>y</w:t>
      </w:r>
      <w:r w:rsidRPr="00BA57B1">
        <w:t xml:space="preserve"> </w:t>
      </w:r>
      <w:r>
        <w:t>trvalého střežení</w:t>
      </w:r>
      <w:r w:rsidRPr="00BA57B1">
        <w:t>,</w:t>
      </w:r>
    </w:p>
    <w:p w14:paraId="3A2EB6E7" w14:textId="77777777" w:rsidR="00907D64" w:rsidRDefault="00907D64" w:rsidP="00907D64">
      <w:pPr>
        <w:pStyle w:val="Bezmezer"/>
        <w:numPr>
          <w:ilvl w:val="2"/>
          <w:numId w:val="1"/>
        </w:numPr>
        <w:rPr>
          <w:rFonts w:ascii="Tahoma" w:hAnsi="Tahoma" w:cs="Tahoma"/>
        </w:rPr>
      </w:pPr>
      <w:r w:rsidRPr="00BA57B1">
        <w:t>řádně a včas plnit sjednané platební podmínky za poskytované služby</w:t>
      </w:r>
      <w:r>
        <w:t xml:space="preserve"> dle této Smlouvy</w:t>
      </w:r>
      <w:r w:rsidRPr="00BA57B1">
        <w:t>, jakož i ostatní poplatky související s</w:t>
      </w:r>
      <w:r>
        <w:t xml:space="preserve"> touto </w:t>
      </w:r>
      <w:r w:rsidRPr="00BA57B1">
        <w:t>Smlouvou.</w:t>
      </w:r>
    </w:p>
    <w:p w14:paraId="2D2B977B" w14:textId="77777777" w:rsidR="00907D64" w:rsidRPr="00F12580" w:rsidRDefault="00907D64" w:rsidP="00BA57B1">
      <w:pPr>
        <w:pStyle w:val="Bezmezer"/>
      </w:pPr>
      <w:r w:rsidRPr="0045441B">
        <w:rPr>
          <w:b/>
        </w:rPr>
        <w:t xml:space="preserve">Provozovatel EPS </w:t>
      </w:r>
      <w:r w:rsidRPr="00F12580">
        <w:t xml:space="preserve">bere na vědomí, že </w:t>
      </w:r>
      <w:r>
        <w:t xml:space="preserve">jakékoliv zásahy do </w:t>
      </w:r>
      <w:r w:rsidRPr="001C7F5F">
        <w:t>přenosov</w:t>
      </w:r>
      <w:r>
        <w:t>ých</w:t>
      </w:r>
      <w:r w:rsidRPr="001C7F5F">
        <w:t xml:space="preserve"> prostředí</w:t>
      </w:r>
      <w:r w:rsidRPr="00F12580">
        <w:t xml:space="preserve"> mohou mít za následek</w:t>
      </w:r>
      <w:r>
        <w:t>:</w:t>
      </w:r>
      <w:r w:rsidRPr="00F12580">
        <w:t xml:space="preserve"> </w:t>
      </w:r>
    </w:p>
    <w:p w14:paraId="7C5F222C" w14:textId="77777777" w:rsidR="00907D64" w:rsidRDefault="00907D64" w:rsidP="00907D64">
      <w:pPr>
        <w:pStyle w:val="Bezmezer"/>
        <w:numPr>
          <w:ilvl w:val="2"/>
          <w:numId w:val="1"/>
        </w:numPr>
      </w:pPr>
      <w:r>
        <w:t xml:space="preserve">chybnou funkci dálkového přenosu informací mezi ZDPV a ZDPP a/nebo, </w:t>
      </w:r>
    </w:p>
    <w:p w14:paraId="68AEDFAD" w14:textId="77777777" w:rsidR="00907D64" w:rsidRDefault="00907D64" w:rsidP="00907D64">
      <w:pPr>
        <w:pStyle w:val="Bezmezer"/>
        <w:numPr>
          <w:ilvl w:val="2"/>
          <w:numId w:val="1"/>
        </w:numPr>
      </w:pPr>
      <w:r>
        <w:t xml:space="preserve">nepředání signálu „Všeobecný poplach“ nebo jiné informace o požárně nebezpečné </w:t>
      </w:r>
      <w:r w:rsidRPr="00F12580">
        <w:t xml:space="preserve">situaci z objektu </w:t>
      </w:r>
      <w:r w:rsidRPr="00CC185A">
        <w:rPr>
          <w:b/>
        </w:rPr>
        <w:t>Provozovatele EPS</w:t>
      </w:r>
      <w:r w:rsidRPr="00F12580" w:rsidDel="00783F08">
        <w:t xml:space="preserve"> </w:t>
      </w:r>
      <w:r w:rsidRPr="00F12580">
        <w:t>na PCO</w:t>
      </w:r>
      <w:r>
        <w:t>, a</w:t>
      </w:r>
    </w:p>
    <w:p w14:paraId="17C7ED0E" w14:textId="77777777" w:rsidR="00907D64" w:rsidRPr="00791CE4" w:rsidRDefault="00907D64" w:rsidP="00907D64">
      <w:pPr>
        <w:pStyle w:val="Bezmezer"/>
        <w:numPr>
          <w:ilvl w:val="2"/>
          <w:numId w:val="1"/>
        </w:numPr>
      </w:pPr>
      <w:r>
        <w:t xml:space="preserve">porušení </w:t>
      </w:r>
      <w:r w:rsidRPr="00791CE4">
        <w:rPr>
          <w:bCs/>
        </w:rPr>
        <w:t xml:space="preserve">majetkových práv </w:t>
      </w:r>
      <w:r w:rsidRPr="003D534C">
        <w:rPr>
          <w:b/>
          <w:bCs/>
        </w:rPr>
        <w:t>M conn</w:t>
      </w:r>
      <w:r>
        <w:rPr>
          <w:bCs/>
        </w:rPr>
        <w:t xml:space="preserve"> a případný vznik škody</w:t>
      </w:r>
      <w:r w:rsidRPr="00791CE4">
        <w:rPr>
          <w:bCs/>
        </w:rPr>
        <w:t>.</w:t>
      </w:r>
    </w:p>
    <w:p w14:paraId="6BDDF991" w14:textId="77777777" w:rsidR="00907D64" w:rsidRDefault="00907D64" w:rsidP="00B4167D">
      <w:pPr>
        <w:pStyle w:val="Bezmezer"/>
      </w:pPr>
      <w:r w:rsidRPr="0045441B">
        <w:rPr>
          <w:b/>
        </w:rPr>
        <w:t>Provozovatel EPS</w:t>
      </w:r>
      <w:r>
        <w:t xml:space="preserve"> bere na vědomí, že p</w:t>
      </w:r>
      <w:r w:rsidRPr="00791CE4">
        <w:t xml:space="preserve">řipojení </w:t>
      </w:r>
      <w:r>
        <w:t xml:space="preserve">Ústředny </w:t>
      </w:r>
      <w:r w:rsidRPr="00791CE4">
        <w:t xml:space="preserve">EPS na PCO nezbavuje </w:t>
      </w:r>
      <w:r w:rsidRPr="00CC185A">
        <w:rPr>
          <w:b/>
        </w:rPr>
        <w:t>Provozovatele EPS</w:t>
      </w:r>
      <w:r w:rsidRPr="00791CE4">
        <w:t xml:space="preserve"> povinností, stanovených v ČSN 730875 „Koordinační funkční zkoušky EPS“ čl. 4.8 a dále ČSN 342710 kapitola PROVOZ, ÚDRŽBA „Předpisy pro zařízení EPS“, čl. 421 a 438, týkajících se určování osob odpovědných za provoz, pověřených obsluhou, i údržbou zařízení EPS, stejně tak, jako provádění funkčních zkoušek, servisu a pravidelných revizí EPS.</w:t>
      </w:r>
    </w:p>
    <w:p w14:paraId="3DBC1474" w14:textId="77777777" w:rsidR="00907D64" w:rsidRPr="00791486" w:rsidRDefault="00907D64" w:rsidP="00B4167D">
      <w:pPr>
        <w:pStyle w:val="Bezmezer"/>
      </w:pPr>
      <w:r w:rsidRPr="00791486">
        <w:t xml:space="preserve">Smluvní strany se dohodly na tom, že v rámci poskytování služeb dle této smlouvy má </w:t>
      </w:r>
      <w:r w:rsidRPr="003D534C">
        <w:rPr>
          <w:b/>
        </w:rPr>
        <w:t>M conn</w:t>
      </w:r>
      <w:r w:rsidRPr="00791486">
        <w:t xml:space="preserve"> povinnost zajistit dostupnost této služby tak, aby v rozsahu 99</w:t>
      </w:r>
      <w:r>
        <w:t xml:space="preserve"> </w:t>
      </w:r>
      <w:r w:rsidRPr="00791486">
        <w:t xml:space="preserve">% </w:t>
      </w:r>
      <w:r>
        <w:t>t</w:t>
      </w:r>
      <w:r w:rsidRPr="00791486">
        <w:t xml:space="preserve">rvalého provozu její stav umožnil přenos signálu </w:t>
      </w:r>
      <w:r>
        <w:t>„</w:t>
      </w:r>
      <w:r w:rsidRPr="00791486">
        <w:t>Všeobecný poplach</w:t>
      </w:r>
      <w:r>
        <w:t>“</w:t>
      </w:r>
      <w:r w:rsidRPr="00791486">
        <w:t xml:space="preserve"> z</w:t>
      </w:r>
      <w:r>
        <w:t xml:space="preserve"> Ústředny </w:t>
      </w:r>
      <w:r w:rsidRPr="00791486">
        <w:t xml:space="preserve">EPS </w:t>
      </w:r>
      <w:r>
        <w:t>na PCO</w:t>
      </w:r>
      <w:r w:rsidRPr="00791486">
        <w:t xml:space="preserve">. Rozsah, </w:t>
      </w:r>
      <w:r w:rsidRPr="00791486">
        <w:lastRenderedPageBreak/>
        <w:t xml:space="preserve">resp. stupeň dostupnosti služby se posuzuje v rámci daného kalendářního roku trvání </w:t>
      </w:r>
      <w:r>
        <w:t>t</w:t>
      </w:r>
      <w:r w:rsidRPr="00791486">
        <w:t xml:space="preserve">rvalého provozu. </w:t>
      </w:r>
    </w:p>
    <w:p w14:paraId="73698BD1" w14:textId="77777777" w:rsidR="00907D64" w:rsidRDefault="00907D64" w:rsidP="00B4167D">
      <w:pPr>
        <w:pStyle w:val="Bezmezer"/>
      </w:pPr>
      <w:r>
        <w:t xml:space="preserve">Smluvní strany se dohodly na tom, že služba dle této Smlouvy může být poskytována v nižší kvalitě a dostupnosti v případě výpadku sítí příslušného operátora v důsledku </w:t>
      </w:r>
      <w:r w:rsidRPr="00791486">
        <w:t xml:space="preserve">skutečností mimo kontrolu </w:t>
      </w:r>
      <w:r w:rsidRPr="003D534C">
        <w:rPr>
          <w:b/>
        </w:rPr>
        <w:t>M conn</w:t>
      </w:r>
      <w:r w:rsidRPr="00791486">
        <w:t>.</w:t>
      </w:r>
    </w:p>
    <w:p w14:paraId="3325BD6C" w14:textId="77777777" w:rsidR="00907D64" w:rsidRDefault="00907D64" w:rsidP="00B4167D">
      <w:pPr>
        <w:pStyle w:val="Bezmezer"/>
      </w:pPr>
      <w:r w:rsidRPr="003D534C">
        <w:rPr>
          <w:b/>
        </w:rPr>
        <w:t>M conn</w:t>
      </w:r>
      <w:r w:rsidRPr="00791CE4">
        <w:t xml:space="preserve"> prohlašuje, že </w:t>
      </w:r>
    </w:p>
    <w:p w14:paraId="49E0B2AC" w14:textId="77777777" w:rsidR="00907D64" w:rsidRPr="00791CE4" w:rsidRDefault="00907D64" w:rsidP="00907D64">
      <w:pPr>
        <w:pStyle w:val="Bezmezer"/>
        <w:numPr>
          <w:ilvl w:val="2"/>
          <w:numId w:val="1"/>
        </w:numPr>
      </w:pPr>
      <w:r w:rsidRPr="00791CE4">
        <w:t xml:space="preserve">má odbornou způsobilost pro poskytování kvalifikovaných služeb, které jsou předmětem </w:t>
      </w:r>
      <w:r>
        <w:t xml:space="preserve">této </w:t>
      </w:r>
      <w:r w:rsidRPr="00791CE4">
        <w:t>Smlouvy.</w:t>
      </w:r>
    </w:p>
    <w:p w14:paraId="4C33538A" w14:textId="77777777" w:rsidR="00907D64" w:rsidRPr="001C7F5F" w:rsidRDefault="00907D64" w:rsidP="00907D64">
      <w:pPr>
        <w:pStyle w:val="Bezmezer"/>
        <w:numPr>
          <w:ilvl w:val="2"/>
          <w:numId w:val="1"/>
        </w:numPr>
      </w:pPr>
      <w:r w:rsidRPr="00791CE4">
        <w:t xml:space="preserve">má pro obor své činnosti uzavřeno pojištění odpovědnosti za škodu z provozní </w:t>
      </w:r>
      <w:r w:rsidRPr="001C7F5F">
        <w:t>činnosti u Generali České pojišťovny, a.s.</w:t>
      </w:r>
    </w:p>
    <w:p w14:paraId="6818B3EA" w14:textId="77777777" w:rsidR="00907D64" w:rsidRDefault="00907D64" w:rsidP="00907D64">
      <w:pPr>
        <w:pStyle w:val="Bezmezer"/>
        <w:numPr>
          <w:ilvl w:val="2"/>
          <w:numId w:val="1"/>
        </w:numPr>
      </w:pPr>
      <w:r w:rsidRPr="00791CE4">
        <w:t xml:space="preserve">na všechna zařízení instalovaná </w:t>
      </w:r>
      <w:r w:rsidRPr="003D534C">
        <w:rPr>
          <w:b/>
        </w:rPr>
        <w:t>M conn</w:t>
      </w:r>
      <w:r w:rsidRPr="00791CE4">
        <w:t xml:space="preserve"> bylo vydáno prohlášení o shodě.</w:t>
      </w:r>
    </w:p>
    <w:p w14:paraId="16BB0F99" w14:textId="77777777" w:rsidR="00907D64" w:rsidRDefault="00907D64" w:rsidP="00791CE4">
      <w:pPr>
        <w:pStyle w:val="Nadpis2"/>
      </w:pPr>
      <w:r>
        <w:rPr>
          <w:rFonts w:ascii="Tahoma" w:hAnsi="Tahoma" w:cs="Tahoma"/>
          <w:sz w:val="20"/>
          <w:szCs w:val="20"/>
        </w:rPr>
        <w:t> </w:t>
      </w:r>
      <w:r>
        <w:t>Platební podmínky</w:t>
      </w:r>
    </w:p>
    <w:p w14:paraId="2152102A" w14:textId="77777777" w:rsidR="00907D64" w:rsidRPr="00CC185A" w:rsidRDefault="00907D64" w:rsidP="00791486">
      <w:pPr>
        <w:pStyle w:val="Bezmezer"/>
        <w:rPr>
          <w:rFonts w:cs="Tahoma"/>
        </w:rPr>
      </w:pPr>
      <w:r w:rsidRPr="00CC185A">
        <w:rPr>
          <w:rFonts w:cs="Tahoma"/>
          <w:b/>
        </w:rPr>
        <w:t>Provozovatel EPS</w:t>
      </w:r>
      <w:r w:rsidRPr="00CC185A">
        <w:rPr>
          <w:rFonts w:cs="Tahoma"/>
        </w:rPr>
        <w:t xml:space="preserve"> se zavazuje za služby poskytované dle Smlouvy platit </w:t>
      </w:r>
      <w:r w:rsidRPr="00CC185A">
        <w:rPr>
          <w:rFonts w:cs="Tahoma"/>
          <w:b/>
        </w:rPr>
        <w:t>M conn</w:t>
      </w:r>
      <w:r w:rsidRPr="00CC185A">
        <w:rPr>
          <w:rFonts w:cs="Tahoma"/>
        </w:rPr>
        <w:t xml:space="preserve"> pravidelný měsíční poplatek dle platného ceníku "Servisní služba </w:t>
      </w:r>
      <w:r w:rsidRPr="00CC185A">
        <w:rPr>
          <w:rFonts w:cs="Tahoma"/>
          <w:b/>
        </w:rPr>
        <w:t>M conn</w:t>
      </w:r>
      <w:r w:rsidRPr="00CC185A">
        <w:rPr>
          <w:rFonts w:cs="Tahoma"/>
        </w:rPr>
        <w:t xml:space="preserve"> Ceník 2", který je přílohou č. 1 této smlouvy. Tento poplatek se uplatní počínaje dnem podepsání této Smlouvy.</w:t>
      </w:r>
    </w:p>
    <w:p w14:paraId="6442DBD8" w14:textId="77777777" w:rsidR="00907D64" w:rsidRPr="00CC185A" w:rsidRDefault="00907D64" w:rsidP="00791CE4">
      <w:pPr>
        <w:pStyle w:val="Bezmezer"/>
        <w:rPr>
          <w:rFonts w:cs="Tahoma"/>
        </w:rPr>
      </w:pPr>
      <w:r w:rsidRPr="00CC185A">
        <w:rPr>
          <w:rFonts w:cs="Tahoma"/>
          <w:b/>
        </w:rPr>
        <w:t>Provozovatel EPS</w:t>
      </w:r>
      <w:r w:rsidRPr="00CC185A">
        <w:rPr>
          <w:rFonts w:cs="Tahoma"/>
        </w:rPr>
        <w:t xml:space="preserve"> je povinen zaplatit na účet </w:t>
      </w:r>
      <w:r w:rsidRPr="00CC185A">
        <w:rPr>
          <w:rFonts w:cs="Tahoma"/>
          <w:b/>
        </w:rPr>
        <w:t>M conn</w:t>
      </w:r>
      <w:r w:rsidRPr="00CC185A">
        <w:rPr>
          <w:rFonts w:cs="Tahoma"/>
        </w:rPr>
        <w:t xml:space="preserve"> veškeré poplatky řádně a včas, a to na základě vystaveného daňového dokladu s dobou splatnosti 14 dní ode dne doručení. Daňový doklad je povinen </w:t>
      </w:r>
      <w:r w:rsidRPr="00CC185A">
        <w:rPr>
          <w:rFonts w:cs="Tahoma"/>
          <w:b/>
        </w:rPr>
        <w:t>M conn</w:t>
      </w:r>
      <w:r w:rsidRPr="00CC185A">
        <w:rPr>
          <w:rFonts w:cs="Tahoma"/>
        </w:rPr>
        <w:t xml:space="preserve"> vystavit a doručit datovou schránkou, e-mailem nebo jinou dohodnutou formou, přičemž variabilním symbolem pro platby je číslo daňového dokladu.</w:t>
      </w:r>
    </w:p>
    <w:p w14:paraId="73F8DD55" w14:textId="77777777" w:rsidR="00907D64" w:rsidRPr="00CC185A" w:rsidRDefault="00907D64" w:rsidP="00791CE4">
      <w:pPr>
        <w:pStyle w:val="Bezmezer"/>
      </w:pPr>
      <w:r w:rsidRPr="00CC185A">
        <w:t xml:space="preserve">V případě prodlení s úhradou se </w:t>
      </w:r>
      <w:r w:rsidRPr="00CC185A">
        <w:rPr>
          <w:b/>
        </w:rPr>
        <w:t>Provozovatel EPS</w:t>
      </w:r>
      <w:r w:rsidRPr="00CC185A">
        <w:t xml:space="preserve"> zavazuje </w:t>
      </w:r>
      <w:r w:rsidRPr="00CC185A">
        <w:rPr>
          <w:b/>
        </w:rPr>
        <w:t>M conn</w:t>
      </w:r>
      <w:r w:rsidRPr="00CC185A">
        <w:t xml:space="preserve"> uhradit smluvní úrok z prodlení ve výši 0,05 % z dlužné částky za každý započatý den prodlení.</w:t>
      </w:r>
    </w:p>
    <w:p w14:paraId="2D500D5A" w14:textId="77777777" w:rsidR="00907D64" w:rsidRPr="00CC185A" w:rsidRDefault="00907D64" w:rsidP="00791CE4">
      <w:pPr>
        <w:pStyle w:val="Bezmezer"/>
        <w:rPr>
          <w:rFonts w:cs="Tahoma"/>
          <w:bCs/>
        </w:rPr>
      </w:pPr>
      <w:r w:rsidRPr="00CC185A">
        <w:rPr>
          <w:b/>
          <w:bCs/>
        </w:rPr>
        <w:t>M conn</w:t>
      </w:r>
      <w:r w:rsidRPr="00CC185A">
        <w:rPr>
          <w:bCs/>
        </w:rPr>
        <w:t xml:space="preserve"> je oprávněn veškeré ceny podle Smlouvy upravovat podle meziročního nárůstu indexu spotřebitelských cen vyhlášeného Českým statistickým úřadem za uplynulý kalendářní rok. Toto ujednání se týká i případně zjištěné deflace. K úpravě ceny za služby podle shora uvedeného ujednání dojde vždy od následujícího měsíce poté, co bude vyhlášen inflační index ČSÚ a zveřejněn, resp. oznámen </w:t>
      </w:r>
      <w:r w:rsidRPr="00CC185A">
        <w:rPr>
          <w:b/>
          <w:bCs/>
        </w:rPr>
        <w:t>Provozovateli EPS</w:t>
      </w:r>
      <w:r w:rsidRPr="00CC185A">
        <w:rPr>
          <w:bCs/>
        </w:rPr>
        <w:t xml:space="preserve"> dle čl. 4.5. této Smlouvy.</w:t>
      </w:r>
    </w:p>
    <w:p w14:paraId="731CF8C1" w14:textId="77777777" w:rsidR="00907D64" w:rsidRPr="00CC185A" w:rsidRDefault="00907D64" w:rsidP="00791CE4">
      <w:pPr>
        <w:pStyle w:val="Bezmezer"/>
      </w:pPr>
      <w:r w:rsidRPr="00CC185A">
        <w:rPr>
          <w:rFonts w:cs="Tahoma"/>
        </w:rPr>
        <w:t xml:space="preserve">Ceníky zveřejňuje </w:t>
      </w:r>
      <w:r w:rsidRPr="00CC185A">
        <w:rPr>
          <w:rFonts w:cs="Tahoma"/>
          <w:b/>
        </w:rPr>
        <w:t>M conn</w:t>
      </w:r>
      <w:r w:rsidRPr="00CC185A">
        <w:rPr>
          <w:rFonts w:cs="Tahoma"/>
        </w:rPr>
        <w:t xml:space="preserve"> na svých webových stránkách </w:t>
      </w:r>
      <w:hyperlink r:id="rId8" w:history="1">
        <w:r w:rsidRPr="00CC185A">
          <w:rPr>
            <w:rStyle w:val="Hypertextovodkaz"/>
            <w:rFonts w:cs="Tahoma"/>
          </w:rPr>
          <w:t>www.mconn.cz</w:t>
        </w:r>
      </w:hyperlink>
      <w:r w:rsidRPr="00CC185A">
        <w:rPr>
          <w:rStyle w:val="Hypertextovodkaz"/>
          <w:rFonts w:cs="Tahoma"/>
        </w:rPr>
        <w:t>;</w:t>
      </w:r>
      <w:r w:rsidRPr="00CC185A">
        <w:t xml:space="preserve"> změnu ceníků </w:t>
      </w:r>
      <w:r w:rsidRPr="00CC185A">
        <w:rPr>
          <w:b/>
        </w:rPr>
        <w:t>M conn</w:t>
      </w:r>
      <w:r w:rsidRPr="00CC185A">
        <w:t xml:space="preserve"> písemně oznámí </w:t>
      </w:r>
      <w:r w:rsidRPr="00CC185A">
        <w:rPr>
          <w:b/>
        </w:rPr>
        <w:t>Provozovateli EPS</w:t>
      </w:r>
      <w:r w:rsidRPr="00CC185A">
        <w:t>.</w:t>
      </w:r>
    </w:p>
    <w:p w14:paraId="397FF3C2" w14:textId="77777777" w:rsidR="00907D64" w:rsidRPr="00791CE4" w:rsidRDefault="00907D64" w:rsidP="00B4167D">
      <w:pPr>
        <w:pStyle w:val="Nadpis2"/>
      </w:pPr>
      <w:r>
        <w:t>Odpovědnost za škodu</w:t>
      </w:r>
    </w:p>
    <w:p w14:paraId="7CB725D3" w14:textId="77777777" w:rsidR="00907D64" w:rsidRPr="00791CE4" w:rsidRDefault="00907D64" w:rsidP="00B4167D">
      <w:pPr>
        <w:pStyle w:val="Bezmezer"/>
        <w:rPr>
          <w:bCs/>
        </w:rPr>
      </w:pPr>
      <w:r w:rsidRPr="003D534C">
        <w:rPr>
          <w:b/>
          <w:bCs/>
        </w:rPr>
        <w:t>M conn</w:t>
      </w:r>
      <w:r w:rsidRPr="00791CE4">
        <w:rPr>
          <w:bCs/>
        </w:rPr>
        <w:t xml:space="preserve"> neodpovídá za škody vzniklé nedodržením povinností </w:t>
      </w:r>
      <w:r w:rsidRPr="00CC185A">
        <w:rPr>
          <w:b/>
          <w:bCs/>
        </w:rPr>
        <w:t>Provozovatele EPS</w:t>
      </w:r>
      <w:r w:rsidRPr="00791CE4" w:rsidDel="00783F08">
        <w:rPr>
          <w:bCs/>
        </w:rPr>
        <w:t xml:space="preserve"> </w:t>
      </w:r>
      <w:r w:rsidRPr="00791CE4">
        <w:rPr>
          <w:bCs/>
        </w:rPr>
        <w:t xml:space="preserve"> převzatých </w:t>
      </w:r>
      <w:r>
        <w:rPr>
          <w:bCs/>
        </w:rPr>
        <w:t xml:space="preserve">touto </w:t>
      </w:r>
      <w:r w:rsidRPr="00791CE4">
        <w:rPr>
          <w:bCs/>
        </w:rPr>
        <w:t xml:space="preserve">Smlouvou, či vyplývající pro </w:t>
      </w:r>
      <w:r>
        <w:rPr>
          <w:bCs/>
        </w:rPr>
        <w:t>P</w:t>
      </w:r>
      <w:r w:rsidRPr="00791CE4">
        <w:rPr>
          <w:bCs/>
        </w:rPr>
        <w:t>rovozovatele EPS</w:t>
      </w:r>
      <w:r w:rsidRPr="00791CE4" w:rsidDel="00783F08">
        <w:rPr>
          <w:bCs/>
        </w:rPr>
        <w:t xml:space="preserve"> </w:t>
      </w:r>
      <w:r w:rsidRPr="00791CE4">
        <w:rPr>
          <w:bCs/>
        </w:rPr>
        <w:t>z příslušných právních předpisů.</w:t>
      </w:r>
    </w:p>
    <w:p w14:paraId="19331361" w14:textId="77777777" w:rsidR="00907D64" w:rsidRPr="00791CE4" w:rsidRDefault="00907D64" w:rsidP="00B4167D">
      <w:pPr>
        <w:pStyle w:val="Bezmezer"/>
        <w:rPr>
          <w:bCs/>
        </w:rPr>
      </w:pPr>
      <w:r w:rsidRPr="003D534C">
        <w:rPr>
          <w:b/>
          <w:bCs/>
        </w:rPr>
        <w:t>M conn</w:t>
      </w:r>
      <w:r w:rsidRPr="00791CE4">
        <w:rPr>
          <w:bCs/>
        </w:rPr>
        <w:t xml:space="preserve"> neodpovídá za škody vzniklé technickou poruchou nebo selháním zařízení nebo přenosového prostředí, či neodborným zacházením s instalovaným zařízením osob užívajících objekt</w:t>
      </w:r>
      <w:r>
        <w:rPr>
          <w:bCs/>
        </w:rPr>
        <w:t xml:space="preserve"> </w:t>
      </w:r>
      <w:r w:rsidRPr="00CC185A">
        <w:rPr>
          <w:b/>
          <w:bCs/>
        </w:rPr>
        <w:t>Provozovatele EPS</w:t>
      </w:r>
      <w:r w:rsidRPr="00791CE4">
        <w:rPr>
          <w:bCs/>
        </w:rPr>
        <w:t xml:space="preserve">, připojený PCO, či v něm pracujících, jakož i za škody </w:t>
      </w:r>
      <w:r w:rsidRPr="00791CE4">
        <w:rPr>
          <w:bCs/>
        </w:rPr>
        <w:lastRenderedPageBreak/>
        <w:t>vzniklé chybnou montáží</w:t>
      </w:r>
      <w:r>
        <w:rPr>
          <w:bCs/>
        </w:rPr>
        <w:t xml:space="preserve"> součástí EPS či Ústředny EPS</w:t>
      </w:r>
      <w:r w:rsidRPr="00791CE4">
        <w:rPr>
          <w:bCs/>
        </w:rPr>
        <w:t xml:space="preserve">, pokud se taková montáž nedotýká zařízení, které instaloval </w:t>
      </w:r>
      <w:r w:rsidRPr="003D534C">
        <w:rPr>
          <w:b/>
          <w:bCs/>
        </w:rPr>
        <w:t>M conn</w:t>
      </w:r>
      <w:r w:rsidRPr="00791CE4">
        <w:rPr>
          <w:bCs/>
        </w:rPr>
        <w:t>.</w:t>
      </w:r>
    </w:p>
    <w:p w14:paraId="577B304D" w14:textId="77777777" w:rsidR="00907D64" w:rsidRPr="00791486" w:rsidRDefault="00907D64" w:rsidP="00B4167D">
      <w:pPr>
        <w:pStyle w:val="Bezmezer"/>
      </w:pPr>
      <w:r w:rsidRPr="00791486">
        <w:t xml:space="preserve">Smluvní strany, respektujíc zákonné meze smluvní limitace odpovědnosti za škodu, se dohodly tak, že povinnost </w:t>
      </w:r>
      <w:r w:rsidRPr="003D534C">
        <w:rPr>
          <w:b/>
        </w:rPr>
        <w:t>M conn</w:t>
      </w:r>
      <w:r w:rsidRPr="00791486">
        <w:t xml:space="preserve"> nahradit </w:t>
      </w:r>
      <w:r>
        <w:t>Provozovatel</w:t>
      </w:r>
      <w:r w:rsidRPr="00791486">
        <w:t>i EPS škodu v případě škody</w:t>
      </w:r>
      <w:r w:rsidRPr="0075315F">
        <w:t xml:space="preserve"> </w:t>
      </w:r>
      <w:r w:rsidRPr="00791486">
        <w:t xml:space="preserve">vzniklé v důsledku porušení zákonné či smluvní povinnosti </w:t>
      </w:r>
      <w:r w:rsidRPr="003D534C">
        <w:rPr>
          <w:b/>
        </w:rPr>
        <w:t>M conn</w:t>
      </w:r>
      <w:r w:rsidRPr="00791486">
        <w:t xml:space="preserve"> nepřesáhne v žádném případě celkovou částku </w:t>
      </w:r>
      <w:r>
        <w:t>75</w:t>
      </w:r>
      <w:r w:rsidRPr="00791486">
        <w:t xml:space="preserve">.000.000,- Kč. Celkový rozsah náhrady škody, za kterou </w:t>
      </w:r>
      <w:r w:rsidRPr="003D534C">
        <w:rPr>
          <w:b/>
        </w:rPr>
        <w:t>M conn</w:t>
      </w:r>
      <w:r w:rsidRPr="00791486">
        <w:t xml:space="preserve"> </w:t>
      </w:r>
      <w:r w:rsidRPr="00CC185A">
        <w:rPr>
          <w:b/>
        </w:rPr>
        <w:t>Provozovateli EPS</w:t>
      </w:r>
      <w:r w:rsidRPr="00791486">
        <w:t xml:space="preserve"> dle Smlouvy odpovídá, je omezen výše uvedenou částkou, přičemž smluvní strany výslovně podpisem Smlouvy potvrzují, že nepředpokládají vznik škody vyšší. Nenahrazuje se nemajetková újma, ušlý zisk a jiné nepřímé či následné škody (poškození dobrého jména či pověsti, ztráta trhu, výroby, čisté finanční ztráty apod.), dle dohody stran se nahrazuje pouze skutečná škoda. Žádná ze smluvních stran nenese odpovědnost v případě, že ke škodě došlo v důsledku událostí vyšší moci.</w:t>
      </w:r>
    </w:p>
    <w:p w14:paraId="2BF8DF6D" w14:textId="77777777" w:rsidR="00907D64" w:rsidRPr="009D4811" w:rsidRDefault="00907D64" w:rsidP="00791CE4">
      <w:pPr>
        <w:pStyle w:val="Nadpis2"/>
      </w:pPr>
      <w:r w:rsidRPr="009D4811">
        <w:t>Trvání a ukončení smlouvy</w:t>
      </w:r>
    </w:p>
    <w:p w14:paraId="05A03031" w14:textId="77777777" w:rsidR="00907D64" w:rsidRDefault="00907D64" w:rsidP="00791CE4">
      <w:pPr>
        <w:pStyle w:val="Bezmezer"/>
      </w:pPr>
      <w:r>
        <w:t>Smlouva je platná dnem podpisu a účinná od 01. 10. 2025</w:t>
      </w:r>
    </w:p>
    <w:p w14:paraId="6D65883D" w14:textId="77777777" w:rsidR="00907D64" w:rsidRDefault="00907D64" w:rsidP="00791CE4">
      <w:pPr>
        <w:pStyle w:val="Bezmezer"/>
      </w:pPr>
      <w:r w:rsidRPr="009D4811">
        <w:t xml:space="preserve">Tato smlouva se uzavírá na dobu </w:t>
      </w:r>
      <w:r>
        <w:t>neurčitou.</w:t>
      </w:r>
    </w:p>
    <w:p w14:paraId="6B286E17" w14:textId="77777777" w:rsidR="00907D64" w:rsidRPr="009D4811" w:rsidRDefault="00907D64" w:rsidP="001A6F4F">
      <w:pPr>
        <w:pStyle w:val="Bezmezer"/>
      </w:pPr>
      <w:r>
        <w:t xml:space="preserve">Obě smluvní strany mohou tuto smlouvou vypovědět i bez uvedení důvodu. Výpovědní doba činí tři měsíce a </w:t>
      </w:r>
      <w:r w:rsidRPr="009D4811">
        <w:t xml:space="preserve">počíná běžet </w:t>
      </w:r>
      <w:r>
        <w:t>prvním</w:t>
      </w:r>
      <w:r w:rsidRPr="009D4811">
        <w:t xml:space="preserve"> dnem měsíce následujícího po doručení výpovědi druhé smluvní straně.</w:t>
      </w:r>
    </w:p>
    <w:p w14:paraId="091451C9" w14:textId="77777777" w:rsidR="00907D64" w:rsidRPr="006C63D5" w:rsidRDefault="00907D64" w:rsidP="00791CE4">
      <w:pPr>
        <w:pStyle w:val="Bezmezer"/>
        <w:rPr>
          <w:rFonts w:cs="Tahoma"/>
          <w:szCs w:val="20"/>
        </w:rPr>
      </w:pPr>
      <w:r w:rsidRPr="009D4811">
        <w:rPr>
          <w:rFonts w:cs="Tahoma"/>
          <w:szCs w:val="20"/>
        </w:rPr>
        <w:t>Tuto smlouvu lze ukončit kdykoliv písemnou dohodou</w:t>
      </w:r>
      <w:r w:rsidRPr="006C63D5">
        <w:rPr>
          <w:rFonts w:cs="Tahoma"/>
          <w:szCs w:val="20"/>
        </w:rPr>
        <w:t xml:space="preserve"> smluvních stran.</w:t>
      </w:r>
    </w:p>
    <w:p w14:paraId="6B922F02" w14:textId="77777777" w:rsidR="00907D64" w:rsidRDefault="00907D64" w:rsidP="00791CE4">
      <w:pPr>
        <w:pStyle w:val="Nadpis2"/>
      </w:pPr>
      <w:r>
        <w:t>mlčenlivost</w:t>
      </w:r>
    </w:p>
    <w:p w14:paraId="62225942" w14:textId="77777777" w:rsidR="00907D64" w:rsidRPr="00791CE4" w:rsidRDefault="00907D64" w:rsidP="00660889">
      <w:pPr>
        <w:pStyle w:val="Bezmezer"/>
      </w:pPr>
      <w:r w:rsidRPr="00791CE4">
        <w:t>Smluvní strany se zavazují učinit veškeré potřebné úkony k zamezení úniku informací o skutečnostech a stranách, které jsou předmětem či účastníkem Smlouvy</w:t>
      </w:r>
      <w:r>
        <w:t>,</w:t>
      </w:r>
      <w:r w:rsidRPr="00791CE4">
        <w:t xml:space="preserve"> a odpovídají za škodu, která by vznikla dotčené straně při porušení tohoto ujednání. </w:t>
      </w:r>
    </w:p>
    <w:p w14:paraId="5AC72ACB" w14:textId="77777777" w:rsidR="00907D64" w:rsidRPr="00791CE4" w:rsidRDefault="00907D64" w:rsidP="00660889">
      <w:pPr>
        <w:pStyle w:val="Bezmezer"/>
      </w:pPr>
      <w:r w:rsidRPr="00791CE4">
        <w:t>Smluvní strany se zavazují všechny informace o druhé smluvní straně, které vyplývají z</w:t>
      </w:r>
      <w:r>
        <w:t> </w:t>
      </w:r>
      <w:r w:rsidRPr="00791CE4">
        <w:t>tohoto</w:t>
      </w:r>
      <w:r>
        <w:t xml:space="preserve"> </w:t>
      </w:r>
      <w:r w:rsidRPr="00791CE4">
        <w:t>smluvního vztahu, nebo které získají v souvislosti s jeho plněním, používat v</w:t>
      </w:r>
      <w:r>
        <w:t> </w:t>
      </w:r>
      <w:r w:rsidRPr="00791CE4">
        <w:t>souladu</w:t>
      </w:r>
      <w:r>
        <w:t xml:space="preserve"> </w:t>
      </w:r>
      <w:r w:rsidRPr="00791CE4">
        <w:t>s obecně závaznými předpisy, jakož i v souladu s přímo aplikovatelnými právními normami Evropské unie a podmínkami stanovenými dohodou smluvních stran. V</w:t>
      </w:r>
      <w:r>
        <w:t> </w:t>
      </w:r>
      <w:r w:rsidRPr="00791CE4">
        <w:t>souvislosti</w:t>
      </w:r>
      <w:r>
        <w:t xml:space="preserve"> </w:t>
      </w:r>
      <w:r w:rsidRPr="00791CE4">
        <w:t xml:space="preserve">s tím se smluvní strany dohodly na tom, že </w:t>
      </w:r>
      <w:r w:rsidRPr="003D534C">
        <w:rPr>
          <w:b/>
        </w:rPr>
        <w:t>M conn</w:t>
      </w:r>
      <w:r w:rsidRPr="00791CE4">
        <w:t xml:space="preserve"> je oprávněn zpracovávat údaje o </w:t>
      </w:r>
      <w:r w:rsidRPr="00CC185A">
        <w:rPr>
          <w:b/>
        </w:rPr>
        <w:t>Provozovateli EPS</w:t>
      </w:r>
      <w:r w:rsidRPr="00791CE4">
        <w:t xml:space="preserve">, získané od něj podle či na základě této smlouvy, včetně zejména jeho adresy a telefonních čísel a kontaktních osob, a tyto údaje rovněž poskytovat svým smluvním partnerům zajišťujícím dodání zásilek, doručení korespondence či jinou komunikaci mezi </w:t>
      </w:r>
      <w:r w:rsidRPr="003D534C">
        <w:rPr>
          <w:b/>
        </w:rPr>
        <w:t>M conn</w:t>
      </w:r>
      <w:r w:rsidRPr="00791CE4">
        <w:t xml:space="preserve"> a </w:t>
      </w:r>
      <w:r w:rsidRPr="0045441B">
        <w:rPr>
          <w:b/>
        </w:rPr>
        <w:t>Provozovatel EPS</w:t>
      </w:r>
      <w:r w:rsidRPr="00791CE4">
        <w:t>.</w:t>
      </w:r>
    </w:p>
    <w:p w14:paraId="25C18437" w14:textId="77777777" w:rsidR="00907D64" w:rsidRPr="00791CE4" w:rsidRDefault="00907D64" w:rsidP="00660889">
      <w:pPr>
        <w:pStyle w:val="Bezmezer"/>
      </w:pPr>
      <w:r w:rsidRPr="00791CE4">
        <w:t xml:space="preserve">Povinnost mlčenlivosti </w:t>
      </w:r>
      <w:r>
        <w:t xml:space="preserve">trvá po </w:t>
      </w:r>
      <w:r w:rsidRPr="00791CE4">
        <w:t>dobu dvou let po zániku Smlouvy.</w:t>
      </w:r>
    </w:p>
    <w:p w14:paraId="0BF9FCFD" w14:textId="77777777" w:rsidR="00907D64" w:rsidRDefault="00907D64" w:rsidP="00791CE4">
      <w:pPr>
        <w:pStyle w:val="Nadpis2"/>
      </w:pPr>
      <w:r>
        <w:t>Závěrečná ustanovení</w:t>
      </w:r>
    </w:p>
    <w:p w14:paraId="106B2292" w14:textId="77777777" w:rsidR="00907D64" w:rsidRDefault="00907D64" w:rsidP="00791CE4">
      <w:pPr>
        <w:pStyle w:val="Bezmezer"/>
      </w:pPr>
      <w:r w:rsidRPr="00791CE4">
        <w:t>Smluvní strany se dohodly na tom, že mezi sebou budou komunikovat o záležitostech souvisejících s plněním Smlouvy, v souladu s přílohou č. 2 Smlouvy</w:t>
      </w:r>
      <w:r>
        <w:t>, a to prostřednictví kontaktních osob</w:t>
      </w:r>
      <w:r w:rsidRPr="00791CE4">
        <w:t xml:space="preserve">. </w:t>
      </w:r>
    </w:p>
    <w:p w14:paraId="7919F867" w14:textId="77777777" w:rsidR="00907D64" w:rsidRPr="00791CE4" w:rsidRDefault="00907D64" w:rsidP="00791CE4">
      <w:pPr>
        <w:pStyle w:val="Bezmezer"/>
      </w:pPr>
      <w:r w:rsidRPr="0045441B">
        <w:rPr>
          <w:b/>
        </w:rPr>
        <w:lastRenderedPageBreak/>
        <w:t>Provozovatel EPS</w:t>
      </w:r>
      <w:r w:rsidRPr="00791CE4">
        <w:t xml:space="preserve"> je oprávněn kontaktní osoby a údaje kdykoli po dobu trvání Smlouvy změnit, ovšem pouze na základě nově vyplněné a </w:t>
      </w:r>
      <w:r w:rsidRPr="003D534C">
        <w:rPr>
          <w:b/>
        </w:rPr>
        <w:t>M conn</w:t>
      </w:r>
      <w:r w:rsidRPr="00791CE4">
        <w:t xml:space="preserve"> doručené přílohy 2. Taková změna kontaktních údajů je vůči </w:t>
      </w:r>
      <w:r w:rsidRPr="003D534C">
        <w:rPr>
          <w:b/>
        </w:rPr>
        <w:t>M conn</w:t>
      </w:r>
      <w:r w:rsidRPr="00791CE4">
        <w:t xml:space="preserve"> účinná jeden pracovní den po doručení nově vyplněné přílohy 2.</w:t>
      </w:r>
    </w:p>
    <w:p w14:paraId="745B7E8D" w14:textId="77777777" w:rsidR="00907D64" w:rsidRPr="00791CE4" w:rsidRDefault="00907D64" w:rsidP="00791CE4">
      <w:pPr>
        <w:pStyle w:val="Bezmezer"/>
      </w:pPr>
      <w:r w:rsidRPr="00791CE4">
        <w:t>Vztahy neupravené Smlouvou se řídí příslušnými ustanoveními občanského zákoníku.</w:t>
      </w:r>
    </w:p>
    <w:p w14:paraId="7512E03B" w14:textId="77777777" w:rsidR="00907D64" w:rsidRPr="00791CE4" w:rsidRDefault="00907D64" w:rsidP="00791CE4">
      <w:pPr>
        <w:pStyle w:val="Bezmezer"/>
      </w:pPr>
      <w:r w:rsidRPr="00791CE4">
        <w:t>Smluvní strany prohlašují, že si Smlouvu před podpisem přečetly a že byla sepsána podle jejich pravé a svobodné vůle a nebyla sepsána v tísni, či za nápadně nevýhodných podmínek.</w:t>
      </w:r>
    </w:p>
    <w:p w14:paraId="70311EC2" w14:textId="77777777" w:rsidR="00907D64" w:rsidRPr="00791CE4" w:rsidRDefault="00907D64" w:rsidP="00791CE4">
      <w:pPr>
        <w:pStyle w:val="Bezmezer"/>
      </w:pPr>
      <w:r w:rsidRPr="00791CE4">
        <w:t>Každá ze smluvních stran obdrží jedno vyhotovení Smlouvy. Jakékoli změny a dodatky musí být sepsány písemně a podepsány smluvními stranami.</w:t>
      </w:r>
    </w:p>
    <w:p w14:paraId="2775E4E6" w14:textId="77777777" w:rsidR="00907D64" w:rsidRPr="00791CE4" w:rsidRDefault="00907D64" w:rsidP="00791CE4">
      <w:pPr>
        <w:pStyle w:val="Bezmezer"/>
      </w:pPr>
      <w:r w:rsidRPr="00791CE4">
        <w:t>Číslo Smlouvy je uváděno vpravo nahoře, na každém listu Smlouvy. Číslo je také uvedeno na přílohách 1-2 Smlouvy.</w:t>
      </w:r>
    </w:p>
    <w:p w14:paraId="70DB1F19" w14:textId="77777777" w:rsidR="00907D64" w:rsidRPr="00791CE4" w:rsidRDefault="00907D64" w:rsidP="00791CE4">
      <w:pPr>
        <w:pStyle w:val="Bezmezer"/>
      </w:pPr>
      <w:r w:rsidRPr="00791CE4">
        <w:t>Nedílnou součástí Smlouvy jsou následující přílohy:</w:t>
      </w:r>
    </w:p>
    <w:p w14:paraId="2144F03B" w14:textId="77777777" w:rsidR="00907D64" w:rsidRPr="00791CE4" w:rsidRDefault="00907D64" w:rsidP="00907D64">
      <w:pPr>
        <w:pStyle w:val="Bezmezer"/>
        <w:numPr>
          <w:ilvl w:val="2"/>
          <w:numId w:val="1"/>
        </w:numPr>
      </w:pPr>
      <w:r w:rsidRPr="00791CE4">
        <w:t xml:space="preserve">příloha 1. "Servisní služba </w:t>
      </w:r>
      <w:r w:rsidRPr="003D534C">
        <w:rPr>
          <w:b/>
        </w:rPr>
        <w:t>M conn</w:t>
      </w:r>
      <w:r w:rsidRPr="00791CE4">
        <w:t xml:space="preserve"> Ceník 2“ </w:t>
      </w:r>
    </w:p>
    <w:p w14:paraId="6CC0BB82" w14:textId="77777777" w:rsidR="00907D64" w:rsidRDefault="00907D64" w:rsidP="00907D64">
      <w:pPr>
        <w:pStyle w:val="Bezmezer"/>
        <w:numPr>
          <w:ilvl w:val="2"/>
          <w:numId w:val="1"/>
        </w:numPr>
      </w:pPr>
      <w:r w:rsidRPr="00791CE4">
        <w:t xml:space="preserve">příloha 2. Seznam kontaktních osob a způsob předání informací </w:t>
      </w:r>
    </w:p>
    <w:p w14:paraId="38E64D48" w14:textId="77777777" w:rsidR="00907D64" w:rsidRPr="00791CE4" w:rsidRDefault="00907D64" w:rsidP="00907D64">
      <w:pPr>
        <w:pStyle w:val="Bezmezer"/>
        <w:numPr>
          <w:ilvl w:val="2"/>
          <w:numId w:val="1"/>
        </w:numPr>
      </w:pPr>
      <w:r>
        <w:t xml:space="preserve">plná moc </w:t>
      </w:r>
      <w:r>
        <w:rPr>
          <w:b/>
        </w:rPr>
        <w:t>M conn</w:t>
      </w:r>
    </w:p>
    <w:p w14:paraId="762FA216" w14:textId="77777777" w:rsidR="00907D64" w:rsidRDefault="00907D64">
      <w:pPr>
        <w:adjustRightInd w:val="0"/>
        <w:spacing w:before="120"/>
        <w:rPr>
          <w:rFonts w:ascii="Tahoma" w:hAnsi="Tahoma" w:cs="Tahoma"/>
          <w:sz w:val="20"/>
        </w:rPr>
      </w:pPr>
    </w:p>
    <w:p w14:paraId="1C6A2B84" w14:textId="77777777" w:rsidR="00907D64" w:rsidRDefault="00907D64">
      <w:pPr>
        <w:adjustRightInd w:val="0"/>
        <w:spacing w:before="120"/>
        <w:rPr>
          <w:rFonts w:ascii="Tahoma" w:hAnsi="Tahoma" w:cs="Tahoma"/>
          <w:sz w:val="20"/>
        </w:rPr>
      </w:pPr>
      <w:r>
        <w:rPr>
          <w:rFonts w:ascii="Tahoma" w:hAnsi="Tahoma" w:cs="Tahoma"/>
          <w:sz w:val="20"/>
        </w:rPr>
        <w:t>Dne ..............................................</w:t>
      </w:r>
    </w:p>
    <w:p w14:paraId="301434CE" w14:textId="77777777" w:rsidR="00907D64" w:rsidRDefault="00907D64" w:rsidP="00983F42">
      <w:pPr>
        <w:adjustRightInd w:val="0"/>
        <w:spacing w:before="120"/>
        <w:rPr>
          <w:rFonts w:ascii="Tahoma" w:hAnsi="Tahoma" w:cs="Tahoma"/>
          <w:sz w:val="20"/>
        </w:rPr>
      </w:pPr>
    </w:p>
    <w:p w14:paraId="123A921D" w14:textId="6CE13B83" w:rsidR="00907D64" w:rsidRPr="00315558" w:rsidRDefault="00907D64" w:rsidP="008A502F">
      <w:pPr>
        <w:pStyle w:val="Zkladntext"/>
        <w:rPr>
          <w:sz w:val="20"/>
        </w:rPr>
      </w:pPr>
      <w:r w:rsidRPr="00315558">
        <w:rPr>
          <w:sz w:val="20"/>
        </w:rPr>
        <w:t xml:space="preserve">Za </w:t>
      </w:r>
      <w:r w:rsidRPr="00BC52A8">
        <w:rPr>
          <w:b/>
          <w:sz w:val="20"/>
        </w:rPr>
        <w:t>Státní zemědělsk</w:t>
      </w:r>
      <w:r>
        <w:rPr>
          <w:b/>
          <w:sz w:val="20"/>
        </w:rPr>
        <w:t>ou</w:t>
      </w:r>
      <w:r w:rsidRPr="00BC52A8">
        <w:rPr>
          <w:b/>
          <w:sz w:val="20"/>
        </w:rPr>
        <w:t xml:space="preserve"> a potravinářsk</w:t>
      </w:r>
      <w:r>
        <w:rPr>
          <w:b/>
          <w:sz w:val="20"/>
        </w:rPr>
        <w:t>ou</w:t>
      </w:r>
      <w:r w:rsidRPr="00BC52A8">
        <w:rPr>
          <w:b/>
          <w:sz w:val="20"/>
        </w:rPr>
        <w:t xml:space="preserve"> inspekc</w:t>
      </w:r>
      <w:r>
        <w:rPr>
          <w:b/>
          <w:sz w:val="20"/>
        </w:rPr>
        <w:t>i</w:t>
      </w:r>
      <w:r w:rsidRPr="00315558">
        <w:rPr>
          <w:b/>
          <w:sz w:val="20"/>
        </w:rPr>
        <w:t>,</w:t>
      </w:r>
      <w:r w:rsidRPr="00315558">
        <w:rPr>
          <w:b/>
          <w:sz w:val="20"/>
        </w:rPr>
        <w:tab/>
      </w:r>
    </w:p>
    <w:p w14:paraId="6C041CC1" w14:textId="17B4F7D8" w:rsidR="00907D64" w:rsidRPr="00BC52A8" w:rsidRDefault="00907D64" w:rsidP="008A502F">
      <w:pPr>
        <w:pStyle w:val="Zkladntext"/>
        <w:rPr>
          <w:sz w:val="20"/>
        </w:rPr>
      </w:pPr>
      <w:r w:rsidRPr="00BC52A8">
        <w:rPr>
          <w:sz w:val="20"/>
        </w:rPr>
        <w:t xml:space="preserve">Ing. </w:t>
      </w:r>
      <w:r>
        <w:rPr>
          <w:sz w:val="20"/>
        </w:rPr>
        <w:t>Petr Cuhra, ředitel inspektorátu v Praze</w:t>
      </w:r>
    </w:p>
    <w:p w14:paraId="74CFF71F" w14:textId="77777777" w:rsidR="00907D64" w:rsidRDefault="00907D64" w:rsidP="008A502F">
      <w:pPr>
        <w:pStyle w:val="Zkladntext"/>
        <w:rPr>
          <w:sz w:val="20"/>
        </w:rPr>
      </w:pPr>
    </w:p>
    <w:p w14:paraId="69484663" w14:textId="77777777" w:rsidR="00907D64" w:rsidRDefault="00907D64" w:rsidP="008A502F">
      <w:pPr>
        <w:pStyle w:val="Zkladntext"/>
        <w:rPr>
          <w:sz w:val="20"/>
        </w:rPr>
      </w:pPr>
    </w:p>
    <w:p w14:paraId="14C133FC" w14:textId="77777777" w:rsidR="00907D64" w:rsidRPr="00607A1F" w:rsidRDefault="00907D64" w:rsidP="008A502F">
      <w:pPr>
        <w:pStyle w:val="Zkladntext"/>
        <w:rPr>
          <w:sz w:val="20"/>
        </w:rPr>
      </w:pPr>
      <w:r w:rsidRPr="00607A1F">
        <w:rPr>
          <w:sz w:val="20"/>
        </w:rPr>
        <w:tab/>
      </w:r>
      <w:r w:rsidRPr="00607A1F">
        <w:rPr>
          <w:sz w:val="20"/>
        </w:rPr>
        <w:tab/>
      </w:r>
      <w:r w:rsidRPr="00607A1F">
        <w:rPr>
          <w:sz w:val="20"/>
        </w:rPr>
        <w:tab/>
      </w:r>
      <w:r w:rsidRPr="00607A1F">
        <w:rPr>
          <w:sz w:val="20"/>
        </w:rPr>
        <w:tab/>
      </w:r>
      <w:r w:rsidRPr="00607A1F">
        <w:rPr>
          <w:sz w:val="20"/>
        </w:rPr>
        <w:tab/>
      </w:r>
      <w:r w:rsidRPr="00607A1F">
        <w:rPr>
          <w:sz w:val="20"/>
        </w:rPr>
        <w:tab/>
      </w:r>
    </w:p>
    <w:p w14:paraId="52F4133A" w14:textId="77777777" w:rsidR="00907D64" w:rsidRDefault="00907D64" w:rsidP="008A502F">
      <w:pPr>
        <w:pStyle w:val="Zkladntext"/>
        <w:rPr>
          <w:sz w:val="20"/>
        </w:rPr>
      </w:pPr>
      <w:r w:rsidRPr="00607A1F">
        <w:rPr>
          <w:sz w:val="20"/>
        </w:rPr>
        <w:t>______________________________</w:t>
      </w:r>
      <w:r w:rsidRPr="00607A1F">
        <w:rPr>
          <w:sz w:val="20"/>
        </w:rPr>
        <w:tab/>
      </w:r>
      <w:r w:rsidRPr="00607A1F">
        <w:rPr>
          <w:sz w:val="20"/>
        </w:rPr>
        <w:tab/>
      </w:r>
      <w:r>
        <w:rPr>
          <w:sz w:val="20"/>
        </w:rPr>
        <w:tab/>
      </w:r>
    </w:p>
    <w:p w14:paraId="78927940" w14:textId="77777777" w:rsidR="00907D64" w:rsidRDefault="00907D64" w:rsidP="008A502F">
      <w:pPr>
        <w:pStyle w:val="Zkladntext"/>
        <w:rPr>
          <w:sz w:val="20"/>
        </w:rPr>
      </w:pPr>
    </w:p>
    <w:p w14:paraId="26427CA5" w14:textId="77777777" w:rsidR="00907D64" w:rsidRDefault="00907D64" w:rsidP="008A502F">
      <w:pPr>
        <w:pStyle w:val="Zkladntext"/>
        <w:rPr>
          <w:b/>
          <w:sz w:val="20"/>
        </w:rPr>
      </w:pPr>
      <w:r w:rsidRPr="00607A1F">
        <w:rPr>
          <w:sz w:val="20"/>
        </w:rPr>
        <w:t xml:space="preserve">Za </w:t>
      </w:r>
      <w:r w:rsidRPr="00607A1F">
        <w:rPr>
          <w:b/>
          <w:sz w:val="20"/>
        </w:rPr>
        <w:t>M connections s.r.o.,</w:t>
      </w:r>
    </w:p>
    <w:p w14:paraId="5FB48B19" w14:textId="77777777" w:rsidR="00907D64" w:rsidRDefault="00907D64" w:rsidP="008A502F">
      <w:pPr>
        <w:pStyle w:val="Zkladntext"/>
        <w:rPr>
          <w:sz w:val="20"/>
        </w:rPr>
      </w:pPr>
      <w:r>
        <w:rPr>
          <w:sz w:val="20"/>
        </w:rPr>
        <w:t>Lukáš Mano, ředitel</w:t>
      </w:r>
    </w:p>
    <w:p w14:paraId="2C493106" w14:textId="77777777" w:rsidR="00907D64" w:rsidRDefault="00907D64" w:rsidP="008A502F">
      <w:pPr>
        <w:pStyle w:val="Zkladntext"/>
        <w:rPr>
          <w:sz w:val="20"/>
        </w:rPr>
      </w:pPr>
    </w:p>
    <w:p w14:paraId="0EEA7F16" w14:textId="77777777" w:rsidR="00907D64" w:rsidRDefault="00907D64" w:rsidP="008A502F">
      <w:pPr>
        <w:pStyle w:val="Zkladntext"/>
        <w:rPr>
          <w:sz w:val="20"/>
        </w:rPr>
      </w:pPr>
    </w:p>
    <w:p w14:paraId="551A228B" w14:textId="77777777" w:rsidR="00907D64" w:rsidRDefault="00907D64" w:rsidP="008A502F">
      <w:pPr>
        <w:pStyle w:val="Zkladntext"/>
        <w:rPr>
          <w:sz w:val="20"/>
        </w:rPr>
      </w:pPr>
    </w:p>
    <w:p w14:paraId="66AC0722" w14:textId="77777777" w:rsidR="00907D64" w:rsidRPr="00F92100" w:rsidRDefault="00907D64" w:rsidP="008A502F">
      <w:pPr>
        <w:pStyle w:val="Zkladntext"/>
        <w:rPr>
          <w:sz w:val="20"/>
        </w:rPr>
      </w:pPr>
      <w:r w:rsidRPr="00607A1F">
        <w:rPr>
          <w:sz w:val="20"/>
        </w:rPr>
        <w:t>_________________________________</w:t>
      </w:r>
    </w:p>
    <w:p w14:paraId="709A9EFB" w14:textId="77777777" w:rsidR="00907D64" w:rsidRDefault="00907D64" w:rsidP="008A502F">
      <w:pPr>
        <w:adjustRightInd w:val="0"/>
        <w:spacing w:before="120"/>
        <w:rPr>
          <w:rFonts w:ascii="Tahoma" w:hAnsi="Tahoma" w:cs="Tahoma"/>
          <w:sz w:val="20"/>
        </w:rPr>
      </w:pPr>
    </w:p>
    <w:bookmarkStart w:id="0" w:name="_MON_1818310434"/>
    <w:bookmarkEnd w:id="0"/>
    <w:p w14:paraId="20A7C716" w14:textId="77777777" w:rsidR="000E166E" w:rsidRDefault="000E166E" w:rsidP="006D704F">
      <w:pPr>
        <w:autoSpaceDE w:val="0"/>
        <w:autoSpaceDN w:val="0"/>
        <w:adjustRightInd w:val="0"/>
        <w:spacing w:line="240" w:lineRule="auto"/>
        <w:jc w:val="center"/>
        <w:rPr>
          <w:rFonts w:ascii="Tahoma" w:hAnsi="Tahoma" w:cs="Tahoma"/>
          <w:sz w:val="28"/>
          <w:szCs w:val="28"/>
        </w:rPr>
      </w:pPr>
      <w:r>
        <w:rPr>
          <w:rFonts w:ascii="Tahoma" w:hAnsi="Tahoma" w:cs="Tahoma"/>
          <w:sz w:val="28"/>
          <w:szCs w:val="28"/>
        </w:rPr>
        <w:object w:dxaOrig="8924" w:dyaOrig="10092" w14:anchorId="23FDB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504.75pt" o:ole="">
            <v:imagedata r:id="rId9" o:title=""/>
          </v:shape>
          <o:OLEObject Type="Embed" ProgID="Word.Document.12" ShapeID="_x0000_i1025" DrawAspect="Content" ObjectID="_1820381657" r:id="rId10">
            <o:FieldCodes>\s</o:FieldCodes>
          </o:OLEObject>
        </w:object>
      </w:r>
    </w:p>
    <w:p w14:paraId="4F98F3C6"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04258D38"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432A3F10"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1EAD09E1"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6E6E5BF5"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6C5CDC74" w14:textId="77777777" w:rsidR="000E166E" w:rsidRDefault="000E166E" w:rsidP="006D704F">
      <w:pPr>
        <w:autoSpaceDE w:val="0"/>
        <w:autoSpaceDN w:val="0"/>
        <w:adjustRightInd w:val="0"/>
        <w:spacing w:line="240" w:lineRule="auto"/>
        <w:jc w:val="center"/>
        <w:rPr>
          <w:rFonts w:ascii="Tahoma" w:hAnsi="Tahoma" w:cs="Tahoma"/>
          <w:sz w:val="28"/>
          <w:szCs w:val="28"/>
        </w:rPr>
      </w:pPr>
    </w:p>
    <w:p w14:paraId="7E2F6905" w14:textId="1ACAAD08" w:rsidR="006D704F" w:rsidRDefault="006D704F" w:rsidP="006D704F">
      <w:pPr>
        <w:autoSpaceDE w:val="0"/>
        <w:autoSpaceDN w:val="0"/>
        <w:adjustRightInd w:val="0"/>
        <w:spacing w:line="240" w:lineRule="auto"/>
        <w:jc w:val="center"/>
        <w:rPr>
          <w:rFonts w:ascii="Tahoma" w:hAnsi="Tahoma" w:cs="Tahoma"/>
          <w:sz w:val="28"/>
          <w:szCs w:val="28"/>
        </w:rPr>
      </w:pPr>
      <w:r>
        <w:rPr>
          <w:rFonts w:ascii="Tahoma" w:hAnsi="Tahoma" w:cs="Tahoma"/>
          <w:sz w:val="28"/>
          <w:szCs w:val="28"/>
        </w:rPr>
        <w:lastRenderedPageBreak/>
        <w:t xml:space="preserve">Příloha </w:t>
      </w:r>
      <w:r w:rsidR="00083276">
        <w:rPr>
          <w:rFonts w:ascii="Tahoma" w:hAnsi="Tahoma" w:cs="Tahoma"/>
          <w:sz w:val="28"/>
          <w:szCs w:val="28"/>
        </w:rPr>
        <w:t>2</w:t>
      </w:r>
      <w:r>
        <w:rPr>
          <w:rFonts w:ascii="Tahoma" w:hAnsi="Tahoma" w:cs="Tahoma"/>
          <w:sz w:val="28"/>
          <w:szCs w:val="28"/>
        </w:rPr>
        <w:t xml:space="preserve"> smlouvy S</w:t>
      </w:r>
      <w:r w:rsidR="00BA214C">
        <w:rPr>
          <w:rFonts w:ascii="Tahoma" w:hAnsi="Tahoma" w:cs="Tahoma"/>
          <w:sz w:val="28"/>
          <w:szCs w:val="28"/>
        </w:rPr>
        <w:t>S</w:t>
      </w:r>
      <w:r>
        <w:rPr>
          <w:rFonts w:ascii="Tahoma" w:hAnsi="Tahoma" w:cs="Tahoma"/>
          <w:sz w:val="28"/>
          <w:szCs w:val="28"/>
        </w:rPr>
        <w:t xml:space="preserve"> </w:t>
      </w:r>
      <w:r w:rsidR="00E303B0">
        <w:rPr>
          <w:rFonts w:ascii="Tahoma" w:hAnsi="Tahoma" w:cs="Tahoma"/>
          <w:sz w:val="28"/>
          <w:szCs w:val="28"/>
        </w:rPr>
        <w:t>–</w:t>
      </w:r>
      <w:r>
        <w:rPr>
          <w:rFonts w:ascii="Tahoma" w:hAnsi="Tahoma" w:cs="Tahoma"/>
          <w:sz w:val="28"/>
          <w:szCs w:val="28"/>
        </w:rPr>
        <w:t xml:space="preserve"> </w:t>
      </w:r>
      <w:r w:rsidR="00E244B3">
        <w:rPr>
          <w:rFonts w:ascii="Tahoma" w:hAnsi="Tahoma" w:cs="Tahoma"/>
          <w:sz w:val="28"/>
          <w:szCs w:val="28"/>
        </w:rPr>
        <w:t>0196</w:t>
      </w:r>
      <w:r w:rsidR="00E303B0">
        <w:rPr>
          <w:rFonts w:ascii="Tahoma" w:hAnsi="Tahoma" w:cs="Tahoma"/>
          <w:sz w:val="28"/>
          <w:szCs w:val="28"/>
        </w:rPr>
        <w:t xml:space="preserve"> </w:t>
      </w:r>
      <w:r>
        <w:rPr>
          <w:rFonts w:ascii="Tahoma" w:hAnsi="Tahoma" w:cs="Tahoma"/>
          <w:sz w:val="28"/>
          <w:szCs w:val="28"/>
        </w:rPr>
        <w:t>-</w:t>
      </w:r>
      <w:r w:rsidR="00E303B0">
        <w:rPr>
          <w:rFonts w:ascii="Tahoma" w:hAnsi="Tahoma" w:cs="Tahoma"/>
          <w:sz w:val="28"/>
          <w:szCs w:val="28"/>
        </w:rPr>
        <w:t xml:space="preserve"> </w:t>
      </w:r>
      <w:r w:rsidR="00E244B3">
        <w:rPr>
          <w:rFonts w:ascii="Tahoma" w:hAnsi="Tahoma" w:cs="Tahoma"/>
          <w:sz w:val="28"/>
          <w:szCs w:val="28"/>
        </w:rPr>
        <w:t>0625</w:t>
      </w:r>
    </w:p>
    <w:p w14:paraId="7BDCEC35" w14:textId="77777777" w:rsidR="00E303B0" w:rsidRDefault="00E303B0" w:rsidP="006D704F">
      <w:pPr>
        <w:autoSpaceDE w:val="0"/>
        <w:autoSpaceDN w:val="0"/>
        <w:adjustRightInd w:val="0"/>
        <w:spacing w:line="240" w:lineRule="auto"/>
        <w:jc w:val="center"/>
        <w:rPr>
          <w:rFonts w:ascii="Tahoma-Bold" w:hAnsi="Tahoma-Bold" w:cs="Tahoma-Bold"/>
          <w:b/>
          <w:bCs/>
          <w:szCs w:val="22"/>
        </w:rPr>
      </w:pPr>
    </w:p>
    <w:p w14:paraId="655EB625" w14:textId="77777777" w:rsidR="006D704F" w:rsidRPr="00CB4638" w:rsidRDefault="006D704F" w:rsidP="00CB4638">
      <w:pPr>
        <w:autoSpaceDE w:val="0"/>
        <w:autoSpaceDN w:val="0"/>
        <w:adjustRightInd w:val="0"/>
        <w:spacing w:line="240" w:lineRule="auto"/>
        <w:jc w:val="center"/>
        <w:rPr>
          <w:rFonts w:ascii="Tahoma-Bold" w:hAnsi="Tahoma-Bold" w:cs="Tahoma-Bold"/>
          <w:b/>
          <w:bCs/>
          <w:szCs w:val="22"/>
        </w:rPr>
      </w:pPr>
      <w:r>
        <w:rPr>
          <w:rFonts w:ascii="Tahoma-Bold" w:hAnsi="Tahoma-Bold" w:cs="Tahoma-Bold"/>
          <w:b/>
          <w:bCs/>
          <w:szCs w:val="22"/>
        </w:rPr>
        <w:t>Seznam osob a způsob předání informací</w:t>
      </w:r>
      <w:r w:rsidR="00804D3C">
        <w:rPr>
          <w:rFonts w:ascii="Tahoma-Bold" w:hAnsi="Tahoma-Bold" w:cs="Tahoma-Bold"/>
          <w:b/>
          <w:bCs/>
          <w:szCs w:val="22"/>
        </w:rPr>
        <w:t xml:space="preserve"> - </w:t>
      </w:r>
      <w:r>
        <w:rPr>
          <w:rFonts w:ascii="Tahoma-Bold" w:hAnsi="Tahoma-Bold" w:cs="Tahoma-Bold"/>
          <w:b/>
          <w:bCs/>
          <w:szCs w:val="22"/>
        </w:rPr>
        <w:t xml:space="preserve"> </w:t>
      </w:r>
      <w:r w:rsidRPr="00CB4638">
        <w:rPr>
          <w:rFonts w:ascii="Tahoma-Bold" w:hAnsi="Tahoma-Bold" w:cs="Tahoma-Bold"/>
          <w:b/>
          <w:bCs/>
          <w:szCs w:val="22"/>
        </w:rPr>
        <w:t>v případě obdržení poplachového nebo poruchového signálu vyrozumí</w:t>
      </w:r>
      <w:r w:rsidR="00892874" w:rsidRPr="00CB4638">
        <w:rPr>
          <w:rFonts w:ascii="Tahoma-Bold" w:hAnsi="Tahoma-Bold" w:cs="Tahoma-Bold"/>
          <w:b/>
          <w:bCs/>
          <w:szCs w:val="22"/>
        </w:rPr>
        <w:t xml:space="preserve"> </w:t>
      </w:r>
      <w:r w:rsidRPr="00CB4638">
        <w:rPr>
          <w:rFonts w:ascii="Tahoma-Bold" w:hAnsi="Tahoma-Bold" w:cs="Tahoma-Bold"/>
          <w:b/>
          <w:bCs/>
          <w:szCs w:val="22"/>
        </w:rPr>
        <w:t>M conn zástupce</w:t>
      </w:r>
      <w:r w:rsidR="00AC699E">
        <w:rPr>
          <w:rFonts w:ascii="Tahoma-Bold" w:hAnsi="Tahoma-Bold" w:cs="Tahoma-Bold"/>
          <w:b/>
          <w:bCs/>
          <w:szCs w:val="22"/>
        </w:rPr>
        <w:t xml:space="preserve"> Provozovatele EPS</w:t>
      </w:r>
      <w:r w:rsidRPr="00CB4638">
        <w:rPr>
          <w:rFonts w:ascii="Tahoma-Bold" w:hAnsi="Tahoma-Bold" w:cs="Tahoma-Bold"/>
          <w:b/>
          <w:bCs/>
          <w:szCs w:val="22"/>
        </w:rPr>
        <w:t xml:space="preserve"> takto:</w:t>
      </w:r>
    </w:p>
    <w:p w14:paraId="7D7EA43F" w14:textId="77777777" w:rsidR="00F0063A" w:rsidRPr="00CB4638" w:rsidRDefault="00F0063A" w:rsidP="006D704F">
      <w:pPr>
        <w:autoSpaceDE w:val="0"/>
        <w:autoSpaceDN w:val="0"/>
        <w:adjustRightInd w:val="0"/>
        <w:spacing w:line="240" w:lineRule="auto"/>
        <w:rPr>
          <w:rFonts w:ascii="Tahoma-Bold" w:hAnsi="Tahoma-Bold" w:cs="Tahoma-Bold"/>
          <w:b/>
          <w:bCs/>
          <w:szCs w:val="22"/>
        </w:rPr>
      </w:pPr>
    </w:p>
    <w:p w14:paraId="7E6FF9EC" w14:textId="77777777" w:rsidR="00F0063A" w:rsidRDefault="00F0063A" w:rsidP="006D704F">
      <w:pPr>
        <w:autoSpaceDE w:val="0"/>
        <w:autoSpaceDN w:val="0"/>
        <w:adjustRightInd w:val="0"/>
        <w:spacing w:line="240" w:lineRule="auto"/>
        <w:rPr>
          <w:rFonts w:ascii="Tahoma" w:hAnsi="Tahoma" w:cs="Tahoma"/>
          <w:sz w:val="18"/>
          <w:szCs w:val="18"/>
        </w:rPr>
      </w:pPr>
    </w:p>
    <w:tbl>
      <w:tblPr>
        <w:tblStyle w:val="Mkatabulky"/>
        <w:tblW w:w="0" w:type="auto"/>
        <w:tblLook w:val="04A0" w:firstRow="1" w:lastRow="0" w:firstColumn="1" w:lastColumn="0" w:noHBand="0" w:noVBand="1"/>
      </w:tblPr>
      <w:tblGrid>
        <w:gridCol w:w="384"/>
        <w:gridCol w:w="3118"/>
        <w:gridCol w:w="2410"/>
        <w:gridCol w:w="1985"/>
      </w:tblGrid>
      <w:tr w:rsidR="00CD3483" w14:paraId="68789D2D" w14:textId="77777777" w:rsidTr="00CD3483">
        <w:tc>
          <w:tcPr>
            <w:tcW w:w="279" w:type="dxa"/>
          </w:tcPr>
          <w:p w14:paraId="28D3C873" w14:textId="77777777" w:rsidR="00CD3483" w:rsidRDefault="00CD3483" w:rsidP="00CD3483">
            <w:pPr>
              <w:autoSpaceDE w:val="0"/>
              <w:autoSpaceDN w:val="0"/>
              <w:adjustRightInd w:val="0"/>
              <w:spacing w:line="240" w:lineRule="auto"/>
              <w:rPr>
                <w:rFonts w:ascii="Tahoma" w:hAnsi="Tahoma" w:cs="Tahoma"/>
                <w:sz w:val="18"/>
                <w:szCs w:val="18"/>
              </w:rPr>
            </w:pPr>
          </w:p>
        </w:tc>
        <w:tc>
          <w:tcPr>
            <w:tcW w:w="3118" w:type="dxa"/>
          </w:tcPr>
          <w:p w14:paraId="5FBDA50A" w14:textId="77777777" w:rsidR="00CD3483" w:rsidRDefault="00CD3483" w:rsidP="00CD3483">
            <w:pPr>
              <w:autoSpaceDE w:val="0"/>
              <w:autoSpaceDN w:val="0"/>
              <w:adjustRightInd w:val="0"/>
              <w:spacing w:line="240" w:lineRule="auto"/>
              <w:jc w:val="center"/>
              <w:rPr>
                <w:rFonts w:ascii="Tahoma" w:hAnsi="Tahoma" w:cs="Tahoma"/>
                <w:sz w:val="18"/>
                <w:szCs w:val="18"/>
              </w:rPr>
            </w:pPr>
            <w:r>
              <w:rPr>
                <w:rFonts w:ascii="Tahoma" w:hAnsi="Tahoma" w:cs="Tahoma"/>
                <w:sz w:val="18"/>
                <w:szCs w:val="18"/>
              </w:rPr>
              <w:t>Jméno</w:t>
            </w:r>
          </w:p>
        </w:tc>
        <w:tc>
          <w:tcPr>
            <w:tcW w:w="2410" w:type="dxa"/>
          </w:tcPr>
          <w:p w14:paraId="0971527E" w14:textId="77777777" w:rsidR="00CD3483" w:rsidRDefault="00CD3483" w:rsidP="004F01AE">
            <w:pPr>
              <w:autoSpaceDE w:val="0"/>
              <w:autoSpaceDN w:val="0"/>
              <w:adjustRightInd w:val="0"/>
              <w:spacing w:line="240" w:lineRule="auto"/>
              <w:jc w:val="center"/>
              <w:rPr>
                <w:rFonts w:ascii="Tahoma" w:hAnsi="Tahoma" w:cs="Tahoma"/>
                <w:sz w:val="18"/>
                <w:szCs w:val="18"/>
              </w:rPr>
            </w:pPr>
            <w:r>
              <w:rPr>
                <w:rFonts w:ascii="Tahoma" w:hAnsi="Tahoma" w:cs="Tahoma"/>
                <w:sz w:val="18"/>
                <w:szCs w:val="18"/>
              </w:rPr>
              <w:t>SMS/E-MAIL</w:t>
            </w:r>
          </w:p>
        </w:tc>
        <w:tc>
          <w:tcPr>
            <w:tcW w:w="1985" w:type="dxa"/>
          </w:tcPr>
          <w:p w14:paraId="5B7667CA" w14:textId="77777777" w:rsidR="00CD3483" w:rsidRDefault="00CD3483" w:rsidP="00CD3483">
            <w:pPr>
              <w:autoSpaceDE w:val="0"/>
              <w:autoSpaceDN w:val="0"/>
              <w:adjustRightInd w:val="0"/>
              <w:spacing w:line="240" w:lineRule="auto"/>
              <w:jc w:val="center"/>
              <w:rPr>
                <w:rFonts w:ascii="Tahoma" w:hAnsi="Tahoma" w:cs="Tahoma"/>
                <w:sz w:val="18"/>
                <w:szCs w:val="18"/>
              </w:rPr>
            </w:pPr>
            <w:r>
              <w:rPr>
                <w:rFonts w:ascii="Tahoma" w:hAnsi="Tahoma" w:cs="Tahoma"/>
                <w:sz w:val="18"/>
                <w:szCs w:val="18"/>
              </w:rPr>
              <w:t>Telefon</w:t>
            </w:r>
          </w:p>
        </w:tc>
      </w:tr>
      <w:tr w:rsidR="00CD3483" w14:paraId="6FD0BAE2" w14:textId="77777777" w:rsidTr="00CD3483">
        <w:tc>
          <w:tcPr>
            <w:tcW w:w="279" w:type="dxa"/>
          </w:tcPr>
          <w:p w14:paraId="7632BDA8" w14:textId="77777777" w:rsidR="00CD3483" w:rsidRDefault="00CD3483" w:rsidP="00CD3483">
            <w:pPr>
              <w:autoSpaceDE w:val="0"/>
              <w:autoSpaceDN w:val="0"/>
              <w:adjustRightInd w:val="0"/>
              <w:spacing w:line="240" w:lineRule="auto"/>
              <w:rPr>
                <w:rFonts w:ascii="Tahoma" w:hAnsi="Tahoma" w:cs="Tahoma"/>
                <w:sz w:val="18"/>
                <w:szCs w:val="18"/>
              </w:rPr>
            </w:pPr>
            <w:r>
              <w:rPr>
                <w:rFonts w:ascii="Tahoma" w:hAnsi="Tahoma" w:cs="Tahoma"/>
                <w:sz w:val="18"/>
                <w:szCs w:val="18"/>
              </w:rPr>
              <w:t>1)</w:t>
            </w:r>
          </w:p>
        </w:tc>
        <w:tc>
          <w:tcPr>
            <w:tcW w:w="3118" w:type="dxa"/>
          </w:tcPr>
          <w:p w14:paraId="13A2CEF8" w14:textId="4A40C978"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c>
          <w:tcPr>
            <w:tcW w:w="2410" w:type="dxa"/>
          </w:tcPr>
          <w:p w14:paraId="67EABA29" w14:textId="3E957CA4" w:rsidR="00CD3483" w:rsidRPr="008F17DC" w:rsidRDefault="00745C8D" w:rsidP="00CD3483">
            <w:pPr>
              <w:autoSpaceDE w:val="0"/>
              <w:autoSpaceDN w:val="0"/>
              <w:adjustRightInd w:val="0"/>
              <w:spacing w:line="240" w:lineRule="auto"/>
              <w:rPr>
                <w:rFonts w:ascii="Tahoma" w:hAnsi="Tahoma" w:cs="Tahoma"/>
                <w:sz w:val="18"/>
                <w:szCs w:val="18"/>
              </w:rPr>
            </w:pPr>
            <w:r>
              <w:t>xxxxxxxxxxxxxxx</w:t>
            </w:r>
          </w:p>
        </w:tc>
        <w:tc>
          <w:tcPr>
            <w:tcW w:w="1985" w:type="dxa"/>
          </w:tcPr>
          <w:p w14:paraId="32F4AE55" w14:textId="6C39B1C7"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r>
      <w:tr w:rsidR="00CD3483" w14:paraId="45FE67B1" w14:textId="77777777" w:rsidTr="00CD3483">
        <w:tc>
          <w:tcPr>
            <w:tcW w:w="279" w:type="dxa"/>
          </w:tcPr>
          <w:p w14:paraId="359E5F4C" w14:textId="77777777" w:rsidR="00CD3483" w:rsidRDefault="00CD3483" w:rsidP="00CD3483">
            <w:pPr>
              <w:autoSpaceDE w:val="0"/>
              <w:autoSpaceDN w:val="0"/>
              <w:adjustRightInd w:val="0"/>
              <w:spacing w:line="240" w:lineRule="auto"/>
              <w:rPr>
                <w:rFonts w:ascii="Tahoma" w:hAnsi="Tahoma" w:cs="Tahoma"/>
                <w:sz w:val="18"/>
                <w:szCs w:val="18"/>
              </w:rPr>
            </w:pPr>
            <w:r>
              <w:rPr>
                <w:rFonts w:ascii="Tahoma" w:hAnsi="Tahoma" w:cs="Tahoma"/>
                <w:sz w:val="18"/>
                <w:szCs w:val="18"/>
              </w:rPr>
              <w:t>2)</w:t>
            </w:r>
          </w:p>
        </w:tc>
        <w:tc>
          <w:tcPr>
            <w:tcW w:w="3118" w:type="dxa"/>
          </w:tcPr>
          <w:p w14:paraId="17BAAF5E" w14:textId="5E6CB8BF"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c>
          <w:tcPr>
            <w:tcW w:w="2410" w:type="dxa"/>
          </w:tcPr>
          <w:p w14:paraId="6FE66AEF" w14:textId="4B15DB5B"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xxxxxxxxxxxxxxxxxx</w:t>
            </w:r>
          </w:p>
        </w:tc>
        <w:tc>
          <w:tcPr>
            <w:tcW w:w="1985" w:type="dxa"/>
          </w:tcPr>
          <w:p w14:paraId="75A13F18" w14:textId="158812F0"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r>
      <w:tr w:rsidR="00CD3483" w14:paraId="5E2724FD" w14:textId="77777777" w:rsidTr="00CD3483">
        <w:tc>
          <w:tcPr>
            <w:tcW w:w="279" w:type="dxa"/>
          </w:tcPr>
          <w:p w14:paraId="4BDCC166" w14:textId="77777777" w:rsidR="00CD3483" w:rsidRDefault="00CD3483" w:rsidP="00CD3483">
            <w:pPr>
              <w:autoSpaceDE w:val="0"/>
              <w:autoSpaceDN w:val="0"/>
              <w:adjustRightInd w:val="0"/>
              <w:spacing w:line="240" w:lineRule="auto"/>
              <w:rPr>
                <w:rFonts w:ascii="Tahoma" w:hAnsi="Tahoma" w:cs="Tahoma"/>
                <w:sz w:val="18"/>
                <w:szCs w:val="18"/>
              </w:rPr>
            </w:pPr>
            <w:r>
              <w:rPr>
                <w:rFonts w:ascii="Tahoma" w:hAnsi="Tahoma" w:cs="Tahoma"/>
                <w:sz w:val="18"/>
                <w:szCs w:val="18"/>
              </w:rPr>
              <w:t>3)</w:t>
            </w:r>
          </w:p>
        </w:tc>
        <w:tc>
          <w:tcPr>
            <w:tcW w:w="3118" w:type="dxa"/>
          </w:tcPr>
          <w:p w14:paraId="6EF4468F" w14:textId="305AD07E"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w:t>
            </w:r>
          </w:p>
        </w:tc>
        <w:tc>
          <w:tcPr>
            <w:tcW w:w="2410" w:type="dxa"/>
          </w:tcPr>
          <w:p w14:paraId="2C43DA5B" w14:textId="4A8714B9"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xxxxxxxxxxxxxxxxxx</w:t>
            </w:r>
          </w:p>
        </w:tc>
        <w:tc>
          <w:tcPr>
            <w:tcW w:w="1985" w:type="dxa"/>
          </w:tcPr>
          <w:p w14:paraId="421C9905" w14:textId="7FF90300"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r>
      <w:tr w:rsidR="00CD3483" w14:paraId="308DCFC2" w14:textId="77777777" w:rsidTr="00CD3483">
        <w:tc>
          <w:tcPr>
            <w:tcW w:w="279" w:type="dxa"/>
          </w:tcPr>
          <w:p w14:paraId="1EC2E563" w14:textId="77777777" w:rsidR="00CD3483" w:rsidRDefault="00CD3483" w:rsidP="00CD3483">
            <w:pPr>
              <w:autoSpaceDE w:val="0"/>
              <w:autoSpaceDN w:val="0"/>
              <w:adjustRightInd w:val="0"/>
              <w:spacing w:line="240" w:lineRule="auto"/>
              <w:rPr>
                <w:rFonts w:ascii="Tahoma" w:hAnsi="Tahoma" w:cs="Tahoma"/>
                <w:sz w:val="18"/>
                <w:szCs w:val="18"/>
              </w:rPr>
            </w:pPr>
            <w:r>
              <w:rPr>
                <w:rFonts w:ascii="Tahoma" w:hAnsi="Tahoma" w:cs="Tahoma"/>
                <w:sz w:val="18"/>
                <w:szCs w:val="18"/>
              </w:rPr>
              <w:t>4)</w:t>
            </w:r>
          </w:p>
        </w:tc>
        <w:tc>
          <w:tcPr>
            <w:tcW w:w="3118" w:type="dxa"/>
          </w:tcPr>
          <w:p w14:paraId="35E6DAE3" w14:textId="560F5FAF"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w:t>
            </w:r>
          </w:p>
        </w:tc>
        <w:tc>
          <w:tcPr>
            <w:tcW w:w="2410" w:type="dxa"/>
          </w:tcPr>
          <w:p w14:paraId="7467FAB9" w14:textId="588E4EDA"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xxxxxxxxxxxxxxxxx</w:t>
            </w:r>
          </w:p>
        </w:tc>
        <w:tc>
          <w:tcPr>
            <w:tcW w:w="1985" w:type="dxa"/>
          </w:tcPr>
          <w:p w14:paraId="540A7741" w14:textId="31874860"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w:t>
            </w:r>
          </w:p>
        </w:tc>
      </w:tr>
      <w:tr w:rsidR="00CD3483" w14:paraId="47AB91C3" w14:textId="77777777" w:rsidTr="00CD3483">
        <w:tc>
          <w:tcPr>
            <w:tcW w:w="279" w:type="dxa"/>
          </w:tcPr>
          <w:p w14:paraId="4B680278" w14:textId="77777777" w:rsidR="00CD3483" w:rsidRDefault="00CD3483" w:rsidP="00CD3483">
            <w:pPr>
              <w:autoSpaceDE w:val="0"/>
              <w:autoSpaceDN w:val="0"/>
              <w:adjustRightInd w:val="0"/>
              <w:spacing w:line="240" w:lineRule="auto"/>
              <w:rPr>
                <w:rFonts w:ascii="Tahoma" w:hAnsi="Tahoma" w:cs="Tahoma"/>
                <w:sz w:val="18"/>
                <w:szCs w:val="18"/>
              </w:rPr>
            </w:pPr>
            <w:r>
              <w:rPr>
                <w:rFonts w:ascii="Tahoma" w:hAnsi="Tahoma" w:cs="Tahoma"/>
                <w:sz w:val="18"/>
                <w:szCs w:val="18"/>
              </w:rPr>
              <w:t>5)</w:t>
            </w:r>
          </w:p>
        </w:tc>
        <w:tc>
          <w:tcPr>
            <w:tcW w:w="3118" w:type="dxa"/>
          </w:tcPr>
          <w:p w14:paraId="703389E3" w14:textId="0EBF2092"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w:t>
            </w:r>
          </w:p>
        </w:tc>
        <w:tc>
          <w:tcPr>
            <w:tcW w:w="2410" w:type="dxa"/>
          </w:tcPr>
          <w:p w14:paraId="043DB092" w14:textId="253C4A33"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xxxxxxxxxxxxxxxx</w:t>
            </w:r>
          </w:p>
        </w:tc>
        <w:tc>
          <w:tcPr>
            <w:tcW w:w="1985" w:type="dxa"/>
          </w:tcPr>
          <w:p w14:paraId="4DAB821E" w14:textId="48DA0D5B" w:rsidR="00CD3483" w:rsidRDefault="00745C8D" w:rsidP="00CD3483">
            <w:pPr>
              <w:autoSpaceDE w:val="0"/>
              <w:autoSpaceDN w:val="0"/>
              <w:adjustRightInd w:val="0"/>
              <w:spacing w:line="240" w:lineRule="auto"/>
              <w:rPr>
                <w:rFonts w:ascii="Tahoma" w:hAnsi="Tahoma" w:cs="Tahoma"/>
                <w:sz w:val="18"/>
                <w:szCs w:val="18"/>
              </w:rPr>
            </w:pPr>
            <w:r>
              <w:rPr>
                <w:rFonts w:ascii="Tahoma" w:hAnsi="Tahoma" w:cs="Tahoma"/>
                <w:sz w:val="18"/>
                <w:szCs w:val="18"/>
              </w:rPr>
              <w:t>xxxxxxxxxxxx</w:t>
            </w:r>
          </w:p>
        </w:tc>
      </w:tr>
    </w:tbl>
    <w:p w14:paraId="1C03D004" w14:textId="77777777" w:rsidR="00CD3483" w:rsidRDefault="00CD3483" w:rsidP="006D704F">
      <w:pPr>
        <w:autoSpaceDE w:val="0"/>
        <w:autoSpaceDN w:val="0"/>
        <w:adjustRightInd w:val="0"/>
        <w:spacing w:line="240" w:lineRule="auto"/>
        <w:rPr>
          <w:rFonts w:ascii="Tahoma" w:hAnsi="Tahoma" w:cs="Tahoma"/>
          <w:sz w:val="18"/>
          <w:szCs w:val="18"/>
        </w:rPr>
      </w:pPr>
    </w:p>
    <w:p w14:paraId="594FEBB0" w14:textId="77777777" w:rsidR="00CD3483" w:rsidRDefault="00CD3483" w:rsidP="006D704F">
      <w:pPr>
        <w:autoSpaceDE w:val="0"/>
        <w:autoSpaceDN w:val="0"/>
        <w:adjustRightInd w:val="0"/>
        <w:spacing w:line="240" w:lineRule="auto"/>
        <w:rPr>
          <w:rFonts w:ascii="Tahoma" w:hAnsi="Tahoma" w:cs="Tahoma"/>
          <w:sz w:val="18"/>
          <w:szCs w:val="18"/>
        </w:rPr>
      </w:pPr>
    </w:p>
    <w:p w14:paraId="6A11AEA7" w14:textId="77777777" w:rsidR="00CD3483" w:rsidRDefault="00CD3483" w:rsidP="006D704F">
      <w:pPr>
        <w:autoSpaceDE w:val="0"/>
        <w:autoSpaceDN w:val="0"/>
        <w:adjustRightInd w:val="0"/>
        <w:spacing w:line="240" w:lineRule="auto"/>
        <w:rPr>
          <w:rFonts w:ascii="Tahoma" w:hAnsi="Tahoma" w:cs="Tahoma"/>
          <w:sz w:val="18"/>
          <w:szCs w:val="18"/>
        </w:rPr>
      </w:pPr>
    </w:p>
    <w:p w14:paraId="43663634" w14:textId="77777777" w:rsidR="006D704F" w:rsidRDefault="006D704F" w:rsidP="006D704F">
      <w:pPr>
        <w:autoSpaceDE w:val="0"/>
        <w:autoSpaceDN w:val="0"/>
        <w:adjustRightInd w:val="0"/>
        <w:spacing w:line="240" w:lineRule="auto"/>
        <w:rPr>
          <w:rFonts w:ascii="Tahoma" w:hAnsi="Tahoma" w:cs="Tahoma"/>
          <w:sz w:val="14"/>
          <w:szCs w:val="14"/>
        </w:rPr>
      </w:pPr>
      <w:r>
        <w:rPr>
          <w:rFonts w:ascii="Tahoma" w:hAnsi="Tahoma" w:cs="Tahoma"/>
          <w:sz w:val="14"/>
          <w:szCs w:val="14"/>
        </w:rPr>
        <w:t>(* Hlas pouze s komunikátorem 3516GSM/1516GSM)</w:t>
      </w:r>
    </w:p>
    <w:p w14:paraId="433A3432" w14:textId="77777777" w:rsidR="006D704F" w:rsidRDefault="006D704F" w:rsidP="006D704F">
      <w:pPr>
        <w:autoSpaceDE w:val="0"/>
        <w:autoSpaceDN w:val="0"/>
        <w:adjustRightInd w:val="0"/>
        <w:spacing w:line="240" w:lineRule="auto"/>
        <w:rPr>
          <w:rFonts w:ascii="Tahoma" w:hAnsi="Tahoma" w:cs="Tahoma"/>
          <w:sz w:val="20"/>
        </w:rPr>
      </w:pPr>
      <w:r>
        <w:rPr>
          <w:rFonts w:ascii="Tahoma" w:hAnsi="Tahoma" w:cs="Tahoma"/>
          <w:sz w:val="20"/>
        </w:rPr>
        <w:t>nejpozději do deseti minut od obdržení takového signálu.</w:t>
      </w:r>
    </w:p>
    <w:p w14:paraId="2AF12AB2" w14:textId="77777777" w:rsidR="00E303B0" w:rsidRDefault="00E303B0" w:rsidP="006D704F">
      <w:pPr>
        <w:autoSpaceDE w:val="0"/>
        <w:autoSpaceDN w:val="0"/>
        <w:adjustRightInd w:val="0"/>
        <w:spacing w:line="240" w:lineRule="auto"/>
        <w:rPr>
          <w:rFonts w:ascii="Tahoma" w:hAnsi="Tahoma" w:cs="Tahoma"/>
          <w:sz w:val="20"/>
        </w:rPr>
      </w:pPr>
    </w:p>
    <w:p w14:paraId="00FFC1EA" w14:textId="77777777" w:rsidR="00E303B0" w:rsidRDefault="00E303B0" w:rsidP="006D704F">
      <w:pPr>
        <w:autoSpaceDE w:val="0"/>
        <w:autoSpaceDN w:val="0"/>
        <w:adjustRightInd w:val="0"/>
        <w:spacing w:line="240" w:lineRule="auto"/>
        <w:rPr>
          <w:rFonts w:ascii="Tahoma-Bold" w:hAnsi="Tahoma-Bold" w:cs="Tahoma-Bold"/>
          <w:b/>
          <w:bCs/>
          <w:sz w:val="20"/>
        </w:rPr>
      </w:pPr>
    </w:p>
    <w:p w14:paraId="6EBED9EA" w14:textId="77777777" w:rsidR="006D704F" w:rsidRDefault="00AC699E" w:rsidP="006D704F">
      <w:pPr>
        <w:autoSpaceDE w:val="0"/>
        <w:autoSpaceDN w:val="0"/>
        <w:adjustRightInd w:val="0"/>
        <w:spacing w:line="240" w:lineRule="auto"/>
        <w:rPr>
          <w:rFonts w:ascii="Tahoma" w:hAnsi="Tahoma" w:cs="Tahoma"/>
          <w:sz w:val="20"/>
        </w:rPr>
      </w:pPr>
      <w:r>
        <w:rPr>
          <w:rFonts w:ascii="Tahoma-Bold" w:hAnsi="Tahoma-Bold" w:cs="Tahoma-Bold"/>
          <w:b/>
          <w:bCs/>
          <w:sz w:val="20"/>
        </w:rPr>
        <w:t>Provozovatel E</w:t>
      </w:r>
      <w:r w:rsidR="006D704F">
        <w:rPr>
          <w:rFonts w:ascii="Tahoma-Bold" w:hAnsi="Tahoma-Bold" w:cs="Tahoma-Bold"/>
          <w:b/>
          <w:bCs/>
          <w:sz w:val="20"/>
        </w:rPr>
        <w:t xml:space="preserve">PS </w:t>
      </w:r>
      <w:r w:rsidR="006D704F">
        <w:rPr>
          <w:rFonts w:ascii="Tahoma" w:hAnsi="Tahoma" w:cs="Tahoma"/>
          <w:sz w:val="20"/>
        </w:rPr>
        <w:t>určuje osoby oprávněné převzít objekt po zásahu HZS. Jsou to osoby uvedené pod čísly:</w:t>
      </w:r>
    </w:p>
    <w:p w14:paraId="2ABAD0C9" w14:textId="32E92939" w:rsidR="006D704F" w:rsidRDefault="006D704F" w:rsidP="006D704F">
      <w:pPr>
        <w:autoSpaceDE w:val="0"/>
        <w:autoSpaceDN w:val="0"/>
        <w:adjustRightInd w:val="0"/>
        <w:spacing w:line="240" w:lineRule="auto"/>
        <w:rPr>
          <w:rFonts w:ascii="Tahoma" w:hAnsi="Tahoma" w:cs="Tahoma"/>
          <w:sz w:val="20"/>
        </w:rPr>
      </w:pPr>
      <w:r>
        <w:rPr>
          <w:rFonts w:ascii="Tahoma" w:hAnsi="Tahoma" w:cs="Tahoma"/>
          <w:sz w:val="20"/>
        </w:rPr>
        <w:t>1</w:t>
      </w:r>
      <w:r w:rsidR="00B6663A" w:rsidRPr="00B6663A">
        <w:rPr>
          <w:rFonts w:ascii="Tahoma" w:hAnsi="Tahoma" w:cs="Tahoma"/>
          <w:sz w:val="20"/>
        </w:rPr>
        <w:t xml:space="preserve"> </w:t>
      </w:r>
      <w:sdt>
        <w:sdtPr>
          <w:rPr>
            <w:rFonts w:ascii="Tahoma" w:hAnsi="Tahoma" w:cs="Tahoma"/>
            <w:sz w:val="20"/>
          </w:rPr>
          <w:id w:val="-1614734410"/>
          <w14:checkbox>
            <w14:checked w14:val="1"/>
            <w14:checkedState w14:val="2612" w14:font="MS Gothic"/>
            <w14:uncheckedState w14:val="2610" w14:font="MS Gothic"/>
          </w14:checkbox>
        </w:sdtPr>
        <w:sdtContent>
          <w:r w:rsidR="008F17DC">
            <w:rPr>
              <w:rFonts w:ascii="MS Gothic" w:eastAsia="MS Gothic" w:hAnsi="MS Gothic" w:cs="Tahoma" w:hint="eastAsia"/>
              <w:sz w:val="20"/>
            </w:rPr>
            <w:t>☒</w:t>
          </w:r>
        </w:sdtContent>
      </w:sdt>
      <w:r>
        <w:rPr>
          <w:rFonts w:ascii="Tahoma" w:hAnsi="Tahoma" w:cs="Tahoma"/>
          <w:sz w:val="20"/>
        </w:rPr>
        <w:t xml:space="preserve">) </w:t>
      </w:r>
      <w:r w:rsidR="00E303B0">
        <w:rPr>
          <w:rFonts w:ascii="Tahoma" w:hAnsi="Tahoma" w:cs="Tahoma"/>
          <w:sz w:val="20"/>
        </w:rPr>
        <w:t xml:space="preserve"> </w:t>
      </w:r>
      <w:r>
        <w:rPr>
          <w:rFonts w:ascii="Tahoma" w:hAnsi="Tahoma" w:cs="Tahoma"/>
          <w:sz w:val="20"/>
        </w:rPr>
        <w:t xml:space="preserve">2) </w:t>
      </w:r>
      <w:sdt>
        <w:sdtPr>
          <w:rPr>
            <w:rFonts w:ascii="Tahoma" w:hAnsi="Tahoma" w:cs="Tahoma"/>
            <w:sz w:val="20"/>
          </w:rPr>
          <w:id w:val="1800717653"/>
          <w14:checkbox>
            <w14:checked w14:val="1"/>
            <w14:checkedState w14:val="2612" w14:font="MS Gothic"/>
            <w14:uncheckedState w14:val="2610" w14:font="MS Gothic"/>
          </w14:checkbox>
        </w:sdtPr>
        <w:sdtContent>
          <w:r w:rsidR="008F17DC">
            <w:rPr>
              <w:rFonts w:ascii="MS Gothic" w:eastAsia="MS Gothic" w:hAnsi="MS Gothic" w:cs="Tahoma" w:hint="eastAsia"/>
              <w:sz w:val="20"/>
            </w:rPr>
            <w:t>☒</w:t>
          </w:r>
        </w:sdtContent>
      </w:sdt>
      <w:r w:rsidR="00E303B0">
        <w:rPr>
          <w:rFonts w:ascii="Tahoma" w:hAnsi="Tahoma" w:cs="Tahoma"/>
          <w:sz w:val="20"/>
        </w:rPr>
        <w:t xml:space="preserve"> </w:t>
      </w:r>
      <w:r>
        <w:rPr>
          <w:rFonts w:ascii="Tahoma" w:hAnsi="Tahoma" w:cs="Tahoma"/>
          <w:sz w:val="20"/>
        </w:rPr>
        <w:t>3)</w:t>
      </w:r>
      <w:sdt>
        <w:sdtPr>
          <w:rPr>
            <w:rFonts w:ascii="Tahoma" w:hAnsi="Tahoma" w:cs="Tahoma"/>
            <w:sz w:val="20"/>
          </w:rPr>
          <w:id w:val="-1509743132"/>
          <w14:checkbox>
            <w14:checked w14:val="1"/>
            <w14:checkedState w14:val="2612" w14:font="MS Gothic"/>
            <w14:uncheckedState w14:val="2610" w14:font="MS Gothic"/>
          </w14:checkbox>
        </w:sdtPr>
        <w:sdtContent>
          <w:r w:rsidR="008F17DC">
            <w:rPr>
              <w:rFonts w:ascii="MS Gothic" w:eastAsia="MS Gothic" w:hAnsi="MS Gothic" w:cs="Tahoma" w:hint="eastAsia"/>
              <w:sz w:val="20"/>
            </w:rPr>
            <w:t>☒</w:t>
          </w:r>
        </w:sdtContent>
      </w:sdt>
      <w:r>
        <w:rPr>
          <w:rFonts w:ascii="Tahoma" w:hAnsi="Tahoma" w:cs="Tahoma"/>
          <w:sz w:val="20"/>
        </w:rPr>
        <w:t xml:space="preserve"> 4)</w:t>
      </w:r>
      <w:sdt>
        <w:sdtPr>
          <w:rPr>
            <w:rFonts w:ascii="Tahoma" w:hAnsi="Tahoma" w:cs="Tahoma"/>
            <w:sz w:val="20"/>
          </w:rPr>
          <w:id w:val="-609818347"/>
          <w14:checkbox>
            <w14:checked w14:val="1"/>
            <w14:checkedState w14:val="2612" w14:font="MS Gothic"/>
            <w14:uncheckedState w14:val="2610" w14:font="MS Gothic"/>
          </w14:checkbox>
        </w:sdtPr>
        <w:sdtContent>
          <w:r w:rsidR="008F17DC">
            <w:rPr>
              <w:rFonts w:ascii="MS Gothic" w:eastAsia="MS Gothic" w:hAnsi="MS Gothic" w:cs="Tahoma" w:hint="eastAsia"/>
              <w:sz w:val="20"/>
            </w:rPr>
            <w:t>☒</w:t>
          </w:r>
        </w:sdtContent>
      </w:sdt>
      <w:r w:rsidR="00E303B0">
        <w:rPr>
          <w:rFonts w:ascii="Tahoma" w:hAnsi="Tahoma" w:cs="Tahoma"/>
          <w:sz w:val="20"/>
        </w:rPr>
        <w:t xml:space="preserve"> </w:t>
      </w:r>
      <w:r>
        <w:rPr>
          <w:rFonts w:ascii="Tahoma" w:hAnsi="Tahoma" w:cs="Tahoma"/>
          <w:sz w:val="20"/>
        </w:rPr>
        <w:t>5)</w:t>
      </w:r>
      <w:r w:rsidR="00E303B0">
        <w:rPr>
          <w:rFonts w:ascii="Tahoma" w:hAnsi="Tahoma" w:cs="Tahoma"/>
          <w:sz w:val="20"/>
        </w:rPr>
        <w:t xml:space="preserve"> </w:t>
      </w:r>
      <w:sdt>
        <w:sdtPr>
          <w:rPr>
            <w:rFonts w:ascii="Tahoma" w:hAnsi="Tahoma" w:cs="Tahoma"/>
            <w:sz w:val="20"/>
          </w:rPr>
          <w:id w:val="916138139"/>
          <w14:checkbox>
            <w14:checked w14:val="1"/>
            <w14:checkedState w14:val="2612" w14:font="MS Gothic"/>
            <w14:uncheckedState w14:val="2610" w14:font="MS Gothic"/>
          </w14:checkbox>
        </w:sdtPr>
        <w:sdtContent>
          <w:r w:rsidR="008F17DC">
            <w:rPr>
              <w:rFonts w:ascii="MS Gothic" w:eastAsia="MS Gothic" w:hAnsi="MS Gothic" w:cs="Tahoma" w:hint="eastAsia"/>
              <w:sz w:val="20"/>
            </w:rPr>
            <w:t>☒</w:t>
          </w:r>
        </w:sdtContent>
      </w:sdt>
      <w:r w:rsidR="00E303B0">
        <w:rPr>
          <w:rFonts w:ascii="Tahoma" w:hAnsi="Tahoma" w:cs="Tahoma"/>
          <w:sz w:val="20"/>
        </w:rPr>
        <w:t xml:space="preserve"> </w:t>
      </w:r>
      <w:r>
        <w:rPr>
          <w:rFonts w:ascii="Tahoma" w:hAnsi="Tahoma" w:cs="Tahoma"/>
          <w:sz w:val="20"/>
        </w:rPr>
        <w:t>(prosím vyznačte), nebo osoba uvedená zde:</w:t>
      </w:r>
    </w:p>
    <w:p w14:paraId="5BE867E4" w14:textId="77777777" w:rsidR="006D704F" w:rsidRDefault="006D704F" w:rsidP="006D704F">
      <w:pPr>
        <w:autoSpaceDE w:val="0"/>
        <w:autoSpaceDN w:val="0"/>
        <w:adjustRightInd w:val="0"/>
        <w:spacing w:line="240" w:lineRule="auto"/>
        <w:rPr>
          <w:rFonts w:ascii="Tahoma" w:hAnsi="Tahoma" w:cs="Tahoma"/>
          <w:sz w:val="20"/>
        </w:rPr>
      </w:pPr>
      <w:r>
        <w:rPr>
          <w:rFonts w:ascii="Tahoma" w:hAnsi="Tahoma" w:cs="Tahoma"/>
          <w:sz w:val="20"/>
        </w:rPr>
        <w:t>Pan(í)</w:t>
      </w:r>
      <w:r w:rsidR="00E303B0">
        <w:rPr>
          <w:rFonts w:ascii="Tahoma" w:hAnsi="Tahoma" w:cs="Tahoma"/>
          <w:sz w:val="20"/>
        </w:rPr>
        <w:tab/>
      </w:r>
      <w:r w:rsidR="00E303B0">
        <w:rPr>
          <w:rFonts w:ascii="Tahoma" w:hAnsi="Tahoma" w:cs="Tahoma"/>
          <w:sz w:val="20"/>
        </w:rPr>
        <w:tab/>
      </w:r>
      <w:r w:rsidR="00E303B0">
        <w:rPr>
          <w:rFonts w:ascii="Tahoma" w:hAnsi="Tahoma" w:cs="Tahoma"/>
          <w:sz w:val="20"/>
        </w:rPr>
        <w:tab/>
      </w:r>
      <w:r w:rsidR="00E303B0">
        <w:rPr>
          <w:rFonts w:ascii="Tahoma" w:hAnsi="Tahoma" w:cs="Tahoma"/>
          <w:sz w:val="20"/>
        </w:rPr>
        <w:tab/>
      </w:r>
      <w:r>
        <w:rPr>
          <w:rFonts w:ascii="Tahoma" w:hAnsi="Tahoma" w:cs="Tahoma"/>
          <w:sz w:val="20"/>
        </w:rPr>
        <w:t>tel. č.:</w:t>
      </w:r>
    </w:p>
    <w:p w14:paraId="7DE66A7E" w14:textId="77777777" w:rsidR="006D704F" w:rsidRDefault="006D704F" w:rsidP="006D704F">
      <w:pPr>
        <w:autoSpaceDE w:val="0"/>
        <w:autoSpaceDN w:val="0"/>
        <w:adjustRightInd w:val="0"/>
        <w:spacing w:line="240" w:lineRule="auto"/>
        <w:rPr>
          <w:rFonts w:ascii="Tahoma-Bold" w:hAnsi="Tahoma-Bold" w:cs="Tahoma-Bold"/>
          <w:b/>
          <w:bCs/>
          <w:sz w:val="20"/>
        </w:rPr>
      </w:pPr>
      <w:r>
        <w:rPr>
          <w:rFonts w:ascii="Tahoma-Bold" w:hAnsi="Tahoma-Bold" w:cs="Tahoma-Bold"/>
          <w:b/>
          <w:bCs/>
          <w:sz w:val="20"/>
        </w:rPr>
        <w:t>V tomto odstavci je nutné označit alespoň jednu osobu.</w:t>
      </w:r>
    </w:p>
    <w:p w14:paraId="0B906DB8" w14:textId="77777777" w:rsidR="00E303B0" w:rsidRDefault="00E303B0" w:rsidP="006D704F">
      <w:pPr>
        <w:autoSpaceDE w:val="0"/>
        <w:autoSpaceDN w:val="0"/>
        <w:adjustRightInd w:val="0"/>
        <w:spacing w:line="240" w:lineRule="auto"/>
        <w:rPr>
          <w:rFonts w:ascii="Tahoma-Bold" w:hAnsi="Tahoma-Bold" w:cs="Tahoma-Bold"/>
          <w:b/>
          <w:bCs/>
          <w:sz w:val="20"/>
        </w:rPr>
      </w:pPr>
    </w:p>
    <w:p w14:paraId="3ECDEEC1" w14:textId="77777777" w:rsidR="0021001D" w:rsidRDefault="0021001D" w:rsidP="006D704F">
      <w:pPr>
        <w:autoSpaceDE w:val="0"/>
        <w:autoSpaceDN w:val="0"/>
        <w:adjustRightInd w:val="0"/>
        <w:spacing w:line="240" w:lineRule="auto"/>
        <w:rPr>
          <w:rFonts w:ascii="Tahoma-Bold" w:hAnsi="Tahoma-Bold" w:cs="Tahoma-Bold"/>
          <w:b/>
          <w:bCs/>
          <w:sz w:val="20"/>
        </w:rPr>
      </w:pPr>
    </w:p>
    <w:p w14:paraId="7D4D43D1" w14:textId="77777777" w:rsidR="00E303B0" w:rsidRDefault="00E303B0" w:rsidP="00E303B0">
      <w:pPr>
        <w:autoSpaceDE w:val="0"/>
        <w:autoSpaceDN w:val="0"/>
        <w:adjustRightInd w:val="0"/>
        <w:spacing w:line="240" w:lineRule="auto"/>
        <w:jc w:val="center"/>
        <w:rPr>
          <w:rFonts w:ascii="Tahoma-Bold" w:hAnsi="Tahoma-Bold" w:cs="Tahoma-Bold"/>
          <w:b/>
          <w:bCs/>
          <w:sz w:val="20"/>
        </w:rPr>
      </w:pPr>
    </w:p>
    <w:p w14:paraId="182FA3BC" w14:textId="77777777" w:rsidR="006D704F" w:rsidRDefault="006D704F" w:rsidP="00E303B0">
      <w:pPr>
        <w:autoSpaceDE w:val="0"/>
        <w:autoSpaceDN w:val="0"/>
        <w:adjustRightInd w:val="0"/>
        <w:spacing w:line="240" w:lineRule="auto"/>
        <w:jc w:val="center"/>
        <w:rPr>
          <w:rFonts w:ascii="Tahoma-Bold" w:hAnsi="Tahoma-Bold" w:cs="Tahoma-Bold"/>
          <w:b/>
          <w:bCs/>
          <w:sz w:val="20"/>
        </w:rPr>
      </w:pPr>
      <w:r>
        <w:rPr>
          <w:rFonts w:ascii="Tahoma-Bold" w:hAnsi="Tahoma-Bold" w:cs="Tahoma-Bold"/>
          <w:b/>
          <w:bCs/>
          <w:sz w:val="20"/>
        </w:rPr>
        <w:t xml:space="preserve">Kontaktní telefony </w:t>
      </w:r>
      <w:r w:rsidR="00804D3C">
        <w:rPr>
          <w:rFonts w:ascii="Tahoma-Bold" w:hAnsi="Tahoma-Bold" w:cs="Tahoma-Bold"/>
          <w:b/>
          <w:bCs/>
          <w:sz w:val="20"/>
        </w:rPr>
        <w:t xml:space="preserve">M conn </w:t>
      </w:r>
      <w:r>
        <w:rPr>
          <w:rFonts w:ascii="Tahoma-Bold" w:hAnsi="Tahoma-Bold" w:cs="Tahoma-Bold"/>
          <w:b/>
          <w:bCs/>
          <w:sz w:val="20"/>
        </w:rPr>
        <w:t>služby PCO HZS hl.m. Prahy je:</w:t>
      </w:r>
    </w:p>
    <w:p w14:paraId="76A9320B" w14:textId="4004124E" w:rsidR="006D704F" w:rsidRDefault="00745C8D" w:rsidP="00E303B0">
      <w:pPr>
        <w:autoSpaceDE w:val="0"/>
        <w:autoSpaceDN w:val="0"/>
        <w:adjustRightInd w:val="0"/>
        <w:spacing w:line="240" w:lineRule="auto"/>
        <w:jc w:val="center"/>
        <w:rPr>
          <w:rFonts w:ascii="Tahoma" w:hAnsi="Tahoma" w:cs="Tahoma"/>
          <w:sz w:val="21"/>
          <w:szCs w:val="21"/>
        </w:rPr>
      </w:pPr>
      <w:r>
        <w:rPr>
          <w:rFonts w:ascii="Tahoma" w:hAnsi="Tahoma" w:cs="Tahoma"/>
          <w:sz w:val="21"/>
          <w:szCs w:val="21"/>
        </w:rPr>
        <w:t>xxxxxxxxxxxxxxxxxxx</w:t>
      </w:r>
    </w:p>
    <w:p w14:paraId="53F1CC87" w14:textId="77777777" w:rsidR="00E303B0" w:rsidRDefault="00E303B0" w:rsidP="00E303B0">
      <w:pPr>
        <w:autoSpaceDE w:val="0"/>
        <w:autoSpaceDN w:val="0"/>
        <w:adjustRightInd w:val="0"/>
        <w:spacing w:line="240" w:lineRule="auto"/>
        <w:jc w:val="center"/>
        <w:rPr>
          <w:rFonts w:ascii="Tahoma" w:hAnsi="Tahoma" w:cs="Tahoma"/>
          <w:sz w:val="21"/>
          <w:szCs w:val="21"/>
        </w:rPr>
      </w:pPr>
    </w:p>
    <w:p w14:paraId="7E402CAF" w14:textId="77777777" w:rsidR="006D704F" w:rsidRDefault="006D704F" w:rsidP="00E303B0">
      <w:pPr>
        <w:autoSpaceDE w:val="0"/>
        <w:autoSpaceDN w:val="0"/>
        <w:adjustRightInd w:val="0"/>
        <w:spacing w:line="240" w:lineRule="auto"/>
        <w:jc w:val="center"/>
        <w:rPr>
          <w:rFonts w:ascii="Tahoma-Bold" w:hAnsi="Tahoma-Bold" w:cs="Tahoma-Bold"/>
          <w:b/>
          <w:bCs/>
          <w:sz w:val="20"/>
        </w:rPr>
      </w:pPr>
      <w:r>
        <w:rPr>
          <w:rFonts w:ascii="Tahoma-Bold" w:hAnsi="Tahoma-Bold" w:cs="Tahoma-Bold"/>
          <w:b/>
          <w:bCs/>
          <w:sz w:val="20"/>
        </w:rPr>
        <w:t xml:space="preserve">Kontaktní e-mail </w:t>
      </w:r>
      <w:r w:rsidR="00804D3C">
        <w:rPr>
          <w:rFonts w:ascii="Tahoma-Bold" w:hAnsi="Tahoma-Bold" w:cs="Tahoma-Bold"/>
          <w:b/>
          <w:bCs/>
          <w:sz w:val="20"/>
        </w:rPr>
        <w:t xml:space="preserve">M conn </w:t>
      </w:r>
      <w:r>
        <w:rPr>
          <w:rFonts w:ascii="Tahoma-Bold" w:hAnsi="Tahoma-Bold" w:cs="Tahoma-Bold"/>
          <w:b/>
          <w:bCs/>
          <w:sz w:val="20"/>
        </w:rPr>
        <w:t>služby PCO HZS hl.m. Prahy je:</w:t>
      </w:r>
    </w:p>
    <w:p w14:paraId="7EFF2703" w14:textId="2FC07F9D" w:rsidR="006D704F" w:rsidRDefault="00745C8D" w:rsidP="00E303B0">
      <w:pPr>
        <w:autoSpaceDE w:val="0"/>
        <w:autoSpaceDN w:val="0"/>
        <w:adjustRightInd w:val="0"/>
        <w:spacing w:line="240" w:lineRule="auto"/>
        <w:jc w:val="center"/>
        <w:rPr>
          <w:rFonts w:ascii="Tahoma" w:hAnsi="Tahoma" w:cs="Tahoma"/>
          <w:sz w:val="21"/>
          <w:szCs w:val="21"/>
        </w:rPr>
      </w:pPr>
      <w:r>
        <w:rPr>
          <w:rFonts w:ascii="Tahoma" w:hAnsi="Tahoma" w:cs="Tahoma"/>
          <w:sz w:val="21"/>
          <w:szCs w:val="21"/>
        </w:rPr>
        <w:t>xxxxxxxxxxxxxxxxxxxx</w:t>
      </w:r>
    </w:p>
    <w:p w14:paraId="1D889E98" w14:textId="77777777" w:rsidR="00E303B0" w:rsidRDefault="00E303B0" w:rsidP="00E303B0">
      <w:pPr>
        <w:autoSpaceDE w:val="0"/>
        <w:autoSpaceDN w:val="0"/>
        <w:adjustRightInd w:val="0"/>
        <w:spacing w:line="240" w:lineRule="auto"/>
        <w:jc w:val="center"/>
        <w:rPr>
          <w:rFonts w:ascii="Tahoma" w:hAnsi="Tahoma" w:cs="Tahoma"/>
          <w:sz w:val="21"/>
          <w:szCs w:val="21"/>
        </w:rPr>
      </w:pPr>
    </w:p>
    <w:p w14:paraId="1D38F47A" w14:textId="77777777" w:rsidR="006D704F" w:rsidRDefault="006D704F" w:rsidP="00E303B0">
      <w:pPr>
        <w:autoSpaceDE w:val="0"/>
        <w:autoSpaceDN w:val="0"/>
        <w:adjustRightInd w:val="0"/>
        <w:spacing w:line="240" w:lineRule="auto"/>
        <w:jc w:val="center"/>
        <w:rPr>
          <w:rFonts w:ascii="Tahoma-Bold" w:hAnsi="Tahoma-Bold" w:cs="Tahoma-Bold"/>
          <w:b/>
          <w:bCs/>
          <w:sz w:val="20"/>
        </w:rPr>
      </w:pPr>
      <w:r>
        <w:rPr>
          <w:rFonts w:ascii="Tahoma-Bold" w:hAnsi="Tahoma-Bold" w:cs="Tahoma-Bold"/>
          <w:b/>
          <w:bCs/>
          <w:sz w:val="20"/>
        </w:rPr>
        <w:t>Kontaktní poštovní adresa</w:t>
      </w:r>
      <w:r w:rsidR="00804D3C">
        <w:rPr>
          <w:rFonts w:ascii="Tahoma-Bold" w:hAnsi="Tahoma-Bold" w:cs="Tahoma-Bold"/>
          <w:b/>
          <w:bCs/>
          <w:sz w:val="20"/>
        </w:rPr>
        <w:t xml:space="preserve"> M conn</w:t>
      </w:r>
      <w:r>
        <w:rPr>
          <w:rFonts w:ascii="Tahoma-Bold" w:hAnsi="Tahoma-Bold" w:cs="Tahoma-Bold"/>
          <w:b/>
          <w:bCs/>
          <w:sz w:val="20"/>
        </w:rPr>
        <w:t xml:space="preserve"> služby PCO HZS hl.m. Prahy je:</w:t>
      </w:r>
    </w:p>
    <w:p w14:paraId="2D07BC32" w14:textId="77777777" w:rsidR="006D704F" w:rsidRDefault="006D704F" w:rsidP="00E303B0">
      <w:pPr>
        <w:autoSpaceDE w:val="0"/>
        <w:autoSpaceDN w:val="0"/>
        <w:adjustRightInd w:val="0"/>
        <w:spacing w:line="240" w:lineRule="auto"/>
        <w:jc w:val="center"/>
        <w:rPr>
          <w:rFonts w:ascii="Tahoma" w:hAnsi="Tahoma" w:cs="Tahoma"/>
          <w:sz w:val="21"/>
          <w:szCs w:val="21"/>
        </w:rPr>
      </w:pPr>
      <w:r>
        <w:rPr>
          <w:rFonts w:ascii="Tahoma" w:hAnsi="Tahoma" w:cs="Tahoma"/>
          <w:sz w:val="21"/>
          <w:szCs w:val="21"/>
        </w:rPr>
        <w:t xml:space="preserve">M connections s.r.o., </w:t>
      </w:r>
      <w:r w:rsidR="00E303B0">
        <w:rPr>
          <w:rFonts w:ascii="Tahoma" w:hAnsi="Tahoma" w:cs="Tahoma"/>
          <w:sz w:val="21"/>
          <w:szCs w:val="21"/>
        </w:rPr>
        <w:t>Olšanská 55/5, 130 00  Praha 3</w:t>
      </w:r>
    </w:p>
    <w:p w14:paraId="1CCB95C5" w14:textId="77777777" w:rsidR="00E303B0" w:rsidRDefault="00E303B0" w:rsidP="006D704F">
      <w:pPr>
        <w:autoSpaceDE w:val="0"/>
        <w:autoSpaceDN w:val="0"/>
        <w:adjustRightInd w:val="0"/>
        <w:spacing w:line="240" w:lineRule="auto"/>
        <w:rPr>
          <w:rFonts w:ascii="Tahoma" w:hAnsi="Tahoma" w:cs="Tahoma"/>
          <w:sz w:val="21"/>
          <w:szCs w:val="21"/>
        </w:rPr>
      </w:pPr>
    </w:p>
    <w:p w14:paraId="493D649B" w14:textId="77777777" w:rsidR="00E303B0" w:rsidRDefault="00E303B0" w:rsidP="006D704F">
      <w:pPr>
        <w:autoSpaceDE w:val="0"/>
        <w:autoSpaceDN w:val="0"/>
        <w:adjustRightInd w:val="0"/>
        <w:spacing w:line="240" w:lineRule="auto"/>
        <w:rPr>
          <w:rFonts w:ascii="Tahoma" w:hAnsi="Tahoma" w:cs="Tahoma"/>
          <w:sz w:val="21"/>
          <w:szCs w:val="21"/>
        </w:rPr>
      </w:pPr>
    </w:p>
    <w:p w14:paraId="5349776F" w14:textId="77777777" w:rsidR="00CD3483" w:rsidRDefault="00CD3483" w:rsidP="006D704F">
      <w:pPr>
        <w:autoSpaceDE w:val="0"/>
        <w:autoSpaceDN w:val="0"/>
        <w:adjustRightInd w:val="0"/>
        <w:spacing w:line="240" w:lineRule="auto"/>
        <w:rPr>
          <w:rFonts w:ascii="Tahoma" w:hAnsi="Tahoma" w:cs="Tahoma"/>
          <w:sz w:val="21"/>
          <w:szCs w:val="21"/>
        </w:rPr>
      </w:pPr>
    </w:p>
    <w:p w14:paraId="4477B118" w14:textId="5863013D" w:rsidR="006D704F" w:rsidRDefault="006D704F" w:rsidP="006D704F">
      <w:pPr>
        <w:autoSpaceDE w:val="0"/>
        <w:autoSpaceDN w:val="0"/>
        <w:adjustRightInd w:val="0"/>
        <w:spacing w:line="240" w:lineRule="auto"/>
        <w:rPr>
          <w:rFonts w:ascii="Tahoma-Bold" w:hAnsi="Tahoma-Bold" w:cs="Tahoma-Bold"/>
          <w:b/>
          <w:bCs/>
          <w:sz w:val="20"/>
        </w:rPr>
      </w:pPr>
      <w:r>
        <w:rPr>
          <w:rFonts w:ascii="Tahoma-Bold" w:hAnsi="Tahoma-Bold" w:cs="Tahoma-Bold"/>
          <w:b/>
          <w:bCs/>
          <w:sz w:val="20"/>
        </w:rPr>
        <w:t>V</w:t>
      </w:r>
      <w:r w:rsidR="008F17DC">
        <w:rPr>
          <w:rFonts w:ascii="Tahoma-Bold" w:hAnsi="Tahoma-Bold" w:cs="Tahoma-Bold"/>
          <w:b/>
          <w:bCs/>
          <w:sz w:val="20"/>
        </w:rPr>
        <w:t xml:space="preserve"> Praze</w:t>
      </w:r>
      <w:r>
        <w:rPr>
          <w:rFonts w:ascii="Tahoma-Bold" w:hAnsi="Tahoma-Bold" w:cs="Tahoma-Bold"/>
          <w:b/>
          <w:bCs/>
          <w:sz w:val="20"/>
        </w:rPr>
        <w:t xml:space="preserve"> dne: </w:t>
      </w:r>
      <w:r w:rsidR="0021001D">
        <w:rPr>
          <w:rFonts w:ascii="Tahoma-Bold" w:hAnsi="Tahoma-Bold" w:cs="Tahoma-Bold"/>
          <w:b/>
          <w:bCs/>
          <w:sz w:val="20"/>
        </w:rPr>
        <w:tab/>
      </w:r>
      <w:r w:rsidR="0021001D">
        <w:rPr>
          <w:rFonts w:ascii="Tahoma-Bold" w:hAnsi="Tahoma-Bold" w:cs="Tahoma-Bold"/>
          <w:b/>
          <w:bCs/>
          <w:sz w:val="20"/>
        </w:rPr>
        <w:tab/>
      </w:r>
      <w:r w:rsidR="0021001D">
        <w:rPr>
          <w:rFonts w:ascii="Tahoma-Bold" w:hAnsi="Tahoma-Bold" w:cs="Tahoma-Bold"/>
          <w:b/>
          <w:bCs/>
          <w:sz w:val="20"/>
        </w:rPr>
        <w:tab/>
      </w:r>
      <w:r w:rsidR="0021001D">
        <w:rPr>
          <w:rFonts w:ascii="Tahoma-Bold" w:hAnsi="Tahoma-Bold" w:cs="Tahoma-Bold"/>
          <w:b/>
          <w:bCs/>
          <w:sz w:val="20"/>
        </w:rPr>
        <w:tab/>
      </w:r>
      <w:r w:rsidR="0021001D">
        <w:rPr>
          <w:rFonts w:ascii="Tahoma-Bold" w:hAnsi="Tahoma-Bold" w:cs="Tahoma-Bold"/>
          <w:b/>
          <w:bCs/>
          <w:sz w:val="20"/>
        </w:rPr>
        <w:tab/>
      </w:r>
      <w:r>
        <w:rPr>
          <w:rFonts w:ascii="Tahoma-Bold" w:hAnsi="Tahoma-Bold" w:cs="Tahoma-Bold"/>
          <w:b/>
          <w:bCs/>
          <w:sz w:val="20"/>
        </w:rPr>
        <w:t>Vyplnil:</w:t>
      </w:r>
      <w:r w:rsidR="008F17DC">
        <w:rPr>
          <w:rFonts w:ascii="Tahoma-Bold" w:hAnsi="Tahoma-Bold" w:cs="Tahoma-Bold"/>
          <w:b/>
          <w:bCs/>
          <w:sz w:val="20"/>
        </w:rPr>
        <w:t xml:space="preserve"> Ing. Petr Cuhra</w:t>
      </w:r>
    </w:p>
    <w:p w14:paraId="3ED1C268" w14:textId="77777777" w:rsidR="00E303B0" w:rsidRDefault="00E303B0" w:rsidP="006D704F">
      <w:pPr>
        <w:rPr>
          <w:rFonts w:ascii="Tahoma-Bold" w:hAnsi="Tahoma-Bold" w:cs="Tahoma-Bold"/>
          <w:b/>
          <w:bCs/>
          <w:sz w:val="20"/>
        </w:rPr>
      </w:pPr>
    </w:p>
    <w:p w14:paraId="101BDDB6" w14:textId="77777777" w:rsidR="00E303B0" w:rsidRDefault="00E303B0" w:rsidP="006D704F">
      <w:pPr>
        <w:rPr>
          <w:rFonts w:ascii="Tahoma-Bold" w:hAnsi="Tahoma-Bold" w:cs="Tahoma-Bold"/>
          <w:b/>
          <w:bCs/>
          <w:sz w:val="20"/>
        </w:rPr>
      </w:pPr>
    </w:p>
    <w:p w14:paraId="18153F00" w14:textId="77777777" w:rsidR="00CD3483" w:rsidRDefault="00CD3483" w:rsidP="006D704F">
      <w:pPr>
        <w:rPr>
          <w:rFonts w:ascii="Tahoma-Bold" w:hAnsi="Tahoma-Bold" w:cs="Tahoma-Bold"/>
          <w:b/>
          <w:bCs/>
          <w:sz w:val="20"/>
        </w:rPr>
      </w:pPr>
    </w:p>
    <w:p w14:paraId="021E991A" w14:textId="77777777" w:rsidR="005936B7" w:rsidRDefault="006D704F" w:rsidP="006D704F">
      <w:pPr>
        <w:rPr>
          <w:rFonts w:ascii="Tahoma-Bold" w:hAnsi="Tahoma-Bold" w:cs="Tahoma-Bold"/>
          <w:b/>
          <w:bCs/>
          <w:sz w:val="20"/>
        </w:rPr>
      </w:pPr>
      <w:r>
        <w:rPr>
          <w:rFonts w:ascii="Tahoma-Bold" w:hAnsi="Tahoma-Bold" w:cs="Tahoma-Bold"/>
          <w:b/>
          <w:bCs/>
          <w:sz w:val="20"/>
        </w:rPr>
        <w:t>Odesláno M conn dne:</w:t>
      </w:r>
      <w:r w:rsidR="00E303B0">
        <w:rPr>
          <w:rFonts w:ascii="Tahoma-Bold" w:hAnsi="Tahoma-Bold" w:cs="Tahoma-Bold"/>
          <w:b/>
          <w:bCs/>
          <w:sz w:val="20"/>
        </w:rPr>
        <w:tab/>
      </w:r>
      <w:r w:rsidR="00E303B0">
        <w:rPr>
          <w:rFonts w:ascii="Tahoma-Bold" w:hAnsi="Tahoma-Bold" w:cs="Tahoma-Bold"/>
          <w:b/>
          <w:bCs/>
          <w:sz w:val="20"/>
        </w:rPr>
        <w:tab/>
      </w:r>
      <w:r w:rsidR="00E303B0">
        <w:rPr>
          <w:rFonts w:ascii="Tahoma-Bold" w:hAnsi="Tahoma-Bold" w:cs="Tahoma-Bold"/>
          <w:b/>
          <w:bCs/>
          <w:sz w:val="20"/>
        </w:rPr>
        <w:tab/>
      </w:r>
      <w:r w:rsidR="00E303B0">
        <w:rPr>
          <w:rFonts w:ascii="Tahoma-Bold" w:hAnsi="Tahoma-Bold" w:cs="Tahoma-Bold"/>
          <w:b/>
          <w:bCs/>
          <w:sz w:val="20"/>
        </w:rPr>
        <w:tab/>
      </w:r>
      <w:r>
        <w:rPr>
          <w:rFonts w:ascii="Tahoma-Bold" w:hAnsi="Tahoma-Bold" w:cs="Tahoma-Bold"/>
          <w:b/>
          <w:bCs/>
          <w:sz w:val="20"/>
        </w:rPr>
        <w:t xml:space="preserve"> Podpis:</w:t>
      </w:r>
    </w:p>
    <w:p w14:paraId="6011952E" w14:textId="77777777" w:rsidR="00907D64" w:rsidRDefault="00907D64" w:rsidP="006D704F">
      <w:pPr>
        <w:rPr>
          <w:rFonts w:ascii="Tahoma-Bold" w:hAnsi="Tahoma-Bold" w:cs="Tahoma-Bold"/>
          <w:b/>
          <w:bCs/>
          <w:sz w:val="20"/>
        </w:rPr>
      </w:pPr>
    </w:p>
    <w:p w14:paraId="77BD82F0" w14:textId="77777777" w:rsidR="00907D64" w:rsidRDefault="00907D64" w:rsidP="006D704F">
      <w:pPr>
        <w:rPr>
          <w:rFonts w:ascii="Tahoma-Bold" w:hAnsi="Tahoma-Bold" w:cs="Tahoma-Bold"/>
          <w:b/>
          <w:bCs/>
          <w:sz w:val="20"/>
        </w:rPr>
      </w:pPr>
    </w:p>
    <w:p w14:paraId="5ECD1BC2" w14:textId="2D67E01E" w:rsidR="00907D64" w:rsidRDefault="00907D64">
      <w:pPr>
        <w:pStyle w:val="Nadpis11"/>
        <w:keepNext/>
        <w:keepLines/>
        <w:shd w:val="clear" w:color="auto" w:fill="auto"/>
      </w:pPr>
      <w:bookmarkStart w:id="1" w:name="bookmark0"/>
      <w:bookmarkStart w:id="2" w:name="bookmark1"/>
      <w:r>
        <w:rPr>
          <w:color w:val="000000"/>
          <w:lang w:bidi="cs-CZ"/>
        </w:rPr>
        <w:lastRenderedPageBreak/>
        <w:t>PLNÁ MOC</w:t>
      </w:r>
      <w:bookmarkEnd w:id="1"/>
      <w:bookmarkEnd w:id="2"/>
    </w:p>
    <w:tbl>
      <w:tblPr>
        <w:tblOverlap w:val="never"/>
        <w:tblW w:w="0" w:type="auto"/>
        <w:tblLayout w:type="fixed"/>
        <w:tblCellMar>
          <w:left w:w="10" w:type="dxa"/>
          <w:right w:w="10" w:type="dxa"/>
        </w:tblCellMar>
        <w:tblLook w:val="0000" w:firstRow="0" w:lastRow="0" w:firstColumn="0" w:lastColumn="0" w:noHBand="0" w:noVBand="0"/>
      </w:tblPr>
      <w:tblGrid>
        <w:gridCol w:w="1926"/>
        <w:gridCol w:w="3506"/>
      </w:tblGrid>
      <w:tr w:rsidR="00907D64" w14:paraId="6E5FE6B8" w14:textId="77777777">
        <w:trPr>
          <w:trHeight w:hRule="exact" w:val="407"/>
        </w:trPr>
        <w:tc>
          <w:tcPr>
            <w:tcW w:w="1926" w:type="dxa"/>
            <w:shd w:val="clear" w:color="auto" w:fill="FFFFFF"/>
          </w:tcPr>
          <w:p w14:paraId="7DAEBDEF"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Já, níže podepsaný</w:t>
            </w:r>
          </w:p>
        </w:tc>
        <w:tc>
          <w:tcPr>
            <w:tcW w:w="3506" w:type="dxa"/>
            <w:shd w:val="clear" w:color="auto" w:fill="FFFFFF"/>
          </w:tcPr>
          <w:p w14:paraId="33B97F93"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Mikuláš Melena, jednatel</w:t>
            </w:r>
          </w:p>
        </w:tc>
      </w:tr>
      <w:tr w:rsidR="00907D64" w14:paraId="550450FF" w14:textId="77777777">
        <w:trPr>
          <w:trHeight w:hRule="exact" w:val="511"/>
        </w:trPr>
        <w:tc>
          <w:tcPr>
            <w:tcW w:w="1926" w:type="dxa"/>
            <w:shd w:val="clear" w:color="auto" w:fill="FFFFFF"/>
            <w:vAlign w:val="center"/>
          </w:tcPr>
          <w:p w14:paraId="70230326"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Narozen:</w:t>
            </w:r>
          </w:p>
        </w:tc>
        <w:tc>
          <w:tcPr>
            <w:tcW w:w="3506" w:type="dxa"/>
            <w:shd w:val="clear" w:color="auto" w:fill="FFFFFF"/>
            <w:vAlign w:val="center"/>
          </w:tcPr>
          <w:p w14:paraId="0A3CAEA3" w14:textId="16022E9D" w:rsidR="00907D64" w:rsidRDefault="00745C8D">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xxxxxxxxxxx</w:t>
            </w:r>
          </w:p>
        </w:tc>
      </w:tr>
      <w:tr w:rsidR="00907D64" w14:paraId="283865A6" w14:textId="77777777">
        <w:trPr>
          <w:trHeight w:hRule="exact" w:val="554"/>
        </w:trPr>
        <w:tc>
          <w:tcPr>
            <w:tcW w:w="1926" w:type="dxa"/>
            <w:shd w:val="clear" w:color="auto" w:fill="FFFFFF"/>
            <w:vAlign w:val="center"/>
          </w:tcPr>
          <w:p w14:paraId="21A41FCE"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RČ:</w:t>
            </w:r>
          </w:p>
        </w:tc>
        <w:tc>
          <w:tcPr>
            <w:tcW w:w="3506" w:type="dxa"/>
            <w:shd w:val="clear" w:color="auto" w:fill="FFFFFF"/>
            <w:vAlign w:val="center"/>
          </w:tcPr>
          <w:p w14:paraId="3064DB28" w14:textId="2D52516B" w:rsidR="00907D64" w:rsidRDefault="00745C8D">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xxxxxxxxxxxx</w:t>
            </w:r>
          </w:p>
        </w:tc>
      </w:tr>
      <w:tr w:rsidR="00907D64" w14:paraId="0B7B43CC" w14:textId="77777777">
        <w:trPr>
          <w:trHeight w:hRule="exact" w:val="407"/>
        </w:trPr>
        <w:tc>
          <w:tcPr>
            <w:tcW w:w="1926" w:type="dxa"/>
            <w:shd w:val="clear" w:color="auto" w:fill="FFFFFF"/>
            <w:vAlign w:val="bottom"/>
          </w:tcPr>
          <w:p w14:paraId="16A05C29"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Trvale bytem:</w:t>
            </w:r>
          </w:p>
        </w:tc>
        <w:tc>
          <w:tcPr>
            <w:tcW w:w="3506" w:type="dxa"/>
            <w:shd w:val="clear" w:color="auto" w:fill="FFFFFF"/>
            <w:vAlign w:val="bottom"/>
          </w:tcPr>
          <w:p w14:paraId="20FC55FB" w14:textId="4DE529AD" w:rsidR="00907D64" w:rsidRDefault="00745C8D">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xxxxxxxxxxxxx</w:t>
            </w:r>
          </w:p>
        </w:tc>
      </w:tr>
    </w:tbl>
    <w:p w14:paraId="12E492C6" w14:textId="77777777" w:rsidR="00907D64" w:rsidRDefault="00907D64">
      <w:pPr>
        <w:spacing w:after="739" w:line="1" w:lineRule="exact"/>
      </w:pPr>
    </w:p>
    <w:p w14:paraId="65DF691B" w14:textId="77777777" w:rsidR="00907D64" w:rsidRDefault="00907D64">
      <w:pPr>
        <w:spacing w:line="1" w:lineRule="exact"/>
      </w:pPr>
    </w:p>
    <w:p w14:paraId="46D00CF8" w14:textId="77777777" w:rsidR="00907D64" w:rsidRDefault="00907D64">
      <w:pPr>
        <w:pStyle w:val="Titulektabulky0"/>
        <w:shd w:val="clear" w:color="auto" w:fill="auto"/>
      </w:pPr>
      <w:r>
        <w:rPr>
          <w:color w:val="000000"/>
          <w:lang w:bidi="cs-CZ"/>
        </w:rPr>
        <w:t>Zmocňuji tímto našeho zaměstnance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2"/>
        <w:gridCol w:w="7866"/>
      </w:tblGrid>
      <w:tr w:rsidR="00907D64" w14:paraId="359ED721" w14:textId="77777777">
        <w:trPr>
          <w:trHeight w:hRule="exact" w:val="385"/>
          <w:jc w:val="center"/>
        </w:trPr>
        <w:tc>
          <w:tcPr>
            <w:tcW w:w="1652" w:type="dxa"/>
            <w:shd w:val="clear" w:color="auto" w:fill="FFFFFF"/>
          </w:tcPr>
          <w:p w14:paraId="368E6FF8"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Pana</w:t>
            </w:r>
          </w:p>
        </w:tc>
        <w:tc>
          <w:tcPr>
            <w:tcW w:w="7866" w:type="dxa"/>
            <w:shd w:val="clear" w:color="auto" w:fill="FFFFFF"/>
          </w:tcPr>
          <w:p w14:paraId="116A49D3" w14:textId="77777777" w:rsidR="00907D64" w:rsidRDefault="00907D64">
            <w:pPr>
              <w:pStyle w:val="Jin0"/>
              <w:shd w:val="clear" w:color="auto" w:fill="auto"/>
              <w:spacing w:after="0"/>
              <w:ind w:firstLine="280"/>
              <w:rPr>
                <w:sz w:val="24"/>
                <w:szCs w:val="24"/>
              </w:rPr>
            </w:pPr>
            <w:r>
              <w:rPr>
                <w:rFonts w:ascii="Calibri" w:eastAsia="Calibri" w:hAnsi="Calibri" w:cs="Calibri"/>
                <w:b w:val="0"/>
                <w:bCs w:val="0"/>
                <w:color w:val="000000"/>
                <w:w w:val="100"/>
                <w:sz w:val="24"/>
                <w:szCs w:val="24"/>
                <w:lang w:bidi="cs-CZ"/>
              </w:rPr>
              <w:t>Lukáše Mana</w:t>
            </w:r>
          </w:p>
        </w:tc>
      </w:tr>
      <w:tr w:rsidR="00907D64" w14:paraId="568C373E" w14:textId="77777777">
        <w:trPr>
          <w:trHeight w:hRule="exact" w:val="533"/>
          <w:jc w:val="center"/>
        </w:trPr>
        <w:tc>
          <w:tcPr>
            <w:tcW w:w="1652" w:type="dxa"/>
            <w:shd w:val="clear" w:color="auto" w:fill="FFFFFF"/>
            <w:vAlign w:val="center"/>
          </w:tcPr>
          <w:p w14:paraId="29AFDEA9"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Narozeného:</w:t>
            </w:r>
          </w:p>
        </w:tc>
        <w:tc>
          <w:tcPr>
            <w:tcW w:w="7866" w:type="dxa"/>
            <w:shd w:val="clear" w:color="auto" w:fill="FFFFFF"/>
            <w:vAlign w:val="center"/>
          </w:tcPr>
          <w:p w14:paraId="5AFDD2C8" w14:textId="49669379" w:rsidR="00907D64" w:rsidRDefault="00745C8D">
            <w:pPr>
              <w:pStyle w:val="Jin0"/>
              <w:shd w:val="clear" w:color="auto" w:fill="auto"/>
              <w:spacing w:after="0"/>
              <w:ind w:firstLine="280"/>
              <w:rPr>
                <w:sz w:val="24"/>
                <w:szCs w:val="24"/>
              </w:rPr>
            </w:pPr>
            <w:r>
              <w:rPr>
                <w:rFonts w:ascii="Calibri" w:eastAsia="Calibri" w:hAnsi="Calibri" w:cs="Calibri"/>
                <w:b w:val="0"/>
                <w:bCs w:val="0"/>
                <w:color w:val="000000"/>
                <w:w w:val="100"/>
                <w:sz w:val="24"/>
                <w:szCs w:val="24"/>
                <w:lang w:bidi="cs-CZ"/>
              </w:rPr>
              <w:t>xxxxxxxxxxxx</w:t>
            </w:r>
          </w:p>
        </w:tc>
      </w:tr>
      <w:tr w:rsidR="00907D64" w14:paraId="0745DA79" w14:textId="77777777">
        <w:trPr>
          <w:trHeight w:hRule="exact" w:val="558"/>
          <w:jc w:val="center"/>
        </w:trPr>
        <w:tc>
          <w:tcPr>
            <w:tcW w:w="1652" w:type="dxa"/>
            <w:shd w:val="clear" w:color="auto" w:fill="FFFFFF"/>
            <w:vAlign w:val="center"/>
          </w:tcPr>
          <w:p w14:paraId="5C3037A3"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RČ:</w:t>
            </w:r>
          </w:p>
        </w:tc>
        <w:tc>
          <w:tcPr>
            <w:tcW w:w="7866" w:type="dxa"/>
            <w:shd w:val="clear" w:color="auto" w:fill="FFFFFF"/>
            <w:vAlign w:val="center"/>
          </w:tcPr>
          <w:p w14:paraId="40D35A8E" w14:textId="375715E3" w:rsidR="00907D64" w:rsidRDefault="00745C8D">
            <w:pPr>
              <w:pStyle w:val="Jin0"/>
              <w:shd w:val="clear" w:color="auto" w:fill="auto"/>
              <w:spacing w:after="0"/>
              <w:ind w:firstLine="280"/>
              <w:rPr>
                <w:sz w:val="24"/>
                <w:szCs w:val="24"/>
              </w:rPr>
            </w:pPr>
            <w:r>
              <w:rPr>
                <w:rFonts w:ascii="Calibri" w:eastAsia="Calibri" w:hAnsi="Calibri" w:cs="Calibri"/>
                <w:b w:val="0"/>
                <w:bCs w:val="0"/>
                <w:color w:val="000000"/>
                <w:w w:val="100"/>
                <w:sz w:val="24"/>
                <w:szCs w:val="24"/>
                <w:lang w:bidi="cs-CZ"/>
              </w:rPr>
              <w:t>xxxxxxxxxxxxx</w:t>
            </w:r>
          </w:p>
        </w:tc>
      </w:tr>
      <w:tr w:rsidR="00907D64" w14:paraId="1C93F7CB" w14:textId="77777777">
        <w:trPr>
          <w:trHeight w:hRule="exact" w:val="403"/>
          <w:jc w:val="center"/>
        </w:trPr>
        <w:tc>
          <w:tcPr>
            <w:tcW w:w="1652" w:type="dxa"/>
            <w:shd w:val="clear" w:color="auto" w:fill="FFFFFF"/>
            <w:vAlign w:val="bottom"/>
          </w:tcPr>
          <w:p w14:paraId="1DDB021E" w14:textId="77777777" w:rsidR="00907D64" w:rsidRDefault="00907D64">
            <w:pPr>
              <w:pStyle w:val="Jin0"/>
              <w:shd w:val="clear" w:color="auto" w:fill="auto"/>
              <w:spacing w:after="0"/>
              <w:rPr>
                <w:sz w:val="24"/>
                <w:szCs w:val="24"/>
              </w:rPr>
            </w:pPr>
            <w:r>
              <w:rPr>
                <w:rFonts w:ascii="Calibri" w:eastAsia="Calibri" w:hAnsi="Calibri" w:cs="Calibri"/>
                <w:b w:val="0"/>
                <w:bCs w:val="0"/>
                <w:color w:val="000000"/>
                <w:w w:val="100"/>
                <w:sz w:val="24"/>
                <w:szCs w:val="24"/>
                <w:lang w:bidi="cs-CZ"/>
              </w:rPr>
              <w:t>Trvale bytem:</w:t>
            </w:r>
          </w:p>
        </w:tc>
        <w:tc>
          <w:tcPr>
            <w:tcW w:w="7866" w:type="dxa"/>
            <w:shd w:val="clear" w:color="auto" w:fill="FFFFFF"/>
            <w:vAlign w:val="bottom"/>
          </w:tcPr>
          <w:p w14:paraId="75ECE82D" w14:textId="365D0318" w:rsidR="00907D64" w:rsidRDefault="00745C8D">
            <w:pPr>
              <w:pStyle w:val="Jin0"/>
              <w:shd w:val="clear" w:color="auto" w:fill="auto"/>
              <w:spacing w:after="0"/>
              <w:ind w:firstLine="280"/>
              <w:rPr>
                <w:sz w:val="24"/>
                <w:szCs w:val="24"/>
              </w:rPr>
            </w:pPr>
            <w:r>
              <w:rPr>
                <w:rFonts w:ascii="Calibri" w:eastAsia="Calibri" w:hAnsi="Calibri" w:cs="Calibri"/>
                <w:b w:val="0"/>
                <w:bCs w:val="0"/>
                <w:color w:val="000000"/>
                <w:w w:val="100"/>
                <w:sz w:val="24"/>
                <w:szCs w:val="24"/>
                <w:lang w:bidi="cs-CZ"/>
              </w:rPr>
              <w:t>xxxxxxxxxxxxxx</w:t>
            </w:r>
          </w:p>
        </w:tc>
      </w:tr>
    </w:tbl>
    <w:p w14:paraId="7395DA85" w14:textId="77777777" w:rsidR="00907D64" w:rsidRDefault="00907D64">
      <w:pPr>
        <w:spacing w:after="739" w:line="1" w:lineRule="exact"/>
      </w:pPr>
    </w:p>
    <w:p w14:paraId="56ED0DDC" w14:textId="77777777" w:rsidR="00907D64" w:rsidRDefault="00907D64">
      <w:pPr>
        <w:pStyle w:val="Zkladntext20"/>
        <w:shd w:val="clear" w:color="auto" w:fill="auto"/>
        <w:spacing w:line="271" w:lineRule="auto"/>
      </w:pPr>
      <w:r>
        <w:rPr>
          <w:b/>
          <w:bCs/>
          <w:color w:val="000000"/>
          <w:lang w:bidi="cs-CZ"/>
        </w:rPr>
        <w:t xml:space="preserve">K tomu aby jednal za společnost M </w:t>
      </w:r>
      <w:r>
        <w:rPr>
          <w:b/>
          <w:bCs/>
          <w:color w:val="000000"/>
          <w:lang w:val="en-US" w:eastAsia="en-US" w:bidi="en-US"/>
        </w:rPr>
        <w:t xml:space="preserve">connections, </w:t>
      </w:r>
      <w:r>
        <w:rPr>
          <w:b/>
          <w:bCs/>
          <w:color w:val="000000"/>
          <w:lang w:bidi="cs-CZ"/>
        </w:rPr>
        <w:t>s.r.o., (IČ 26432595):</w:t>
      </w:r>
    </w:p>
    <w:p w14:paraId="5F39A057" w14:textId="77777777" w:rsidR="00907D64" w:rsidRDefault="00907D64">
      <w:pPr>
        <w:pStyle w:val="Zkladntext20"/>
        <w:shd w:val="clear" w:color="auto" w:fill="auto"/>
        <w:spacing w:line="271" w:lineRule="auto"/>
      </w:pPr>
      <w:r>
        <w:rPr>
          <w:color w:val="000000"/>
          <w:lang w:bidi="cs-CZ"/>
        </w:rPr>
        <w:t>ve věcech technických, souvisejících se službou PCO HZS hl.m. Prahy, uzavíral smlouvy o připojení na službu PCO HZS hl.m Prahy a jejich dodatky a jednal s dodavateli služeb.</w:t>
      </w:r>
    </w:p>
    <w:p w14:paraId="40C90744" w14:textId="77777777" w:rsidR="00907D64" w:rsidRDefault="00907D64">
      <w:pPr>
        <w:pStyle w:val="Zkladntext20"/>
        <w:shd w:val="clear" w:color="auto" w:fill="auto"/>
        <w:spacing w:after="740" w:line="271" w:lineRule="auto"/>
        <w:rPr>
          <w:color w:val="000000"/>
          <w:lang w:bidi="cs-CZ"/>
        </w:rPr>
      </w:pPr>
      <w:r>
        <w:rPr>
          <w:color w:val="000000"/>
          <w:lang w:bidi="cs-CZ"/>
        </w:rPr>
        <w:t>Tímto se zrušují zmocněnci dříve udělené plné moci.</w:t>
      </w:r>
    </w:p>
    <w:p w14:paraId="78361632" w14:textId="77777777" w:rsidR="00360C70" w:rsidRDefault="00360C70">
      <w:pPr>
        <w:pStyle w:val="Zkladntext20"/>
        <w:shd w:val="clear" w:color="auto" w:fill="auto"/>
        <w:spacing w:after="740" w:line="271" w:lineRule="auto"/>
        <w:rPr>
          <w:color w:val="000000"/>
          <w:lang w:bidi="cs-CZ"/>
        </w:rPr>
      </w:pPr>
    </w:p>
    <w:p w14:paraId="7F52FAA3" w14:textId="77777777" w:rsidR="00360C70" w:rsidRDefault="00360C70">
      <w:pPr>
        <w:pStyle w:val="Zkladntext20"/>
        <w:shd w:val="clear" w:color="auto" w:fill="auto"/>
        <w:spacing w:after="740" w:line="271" w:lineRule="auto"/>
        <w:rPr>
          <w:color w:val="000000"/>
          <w:lang w:bidi="cs-CZ"/>
        </w:rPr>
      </w:pPr>
    </w:p>
    <w:p w14:paraId="45C36F5E" w14:textId="77777777" w:rsidR="00360C70" w:rsidRDefault="00360C70">
      <w:pPr>
        <w:pStyle w:val="Zkladntext20"/>
        <w:shd w:val="clear" w:color="auto" w:fill="auto"/>
        <w:spacing w:after="740" w:line="271" w:lineRule="auto"/>
      </w:pPr>
    </w:p>
    <w:p w14:paraId="7B28977D" w14:textId="122BA286" w:rsidR="00907D64" w:rsidRDefault="00907D64">
      <w:pPr>
        <w:pStyle w:val="Zkladntext20"/>
        <w:shd w:val="clear" w:color="auto" w:fill="auto"/>
        <w:spacing w:after="740" w:line="240" w:lineRule="auto"/>
      </w:pPr>
      <w:r>
        <w:rPr>
          <w:noProof/>
        </w:rPr>
        <w:lastRenderedPageBreak/>
        <mc:AlternateContent>
          <mc:Choice Requires="wps">
            <w:drawing>
              <wp:anchor distT="0" distB="0" distL="0" distR="0" simplePos="0" relativeHeight="251663360" behindDoc="0" locked="0" layoutInCell="1" allowOverlap="1" wp14:anchorId="1C64D199" wp14:editId="4DAB3A15">
                <wp:simplePos x="0" y="0"/>
                <wp:positionH relativeFrom="page">
                  <wp:posOffset>4276725</wp:posOffset>
                </wp:positionH>
                <wp:positionV relativeFrom="paragraph">
                  <wp:posOffset>2706370</wp:posOffset>
                </wp:positionV>
                <wp:extent cx="749935" cy="217170"/>
                <wp:effectExtent l="0" t="0" r="0" b="0"/>
                <wp:wrapNone/>
                <wp:docPr id="3" name="Shape 3"/>
                <wp:cNvGraphicFramePr/>
                <a:graphic xmlns:a="http://schemas.openxmlformats.org/drawingml/2006/main">
                  <a:graphicData uri="http://schemas.microsoft.com/office/word/2010/wordprocessingShape">
                    <wps:wsp>
                      <wps:cNvSpPr txBox="1"/>
                      <wps:spPr>
                        <a:xfrm>
                          <a:off x="0" y="0"/>
                          <a:ext cx="749935" cy="217170"/>
                        </a:xfrm>
                        <a:prstGeom prst="rect">
                          <a:avLst/>
                        </a:prstGeom>
                        <a:noFill/>
                      </wps:spPr>
                      <wps:txbx>
                        <w:txbxContent>
                          <w:p w14:paraId="61633B87" w14:textId="77777777" w:rsidR="00907D64" w:rsidRDefault="00907D64">
                            <w:pPr>
                              <w:pStyle w:val="Titulekobrzku0"/>
                              <w:shd w:val="clear" w:color="auto" w:fill="auto"/>
                              <w:rPr>
                                <w:sz w:val="24"/>
                                <w:szCs w:val="24"/>
                              </w:rPr>
                            </w:pPr>
                            <w:r>
                              <w:rPr>
                                <w:rFonts w:ascii="Calibri" w:eastAsia="Calibri" w:hAnsi="Calibri" w:cs="Calibri"/>
                                <w:b w:val="0"/>
                                <w:bCs w:val="0"/>
                                <w:color w:val="000000"/>
                                <w:w w:val="100"/>
                                <w:sz w:val="24"/>
                                <w:szCs w:val="24"/>
                                <w:lang w:bidi="cs-CZ"/>
                              </w:rPr>
                              <w:t>Zmocněnec</w:t>
                            </w:r>
                          </w:p>
                        </w:txbxContent>
                      </wps:txbx>
                      <wps:bodyPr lIns="0" tIns="0" rIns="0" bIns="0"/>
                    </wps:wsp>
                  </a:graphicData>
                </a:graphic>
              </wp:anchor>
            </w:drawing>
          </mc:Choice>
          <mc:Fallback>
            <w:pict>
              <v:shapetype w14:anchorId="1C64D199" id="_x0000_t202" coordsize="21600,21600" o:spt="202" path="m,l,21600r21600,l21600,xe">
                <v:stroke joinstyle="miter"/>
                <v:path gradientshapeok="t" o:connecttype="rect"/>
              </v:shapetype>
              <v:shape id="Shape 3" o:spid="_x0000_s1026" type="#_x0000_t202" style="position:absolute;margin-left:336.75pt;margin-top:213.1pt;width:59.05pt;height:17.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" filled="f" stroked="f">
                <v:textbox inset="0,0,0,0">
                  <w:txbxContent>
                    <w:p w14:paraId="61633B87" w14:textId="77777777" w:rsidR="00907D64" w:rsidRDefault="00907D64">
                      <w:pPr>
                        <w:pStyle w:val="Titulekobrzku0"/>
                        <w:shd w:val="clear" w:color="auto" w:fill="auto"/>
                        <w:rPr>
                          <w:sz w:val="24"/>
                          <w:szCs w:val="24"/>
                        </w:rPr>
                      </w:pPr>
                      <w:r>
                        <w:rPr>
                          <w:rFonts w:ascii="Calibri" w:eastAsia="Calibri" w:hAnsi="Calibri" w:cs="Calibri"/>
                          <w:b w:val="0"/>
                          <w:bCs w:val="0"/>
                          <w:color w:val="000000"/>
                          <w:w w:val="100"/>
                          <w:sz w:val="24"/>
                          <w:szCs w:val="24"/>
                          <w:lang w:bidi="cs-CZ"/>
                        </w:rPr>
                        <w:t>Zmocněnec</w:t>
                      </w:r>
                    </w:p>
                  </w:txbxContent>
                </v:textbox>
                <w10:wrap anchorx="page"/>
              </v:shape>
            </w:pict>
          </mc:Fallback>
        </mc:AlternateContent>
      </w:r>
      <w:r>
        <w:rPr>
          <w:color w:val="000000"/>
          <w:lang w:bidi="cs-CZ"/>
        </w:rPr>
        <w:t>Tato plná moc se uděluje na dobu od 01. 08. 2024 na neurčito.</w:t>
      </w:r>
    </w:p>
    <w:p w14:paraId="5F4883CE" w14:textId="41702F13" w:rsidR="00907D64" w:rsidRDefault="00907D64" w:rsidP="00907D64">
      <w:pPr>
        <w:pStyle w:val="Zkladntext20"/>
        <w:numPr>
          <w:ilvl w:val="0"/>
          <w:numId w:val="3"/>
        </w:numPr>
        <w:shd w:val="clear" w:color="auto" w:fill="auto"/>
        <w:tabs>
          <w:tab w:val="left" w:pos="326"/>
        </w:tabs>
        <w:spacing w:after="1300" w:line="240" w:lineRule="auto"/>
      </w:pPr>
      <w:r>
        <w:rPr>
          <w:color w:val="000000"/>
          <w:lang w:bidi="cs-CZ"/>
        </w:rPr>
        <w:t>Praze dne 26. 07. 2024</w:t>
      </w:r>
    </w:p>
    <w:p w14:paraId="7BF5572A" w14:textId="74834588" w:rsidR="00907D64" w:rsidRDefault="00907D64">
      <w:pPr>
        <w:pStyle w:val="Zkladntext20"/>
        <w:shd w:val="clear" w:color="auto" w:fill="auto"/>
        <w:spacing w:line="240" w:lineRule="auto"/>
      </w:pPr>
      <w:r>
        <w:rPr>
          <w:color w:val="000000"/>
          <w:lang w:bidi="cs-CZ"/>
        </w:rPr>
        <w:t>Plnou moc přijímám</w:t>
      </w:r>
    </w:p>
    <w:p w14:paraId="0E1DE497" w14:textId="4F1BAE98" w:rsidR="00907D64" w:rsidRDefault="00907D64" w:rsidP="00907D64">
      <w:pPr>
        <w:pStyle w:val="Zkladntext20"/>
        <w:numPr>
          <w:ilvl w:val="0"/>
          <w:numId w:val="3"/>
        </w:numPr>
        <w:shd w:val="clear" w:color="auto" w:fill="auto"/>
        <w:tabs>
          <w:tab w:val="left" w:pos="326"/>
        </w:tabs>
        <w:spacing w:after="0" w:line="240" w:lineRule="auto"/>
      </w:pPr>
      <w:r>
        <w:rPr>
          <w:color w:val="000000"/>
          <w:lang w:bidi="cs-CZ"/>
        </w:rPr>
        <w:t>Praze dne 26. 07. 2024</w:t>
      </w:r>
      <w:r>
        <w:br w:type="page"/>
      </w:r>
    </w:p>
    <w:p w14:paraId="2BD731EC" w14:textId="77777777" w:rsidR="00907D64" w:rsidRDefault="00907D64">
      <w:pPr>
        <w:pStyle w:val="Zkladntext1"/>
        <w:shd w:val="clear" w:color="auto" w:fill="auto"/>
        <w:spacing w:after="0" w:line="204" w:lineRule="auto"/>
      </w:pPr>
      <w:r>
        <w:rPr>
          <w:color w:val="000000"/>
          <w:lang w:bidi="cs-CZ"/>
        </w:rPr>
        <w:lastRenderedPageBreak/>
        <w:t>Ověřovací doložka pro legalizaci</w:t>
      </w:r>
    </w:p>
    <w:p w14:paraId="79A305FE" w14:textId="77777777" w:rsidR="00907D64" w:rsidRDefault="00907D64">
      <w:pPr>
        <w:pStyle w:val="Zkladntext1"/>
        <w:shd w:val="clear" w:color="auto" w:fill="auto"/>
        <w:spacing w:after="0" w:line="192" w:lineRule="auto"/>
      </w:pPr>
      <w:r>
        <w:rPr>
          <w:color w:val="000000"/>
          <w:lang w:bidi="cs-CZ"/>
        </w:rPr>
        <w:t>Podle ověřovací knihy posty: Praha 3</w:t>
      </w:r>
    </w:p>
    <w:p w14:paraId="7E29EA9D" w14:textId="08C97C2D" w:rsidR="00907D64" w:rsidRDefault="00907D64">
      <w:pPr>
        <w:pStyle w:val="Zkladntext1"/>
        <w:shd w:val="clear" w:color="auto" w:fill="auto"/>
        <w:spacing w:after="140" w:line="182" w:lineRule="auto"/>
      </w:pPr>
      <w:r>
        <w:rPr>
          <w:color w:val="000000"/>
          <w:lang w:bidi="cs-CZ"/>
        </w:rPr>
        <w:t xml:space="preserve">Vlastnoručně podepsal: </w:t>
      </w:r>
      <w:r w:rsidR="00360C70">
        <w:rPr>
          <w:color w:val="000000"/>
          <w:lang w:bidi="cs-CZ"/>
        </w:rPr>
        <w:t>xxxxxxx</w:t>
      </w:r>
    </w:p>
    <w:p w14:paraId="291A874B" w14:textId="234E41C3" w:rsidR="00907D64" w:rsidRDefault="00907D64">
      <w:pPr>
        <w:pStyle w:val="Zkladntext1"/>
        <w:shd w:val="clear" w:color="auto" w:fill="auto"/>
        <w:spacing w:after="140" w:line="204" w:lineRule="auto"/>
      </w:pPr>
      <w:r>
        <w:rPr>
          <w:color w:val="000000"/>
          <w:lang w:bidi="cs-CZ"/>
        </w:rPr>
        <w:t>Datui a Místo narození</w:t>
      </w:r>
      <w:r w:rsidR="00360C70">
        <w:rPr>
          <w:color w:val="000000"/>
          <w:lang w:bidi="cs-CZ"/>
        </w:rPr>
        <w:t>: xxxxxxxxxx</w:t>
      </w:r>
    </w:p>
    <w:p w14:paraId="155B757C" w14:textId="4794D848" w:rsidR="00907D64" w:rsidRDefault="00907D64" w:rsidP="00360C70">
      <w:pPr>
        <w:pStyle w:val="Zkladntext1"/>
        <w:shd w:val="clear" w:color="auto" w:fill="auto"/>
        <w:spacing w:after="0" w:line="204" w:lineRule="auto"/>
      </w:pPr>
      <w:r>
        <w:rPr>
          <w:color w:val="000000"/>
          <w:lang w:bidi="cs-CZ"/>
        </w:rPr>
        <w:t xml:space="preserve">Adresa pobytu: </w:t>
      </w:r>
      <w:r w:rsidR="00360C70">
        <w:t>xxxxxxxxx</w:t>
      </w:r>
    </w:p>
    <w:p w14:paraId="70B6D668" w14:textId="63867F37" w:rsidR="00907D64" w:rsidRDefault="00907D64">
      <w:pPr>
        <w:pStyle w:val="Zkladntext1"/>
        <w:shd w:val="clear" w:color="auto" w:fill="auto"/>
        <w:spacing w:after="140" w:line="204" w:lineRule="auto"/>
        <w:ind w:left="220" w:hanging="220"/>
      </w:pPr>
      <w:r>
        <w:rPr>
          <w:color w:val="000000"/>
          <w:lang w:bidi="cs-CZ"/>
        </w:rPr>
        <w:t xml:space="preserve">Druh a č. předlož.dokl.totožnosti: Občanský průkaz </w:t>
      </w:r>
      <w:r w:rsidR="00360C70">
        <w:rPr>
          <w:color w:val="000000"/>
          <w:lang w:bidi="cs-CZ"/>
        </w:rPr>
        <w:t>xxxxxx</w:t>
      </w:r>
    </w:p>
    <w:p w14:paraId="314C551C" w14:textId="77777777" w:rsidR="00907D64" w:rsidRDefault="00907D64">
      <w:pPr>
        <w:pStyle w:val="Zkladntext1"/>
        <w:shd w:val="clear" w:color="auto" w:fill="auto"/>
        <w:spacing w:after="0"/>
      </w:pPr>
      <w:r>
        <w:rPr>
          <w:color w:val="000000"/>
          <w:lang w:bidi="cs-CZ"/>
        </w:rPr>
        <w:t>Praha 3 dne 26.07.2024</w:t>
      </w:r>
    </w:p>
    <w:p w14:paraId="5869DA6D" w14:textId="18B8ABAD" w:rsidR="00907D64" w:rsidRDefault="00360C70">
      <w:pPr>
        <w:pStyle w:val="Zkladntext1"/>
        <w:shd w:val="clear" w:color="auto" w:fill="auto"/>
        <w:spacing w:after="2620" w:line="180" w:lineRule="auto"/>
      </w:pPr>
      <w:r>
        <w:rPr>
          <w:color w:val="000000"/>
          <w:lang w:bidi="cs-CZ"/>
        </w:rPr>
        <w:t>xxxxxx</w:t>
      </w:r>
    </w:p>
    <w:p w14:paraId="6FED7DD5" w14:textId="7F9EC71D" w:rsidR="00907D64" w:rsidRDefault="00907D64">
      <w:pPr>
        <w:pStyle w:val="Zkladntext1"/>
        <w:shd w:val="clear" w:color="auto" w:fill="auto"/>
        <w:spacing w:after="0"/>
        <w:ind w:firstLine="220"/>
      </w:pPr>
      <w:r>
        <w:rPr>
          <w:noProof/>
        </w:rPr>
        <mc:AlternateContent>
          <mc:Choice Requires="wps">
            <w:drawing>
              <wp:anchor distT="0" distB="0" distL="0" distR="0" simplePos="0" relativeHeight="251664384" behindDoc="0" locked="0" layoutInCell="1" allowOverlap="1" wp14:anchorId="7014F79B" wp14:editId="09499761">
                <wp:simplePos x="0" y="0"/>
                <wp:positionH relativeFrom="page">
                  <wp:posOffset>2669540</wp:posOffset>
                </wp:positionH>
                <wp:positionV relativeFrom="margin">
                  <wp:posOffset>260350</wp:posOffset>
                </wp:positionV>
                <wp:extent cx="742950" cy="173990"/>
                <wp:effectExtent l="0" t="0" r="0" b="0"/>
                <wp:wrapNone/>
                <wp:docPr id="7" name="Shape 7"/>
                <wp:cNvGraphicFramePr/>
                <a:graphic xmlns:a="http://schemas.openxmlformats.org/drawingml/2006/main">
                  <a:graphicData uri="http://schemas.microsoft.com/office/word/2010/wordprocessingShape">
                    <wps:wsp>
                      <wps:cNvSpPr txBox="1"/>
                      <wps:spPr>
                        <a:xfrm>
                          <a:off x="0" y="0"/>
                          <a:ext cx="742950" cy="173990"/>
                        </a:xfrm>
                        <a:prstGeom prst="rect">
                          <a:avLst/>
                        </a:prstGeom>
                        <a:noFill/>
                      </wps:spPr>
                      <wps:txbx>
                        <w:txbxContent>
                          <w:p w14:paraId="21FE9499" w14:textId="77777777" w:rsidR="00907D64" w:rsidRDefault="00907D64">
                            <w:pPr>
                              <w:pStyle w:val="Titulekobrzku0"/>
                              <w:shd w:val="clear" w:color="auto" w:fill="auto"/>
                            </w:pPr>
                            <w:r>
                              <w:rPr>
                                <w:color w:val="000000"/>
                                <w:lang w:bidi="cs-CZ"/>
                              </w:rPr>
                              <w:t>Poř.č: 13000-</w:t>
                            </w:r>
                          </w:p>
                        </w:txbxContent>
                      </wps:txbx>
                      <wps:bodyPr lIns="0" tIns="0" rIns="0" bIns="0"/>
                    </wps:wsp>
                  </a:graphicData>
                </a:graphic>
              </wp:anchor>
            </w:drawing>
          </mc:Choice>
          <mc:Fallback>
            <w:pict>
              <v:shape w14:anchorId="7014F79B" id="Shape 7" o:spid="_x0000_s1027" type="#_x0000_t202" style="position:absolute;left:0;text-align:left;margin-left:210.2pt;margin-top:20.5pt;width:58.5pt;height:13.7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" filled="f" stroked="f">
                <v:textbox inset="0,0,0,0">
                  <w:txbxContent>
                    <w:p w14:paraId="21FE9499" w14:textId="77777777" w:rsidR="00907D64" w:rsidRDefault="00907D64">
                      <w:pPr>
                        <w:pStyle w:val="Titulekobrzku0"/>
                        <w:shd w:val="clear" w:color="auto" w:fill="auto"/>
                      </w:pPr>
                      <w:r>
                        <w:rPr>
                          <w:color w:val="000000"/>
                          <w:lang w:bidi="cs-CZ"/>
                        </w:rPr>
                        <w:t>Poř.č: 13000-</w:t>
                      </w:r>
                    </w:p>
                  </w:txbxContent>
                </v:textbox>
                <w10:wrap anchorx="page" anchory="margin"/>
              </v:shape>
            </w:pict>
          </mc:Fallback>
        </mc:AlternateContent>
      </w:r>
      <w:r>
        <w:rPr>
          <w:noProof/>
        </w:rPr>
        <mc:AlternateContent>
          <mc:Choice Requires="wps">
            <w:drawing>
              <wp:anchor distT="0" distB="0" distL="0" distR="0" simplePos="0" relativeHeight="251665408" behindDoc="0" locked="0" layoutInCell="1" allowOverlap="1" wp14:anchorId="1B323A4A" wp14:editId="70F2E0B4">
                <wp:simplePos x="0" y="0"/>
                <wp:positionH relativeFrom="page">
                  <wp:posOffset>3618230</wp:posOffset>
                </wp:positionH>
                <wp:positionV relativeFrom="margin">
                  <wp:posOffset>1629410</wp:posOffset>
                </wp:positionV>
                <wp:extent cx="41148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411480" cy="173990"/>
                        </a:xfrm>
                        <a:prstGeom prst="rect">
                          <a:avLst/>
                        </a:prstGeom>
                        <a:noFill/>
                      </wps:spPr>
                      <wps:txbx>
                        <w:txbxContent>
                          <w:p w14:paraId="52D2EDB0" w14:textId="77777777" w:rsidR="00907D64" w:rsidRDefault="00907D64">
                            <w:pPr>
                              <w:pStyle w:val="Titulekobrzku0"/>
                              <w:shd w:val="clear" w:color="auto" w:fill="auto"/>
                            </w:pPr>
                            <w:r>
                              <w:rPr>
                                <w:color w:val="000000"/>
                                <w:lang w:bidi="cs-CZ"/>
                              </w:rPr>
                              <w:t>razítko</w:t>
                            </w:r>
                          </w:p>
                        </w:txbxContent>
                      </wps:txbx>
                      <wps:bodyPr lIns="0" tIns="0" rIns="0" bIns="0"/>
                    </wps:wsp>
                  </a:graphicData>
                </a:graphic>
              </wp:anchor>
            </w:drawing>
          </mc:Choice>
          <mc:Fallback>
            <w:pict>
              <v:shape w14:anchorId="1B323A4A" id="Shape 9" o:spid="_x0000_s1028" type="#_x0000_t202" style="position:absolute;left:0;text-align:left;margin-left:284.9pt;margin-top:128.3pt;width:32.4pt;height:13.7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" filled="f" stroked="f">
                <v:textbox inset="0,0,0,0">
                  <w:txbxContent>
                    <w:p w14:paraId="52D2EDB0" w14:textId="77777777" w:rsidR="00907D64" w:rsidRDefault="00907D64">
                      <w:pPr>
                        <w:pStyle w:val="Titulekobrzku0"/>
                        <w:shd w:val="clear" w:color="auto" w:fill="auto"/>
                      </w:pPr>
                      <w:r>
                        <w:rPr>
                          <w:color w:val="000000"/>
                          <w:lang w:bidi="cs-CZ"/>
                        </w:rPr>
                        <w:t>razítko</w:t>
                      </w:r>
                    </w:p>
                  </w:txbxContent>
                </v:textbox>
                <w10:wrap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30A33F98" wp14:editId="01CB7AC5">
                <wp:simplePos x="0" y="0"/>
                <wp:positionH relativeFrom="page">
                  <wp:posOffset>2809240</wp:posOffset>
                </wp:positionH>
                <wp:positionV relativeFrom="paragraph">
                  <wp:posOffset>12700</wp:posOffset>
                </wp:positionV>
                <wp:extent cx="1021715" cy="1739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021715" cy="173990"/>
                        </a:xfrm>
                        <a:prstGeom prst="rect">
                          <a:avLst/>
                        </a:prstGeom>
                        <a:noFill/>
                      </wps:spPr>
                      <wps:txbx>
                        <w:txbxContent>
                          <w:p w14:paraId="5E8C6CEE" w14:textId="77777777" w:rsidR="00907D64" w:rsidRDefault="00907D64">
                            <w:pPr>
                              <w:pStyle w:val="Zkladntext1"/>
                              <w:shd w:val="clear" w:color="auto" w:fill="auto"/>
                              <w:spacing w:after="0"/>
                              <w:jc w:val="right"/>
                            </w:pPr>
                            <w:r>
                              <w:rPr>
                                <w:color w:val="000000"/>
                                <w:lang w:bidi="cs-CZ"/>
                              </w:rPr>
                              <w:t>Poř.č: 13000-0400-</w:t>
                            </w:r>
                          </w:p>
                        </w:txbxContent>
                      </wps:txbx>
                      <wps:bodyPr wrap="none" lIns="0" tIns="0" rIns="0" bIns="0"/>
                    </wps:wsp>
                  </a:graphicData>
                </a:graphic>
              </wp:anchor>
            </w:drawing>
          </mc:Choice>
          <mc:Fallback>
            <w:pict>
              <v:shape w14:anchorId="30A33F98" id="Shape 11" o:spid="_x0000_s1029" type="#_x0000_t202" style="position:absolute;left:0;text-align:left;margin-left:221.2pt;margin-top:1pt;width:80.45pt;height:13.7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" filled="f" stroked="f">
                <v:textbox inset="0,0,0,0">
                  <w:txbxContent>
                    <w:p w14:paraId="5E8C6CEE" w14:textId="77777777" w:rsidR="00907D64" w:rsidRDefault="00907D64">
                      <w:pPr>
                        <w:pStyle w:val="Zkladntext1"/>
                        <w:shd w:val="clear" w:color="auto" w:fill="auto"/>
                        <w:spacing w:after="0"/>
                        <w:jc w:val="right"/>
                      </w:pPr>
                      <w:r>
                        <w:rPr>
                          <w:color w:val="000000"/>
                          <w:lang w:bidi="cs-CZ"/>
                        </w:rPr>
                        <w:t>Poř.č: 13000-0400-</w:t>
                      </w:r>
                    </w:p>
                  </w:txbxContent>
                </v:textbox>
                <w10:wrap type="square" side="left" anchorx="page"/>
              </v:shape>
            </w:pict>
          </mc:Fallback>
        </mc:AlternateContent>
      </w:r>
      <w:r>
        <w:rPr>
          <w:color w:val="000000"/>
          <w:lang w:bidi="cs-CZ"/>
        </w:rPr>
        <w:t>Ověřovací doložka pro legalizaci</w:t>
      </w:r>
    </w:p>
    <w:p w14:paraId="05014659" w14:textId="77777777" w:rsidR="00907D64" w:rsidRDefault="00907D64">
      <w:pPr>
        <w:pStyle w:val="Zkladntext1"/>
        <w:shd w:val="clear" w:color="auto" w:fill="auto"/>
        <w:spacing w:after="0" w:line="192" w:lineRule="auto"/>
        <w:ind w:firstLine="220"/>
      </w:pPr>
      <w:r>
        <w:rPr>
          <w:color w:val="000000"/>
          <w:lang w:bidi="cs-CZ"/>
        </w:rPr>
        <w:t>Podle ověřovací knihy posty: Praha 3</w:t>
      </w:r>
    </w:p>
    <w:p w14:paraId="1CF48273" w14:textId="4ED77FB2" w:rsidR="00907D64" w:rsidRDefault="00907D64">
      <w:pPr>
        <w:pStyle w:val="Zkladntext1"/>
        <w:shd w:val="clear" w:color="auto" w:fill="auto"/>
        <w:spacing w:after="140" w:line="182" w:lineRule="auto"/>
        <w:ind w:firstLine="220"/>
      </w:pPr>
      <w:r>
        <w:rPr>
          <w:color w:val="000000"/>
          <w:lang w:bidi="cs-CZ"/>
        </w:rPr>
        <w:t xml:space="preserve">Vlastnoručně podepsal: </w:t>
      </w:r>
      <w:r w:rsidR="00360C70">
        <w:rPr>
          <w:color w:val="000000"/>
          <w:lang w:bidi="cs-CZ"/>
        </w:rPr>
        <w:t>xxxxxx</w:t>
      </w:r>
    </w:p>
    <w:p w14:paraId="76A7FC8C" w14:textId="77777777" w:rsidR="00360C70" w:rsidRDefault="00907D64">
      <w:pPr>
        <w:pStyle w:val="Zkladntext1"/>
        <w:shd w:val="clear" w:color="auto" w:fill="auto"/>
        <w:spacing w:line="312" w:lineRule="auto"/>
        <w:ind w:left="220" w:firstLine="20"/>
        <w:rPr>
          <w:color w:val="000000"/>
          <w:lang w:bidi="cs-CZ"/>
        </w:rPr>
      </w:pPr>
      <w:r>
        <w:rPr>
          <w:color w:val="000000"/>
          <w:lang w:bidi="cs-CZ"/>
        </w:rPr>
        <w:t xml:space="preserve">Datui a líšto narození: </w:t>
      </w:r>
      <w:r w:rsidR="00360C70">
        <w:rPr>
          <w:color w:val="000000"/>
          <w:lang w:bidi="cs-CZ"/>
        </w:rPr>
        <w:t>xxxxxx</w:t>
      </w:r>
    </w:p>
    <w:p w14:paraId="28F4D9AE" w14:textId="33AA695E" w:rsidR="00360C70" w:rsidRDefault="00907D64">
      <w:pPr>
        <w:pStyle w:val="Zkladntext1"/>
        <w:shd w:val="clear" w:color="auto" w:fill="auto"/>
        <w:spacing w:line="312" w:lineRule="auto"/>
        <w:ind w:left="220" w:firstLine="20"/>
        <w:rPr>
          <w:color w:val="000000"/>
          <w:lang w:bidi="cs-CZ"/>
        </w:rPr>
      </w:pPr>
      <w:r>
        <w:rPr>
          <w:color w:val="000000"/>
          <w:lang w:bidi="cs-CZ"/>
        </w:rPr>
        <w:t xml:space="preserve">Adresa pobytu: </w:t>
      </w:r>
      <w:r w:rsidR="00360C70">
        <w:rPr>
          <w:color w:val="000000"/>
          <w:lang w:bidi="cs-CZ"/>
        </w:rPr>
        <w:t>xxxxxxxxxxx</w:t>
      </w:r>
    </w:p>
    <w:p w14:paraId="6B3D3F81" w14:textId="0C9F3AD0" w:rsidR="00907D64" w:rsidRDefault="00907D64">
      <w:pPr>
        <w:pStyle w:val="Zkladntext1"/>
        <w:shd w:val="clear" w:color="auto" w:fill="auto"/>
        <w:spacing w:line="312" w:lineRule="auto"/>
        <w:ind w:left="220" w:firstLine="20"/>
      </w:pPr>
      <w:r>
        <w:rPr>
          <w:color w:val="000000"/>
          <w:lang w:bidi="cs-CZ"/>
        </w:rPr>
        <w:t xml:space="preserve">Druh a č. předlož.dokl.totožnosti: Občanský průkaz </w:t>
      </w:r>
    </w:p>
    <w:p w14:paraId="27BA2DE1" w14:textId="77777777" w:rsidR="00907D64" w:rsidRDefault="00907D64">
      <w:pPr>
        <w:pStyle w:val="Zkladntext1"/>
        <w:shd w:val="clear" w:color="auto" w:fill="auto"/>
        <w:spacing w:after="0"/>
        <w:ind w:firstLine="220"/>
      </w:pPr>
      <w:r>
        <w:rPr>
          <w:color w:val="000000"/>
          <w:lang w:bidi="cs-CZ"/>
        </w:rPr>
        <w:t>Praha 3 dne 26.07.2024</w:t>
      </w:r>
    </w:p>
    <w:p w14:paraId="2C7EC783" w14:textId="0ED100F9" w:rsidR="00907D64" w:rsidRDefault="00907D64">
      <w:pPr>
        <w:pStyle w:val="Zkladntext1"/>
        <w:shd w:val="clear" w:color="auto" w:fill="auto"/>
        <w:spacing w:after="140" w:line="182" w:lineRule="auto"/>
        <w:ind w:firstLine="220"/>
      </w:pPr>
      <w:r>
        <w:rPr>
          <w:noProof/>
        </w:rPr>
        <mc:AlternateContent>
          <mc:Choice Requires="wps">
            <w:drawing>
              <wp:anchor distT="0" distB="0" distL="0" distR="0" simplePos="0" relativeHeight="251666432" behindDoc="0" locked="0" layoutInCell="1" allowOverlap="1" wp14:anchorId="51B8C5C1" wp14:editId="031EFDDE">
                <wp:simplePos x="0" y="0"/>
                <wp:positionH relativeFrom="page">
                  <wp:posOffset>3634105</wp:posOffset>
                </wp:positionH>
                <wp:positionV relativeFrom="margin">
                  <wp:posOffset>4843780</wp:posOffset>
                </wp:positionV>
                <wp:extent cx="521335" cy="173990"/>
                <wp:effectExtent l="0" t="0" r="0" b="0"/>
                <wp:wrapNone/>
                <wp:docPr id="15" name="Shape 15"/>
                <wp:cNvGraphicFramePr/>
                <a:graphic xmlns:a="http://schemas.openxmlformats.org/drawingml/2006/main">
                  <a:graphicData uri="http://schemas.microsoft.com/office/word/2010/wordprocessingShape">
                    <wps:wsp>
                      <wps:cNvSpPr txBox="1"/>
                      <wps:spPr>
                        <a:xfrm>
                          <a:off x="0" y="0"/>
                          <a:ext cx="521335" cy="173990"/>
                        </a:xfrm>
                        <a:prstGeom prst="rect">
                          <a:avLst/>
                        </a:prstGeom>
                        <a:noFill/>
                      </wps:spPr>
                      <wps:txbx>
                        <w:txbxContent>
                          <w:p w14:paraId="2C0ADE93" w14:textId="77777777" w:rsidR="00907D64" w:rsidRDefault="00907D64">
                            <w:pPr>
                              <w:pStyle w:val="Titulekobrzku0"/>
                              <w:shd w:val="clear" w:color="auto" w:fill="auto"/>
                            </w:pPr>
                            <w:r>
                              <w:rPr>
                                <w:color w:val="000000"/>
                                <w:lang w:bidi="cs-CZ"/>
                              </w:rPr>
                              <w:t>í razítko</w:t>
                            </w:r>
                          </w:p>
                        </w:txbxContent>
                      </wps:txbx>
                      <wps:bodyPr lIns="0" tIns="0" rIns="0" bIns="0"/>
                    </wps:wsp>
                  </a:graphicData>
                </a:graphic>
              </wp:anchor>
            </w:drawing>
          </mc:Choice>
          <mc:Fallback>
            <w:pict>
              <v:shape w14:anchorId="51B8C5C1" id="Shape 15" o:spid="_x0000_s1030" type="#_x0000_t202" style="position:absolute;left:0;text-align:left;margin-left:286.15pt;margin-top:381.4pt;width:41.05pt;height:13.7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" filled="f" stroked="f">
                <v:textbox inset="0,0,0,0">
                  <w:txbxContent>
                    <w:p w14:paraId="2C0ADE93" w14:textId="77777777" w:rsidR="00907D64" w:rsidRDefault="00907D64">
                      <w:pPr>
                        <w:pStyle w:val="Titulekobrzku0"/>
                        <w:shd w:val="clear" w:color="auto" w:fill="auto"/>
                      </w:pPr>
                      <w:r>
                        <w:rPr>
                          <w:color w:val="000000"/>
                          <w:lang w:bidi="cs-CZ"/>
                        </w:rPr>
                        <w:t>í razítko</w:t>
                      </w:r>
                    </w:p>
                  </w:txbxContent>
                </v:textbox>
                <w10:wrap anchorx="page" anchory="margin"/>
              </v:shape>
            </w:pict>
          </mc:Fallback>
        </mc:AlternateContent>
      </w:r>
      <w:r w:rsidR="00360C70">
        <w:rPr>
          <w:color w:val="000000"/>
          <w:lang w:bidi="cs-CZ"/>
        </w:rPr>
        <w:t>xxxxxx</w:t>
      </w:r>
    </w:p>
    <w:p w14:paraId="29663152" w14:textId="121D5403" w:rsidR="00907D64" w:rsidRPr="006D704F" w:rsidRDefault="00907D64" w:rsidP="006D704F"/>
    <w:sectPr w:rsidR="00907D64" w:rsidRPr="006D704F" w:rsidSect="00B4756F">
      <w:headerReference w:type="default" r:id="rId11"/>
      <w:footerReference w:type="default" r:id="rId12"/>
      <w:pgSz w:w="11901" w:h="16840"/>
      <w:pgMar w:top="3119" w:right="1701" w:bottom="1276"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4CCC" w14:textId="77777777" w:rsidR="00BF3108" w:rsidRDefault="00BF3108">
      <w:pPr>
        <w:spacing w:line="240" w:lineRule="auto"/>
      </w:pPr>
      <w:r>
        <w:separator/>
      </w:r>
    </w:p>
  </w:endnote>
  <w:endnote w:type="continuationSeparator" w:id="0">
    <w:p w14:paraId="21D8B11D" w14:textId="77777777" w:rsidR="00BF3108" w:rsidRDefault="00BF3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ahoma-Bold">
    <w:altName w:val="Arial"/>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FBB" w14:textId="77777777" w:rsidR="005E7DBE" w:rsidRDefault="00D12B46">
    <w:pPr>
      <w:pStyle w:val="Zpat"/>
    </w:pPr>
    <w:r>
      <w:rPr>
        <w:noProof/>
      </w:rPr>
      <w:drawing>
        <wp:anchor distT="0" distB="0" distL="114300" distR="114300" simplePos="0" relativeHeight="251658752" behindDoc="1" locked="0" layoutInCell="1" allowOverlap="1" wp14:anchorId="725507CD" wp14:editId="4319337E">
          <wp:simplePos x="0" y="0"/>
          <wp:positionH relativeFrom="column">
            <wp:posOffset>-532314</wp:posOffset>
          </wp:positionH>
          <wp:positionV relativeFrom="paragraph">
            <wp:posOffset>-566986</wp:posOffset>
          </wp:positionV>
          <wp:extent cx="7181850" cy="585753"/>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585753"/>
                  </a:xfrm>
                  <a:prstGeom prst="rect">
                    <a:avLst/>
                  </a:prstGeom>
                  <a:noFill/>
                  <a:ln w="9525">
                    <a:noFill/>
                    <a:miter lim="800000"/>
                    <a:headEnd/>
                    <a:tailEnd/>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21ED" w14:textId="77777777" w:rsidR="00BF3108" w:rsidRDefault="00BF3108">
      <w:pPr>
        <w:spacing w:line="240" w:lineRule="auto"/>
      </w:pPr>
      <w:r>
        <w:separator/>
      </w:r>
    </w:p>
  </w:footnote>
  <w:footnote w:type="continuationSeparator" w:id="0">
    <w:p w14:paraId="5894C891" w14:textId="77777777" w:rsidR="00BF3108" w:rsidRDefault="00BF3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F81B" w14:textId="72BAC225" w:rsidR="005E7DBE" w:rsidRDefault="00D12B46" w:rsidP="000012A8">
    <w:pPr>
      <w:pStyle w:val="Zhlav"/>
      <w:jc w:val="right"/>
    </w:pPr>
    <w:r>
      <w:rPr>
        <w:noProof/>
        <w:sz w:val="20"/>
      </w:rPr>
      <w:drawing>
        <wp:anchor distT="0" distB="0" distL="114300" distR="114300" simplePos="0" relativeHeight="251657728" behindDoc="0" locked="0" layoutInCell="1" allowOverlap="1" wp14:anchorId="0F7645C1" wp14:editId="475EBCE1">
          <wp:simplePos x="0" y="0"/>
          <wp:positionH relativeFrom="column">
            <wp:posOffset>-530225</wp:posOffset>
          </wp:positionH>
          <wp:positionV relativeFrom="paragraph">
            <wp:posOffset>2245995</wp:posOffset>
          </wp:positionV>
          <wp:extent cx="370840" cy="7700645"/>
          <wp:effectExtent l="19050" t="0" r="0" b="0"/>
          <wp:wrapNone/>
          <wp:docPr id="2" name="obrázek 2" desc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k"/>
                  <pic:cNvPicPr>
                    <a:picLocks noChangeAspect="1" noChangeArrowheads="1"/>
                  </pic:cNvPicPr>
                </pic:nvPicPr>
                <pic:blipFill>
                  <a:blip r:embed="rId1"/>
                  <a:srcRect/>
                  <a:stretch>
                    <a:fillRect/>
                  </a:stretch>
                </pic:blipFill>
                <pic:spPr bwMode="auto">
                  <a:xfrm>
                    <a:off x="0" y="0"/>
                    <a:ext cx="370840" cy="770064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0" wp14:anchorId="1880CD52" wp14:editId="20518481">
          <wp:simplePos x="0" y="0"/>
          <wp:positionH relativeFrom="column">
            <wp:posOffset>-530225</wp:posOffset>
          </wp:positionH>
          <wp:positionV relativeFrom="paragraph">
            <wp:posOffset>337185</wp:posOffset>
          </wp:positionV>
          <wp:extent cx="7149465" cy="1837055"/>
          <wp:effectExtent l="19050" t="0" r="0" b="0"/>
          <wp:wrapNone/>
          <wp:docPr id="1" name="obrázek 1" descr="H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a"/>
                  <pic:cNvPicPr>
                    <a:picLocks noChangeAspect="1" noChangeArrowheads="1"/>
                  </pic:cNvPicPr>
                </pic:nvPicPr>
                <pic:blipFill>
                  <a:blip r:embed="rId2"/>
                  <a:srcRect/>
                  <a:stretch>
                    <a:fillRect/>
                  </a:stretch>
                </pic:blipFill>
                <pic:spPr bwMode="auto">
                  <a:xfrm>
                    <a:off x="0" y="0"/>
                    <a:ext cx="7149465" cy="1837055"/>
                  </a:xfrm>
                  <a:prstGeom prst="rect">
                    <a:avLst/>
                  </a:prstGeom>
                  <a:noFill/>
                  <a:ln w="9525">
                    <a:noFill/>
                    <a:miter lim="800000"/>
                    <a:headEnd/>
                    <a:tailEnd/>
                  </a:ln>
                </pic:spPr>
              </pic:pic>
            </a:graphicData>
          </a:graphic>
        </wp:anchor>
      </w:drawing>
    </w:r>
    <w:r w:rsidR="000012A8">
      <w:t>Smlouva č. SML/110/25/01</w:t>
    </w:r>
    <w:r w:rsidR="007B703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85436"/>
    <w:multiLevelType w:val="multilevel"/>
    <w:tmpl w:val="5E7EA276"/>
    <w:lvl w:ilvl="0">
      <w:start w:val="1"/>
      <w:numFmt w:val="decimal"/>
      <w:pStyle w:val="Nadpis2"/>
      <w:lvlText w:val="%1."/>
      <w:lvlJc w:val="left"/>
      <w:pPr>
        <w:ind w:left="567" w:hanging="567"/>
      </w:pPr>
      <w:rPr>
        <w:rFonts w:hint="default"/>
      </w:rPr>
    </w:lvl>
    <w:lvl w:ilvl="1">
      <w:start w:val="1"/>
      <w:numFmt w:val="decimal"/>
      <w:pStyle w:val="Bezmezer"/>
      <w:lvlText w:val="%1.%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A2B52"/>
    <w:multiLevelType w:val="multilevel"/>
    <w:tmpl w:val="39A6E344"/>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8E554C"/>
    <w:multiLevelType w:val="hybridMultilevel"/>
    <w:tmpl w:val="F7AAD6FC"/>
    <w:lvl w:ilvl="0" w:tplc="119CD058">
      <w:numFmt w:val="bullet"/>
      <w:lvlText w:val="-"/>
      <w:lvlJc w:val="left"/>
      <w:pPr>
        <w:tabs>
          <w:tab w:val="num" w:pos="720"/>
        </w:tabs>
        <w:ind w:left="720" w:hanging="360"/>
      </w:pPr>
      <w:rPr>
        <w:rFonts w:ascii="Times New Roman" w:eastAsia="Times New Roman" w:hAnsi="Times New Roman" w:hint="default"/>
      </w:rPr>
    </w:lvl>
    <w:lvl w:ilvl="1" w:tplc="44C4A698">
      <w:start w:val="1"/>
      <w:numFmt w:val="decimal"/>
      <w:lvlText w:val="%2."/>
      <w:lvlJc w:val="left"/>
      <w:pPr>
        <w:tabs>
          <w:tab w:val="num" w:pos="1440"/>
        </w:tabs>
        <w:ind w:left="1440" w:hanging="360"/>
      </w:pPr>
    </w:lvl>
    <w:lvl w:ilvl="2" w:tplc="8022F9C4">
      <w:start w:val="1"/>
      <w:numFmt w:val="decimal"/>
      <w:lvlText w:val="%3."/>
      <w:lvlJc w:val="left"/>
      <w:pPr>
        <w:tabs>
          <w:tab w:val="num" w:pos="2160"/>
        </w:tabs>
        <w:ind w:left="2160" w:hanging="360"/>
      </w:pPr>
    </w:lvl>
    <w:lvl w:ilvl="3" w:tplc="93406376">
      <w:start w:val="1"/>
      <w:numFmt w:val="decimal"/>
      <w:lvlText w:val="%4."/>
      <w:lvlJc w:val="left"/>
      <w:pPr>
        <w:tabs>
          <w:tab w:val="num" w:pos="2880"/>
        </w:tabs>
        <w:ind w:left="2880" w:hanging="360"/>
      </w:pPr>
    </w:lvl>
    <w:lvl w:ilvl="4" w:tplc="388C9E52">
      <w:start w:val="1"/>
      <w:numFmt w:val="decimal"/>
      <w:lvlText w:val="%5."/>
      <w:lvlJc w:val="left"/>
      <w:pPr>
        <w:tabs>
          <w:tab w:val="num" w:pos="3600"/>
        </w:tabs>
        <w:ind w:left="3600" w:hanging="360"/>
      </w:pPr>
    </w:lvl>
    <w:lvl w:ilvl="5" w:tplc="42EE1F80">
      <w:start w:val="1"/>
      <w:numFmt w:val="decimal"/>
      <w:lvlText w:val="%6."/>
      <w:lvlJc w:val="left"/>
      <w:pPr>
        <w:tabs>
          <w:tab w:val="num" w:pos="4320"/>
        </w:tabs>
        <w:ind w:left="4320" w:hanging="360"/>
      </w:pPr>
    </w:lvl>
    <w:lvl w:ilvl="6" w:tplc="F8D2415E">
      <w:start w:val="1"/>
      <w:numFmt w:val="decimal"/>
      <w:lvlText w:val="%7."/>
      <w:lvlJc w:val="left"/>
      <w:pPr>
        <w:tabs>
          <w:tab w:val="num" w:pos="5040"/>
        </w:tabs>
        <w:ind w:left="5040" w:hanging="360"/>
      </w:pPr>
    </w:lvl>
    <w:lvl w:ilvl="7" w:tplc="37D092A2">
      <w:start w:val="1"/>
      <w:numFmt w:val="decimal"/>
      <w:lvlText w:val="%8."/>
      <w:lvlJc w:val="left"/>
      <w:pPr>
        <w:tabs>
          <w:tab w:val="num" w:pos="5760"/>
        </w:tabs>
        <w:ind w:left="5760" w:hanging="360"/>
      </w:pPr>
    </w:lvl>
    <w:lvl w:ilvl="8" w:tplc="D6B8FB60">
      <w:start w:val="1"/>
      <w:numFmt w:val="decimal"/>
      <w:lvlText w:val="%9."/>
      <w:lvlJc w:val="left"/>
      <w:pPr>
        <w:tabs>
          <w:tab w:val="num" w:pos="6480"/>
        </w:tabs>
        <w:ind w:left="6480" w:hanging="360"/>
      </w:pPr>
    </w:lvl>
  </w:abstractNum>
  <w:num w:numId="1" w16cid:durableId="1691905602">
    <w:abstractNumId w:val="0"/>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941982728">
    <w:abstractNumId w:val="2"/>
  </w:num>
  <w:num w:numId="3" w16cid:durableId="214573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46"/>
    <w:rsid w:val="000012A8"/>
    <w:rsid w:val="00027789"/>
    <w:rsid w:val="00083276"/>
    <w:rsid w:val="000D61AC"/>
    <w:rsid w:val="000E166E"/>
    <w:rsid w:val="00115015"/>
    <w:rsid w:val="0018695F"/>
    <w:rsid w:val="0021001D"/>
    <w:rsid w:val="00216D8D"/>
    <w:rsid w:val="00225E1B"/>
    <w:rsid w:val="0025405D"/>
    <w:rsid w:val="00265B21"/>
    <w:rsid w:val="002C7D76"/>
    <w:rsid w:val="002E2899"/>
    <w:rsid w:val="002F1257"/>
    <w:rsid w:val="00360C70"/>
    <w:rsid w:val="004716FE"/>
    <w:rsid w:val="004D3F35"/>
    <w:rsid w:val="004F01AE"/>
    <w:rsid w:val="004F38C8"/>
    <w:rsid w:val="005936B7"/>
    <w:rsid w:val="005E7DBE"/>
    <w:rsid w:val="006020D3"/>
    <w:rsid w:val="006D2BE0"/>
    <w:rsid w:val="006D6C0B"/>
    <w:rsid w:val="006D704F"/>
    <w:rsid w:val="007000FD"/>
    <w:rsid w:val="00745C8D"/>
    <w:rsid w:val="00797707"/>
    <w:rsid w:val="007B703A"/>
    <w:rsid w:val="00804D3C"/>
    <w:rsid w:val="008408D9"/>
    <w:rsid w:val="00876799"/>
    <w:rsid w:val="00892874"/>
    <w:rsid w:val="00896D6B"/>
    <w:rsid w:val="008F17DC"/>
    <w:rsid w:val="00907D64"/>
    <w:rsid w:val="0093781E"/>
    <w:rsid w:val="00973CCF"/>
    <w:rsid w:val="009A4A04"/>
    <w:rsid w:val="009B4A34"/>
    <w:rsid w:val="00A226FE"/>
    <w:rsid w:val="00A40F06"/>
    <w:rsid w:val="00A43E46"/>
    <w:rsid w:val="00A565E1"/>
    <w:rsid w:val="00A60320"/>
    <w:rsid w:val="00A7035C"/>
    <w:rsid w:val="00A82981"/>
    <w:rsid w:val="00A85647"/>
    <w:rsid w:val="00A865FB"/>
    <w:rsid w:val="00AC699E"/>
    <w:rsid w:val="00AF0F71"/>
    <w:rsid w:val="00B37FD6"/>
    <w:rsid w:val="00B4756F"/>
    <w:rsid w:val="00B622B3"/>
    <w:rsid w:val="00B6663A"/>
    <w:rsid w:val="00BA214C"/>
    <w:rsid w:val="00BE34AA"/>
    <w:rsid w:val="00BF3108"/>
    <w:rsid w:val="00C71256"/>
    <w:rsid w:val="00C8293F"/>
    <w:rsid w:val="00CB4638"/>
    <w:rsid w:val="00CC249E"/>
    <w:rsid w:val="00CD3483"/>
    <w:rsid w:val="00D12B46"/>
    <w:rsid w:val="00DA61C1"/>
    <w:rsid w:val="00E06921"/>
    <w:rsid w:val="00E244B3"/>
    <w:rsid w:val="00E303B0"/>
    <w:rsid w:val="00EA22AF"/>
    <w:rsid w:val="00EC5198"/>
    <w:rsid w:val="00F0063A"/>
    <w:rsid w:val="00F64D9E"/>
    <w:rsid w:val="00F662B0"/>
    <w:rsid w:val="00FD2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DF031"/>
  <w15:docId w15:val="{68085408-95FD-4411-8237-831F2292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56F"/>
    <w:pPr>
      <w:spacing w:line="280" w:lineRule="exact"/>
    </w:pPr>
    <w:rPr>
      <w:rFonts w:ascii="Arial" w:hAnsi="Arial"/>
      <w:sz w:val="22"/>
    </w:rPr>
  </w:style>
  <w:style w:type="paragraph" w:styleId="Nadpis1">
    <w:name w:val="heading 1"/>
    <w:aliases w:val="HB Nadpis 1"/>
    <w:basedOn w:val="Normln"/>
    <w:next w:val="Normln"/>
    <w:link w:val="Nadpis1Char"/>
    <w:uiPriority w:val="9"/>
    <w:qFormat/>
    <w:rsid w:val="000E166E"/>
    <w:pPr>
      <w:keepNext/>
      <w:keepLines/>
      <w:spacing w:before="240" w:line="259" w:lineRule="auto"/>
      <w:contextualSpacing/>
      <w:outlineLvl w:val="0"/>
    </w:pPr>
    <w:rPr>
      <w:rFonts w:asciiTheme="minorHAnsi" w:eastAsiaTheme="majorEastAsia" w:hAnsiTheme="minorHAnsi" w:cstheme="majorBidi"/>
      <w:color w:val="01426A"/>
      <w:kern w:val="2"/>
      <w:sz w:val="36"/>
      <w:szCs w:val="32"/>
      <w:lang w:eastAsia="en-US"/>
      <w14:ligatures w14:val="standardContextual"/>
    </w:rPr>
  </w:style>
  <w:style w:type="paragraph" w:styleId="Nadpis2">
    <w:name w:val="heading 2"/>
    <w:aliases w:val="HB Nadpis 2"/>
    <w:basedOn w:val="Normln"/>
    <w:next w:val="Normln"/>
    <w:link w:val="Nadpis2Char"/>
    <w:uiPriority w:val="9"/>
    <w:unhideWhenUsed/>
    <w:qFormat/>
    <w:rsid w:val="000E166E"/>
    <w:pPr>
      <w:keepNext/>
      <w:keepLines/>
      <w:numPr>
        <w:numId w:val="1"/>
      </w:numPr>
      <w:spacing w:before="240" w:after="120" w:line="240" w:lineRule="auto"/>
      <w:outlineLvl w:val="1"/>
    </w:pPr>
    <w:rPr>
      <w:rFonts w:asciiTheme="minorHAnsi" w:eastAsiaTheme="majorEastAsia" w:hAnsiTheme="minorHAnsi" w:cstheme="majorBidi"/>
      <w:caps/>
      <w:color w:val="01426A"/>
      <w:kern w:val="2"/>
      <w:sz w:val="28"/>
      <w:szCs w:val="26"/>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756F"/>
    <w:pPr>
      <w:tabs>
        <w:tab w:val="center" w:pos="4536"/>
        <w:tab w:val="right" w:pos="9072"/>
      </w:tabs>
    </w:pPr>
  </w:style>
  <w:style w:type="paragraph" w:styleId="Zpat">
    <w:name w:val="footer"/>
    <w:basedOn w:val="Normln"/>
    <w:rsid w:val="00B4756F"/>
    <w:pPr>
      <w:tabs>
        <w:tab w:val="center" w:pos="4536"/>
        <w:tab w:val="right" w:pos="9072"/>
      </w:tabs>
    </w:pPr>
  </w:style>
  <w:style w:type="character" w:styleId="Siln">
    <w:name w:val="Strong"/>
    <w:basedOn w:val="Standardnpsmoodstavce"/>
    <w:qFormat/>
    <w:rsid w:val="00B4756F"/>
    <w:rPr>
      <w:b/>
    </w:rPr>
  </w:style>
  <w:style w:type="character" w:styleId="Hypertextovodkaz">
    <w:name w:val="Hyperlink"/>
    <w:basedOn w:val="Standardnpsmoodstavce"/>
    <w:rsid w:val="00B4756F"/>
    <w:rPr>
      <w:color w:val="0000FF"/>
      <w:u w:val="single"/>
    </w:rPr>
  </w:style>
  <w:style w:type="paragraph" w:styleId="Zkladntext">
    <w:name w:val="Body Text"/>
    <w:basedOn w:val="Normln"/>
    <w:link w:val="ZkladntextChar"/>
    <w:rsid w:val="00B4756F"/>
  </w:style>
  <w:style w:type="paragraph" w:styleId="Textbubliny">
    <w:name w:val="Balloon Text"/>
    <w:basedOn w:val="Normln"/>
    <w:link w:val="TextbublinyChar"/>
    <w:uiPriority w:val="99"/>
    <w:semiHidden/>
    <w:unhideWhenUsed/>
    <w:rsid w:val="0018695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95F"/>
    <w:rPr>
      <w:rFonts w:ascii="Tahoma" w:hAnsi="Tahoma" w:cs="Tahoma"/>
      <w:sz w:val="16"/>
      <w:szCs w:val="16"/>
    </w:rPr>
  </w:style>
  <w:style w:type="character" w:customStyle="1" w:styleId="ZkladntextChar">
    <w:name w:val="Základní text Char"/>
    <w:basedOn w:val="Standardnpsmoodstavce"/>
    <w:link w:val="Zkladntext"/>
    <w:rsid w:val="00C8293F"/>
    <w:rPr>
      <w:rFonts w:ascii="Arial" w:hAnsi="Arial"/>
      <w:sz w:val="22"/>
    </w:rPr>
  </w:style>
  <w:style w:type="character" w:styleId="Zstupntext">
    <w:name w:val="Placeholder Text"/>
    <w:basedOn w:val="Standardnpsmoodstavce"/>
    <w:uiPriority w:val="99"/>
    <w:semiHidden/>
    <w:rsid w:val="00E303B0"/>
    <w:rPr>
      <w:color w:val="808080"/>
    </w:rPr>
  </w:style>
  <w:style w:type="table" w:styleId="Mkatabulky">
    <w:name w:val="Table Grid"/>
    <w:basedOn w:val="Normlntabulka"/>
    <w:uiPriority w:val="59"/>
    <w:rsid w:val="00CD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F17DC"/>
    <w:rPr>
      <w:color w:val="605E5C"/>
      <w:shd w:val="clear" w:color="auto" w:fill="E1DFDD"/>
    </w:rPr>
  </w:style>
  <w:style w:type="character" w:customStyle="1" w:styleId="Nadpis1Char">
    <w:name w:val="Nadpis 1 Char"/>
    <w:aliases w:val="HB Nadpis 1 Char"/>
    <w:basedOn w:val="Standardnpsmoodstavce"/>
    <w:link w:val="Nadpis1"/>
    <w:uiPriority w:val="9"/>
    <w:rsid w:val="000E166E"/>
    <w:rPr>
      <w:rFonts w:asciiTheme="minorHAnsi" w:eastAsiaTheme="majorEastAsia" w:hAnsiTheme="minorHAnsi" w:cstheme="majorBidi"/>
      <w:color w:val="01426A"/>
      <w:kern w:val="2"/>
      <w:sz w:val="36"/>
      <w:szCs w:val="32"/>
      <w:lang w:eastAsia="en-US"/>
      <w14:ligatures w14:val="standardContextual"/>
    </w:rPr>
  </w:style>
  <w:style w:type="character" w:customStyle="1" w:styleId="Nadpis2Char">
    <w:name w:val="Nadpis 2 Char"/>
    <w:aliases w:val="HB Nadpis 2 Char"/>
    <w:basedOn w:val="Standardnpsmoodstavce"/>
    <w:link w:val="Nadpis2"/>
    <w:uiPriority w:val="9"/>
    <w:rsid w:val="000E166E"/>
    <w:rPr>
      <w:rFonts w:asciiTheme="minorHAnsi" w:eastAsiaTheme="majorEastAsia" w:hAnsiTheme="minorHAnsi" w:cstheme="majorBidi"/>
      <w:caps/>
      <w:color w:val="01426A"/>
      <w:kern w:val="2"/>
      <w:sz w:val="28"/>
      <w:szCs w:val="26"/>
      <w:lang w:eastAsia="en-US"/>
      <w14:ligatures w14:val="standardContextual"/>
    </w:rPr>
  </w:style>
  <w:style w:type="paragraph" w:styleId="Bezmezer">
    <w:name w:val="No Spacing"/>
    <w:aliases w:val="HB články smlouvy"/>
    <w:basedOn w:val="Normln"/>
    <w:uiPriority w:val="1"/>
    <w:qFormat/>
    <w:rsid w:val="000E166E"/>
    <w:pPr>
      <w:numPr>
        <w:ilvl w:val="1"/>
        <w:numId w:val="1"/>
      </w:numPr>
      <w:spacing w:after="120" w:line="240" w:lineRule="auto"/>
      <w:jc w:val="both"/>
    </w:pPr>
    <w:rPr>
      <w:rFonts w:asciiTheme="minorHAnsi" w:eastAsia="Calibri" w:hAnsiTheme="minorHAnsi"/>
      <w:color w:val="000000"/>
      <w:kern w:val="2"/>
      <w:szCs w:val="22"/>
      <w:lang w:eastAsia="en-US"/>
    </w:rPr>
  </w:style>
  <w:style w:type="character" w:customStyle="1" w:styleId="Titulekobrzku">
    <w:name w:val="Titulek obrázku_"/>
    <w:basedOn w:val="Standardnpsmoodstavce"/>
    <w:link w:val="Titulekobrzku0"/>
    <w:rsid w:val="00907D64"/>
    <w:rPr>
      <w:rFonts w:ascii="Arial Narrow" w:eastAsia="Arial Narrow" w:hAnsi="Arial Narrow" w:cs="Arial Narrow"/>
      <w:b/>
      <w:bCs/>
      <w:w w:val="80"/>
      <w:shd w:val="clear" w:color="auto" w:fill="FFFFFF"/>
    </w:rPr>
  </w:style>
  <w:style w:type="character" w:customStyle="1" w:styleId="Zkladntext0">
    <w:name w:val="Základní text_"/>
    <w:basedOn w:val="Standardnpsmoodstavce"/>
    <w:link w:val="Zkladntext1"/>
    <w:rsid w:val="00907D64"/>
    <w:rPr>
      <w:rFonts w:ascii="Arial Narrow" w:eastAsia="Arial Narrow" w:hAnsi="Arial Narrow" w:cs="Arial Narrow"/>
      <w:b/>
      <w:bCs/>
      <w:w w:val="80"/>
      <w:shd w:val="clear" w:color="auto" w:fill="FFFFFF"/>
    </w:rPr>
  </w:style>
  <w:style w:type="character" w:customStyle="1" w:styleId="Nadpis10">
    <w:name w:val="Nadpis #1_"/>
    <w:basedOn w:val="Standardnpsmoodstavce"/>
    <w:link w:val="Nadpis11"/>
    <w:rsid w:val="00907D64"/>
    <w:rPr>
      <w:rFonts w:ascii="Calibri" w:eastAsia="Calibri" w:hAnsi="Calibri" w:cs="Calibri"/>
      <w:sz w:val="46"/>
      <w:szCs w:val="46"/>
      <w:u w:val="single"/>
      <w:shd w:val="clear" w:color="auto" w:fill="FFFFFF"/>
    </w:rPr>
  </w:style>
  <w:style w:type="character" w:customStyle="1" w:styleId="Jin">
    <w:name w:val="Jiné_"/>
    <w:basedOn w:val="Standardnpsmoodstavce"/>
    <w:link w:val="Jin0"/>
    <w:rsid w:val="00907D64"/>
    <w:rPr>
      <w:rFonts w:ascii="Arial Narrow" w:eastAsia="Arial Narrow" w:hAnsi="Arial Narrow" w:cs="Arial Narrow"/>
      <w:b/>
      <w:bCs/>
      <w:w w:val="80"/>
      <w:shd w:val="clear" w:color="auto" w:fill="FFFFFF"/>
    </w:rPr>
  </w:style>
  <w:style w:type="character" w:customStyle="1" w:styleId="Titulektabulky">
    <w:name w:val="Titulek tabulky_"/>
    <w:basedOn w:val="Standardnpsmoodstavce"/>
    <w:link w:val="Titulektabulky0"/>
    <w:rsid w:val="00907D64"/>
    <w:rPr>
      <w:rFonts w:ascii="Calibri" w:eastAsia="Calibri" w:hAnsi="Calibri" w:cs="Calibri"/>
      <w:b/>
      <w:bCs/>
      <w:sz w:val="24"/>
      <w:szCs w:val="24"/>
      <w:shd w:val="clear" w:color="auto" w:fill="FFFFFF"/>
    </w:rPr>
  </w:style>
  <w:style w:type="character" w:customStyle="1" w:styleId="Zkladntext2">
    <w:name w:val="Základní text (2)_"/>
    <w:basedOn w:val="Standardnpsmoodstavce"/>
    <w:link w:val="Zkladntext20"/>
    <w:rsid w:val="00907D64"/>
    <w:rPr>
      <w:rFonts w:ascii="Calibri" w:eastAsia="Calibri" w:hAnsi="Calibri" w:cs="Calibri"/>
      <w:sz w:val="24"/>
      <w:szCs w:val="24"/>
      <w:shd w:val="clear" w:color="auto" w:fill="FFFFFF"/>
    </w:rPr>
  </w:style>
  <w:style w:type="paragraph" w:customStyle="1" w:styleId="Titulekobrzku0">
    <w:name w:val="Titulek obrázku"/>
    <w:basedOn w:val="Normln"/>
    <w:link w:val="Titulekobrzku"/>
    <w:rsid w:val="00907D64"/>
    <w:pPr>
      <w:widowControl w:val="0"/>
      <w:shd w:val="clear" w:color="auto" w:fill="FFFFFF"/>
      <w:spacing w:line="240" w:lineRule="auto"/>
    </w:pPr>
    <w:rPr>
      <w:rFonts w:ascii="Arial Narrow" w:eastAsia="Arial Narrow" w:hAnsi="Arial Narrow" w:cs="Arial Narrow"/>
      <w:b/>
      <w:bCs/>
      <w:w w:val="80"/>
      <w:sz w:val="20"/>
    </w:rPr>
  </w:style>
  <w:style w:type="paragraph" w:customStyle="1" w:styleId="Zkladntext1">
    <w:name w:val="Základní text1"/>
    <w:basedOn w:val="Normln"/>
    <w:link w:val="Zkladntext0"/>
    <w:rsid w:val="00907D64"/>
    <w:pPr>
      <w:widowControl w:val="0"/>
      <w:shd w:val="clear" w:color="auto" w:fill="FFFFFF"/>
      <w:spacing w:after="60" w:line="240" w:lineRule="auto"/>
    </w:pPr>
    <w:rPr>
      <w:rFonts w:ascii="Arial Narrow" w:eastAsia="Arial Narrow" w:hAnsi="Arial Narrow" w:cs="Arial Narrow"/>
      <w:b/>
      <w:bCs/>
      <w:w w:val="80"/>
      <w:sz w:val="20"/>
    </w:rPr>
  </w:style>
  <w:style w:type="paragraph" w:customStyle="1" w:styleId="Nadpis11">
    <w:name w:val="Nadpis #1"/>
    <w:basedOn w:val="Normln"/>
    <w:link w:val="Nadpis10"/>
    <w:rsid w:val="00907D64"/>
    <w:pPr>
      <w:widowControl w:val="0"/>
      <w:shd w:val="clear" w:color="auto" w:fill="FFFFFF"/>
      <w:spacing w:after="860" w:line="240" w:lineRule="auto"/>
      <w:jc w:val="center"/>
      <w:outlineLvl w:val="0"/>
    </w:pPr>
    <w:rPr>
      <w:rFonts w:ascii="Calibri" w:eastAsia="Calibri" w:hAnsi="Calibri" w:cs="Calibri"/>
      <w:sz w:val="46"/>
      <w:szCs w:val="46"/>
      <w:u w:val="single"/>
    </w:rPr>
  </w:style>
  <w:style w:type="paragraph" w:customStyle="1" w:styleId="Jin0">
    <w:name w:val="Jiné"/>
    <w:basedOn w:val="Normln"/>
    <w:link w:val="Jin"/>
    <w:rsid w:val="00907D64"/>
    <w:pPr>
      <w:widowControl w:val="0"/>
      <w:shd w:val="clear" w:color="auto" w:fill="FFFFFF"/>
      <w:spacing w:after="60" w:line="240" w:lineRule="auto"/>
    </w:pPr>
    <w:rPr>
      <w:rFonts w:ascii="Arial Narrow" w:eastAsia="Arial Narrow" w:hAnsi="Arial Narrow" w:cs="Arial Narrow"/>
      <w:b/>
      <w:bCs/>
      <w:w w:val="80"/>
      <w:sz w:val="20"/>
    </w:rPr>
  </w:style>
  <w:style w:type="paragraph" w:customStyle="1" w:styleId="Titulektabulky0">
    <w:name w:val="Titulek tabulky"/>
    <w:basedOn w:val="Normln"/>
    <w:link w:val="Titulektabulky"/>
    <w:rsid w:val="00907D64"/>
    <w:pPr>
      <w:widowControl w:val="0"/>
      <w:shd w:val="clear" w:color="auto" w:fill="FFFFFF"/>
      <w:spacing w:line="240" w:lineRule="auto"/>
    </w:pPr>
    <w:rPr>
      <w:rFonts w:ascii="Calibri" w:eastAsia="Calibri" w:hAnsi="Calibri" w:cs="Calibri"/>
      <w:b/>
      <w:bCs/>
      <w:sz w:val="24"/>
      <w:szCs w:val="24"/>
    </w:rPr>
  </w:style>
  <w:style w:type="paragraph" w:customStyle="1" w:styleId="Zkladntext20">
    <w:name w:val="Základní text (2)"/>
    <w:basedOn w:val="Normln"/>
    <w:link w:val="Zkladntext2"/>
    <w:rsid w:val="00907D64"/>
    <w:pPr>
      <w:widowControl w:val="0"/>
      <w:shd w:val="clear" w:color="auto" w:fill="FFFFFF"/>
      <w:spacing w:after="200" w:line="254"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on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Desktop\Hlavi&#269;kov&#253;%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1BAF-050C-45D7-B13F-53E350B4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15</TotalTime>
  <Pages>12</Pages>
  <Words>2500</Words>
  <Characters>14753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La Taupe</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Trtilová Dagmar, Mgr.</cp:lastModifiedBy>
  <cp:revision>3</cp:revision>
  <cp:lastPrinted>2023-05-16T10:40:00Z</cp:lastPrinted>
  <dcterms:created xsi:type="dcterms:W3CDTF">2025-09-26T06:33:00Z</dcterms:created>
  <dcterms:modified xsi:type="dcterms:W3CDTF">2025-09-26T06:48:00Z</dcterms:modified>
</cp:coreProperties>
</file>