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4A75348C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360751" w:rsidRPr="00360751">
              <w:rPr>
                <w:b/>
                <w:bCs/>
              </w:rPr>
              <w:t>Základní škola Ostrava, Zelená 42, příspěvková organizace</w:t>
            </w:r>
            <w:r w:rsidR="00CE55CF" w:rsidRPr="00CE55CF">
              <w:rPr>
                <w:b/>
                <w:bCs/>
              </w:rPr>
              <w:t xml:space="preserve">, </w:t>
            </w:r>
            <w:r w:rsidR="00360751" w:rsidRPr="00360751">
              <w:rPr>
                <w:b/>
                <w:bCs/>
              </w:rPr>
              <w:t>Zelená 1406/42, Moravská Ostrava, 702 00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60751" w:rsidRPr="00360751">
              <w:rPr>
                <w:b/>
                <w:bCs/>
              </w:rPr>
              <w:t>70933987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7A74FB08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665CAD">
              <w:rPr>
                <w:highlight w:val="lightGray"/>
              </w:rPr>
              <w:t>08.10.2025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53ECDC84" w:rsidR="008E7F36" w:rsidRPr="003C390E" w:rsidRDefault="00360751" w:rsidP="00A14D0B">
            <w:pPr>
              <w:spacing w:before="40"/>
              <w:rPr>
                <w:szCs w:val="18"/>
              </w:rPr>
            </w:pPr>
            <w:r w:rsidRPr="003C390E">
              <w:rPr>
                <w:szCs w:val="18"/>
              </w:rPr>
              <w:t>24538761/0100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12927573" w:rsidR="008E7F36" w:rsidRPr="006110A8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3C390E" w:rsidRPr="006110A8" w14:paraId="15B30BEF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69191CA" w14:textId="49D3CB3B" w:rsidR="003C390E" w:rsidRPr="003C390E" w:rsidRDefault="003C390E" w:rsidP="00A14D0B">
            <w:pPr>
              <w:spacing w:before="40"/>
              <w:rPr>
                <w:szCs w:val="18"/>
              </w:rPr>
            </w:pPr>
            <w:r w:rsidRPr="003C390E">
              <w:rPr>
                <w:szCs w:val="18"/>
              </w:rPr>
              <w:t>43-1004080217/0100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062" w14:textId="5EC920F6" w:rsidR="003C390E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CD0" w14:textId="2A7E6863" w:rsidR="003C390E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FE7" w14:textId="55730B94" w:rsidR="003C390E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40AE" w14:textId="0F020E5D" w:rsidR="003C390E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3C390E" w:rsidRPr="006110A8" w14:paraId="5A9E9AC5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597031C" w14:textId="1CADB9A7" w:rsidR="003C390E" w:rsidRPr="003C390E" w:rsidRDefault="003C390E" w:rsidP="00A14D0B">
            <w:pPr>
              <w:spacing w:before="40"/>
              <w:rPr>
                <w:szCs w:val="18"/>
              </w:rPr>
            </w:pPr>
            <w:r w:rsidRPr="003C390E">
              <w:rPr>
                <w:szCs w:val="18"/>
              </w:rPr>
              <w:t>86-5203990297/0100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B39" w14:textId="68CBAC16" w:rsidR="003C390E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0936" w14:textId="521D3B24" w:rsidR="003C390E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3C9B" w14:textId="3A55AD39" w:rsidR="003C390E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D92" w14:textId="74F560F6" w:rsidR="003C390E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524965F5" w:rsidR="00A14D0B" w:rsidRPr="00137FDB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759E3AF9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6AD12C52" w:rsidR="00A14D0B" w:rsidRPr="002068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4CDA3933" w:rsidR="00A14D0B" w:rsidRPr="00A14D0B" w:rsidRDefault="00A14D0B" w:rsidP="00A14D0B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282FCD0D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51B1AC67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74CF59B7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4378EDDF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665CAD">
              <w:t>xxxxxxxxxxxxxxxx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733E9EFB" w14:textId="357B04B9" w:rsidR="00CE55CF" w:rsidRDefault="003C390E" w:rsidP="00917A6B">
            <w:pPr>
              <w:keepNext/>
              <w:rPr>
                <w:b/>
                <w:bCs/>
              </w:rPr>
            </w:pPr>
            <w:r w:rsidRPr="00360751">
              <w:rPr>
                <w:b/>
                <w:bCs/>
              </w:rPr>
              <w:t>Základní škola Ostrava, Zelená 42, příspěvková organizace</w:t>
            </w:r>
          </w:p>
          <w:p w14:paraId="48453EC2" w14:textId="77777777" w:rsidR="003C390E" w:rsidRPr="00026AB9" w:rsidRDefault="003C390E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640D52C3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665CAD">
              <w:rPr>
                <w:b/>
                <w:bCs/>
              </w:rPr>
              <w:t>xxxxxxxxxxxxxxxx</w:t>
            </w:r>
          </w:p>
          <w:p w14:paraId="315A07DE" w14:textId="08E9A0D0" w:rsidR="00CF524B" w:rsidRPr="00026AB9" w:rsidRDefault="00CF524B" w:rsidP="00917A6B">
            <w:r w:rsidRPr="00026AB9">
              <w:t xml:space="preserve">Funkce: </w:t>
            </w:r>
            <w:r w:rsidR="008166ED">
              <w:rPr>
                <w:b/>
                <w:bCs/>
              </w:rPr>
              <w:t>ředitel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4B75E5B4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665CAD">
              <w:rPr>
                <w:b/>
                <w:bCs/>
              </w:rPr>
              <w:t>xxxxxxxxxxxxxxxxxxxxx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631B94A6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665CAD">
              <w:rPr>
                <w:bCs/>
              </w:rPr>
              <w:t>08.10.2025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48B760D6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665CAD">
              <w:rPr>
                <w:b/>
                <w:bCs/>
              </w:rPr>
              <w:t>xxxxxxxxxxxxxxxxx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18DC6A8D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665CAD">
              <w:rPr>
                <w:b/>
                <w:bCs/>
              </w:rPr>
              <w:t>xxxxxxxxxxxxxxxxxxxx</w:t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4A51323B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665CAD">
            <w:rPr>
              <w:rFonts w:cs="Arial"/>
              <w:noProof/>
              <w:szCs w:val="8"/>
            </w:rPr>
            <w:t>24.09.2025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665CAD">
            <w:rPr>
              <w:rFonts w:cs="Arial"/>
              <w:noProof/>
              <w:szCs w:val="8"/>
            </w:rPr>
            <w:t>3:40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862C7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1C25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65CAD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2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3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4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5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6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4FAC2-2364-4B64-922D-565A5DAB443F}">
  <ds:schemaRefs/>
</ds:datastoreItem>
</file>

<file path=customXml/itemProps2.xml><?xml version="1.0" encoding="utf-8"?>
<ds:datastoreItem xmlns:ds="http://schemas.openxmlformats.org/officeDocument/2006/customXml" ds:itemID="{1DE93C9B-4FF3-4BB2-A26A-9C2D559D212C}">
  <ds:schemaRefs/>
</ds:datastoreItem>
</file>

<file path=customXml/itemProps3.xml><?xml version="1.0" encoding="utf-8"?>
<ds:datastoreItem xmlns:ds="http://schemas.openxmlformats.org/officeDocument/2006/customXml" ds:itemID="{F82E0F11-3D33-47F1-ABE1-5A9AB38D02BD}">
  <ds:schemaRefs/>
</ds:datastoreItem>
</file>

<file path=customXml/itemProps4.xml><?xml version="1.0" encoding="utf-8"?>
<ds:datastoreItem xmlns:ds="http://schemas.openxmlformats.org/officeDocument/2006/customXml" ds:itemID="{86AAD6F7-67E2-468C-BE53-316A987154FC}">
  <ds:schemaRefs/>
</ds:datastoreItem>
</file>

<file path=customXml/itemProps5.xml><?xml version="1.0" encoding="utf-8"?>
<ds:datastoreItem xmlns:ds="http://schemas.openxmlformats.org/officeDocument/2006/customXml" ds:itemID="{C246C89E-8E2B-4248-8A1D-5650765566BD}">
  <ds:schemaRefs/>
</ds:datastoreItem>
</file>

<file path=customXml/itemProps6.xml><?xml version="1.0" encoding="utf-8"?>
<ds:datastoreItem xmlns:ds="http://schemas.openxmlformats.org/officeDocument/2006/customXml" ds:itemID="{6FF6590C-1480-447A-AA5A-B50D5CC37866}">
  <ds:schemaRefs/>
</ds:datastoreItem>
</file>

<file path=customXml/itemProps7.xml><?xml version="1.0" encoding="utf-8"?>
<ds:datastoreItem xmlns:ds="http://schemas.openxmlformats.org/officeDocument/2006/customXml" ds:itemID="{351ED9ED-BADB-483D-B136-E997B05F1942}"/>
</file>

<file path=customXml/itemProps8.xml><?xml version="1.0" encoding="utf-8"?>
<ds:datastoreItem xmlns:ds="http://schemas.openxmlformats.org/officeDocument/2006/customXml" ds:itemID="{C9A6610E-9F0D-461E-A23F-9EDB90D06B85}"/>
</file>

<file path=customXml/itemProps9.xml><?xml version="1.0" encoding="utf-8"?>
<ds:datastoreItem xmlns:ds="http://schemas.openxmlformats.org/officeDocument/2006/customXml" ds:itemID="{8A045833-4798-42A8-A0DA-E6FC82B3B1EA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2</TotalTime>
  <Pages>4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6773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Kropikova Helena</cp:lastModifiedBy>
  <cp:revision>2</cp:revision>
  <cp:lastPrinted>2015-02-17T16:02:00Z</cp:lastPrinted>
  <dcterms:created xsi:type="dcterms:W3CDTF">2025-09-24T13:42:00Z</dcterms:created>
  <dcterms:modified xsi:type="dcterms:W3CDTF">2025-09-24T13:42:00Z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2025-09-24T13:41:47Z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