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3892CC59" w:rsidR="00CF524B" w:rsidRPr="000F3F06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>
              <w:t>Od</w:t>
            </w:r>
            <w:r w:rsidRPr="00C55090">
              <w:t>:</w:t>
            </w:r>
            <w:r>
              <w:tab/>
            </w:r>
            <w:r w:rsidR="007102CB" w:rsidRPr="007102CB">
              <w:rPr>
                <w:b/>
                <w:bCs/>
              </w:rPr>
              <w:t>Knihovna města Ostravy</w:t>
            </w:r>
            <w:r w:rsidR="00271A97" w:rsidRPr="00271A97">
              <w:rPr>
                <w:b/>
                <w:bCs/>
              </w:rPr>
              <w:t>, příspěvková organizace</w:t>
            </w:r>
            <w:r w:rsidR="00956B71" w:rsidRPr="00271A97">
              <w:rPr>
                <w:b/>
                <w:bCs/>
              </w:rPr>
              <w:t>,</w:t>
            </w:r>
            <w:r w:rsidR="00271A97" w:rsidRPr="00271A97">
              <w:rPr>
                <w:b/>
                <w:bCs/>
              </w:rPr>
              <w:t xml:space="preserve"> </w:t>
            </w:r>
            <w:r w:rsidR="007102CB">
              <w:rPr>
                <w:b/>
                <w:bCs/>
              </w:rPr>
              <w:t>28. října 289/2, 702 00 Ostrava – Moravská Os</w:t>
            </w:r>
            <w:r w:rsidR="00271A97" w:rsidRPr="00271A97">
              <w:rPr>
                <w:b/>
                <w:bCs/>
              </w:rPr>
              <w:t>trava</w:t>
            </w:r>
            <w:r w:rsidR="00271A97">
              <w:rPr>
                <w:b/>
                <w:bCs/>
              </w:rPr>
              <w:t>,</w:t>
            </w:r>
            <w:r w:rsidR="003F5EBC" w:rsidRPr="00137FDB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137F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7102CB">
              <w:rPr>
                <w:rFonts w:cs="Arial"/>
                <w:b/>
                <w:bCs/>
                <w:sz w:val="20"/>
                <w:szCs w:val="20"/>
              </w:rPr>
              <w:t>00097586</w:t>
            </w:r>
            <w:r w:rsidR="000F3F06"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63641078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8F1ACA">
              <w:t>08.10.2025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74211AD5" w:rsidR="008E7F36" w:rsidRPr="00A14D0B" w:rsidRDefault="007102CB" w:rsidP="00A14D0B">
            <w:pPr>
              <w:spacing w:before="40"/>
              <w:rPr>
                <w:szCs w:val="18"/>
              </w:rPr>
            </w:pPr>
            <w:r>
              <w:rPr>
                <w:szCs w:val="18"/>
              </w:rPr>
              <w:t>66033761/0100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3EC0C843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2B6699AF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41300194" w:rsidR="008E7F36" w:rsidRPr="006110A8" w:rsidRDefault="007102CB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0170" w14:textId="7BA943FE" w:rsidR="008E7F36" w:rsidRPr="00A14D0B" w:rsidRDefault="0044621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2098"/>
        <w:gridCol w:w="1701"/>
        <w:gridCol w:w="1446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7102C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A14D0B" w:rsidRPr="007F3052" w14:paraId="2B557BC8" w14:textId="77777777" w:rsidTr="007102C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18A5A99C" w:rsidR="00A14D0B" w:rsidRPr="007102CB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4E01083B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2C337AF6" w:rsidR="00A14D0B" w:rsidRPr="002068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1C094F4A" w:rsidR="00A14D0B" w:rsidRPr="00A14D0B" w:rsidRDefault="00A14D0B" w:rsidP="00A14D0B">
            <w:pPr>
              <w:spacing w:before="480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25CF47FC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67A7A76F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10D8C91A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1421E5FD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r w:rsidR="008F1ACA">
              <w:t>xxxxxxxxxxxxxxxxxxxxx</w:t>
            </w:r>
            <w:r w:rsidRPr="008E7F36"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2EBDCEC6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60DF423" w14:textId="68774C75" w:rsidR="0044621C" w:rsidRDefault="007102CB" w:rsidP="00917A6B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Knihovna města Ostravy</w:t>
            </w:r>
            <w:r w:rsidR="00271A97" w:rsidRPr="00271A97">
              <w:rPr>
                <w:b/>
                <w:bCs/>
              </w:rPr>
              <w:t>, příspěvková organizace</w:t>
            </w:r>
          </w:p>
          <w:p w14:paraId="50230097" w14:textId="77777777" w:rsidR="00271A97" w:rsidRPr="00026AB9" w:rsidRDefault="00271A97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01F267AD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8F1ACA">
              <w:rPr>
                <w:b/>
                <w:bCs/>
              </w:rPr>
              <w:t>xxxxxxxxxxxxxxxxxxxx</w:t>
            </w:r>
          </w:p>
          <w:p w14:paraId="315A07DE" w14:textId="730CF8D5" w:rsidR="00CF524B" w:rsidRPr="00026AB9" w:rsidRDefault="00CF524B" w:rsidP="00917A6B">
            <w:r w:rsidRPr="00026AB9">
              <w:t xml:space="preserve">Funkce: </w:t>
            </w:r>
            <w:r w:rsidR="008166ED">
              <w:rPr>
                <w:b/>
                <w:bCs/>
              </w:rPr>
              <w:t>ředitel</w:t>
            </w:r>
            <w:r w:rsidR="00271A97">
              <w:rPr>
                <w:b/>
                <w:bCs/>
              </w:rPr>
              <w:t>ka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0018D9C4" w14:textId="77777777" w:rsidR="00956B71" w:rsidRPr="00026AB9" w:rsidRDefault="00956B71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7417E371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8F1ACA">
              <w:rPr>
                <w:b/>
                <w:bCs/>
              </w:rPr>
              <w:t>xxxxxxxxxxxxxxxxxx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4DFFC20D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8F1ACA">
              <w:rPr>
                <w:bCs/>
              </w:rPr>
              <w:t>08.10.2025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1C56FB06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8F1ACA">
              <w:rPr>
                <w:b/>
                <w:bCs/>
              </w:rPr>
              <w:t>xxxxxxxxxxxxxxxxxxx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6A6CBE32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8F1ACA">
              <w:rPr>
                <w:b/>
                <w:bCs/>
              </w:rPr>
              <w:t>xxxxxxxxxxxxxxxxxxxx</w:t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6DCCEA1C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8F1ACA">
            <w:rPr>
              <w:rFonts w:cs="Arial"/>
              <w:noProof/>
              <w:szCs w:val="8"/>
            </w:rPr>
            <w:t>24.09.2025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8F1ACA">
            <w:rPr>
              <w:rFonts w:cs="Arial"/>
              <w:noProof/>
              <w:szCs w:val="8"/>
            </w:rPr>
            <w:t>3:45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3A4D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0F3F06"/>
    <w:rsid w:val="00100210"/>
    <w:rsid w:val="00102EF7"/>
    <w:rsid w:val="001054BB"/>
    <w:rsid w:val="001060F7"/>
    <w:rsid w:val="00106786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FDB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292B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06852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57B2A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1A97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191D"/>
    <w:rsid w:val="003624B9"/>
    <w:rsid w:val="00362EFE"/>
    <w:rsid w:val="00363DF1"/>
    <w:rsid w:val="003646E5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4621C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469CC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74C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2CB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B94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66ED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1ACA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6B71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4D0B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4908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2DE6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36BD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1008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14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2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3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4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5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6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2E0F11-3D33-47F1-ABE1-5A9AB38D02BD}">
  <ds:schemaRefs/>
</ds:datastoreItem>
</file>

<file path=customXml/itemProps2.xml><?xml version="1.0" encoding="utf-8"?>
<ds:datastoreItem xmlns:ds="http://schemas.openxmlformats.org/officeDocument/2006/customXml" ds:itemID="{1DE93C9B-4FF3-4BB2-A26A-9C2D559D212C}">
  <ds:schemaRefs/>
</ds:datastoreItem>
</file>

<file path=customXml/itemProps3.xml><?xml version="1.0" encoding="utf-8"?>
<ds:datastoreItem xmlns:ds="http://schemas.openxmlformats.org/officeDocument/2006/customXml" ds:itemID="{E0D4FAC2-2364-4B64-922D-565A5DAB443F}">
  <ds:schemaRefs/>
</ds:datastoreItem>
</file>

<file path=customXml/itemProps4.xml><?xml version="1.0" encoding="utf-8"?>
<ds:datastoreItem xmlns:ds="http://schemas.openxmlformats.org/officeDocument/2006/customXml" ds:itemID="{6FF6590C-1480-447A-AA5A-B50D5CC37866}">
  <ds:schemaRefs/>
</ds:datastoreItem>
</file>

<file path=customXml/itemProps5.xml><?xml version="1.0" encoding="utf-8"?>
<ds:datastoreItem xmlns:ds="http://schemas.openxmlformats.org/officeDocument/2006/customXml" ds:itemID="{C246C89E-8E2B-4248-8A1D-5650765566BD}">
  <ds:schemaRefs/>
</ds:datastoreItem>
</file>

<file path=customXml/itemProps6.xml><?xml version="1.0" encoding="utf-8"?>
<ds:datastoreItem xmlns:ds="http://schemas.openxmlformats.org/officeDocument/2006/customXml" ds:itemID="{86AAD6F7-67E2-468C-BE53-316A987154FC}">
  <ds:schemaRefs/>
</ds:datastoreItem>
</file>

<file path=customXml/itemProps7.xml><?xml version="1.0" encoding="utf-8"?>
<ds:datastoreItem xmlns:ds="http://schemas.openxmlformats.org/officeDocument/2006/customXml" ds:itemID="{149FD5A8-3441-4429-A18B-25410D99F44E}"/>
</file>

<file path=customXml/itemProps8.xml><?xml version="1.0" encoding="utf-8"?>
<ds:datastoreItem xmlns:ds="http://schemas.openxmlformats.org/officeDocument/2006/customXml" ds:itemID="{779D7A80-E57F-45EA-BE35-624BC14E5A98}"/>
</file>

<file path=customXml/itemProps9.xml><?xml version="1.0" encoding="utf-8"?>
<ds:datastoreItem xmlns:ds="http://schemas.openxmlformats.org/officeDocument/2006/customXml" ds:itemID="{CFC6C618-E070-4381-BD28-9546FFE08B13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2</TotalTime>
  <Pages>4</Pages>
  <Words>971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6687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Kropikova Helena</cp:lastModifiedBy>
  <cp:revision>2</cp:revision>
  <cp:lastPrinted>2015-02-17T16:02:00Z</cp:lastPrinted>
  <dcterms:created xsi:type="dcterms:W3CDTF">2025-09-24T13:47:00Z</dcterms:created>
  <dcterms:modified xsi:type="dcterms:W3CDTF">2025-09-24T13:47:00Z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2025-09-24T13:47:20Z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