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985CF6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985CF6" w:rsidRPr="00983E96" w:rsidRDefault="00985CF6" w:rsidP="00510328">
            <w:pPr>
              <w:spacing w:before="20"/>
              <w:rPr>
                <w:sz w:val="20"/>
                <w:szCs w:val="20"/>
              </w:rPr>
            </w:pPr>
            <w:r w:rsidRPr="00D504DA">
              <w:rPr>
                <w:rFonts w:ascii="Arial" w:hAnsi="Arial" w:cs="Arial"/>
                <w:bCs/>
                <w:noProof/>
                <w:sz w:val="20"/>
                <w:szCs w:val="20"/>
              </w:rPr>
              <w:t>1. Výměna plynových kotlů - 2 ks, Václavské nám.182</w:t>
            </w:r>
          </w:p>
        </w:tc>
        <w:tc>
          <w:tcPr>
            <w:tcW w:w="1133" w:type="dxa"/>
            <w:shd w:val="clear" w:color="auto" w:fill="auto"/>
          </w:tcPr>
          <w:p w:rsidR="00985CF6" w:rsidRPr="00726B9A" w:rsidRDefault="00985CF6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4DA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985CF6" w:rsidRPr="00726B9A" w:rsidRDefault="00985CF6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504DA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985CF6" w:rsidRPr="00726B9A" w:rsidRDefault="00985CF6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135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400,00</w:t>
            </w:r>
          </w:p>
        </w:tc>
        <w:tc>
          <w:tcPr>
            <w:tcW w:w="1837" w:type="dxa"/>
            <w:shd w:val="clear" w:color="auto" w:fill="auto"/>
          </w:tcPr>
          <w:p w:rsidR="00985CF6" w:rsidRPr="00726B9A" w:rsidRDefault="00985CF6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163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834,00</w:t>
            </w:r>
          </w:p>
        </w:tc>
      </w:tr>
    </w:tbl>
    <w:p w:rsidR="00985CF6" w:rsidRPr="00726B9A" w:rsidRDefault="00985CF6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985CF6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5CF6" w:rsidRPr="00726B9A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985CF6" w:rsidRPr="00726B9A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985CF6" w:rsidRPr="00726B9A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985CF6" w:rsidRPr="00726B9A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85CF6" w:rsidRPr="00726B9A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163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834,00</w:t>
            </w:r>
          </w:p>
        </w:tc>
      </w:tr>
      <w:tr w:rsidR="00985CF6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85CF6" w:rsidRPr="008A3041" w:rsidRDefault="00985CF6" w:rsidP="00985CF6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>DPH v</w:t>
            </w:r>
            <w:r w:rsidR="0088042E">
              <w:rPr>
                <w:noProof/>
                <w:sz w:val="18"/>
                <w:szCs w:val="18"/>
              </w:rPr>
              <w:t> platné výš</w:t>
            </w:r>
            <w:r w:rsidR="00E660B7">
              <w:rPr>
                <w:noProof/>
                <w:sz w:val="18"/>
                <w:szCs w:val="18"/>
              </w:rPr>
              <w:t>i</w:t>
            </w:r>
          </w:p>
          <w:p w:rsidR="00985CF6" w:rsidRDefault="00985CF6" w:rsidP="00985CF6">
            <w:pPr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 xml:space="preserve">                                                       </w:t>
            </w:r>
            <w:r>
              <w:rPr>
                <w:noProof/>
                <w:sz w:val="18"/>
                <w:szCs w:val="18"/>
              </w:rPr>
              <w:t xml:space="preserve">                                termín dodání do 30</w:t>
            </w:r>
            <w:r w:rsidRPr="008A3041">
              <w:rPr>
                <w:noProof/>
                <w:sz w:val="18"/>
                <w:szCs w:val="18"/>
              </w:rPr>
              <w:t>.</w:t>
            </w:r>
            <w:r>
              <w:rPr>
                <w:noProof/>
                <w:sz w:val="18"/>
                <w:szCs w:val="18"/>
              </w:rPr>
              <w:t>09</w:t>
            </w:r>
            <w:r w:rsidRPr="008A3041">
              <w:rPr>
                <w:noProof/>
                <w:sz w:val="18"/>
                <w:szCs w:val="18"/>
              </w:rPr>
              <w:t>.2025</w:t>
            </w:r>
          </w:p>
          <w:p w:rsidR="00985CF6" w:rsidRDefault="00985CF6" w:rsidP="00985CF6">
            <w:pPr>
              <w:rPr>
                <w:noProof/>
                <w:sz w:val="18"/>
                <w:szCs w:val="18"/>
              </w:rPr>
            </w:pPr>
          </w:p>
          <w:p w:rsidR="00985CF6" w:rsidRDefault="00985CF6" w:rsidP="00985CF6">
            <w:pPr>
              <w:rPr>
                <w:noProof/>
                <w:sz w:val="22"/>
                <w:szCs w:val="22"/>
              </w:rPr>
            </w:pPr>
            <w:bookmarkStart w:id="0" w:name="_GoBack"/>
            <w:bookmarkEnd w:id="0"/>
          </w:p>
          <w:p w:rsidR="00985CF6" w:rsidRPr="00F526B8" w:rsidRDefault="00985CF6" w:rsidP="00E660B7">
            <w:pPr>
              <w:rPr>
                <w:noProof/>
              </w:rPr>
            </w:pPr>
          </w:p>
        </w:tc>
      </w:tr>
      <w:tr w:rsidR="00985CF6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F526B8" w:rsidRDefault="00985CF6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D504DA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985CF6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F526B8" w:rsidRDefault="00985CF6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D504DA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231 30 36 13 51 71 2956 11001     0   0     0    0  0  0     851 45244782 0</w:t>
            </w:r>
          </w:p>
        </w:tc>
      </w:tr>
      <w:tr w:rsidR="00985CF6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985CF6" w:rsidRPr="00F526B8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985CF6" w:rsidRPr="00F526B8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985CF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5D502C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985CF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5D502C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985CF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5D502C" w:rsidRDefault="00985CF6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985CF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5D502C" w:rsidRDefault="00985CF6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985CF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5D502C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CF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5D502C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985CF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F526B8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985CF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5D502C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lastRenderedPageBreak/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985CF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726B9A" w:rsidRDefault="00985CF6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985CF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483FC0" w:rsidRDefault="00985CF6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985CF6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726B9A" w:rsidRDefault="00985CF6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985CF6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985CF6" w:rsidRPr="00483FC0" w:rsidRDefault="00985CF6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985CF6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726B9A" w:rsidRDefault="00985CF6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85CF6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85CF6" w:rsidRPr="00726B9A" w:rsidRDefault="00985CF6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985CF6" w:rsidRPr="00F526B8" w:rsidRDefault="00985CF6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985CF6" w:rsidRPr="00F526B8" w:rsidRDefault="00985CF6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985CF6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2D" w:rsidRDefault="004E752D">
      <w:r>
        <w:separator/>
      </w:r>
    </w:p>
  </w:endnote>
  <w:endnote w:type="continuationSeparator" w:id="0">
    <w:p w:rsidR="004E752D" w:rsidRDefault="004E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F6" w:rsidRDefault="00985C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F6" w:rsidRDefault="00985C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2D" w:rsidRDefault="004E752D">
      <w:r>
        <w:separator/>
      </w:r>
    </w:p>
  </w:footnote>
  <w:footnote w:type="continuationSeparator" w:id="0">
    <w:p w:rsidR="004E752D" w:rsidRDefault="004E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F6" w:rsidRDefault="00985C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CF6" w:rsidRDefault="00985CF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D641B1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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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985CF6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D641B1" w:rsidRPr="00D504DA">
            <w:rPr>
              <w:rFonts w:ascii="Arial" w:hAnsi="Arial" w:cs="Arial"/>
              <w:b/>
              <w:bCs/>
              <w:noProof/>
              <w:sz w:val="36"/>
              <w:szCs w:val="36"/>
            </w:rPr>
            <w:t>1301/25/2956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D641B1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C33442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D641B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C33442" w:rsidP="00C33442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xxxxxxxxxxxxxxxxx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D641B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C33442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D641B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Jiří Přenosil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C33442" w:rsidP="00C33442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D641B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723 876 846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C334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D641B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prenosil@mu.kutnahora.cz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33442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D641B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21.08.2025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33442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D641B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Ing. Markéta Pazderová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D641B1" w:rsidRPr="00D504DA" w:rsidRDefault="008A537F" w:rsidP="00D641B1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  <w:r w:rsidR="00D641B1" w:rsidRPr="00D504DA">
            <w:rPr>
              <w:rFonts w:ascii="Arial" w:hAnsi="Arial" w:cs="Arial"/>
              <w:bCs/>
              <w:noProof/>
              <w:sz w:val="20"/>
              <w:szCs w:val="20"/>
            </w:rPr>
            <w:t>sanační práce, provedení infuzní clony, provedení neutralizace solí, osekání, odvoz a uskladnění stávající omítky, demontáž a montáž topení a el. rozvodů</w:t>
          </w:r>
        </w:p>
        <w:p w:rsidR="0075074B" w:rsidRPr="008A537F" w:rsidRDefault="00D641B1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Práce budou provedeny během měsíce září a října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B1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E752D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042E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85CF6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3442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41B1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660B7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02A15C"/>
  <w15:chartTrackingRefBased/>
  <w15:docId w15:val="{0260F53E-53DC-4F85-9F62-D0B97491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85C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85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3</TotalTime>
  <Pages>2</Pages>
  <Words>281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2026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Pazderová Markéta</dc:creator>
  <cp:keywords/>
  <dc:description/>
  <cp:lastModifiedBy>Pazderová Markéta</cp:lastModifiedBy>
  <cp:revision>4</cp:revision>
  <cp:lastPrinted>2025-08-26T06:13:00Z</cp:lastPrinted>
  <dcterms:created xsi:type="dcterms:W3CDTF">2025-08-26T06:12:00Z</dcterms:created>
  <dcterms:modified xsi:type="dcterms:W3CDTF">2025-09-25T09:12:00Z</dcterms:modified>
</cp:coreProperties>
</file>