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6001" w14:textId="77777777" w:rsidR="00463F23" w:rsidRDefault="00463F23" w:rsidP="008D3C5A">
      <w:pPr>
        <w:tabs>
          <w:tab w:val="left" w:pos="5812"/>
        </w:tabs>
        <w:spacing w:after="240" w:line="276" w:lineRule="auto"/>
        <w:ind w:right="454"/>
      </w:pPr>
      <w:r>
        <w:tab/>
      </w:r>
    </w:p>
    <w:p w14:paraId="60B44F1B" w14:textId="77777777" w:rsidR="008D3C5A" w:rsidRDefault="006F1695" w:rsidP="008D3C5A">
      <w:pPr>
        <w:pStyle w:val="Normlnweb"/>
        <w:shd w:val="clear" w:color="auto" w:fill="FFFFFF"/>
        <w:spacing w:before="0" w:beforeAutospacing="0" w:after="0" w:afterAutospacing="0" w:line="276" w:lineRule="auto"/>
        <w:jc w:val="right"/>
        <w:rPr>
          <w:rFonts w:ascii="Aptos" w:hAnsi="Aptos"/>
          <w:color w:val="242424"/>
          <w:sz w:val="22"/>
          <w:szCs w:val="22"/>
        </w:rPr>
      </w:pPr>
      <w:r w:rsidRPr="00E74BFF">
        <w:rPr>
          <w:rFonts w:ascii="Symbol" w:hAnsi="Symbol" w:cs="Symbol"/>
          <w:vanish/>
          <w:vertAlign w:val="superscript"/>
        </w:rPr>
        <w:t></w:t>
      </w:r>
      <w:r>
        <w:rPr>
          <w:rFonts w:ascii="Symbol" w:hAnsi="Symbol" w:cs="Symbol"/>
          <w:vertAlign w:val="superscript"/>
        </w:rPr>
        <w:t></w:t>
      </w:r>
      <w:r>
        <w:t xml:space="preserve">   </w:t>
      </w:r>
      <w:r w:rsidR="008D3C5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</w:rPr>
        <w:t>AV MEDIA SYSTEMS, a.s.</w:t>
      </w:r>
    </w:p>
    <w:p w14:paraId="62C03CC1" w14:textId="77777777" w:rsidR="008D3C5A" w:rsidRDefault="008D3C5A" w:rsidP="008D3C5A">
      <w:pPr>
        <w:pStyle w:val="Normln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Pražská 1335/63</w:t>
      </w:r>
    </w:p>
    <w:p w14:paraId="1E2476C9" w14:textId="77777777" w:rsidR="008D3C5A" w:rsidRDefault="008D3C5A" w:rsidP="008D3C5A">
      <w:pPr>
        <w:pStyle w:val="Normln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Praha 10</w:t>
      </w:r>
    </w:p>
    <w:p w14:paraId="004BB307" w14:textId="47D73C1E" w:rsidR="008D3C5A" w:rsidRDefault="008D3C5A" w:rsidP="008D3C5A">
      <w:pPr>
        <w:pStyle w:val="Normlnweb"/>
        <w:shd w:val="clear" w:color="auto" w:fill="FFFFFF"/>
        <w:spacing w:before="0" w:beforeAutospacing="0" w:after="0" w:afterAutospacing="0" w:line="276" w:lineRule="auto"/>
        <w:jc w:val="right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102 00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br/>
      </w:r>
    </w:p>
    <w:p w14:paraId="412C4420" w14:textId="731FBC73" w:rsidR="006F1695" w:rsidRPr="009E0BF9" w:rsidRDefault="006F1695" w:rsidP="008D3C5A">
      <w:pPr>
        <w:tabs>
          <w:tab w:val="left" w:pos="5812"/>
          <w:tab w:val="left" w:pos="9781"/>
        </w:tabs>
        <w:ind w:left="5812" w:hanging="283"/>
        <w:jc w:val="right"/>
      </w:pPr>
      <w:r w:rsidRPr="009E0BF9">
        <w:rPr>
          <w:vanish/>
          <w:vertAlign w:val="superscript"/>
        </w:rPr>
        <w:t></w:t>
      </w:r>
      <w:r w:rsidRPr="009E0BF9">
        <w:tab/>
      </w:r>
    </w:p>
    <w:p w14:paraId="5A3E6779" w14:textId="77777777" w:rsidR="006F1695" w:rsidRPr="009E0BF9" w:rsidRDefault="006F1695" w:rsidP="006F1695">
      <w:pPr>
        <w:tabs>
          <w:tab w:val="left" w:pos="5812"/>
        </w:tabs>
        <w:ind w:left="5812" w:hanging="425"/>
      </w:pPr>
      <w:r w:rsidRPr="009E0BF9">
        <w:fldChar w:fldCharType="begin"/>
      </w:r>
      <w:r w:rsidRPr="009E0BF9">
        <w:instrText xml:space="preserve"> MACROBUTTON  AkcentČárka </w:instrText>
      </w:r>
      <w:r w:rsidRPr="009E0BF9">
        <w:fldChar w:fldCharType="end"/>
      </w:r>
      <w:r w:rsidRPr="009E0BF9">
        <w:rPr>
          <w:vanish/>
        </w:rPr>
        <w:sym w:font="Courier New" w:char="2022"/>
      </w:r>
      <w:r w:rsidRPr="009E0BF9">
        <w:rPr>
          <w:vanish/>
        </w:rPr>
        <w:sym w:font="Courier New" w:char="2022"/>
      </w:r>
    </w:p>
    <w:p w14:paraId="271483B8" w14:textId="77777777" w:rsidR="006F1695" w:rsidRDefault="006F1695" w:rsidP="006F1695">
      <w:pPr>
        <w:pStyle w:val="Nadpis1"/>
        <w:spacing w:before="480" w:after="480" w:line="276" w:lineRule="auto"/>
        <w:ind w:right="454"/>
      </w:pPr>
      <w:r>
        <w:t>Objednávka</w:t>
      </w:r>
    </w:p>
    <w:p w14:paraId="7E57D986" w14:textId="77777777" w:rsidR="008D3C5A" w:rsidRDefault="006F1695" w:rsidP="006F1695">
      <w:pPr>
        <w:spacing w:after="240" w:line="276" w:lineRule="auto"/>
      </w:pPr>
      <w:r w:rsidRPr="009E0BF9">
        <w:t xml:space="preserve">Objednáváme u Vás: </w:t>
      </w:r>
    </w:p>
    <w:p w14:paraId="590DFFDC" w14:textId="64E34841" w:rsidR="006F1695" w:rsidRDefault="006F1695" w:rsidP="006F1695">
      <w:pPr>
        <w:spacing w:after="240" w:line="276" w:lineRule="auto"/>
      </w:pPr>
      <w:r w:rsidRPr="009E0BF9">
        <w:tab/>
      </w:r>
    </w:p>
    <w:p w14:paraId="091D88D8" w14:textId="2CDA2951" w:rsidR="006F1695" w:rsidRDefault="008D3C5A" w:rsidP="006F1695">
      <w:pPr>
        <w:spacing w:after="240" w:line="276" w:lineRule="auto"/>
        <w:jc w:val="both"/>
      </w:pPr>
      <w:r>
        <w:t>Dle cenové nabídky Interaktivní displej včetně instalace, termín instalace 25. 09. 2025</w:t>
      </w:r>
    </w:p>
    <w:p w14:paraId="43082589" w14:textId="744B5D1F" w:rsidR="008D3C5A" w:rsidRDefault="008D3C5A" w:rsidP="006F1695">
      <w:pPr>
        <w:spacing w:after="240" w:line="276" w:lineRule="auto"/>
        <w:jc w:val="both"/>
      </w:pPr>
      <w:r>
        <w:t>Celková cena bez DPH: 171 090 Kč</w:t>
      </w:r>
    </w:p>
    <w:p w14:paraId="07C9768F" w14:textId="11BE0D12" w:rsidR="008D3C5A" w:rsidRDefault="008D3C5A" w:rsidP="006F1695">
      <w:pPr>
        <w:spacing w:after="240" w:line="276" w:lineRule="auto"/>
        <w:jc w:val="both"/>
      </w:pPr>
      <w:r>
        <w:t>Celková cena včetně DPH: 207 018,90 Kč</w:t>
      </w:r>
    </w:p>
    <w:p w14:paraId="5456750D" w14:textId="77777777" w:rsidR="008D3C5A" w:rsidRDefault="008D3C5A" w:rsidP="006F1695">
      <w:pPr>
        <w:spacing w:after="240" w:line="276" w:lineRule="auto"/>
        <w:jc w:val="both"/>
      </w:pPr>
    </w:p>
    <w:p w14:paraId="7BB0E097" w14:textId="50E58F7A" w:rsidR="008D3C5A" w:rsidRDefault="008D3C5A" w:rsidP="006F1695">
      <w:pPr>
        <w:spacing w:after="240" w:line="276" w:lineRule="auto"/>
        <w:jc w:val="both"/>
      </w:pPr>
      <w:r>
        <w:t>Příloha: Cenová nabídka</w:t>
      </w:r>
    </w:p>
    <w:p w14:paraId="0D159C17" w14:textId="77777777" w:rsidR="006F1695" w:rsidRDefault="006F1695" w:rsidP="006F1695">
      <w:pPr>
        <w:spacing w:after="240" w:line="276" w:lineRule="auto"/>
      </w:pPr>
    </w:p>
    <w:p w14:paraId="5597FF53" w14:textId="28BAE20D" w:rsidR="006F1695" w:rsidRPr="009E0BF9" w:rsidRDefault="006F1695" w:rsidP="006F1695">
      <w:pPr>
        <w:spacing w:after="240" w:line="276" w:lineRule="auto"/>
      </w:pPr>
      <w:r w:rsidRPr="009E0BF9">
        <w:t>v</w:t>
      </w:r>
      <w:r>
        <w:t> </w:t>
      </w:r>
      <w:r w:rsidRPr="009E0BF9">
        <w:t>Písku</w:t>
      </w:r>
      <w:r>
        <w:t>,</w:t>
      </w:r>
      <w:r w:rsidRPr="009E0BF9">
        <w:t xml:space="preserve"> </w:t>
      </w:r>
      <w:r w:rsidR="008D3C5A">
        <w:t>15. 09</w:t>
      </w:r>
      <w:r>
        <w:t>. 2025</w:t>
      </w:r>
    </w:p>
    <w:p w14:paraId="3BC58EF8" w14:textId="41C1FF5E" w:rsidR="006F1695" w:rsidRDefault="006F1695" w:rsidP="006F1695">
      <w:pPr>
        <w:spacing w:after="240" w:line="276" w:lineRule="auto"/>
      </w:pPr>
      <w:r>
        <w:t>vystavil: Ing</w:t>
      </w:r>
      <w:r w:rsidRPr="009E0BF9">
        <w:t>. Vlasta Holubářová</w:t>
      </w:r>
    </w:p>
    <w:p w14:paraId="250A9F41" w14:textId="77777777" w:rsidR="006F1695" w:rsidRDefault="006F1695" w:rsidP="006F1695">
      <w:pPr>
        <w:spacing w:after="240" w:line="276" w:lineRule="auto"/>
      </w:pPr>
    </w:p>
    <w:p w14:paraId="71D43F42" w14:textId="77777777" w:rsidR="006F1695" w:rsidRDefault="006F1695" w:rsidP="006F1695">
      <w:pPr>
        <w:spacing w:after="240" w:line="276" w:lineRule="auto"/>
      </w:pPr>
    </w:p>
    <w:p w14:paraId="238C4E51" w14:textId="77777777" w:rsidR="006F1695" w:rsidRDefault="006F1695" w:rsidP="006F1695">
      <w:pPr>
        <w:spacing w:after="240" w:line="276" w:lineRule="auto"/>
      </w:pPr>
      <w:r>
        <w:t>……………………………………………</w:t>
      </w:r>
    </w:p>
    <w:p w14:paraId="2E62B827" w14:textId="3FC34885" w:rsidR="00046C2B" w:rsidRPr="00046C2B" w:rsidRDefault="006F1695" w:rsidP="006F1695">
      <w:pPr>
        <w:spacing w:after="240" w:line="276" w:lineRule="auto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sectPr w:rsidR="00046C2B" w:rsidRPr="00046C2B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00FE" w14:textId="77777777" w:rsidR="00F101D6" w:rsidRDefault="00F101D6" w:rsidP="00D36F34">
      <w:r>
        <w:separator/>
      </w:r>
    </w:p>
  </w:endnote>
  <w:endnote w:type="continuationSeparator" w:id="0">
    <w:p w14:paraId="620E4D50" w14:textId="77777777" w:rsidR="00F101D6" w:rsidRDefault="00F101D6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AF66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9F1C8" wp14:editId="46CD29D9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021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14:paraId="7118A0FC" w14:textId="087415EF" w:rsidR="00951FBE" w:rsidRPr="0064214E" w:rsidRDefault="0064214E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 w:rsidRPr="0064214E">
      <w:t xml:space="preserve">bankovní spojení </w:t>
    </w:r>
    <w:r w:rsidRPr="0064214E">
      <w:tab/>
    </w:r>
    <w:r w:rsidR="003B399F" w:rsidRPr="0064214E">
      <w:t>IČ</w:t>
    </w:r>
    <w:r w:rsidR="00951FBE" w:rsidRPr="0064214E">
      <w:tab/>
    </w:r>
    <w:r w:rsidRPr="0064214E">
      <w:t>datová schránka</w:t>
    </w:r>
    <w:r w:rsidR="00951FBE" w:rsidRPr="0064214E">
      <w:tab/>
    </w:r>
    <w:r w:rsidRPr="0064214E">
      <w:t xml:space="preserve">telefon </w:t>
    </w:r>
    <w:r w:rsidRPr="0064214E">
      <w:tab/>
      <w:t>e-mail</w:t>
    </w:r>
  </w:p>
  <w:p w14:paraId="58E4E7F2" w14:textId="687A18DC" w:rsidR="00010D5A" w:rsidRPr="0064214E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 w:rsidRPr="0064214E">
      <w:t>7563420297/0100</w:t>
    </w:r>
    <w:r w:rsidR="0064214E" w:rsidRPr="0064214E">
      <w:tab/>
    </w:r>
    <w:r w:rsidRPr="0064214E">
      <w:t>60869089</w:t>
    </w:r>
    <w:r w:rsidRPr="0064214E">
      <w:tab/>
    </w:r>
    <w:r w:rsidR="0064214E" w:rsidRPr="0064214E">
      <w:t>fpavi2b</w:t>
    </w:r>
    <w:r w:rsidR="003B04B1" w:rsidRPr="0064214E">
      <w:tab/>
    </w:r>
    <w:r w:rsidRPr="0064214E">
      <w:t>38</w:t>
    </w:r>
    <w:r w:rsidR="00951FBE" w:rsidRPr="0064214E">
      <w:t>2</w:t>
    </w:r>
    <w:r w:rsidR="00867836" w:rsidRPr="0064214E">
      <w:t> </w:t>
    </w:r>
    <w:r w:rsidR="00951FBE" w:rsidRPr="0064214E">
      <w:t>214</w:t>
    </w:r>
    <w:r w:rsidR="0064214E" w:rsidRPr="0064214E">
      <w:t> </w:t>
    </w:r>
    <w:r w:rsidR="00951FBE" w:rsidRPr="0064214E">
      <w:t>887</w:t>
    </w:r>
    <w:r w:rsidR="0064214E" w:rsidRPr="0064214E">
      <w:tab/>
    </w:r>
    <w:r w:rsidR="00CC0EA7" w:rsidRPr="0064214E">
      <w:t>sekretariat@oa-pisek.cz</w:t>
    </w:r>
  </w:p>
  <w:p w14:paraId="60A30741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E598" w14:textId="77777777" w:rsidR="00F101D6" w:rsidRDefault="00F101D6" w:rsidP="00D36F34">
      <w:r>
        <w:separator/>
      </w:r>
    </w:p>
  </w:footnote>
  <w:footnote w:type="continuationSeparator" w:id="0">
    <w:p w14:paraId="655CBA87" w14:textId="77777777" w:rsidR="00F101D6" w:rsidRDefault="00F101D6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6111AC6B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24DB4243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94FEB51" wp14:editId="2A0347E3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0A89BCEA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612115CD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4D4E4D89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50016878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7E106321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E9918D" wp14:editId="4D81B00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F2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86410"/>
    <w:multiLevelType w:val="hybridMultilevel"/>
    <w:tmpl w:val="4D2261A8"/>
    <w:lvl w:ilvl="0" w:tplc="73FE4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039"/>
    <w:multiLevelType w:val="multilevel"/>
    <w:tmpl w:val="66D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75583">
    <w:abstractNumId w:val="0"/>
  </w:num>
  <w:num w:numId="2" w16cid:durableId="36891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D6"/>
    <w:rsid w:val="00010D5A"/>
    <w:rsid w:val="00011F9B"/>
    <w:rsid w:val="000139CF"/>
    <w:rsid w:val="00046C2B"/>
    <w:rsid w:val="00066729"/>
    <w:rsid w:val="00084300"/>
    <w:rsid w:val="000D095B"/>
    <w:rsid w:val="000F4376"/>
    <w:rsid w:val="00116B4A"/>
    <w:rsid w:val="00131969"/>
    <w:rsid w:val="001526CC"/>
    <w:rsid w:val="0016125C"/>
    <w:rsid w:val="001C78DC"/>
    <w:rsid w:val="001E5935"/>
    <w:rsid w:val="00211DBF"/>
    <w:rsid w:val="0021441E"/>
    <w:rsid w:val="00215DA8"/>
    <w:rsid w:val="00227F4E"/>
    <w:rsid w:val="00253555"/>
    <w:rsid w:val="00253988"/>
    <w:rsid w:val="002823D7"/>
    <w:rsid w:val="002A0865"/>
    <w:rsid w:val="002D70C3"/>
    <w:rsid w:val="002F63BE"/>
    <w:rsid w:val="003034BC"/>
    <w:rsid w:val="00327499"/>
    <w:rsid w:val="0033446A"/>
    <w:rsid w:val="0035076E"/>
    <w:rsid w:val="003625B5"/>
    <w:rsid w:val="00376A6C"/>
    <w:rsid w:val="00382D9B"/>
    <w:rsid w:val="003A1F99"/>
    <w:rsid w:val="003B04B1"/>
    <w:rsid w:val="003B399F"/>
    <w:rsid w:val="003B6A43"/>
    <w:rsid w:val="003D0731"/>
    <w:rsid w:val="003D17F7"/>
    <w:rsid w:val="003D7440"/>
    <w:rsid w:val="004219FA"/>
    <w:rsid w:val="00463E62"/>
    <w:rsid w:val="00463F23"/>
    <w:rsid w:val="00496264"/>
    <w:rsid w:val="004B5ED0"/>
    <w:rsid w:val="004C2DBE"/>
    <w:rsid w:val="004C73B6"/>
    <w:rsid w:val="004D4096"/>
    <w:rsid w:val="004E624C"/>
    <w:rsid w:val="004F25B1"/>
    <w:rsid w:val="00510CBA"/>
    <w:rsid w:val="00524EFE"/>
    <w:rsid w:val="00576BC3"/>
    <w:rsid w:val="005D00CE"/>
    <w:rsid w:val="005E6ACB"/>
    <w:rsid w:val="0060194E"/>
    <w:rsid w:val="0060401E"/>
    <w:rsid w:val="00622D55"/>
    <w:rsid w:val="0064214E"/>
    <w:rsid w:val="00647243"/>
    <w:rsid w:val="006536E5"/>
    <w:rsid w:val="00680262"/>
    <w:rsid w:val="00692D86"/>
    <w:rsid w:val="006D32F8"/>
    <w:rsid w:val="006F1695"/>
    <w:rsid w:val="006F43FA"/>
    <w:rsid w:val="006F6029"/>
    <w:rsid w:val="00702C58"/>
    <w:rsid w:val="007035A6"/>
    <w:rsid w:val="00732842"/>
    <w:rsid w:val="00735AF6"/>
    <w:rsid w:val="00771EAB"/>
    <w:rsid w:val="00781482"/>
    <w:rsid w:val="007A5D3A"/>
    <w:rsid w:val="007C0B43"/>
    <w:rsid w:val="007E2D24"/>
    <w:rsid w:val="00854A99"/>
    <w:rsid w:val="00867836"/>
    <w:rsid w:val="008739EC"/>
    <w:rsid w:val="008835F3"/>
    <w:rsid w:val="008A5E61"/>
    <w:rsid w:val="008D3C5A"/>
    <w:rsid w:val="0090212C"/>
    <w:rsid w:val="00915057"/>
    <w:rsid w:val="0092203C"/>
    <w:rsid w:val="0093339D"/>
    <w:rsid w:val="009421D3"/>
    <w:rsid w:val="00951FBE"/>
    <w:rsid w:val="00980A77"/>
    <w:rsid w:val="009D175D"/>
    <w:rsid w:val="009E2A27"/>
    <w:rsid w:val="00A00717"/>
    <w:rsid w:val="00A45629"/>
    <w:rsid w:val="00A53CB4"/>
    <w:rsid w:val="00A557B2"/>
    <w:rsid w:val="00A64C30"/>
    <w:rsid w:val="00A95850"/>
    <w:rsid w:val="00AA77EB"/>
    <w:rsid w:val="00AC1769"/>
    <w:rsid w:val="00AD09ED"/>
    <w:rsid w:val="00AD237B"/>
    <w:rsid w:val="00AE7595"/>
    <w:rsid w:val="00B3228B"/>
    <w:rsid w:val="00B510FE"/>
    <w:rsid w:val="00B80A35"/>
    <w:rsid w:val="00B92A2D"/>
    <w:rsid w:val="00BA28F5"/>
    <w:rsid w:val="00BC0B2B"/>
    <w:rsid w:val="00BD6F48"/>
    <w:rsid w:val="00C02C76"/>
    <w:rsid w:val="00C51762"/>
    <w:rsid w:val="00C540CC"/>
    <w:rsid w:val="00C72D2B"/>
    <w:rsid w:val="00C7699B"/>
    <w:rsid w:val="00C76DF6"/>
    <w:rsid w:val="00C871C9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E10113"/>
    <w:rsid w:val="00E16AF9"/>
    <w:rsid w:val="00E200E3"/>
    <w:rsid w:val="00E74BFF"/>
    <w:rsid w:val="00EA6B09"/>
    <w:rsid w:val="00EB2A5C"/>
    <w:rsid w:val="00EB2C6D"/>
    <w:rsid w:val="00EE6A4C"/>
    <w:rsid w:val="00F101D6"/>
    <w:rsid w:val="00F147B1"/>
    <w:rsid w:val="00F418BD"/>
    <w:rsid w:val="00F568D5"/>
    <w:rsid w:val="00FA6928"/>
    <w:rsid w:val="00FE0C82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A6637E0"/>
  <w15:docId w15:val="{047F26C3-0084-4DE3-A560-4EF3F2C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7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3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asta\Vlast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7349-A9F5-4DE2-9B7C-BD5629F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58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Holubářová</dc:creator>
  <cp:lastModifiedBy>Vlasta Holubářová</cp:lastModifiedBy>
  <cp:revision>2</cp:revision>
  <cp:lastPrinted>2025-09-25T08:27:00Z</cp:lastPrinted>
  <dcterms:created xsi:type="dcterms:W3CDTF">2025-09-25T08:28:00Z</dcterms:created>
  <dcterms:modified xsi:type="dcterms:W3CDTF">2025-09-25T08:28:00Z</dcterms:modified>
</cp:coreProperties>
</file>