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EBD" w14:textId="70AEAF08" w:rsidR="00E1529E" w:rsidRDefault="00C145C2" w:rsidP="009634D3">
      <w:pPr>
        <w:spacing w:after="240"/>
        <w:jc w:val="center"/>
        <w:rPr>
          <w:rFonts w:ascii="Times New Roman" w:hAnsi="Times New Roman"/>
          <w:b/>
          <w:sz w:val="26"/>
          <w:szCs w:val="26"/>
          <w:lang w:val="cs-CZ"/>
        </w:rPr>
      </w:pPr>
      <w:r w:rsidRPr="00A23343">
        <w:rPr>
          <w:rFonts w:ascii="Times New Roman" w:hAnsi="Times New Roman"/>
          <w:b/>
          <w:sz w:val="26"/>
          <w:szCs w:val="26"/>
          <w:lang w:val="cs-CZ"/>
        </w:rPr>
        <w:t>O</w:t>
      </w:r>
      <w:r w:rsidR="00E1529E" w:rsidRPr="00A23343">
        <w:rPr>
          <w:rFonts w:ascii="Times New Roman" w:hAnsi="Times New Roman"/>
          <w:b/>
          <w:sz w:val="26"/>
          <w:szCs w:val="26"/>
          <w:lang w:val="cs-CZ"/>
        </w:rPr>
        <w:t>bjednávka</w:t>
      </w:r>
      <w:r w:rsidR="00C37B88">
        <w:rPr>
          <w:rFonts w:ascii="Times New Roman" w:hAnsi="Times New Roman"/>
          <w:b/>
          <w:sz w:val="26"/>
          <w:szCs w:val="26"/>
          <w:lang w:val="cs-CZ"/>
        </w:rPr>
        <w:t xml:space="preserve"> č. 1 k </w:t>
      </w:r>
      <w:r w:rsidR="00E06D00">
        <w:rPr>
          <w:sz w:val="22"/>
          <w:szCs w:val="22"/>
        </w:rPr>
        <w:t>Rámcové smlouvě</w:t>
      </w:r>
      <w:r w:rsidR="00C37B88" w:rsidRPr="00004882">
        <w:rPr>
          <w:sz w:val="22"/>
          <w:szCs w:val="22"/>
        </w:rPr>
        <w:t xml:space="preserve"> </w:t>
      </w:r>
      <w:r w:rsidR="00E06D00">
        <w:rPr>
          <w:sz w:val="22"/>
          <w:szCs w:val="22"/>
        </w:rPr>
        <w:t>č. j. 1567/2025/MZM/1 ze dne 18. 7</w:t>
      </w:r>
      <w:r w:rsidR="00C37B88">
        <w:rPr>
          <w:sz w:val="22"/>
          <w:szCs w:val="22"/>
        </w:rPr>
        <w:t>. 2025</w:t>
      </w:r>
    </w:p>
    <w:p w14:paraId="3475E111" w14:textId="77777777" w:rsidR="009634D3" w:rsidRPr="00B76217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 xml:space="preserve">Identifikace zadavatele: </w:t>
      </w:r>
    </w:p>
    <w:p w14:paraId="29482198" w14:textId="77777777" w:rsidR="009634D3" w:rsidRPr="00B76217" w:rsidRDefault="009634D3" w:rsidP="009634D3">
      <w:pPr>
        <w:pStyle w:val="Bezmezer"/>
        <w:rPr>
          <w:sz w:val="22"/>
          <w:szCs w:val="22"/>
        </w:rPr>
      </w:pPr>
      <w:r w:rsidRPr="00B76217">
        <w:rPr>
          <w:sz w:val="22"/>
          <w:szCs w:val="22"/>
        </w:rPr>
        <w:t>Moravské zemské muzeum</w:t>
      </w:r>
    </w:p>
    <w:p w14:paraId="4F3D9015" w14:textId="77777777" w:rsidR="009634D3" w:rsidRPr="00B76217" w:rsidRDefault="009634D3" w:rsidP="009634D3">
      <w:pPr>
        <w:pStyle w:val="Bezmezer"/>
        <w:rPr>
          <w:sz w:val="22"/>
          <w:szCs w:val="22"/>
        </w:rPr>
      </w:pPr>
      <w:r w:rsidRPr="00B76217">
        <w:rPr>
          <w:sz w:val="22"/>
          <w:szCs w:val="22"/>
        </w:rPr>
        <w:t>Zelný trh 299/6</w:t>
      </w:r>
    </w:p>
    <w:p w14:paraId="07CD5F3E" w14:textId="77777777" w:rsidR="009634D3" w:rsidRPr="00B76217" w:rsidRDefault="009634D3" w:rsidP="009634D3">
      <w:pPr>
        <w:pStyle w:val="Bezmezer"/>
        <w:rPr>
          <w:sz w:val="22"/>
          <w:szCs w:val="22"/>
        </w:rPr>
      </w:pPr>
      <w:r w:rsidRPr="00B76217">
        <w:rPr>
          <w:sz w:val="22"/>
          <w:szCs w:val="22"/>
        </w:rPr>
        <w:t xml:space="preserve">65937, Brno </w:t>
      </w:r>
    </w:p>
    <w:p w14:paraId="6CCB9514" w14:textId="4043541F" w:rsidR="009634D3" w:rsidRPr="00B76217" w:rsidRDefault="009634D3" w:rsidP="009634D3">
      <w:pPr>
        <w:pStyle w:val="Bezmezer"/>
        <w:rPr>
          <w:sz w:val="22"/>
          <w:szCs w:val="22"/>
        </w:rPr>
      </w:pPr>
      <w:r w:rsidRPr="00B76217">
        <w:rPr>
          <w:sz w:val="22"/>
          <w:szCs w:val="22"/>
        </w:rPr>
        <w:t>IČ: 00094862</w:t>
      </w:r>
    </w:p>
    <w:p w14:paraId="71FF08A5" w14:textId="4FF44327" w:rsidR="001975CB" w:rsidRPr="00B76217" w:rsidRDefault="001975CB" w:rsidP="009634D3">
      <w:pPr>
        <w:pStyle w:val="Bezmezer"/>
        <w:rPr>
          <w:sz w:val="22"/>
          <w:szCs w:val="22"/>
        </w:rPr>
      </w:pPr>
      <w:r w:rsidRPr="00B76217">
        <w:rPr>
          <w:sz w:val="22"/>
          <w:szCs w:val="22"/>
        </w:rPr>
        <w:t>DIČ: CZ00094862</w:t>
      </w:r>
    </w:p>
    <w:p w14:paraId="63C11696" w14:textId="77777777" w:rsidR="009634D3" w:rsidRPr="00B76217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>Identifikace dodavatele:</w:t>
      </w:r>
    </w:p>
    <w:p w14:paraId="1816F0A2" w14:textId="2A7B7C74" w:rsidR="00C77C64" w:rsidRDefault="006F7FB8" w:rsidP="00C77C6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CENDIS, s. p.</w:t>
      </w:r>
    </w:p>
    <w:p w14:paraId="562A7B21" w14:textId="21D72A94" w:rsidR="00C77C64" w:rsidRDefault="006F7FB8" w:rsidP="00C77C6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Nábřeží Ludvíka Svobody 1222/12</w:t>
      </w:r>
    </w:p>
    <w:p w14:paraId="15007906" w14:textId="6618B74E" w:rsidR="00C77C64" w:rsidRDefault="006F7FB8" w:rsidP="00C77C6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110 15</w:t>
      </w:r>
      <w:r w:rsidR="00C77C64" w:rsidRPr="00C77C64">
        <w:rPr>
          <w:sz w:val="22"/>
          <w:szCs w:val="22"/>
        </w:rPr>
        <w:t xml:space="preserve"> </w:t>
      </w:r>
      <w:r>
        <w:rPr>
          <w:sz w:val="22"/>
          <w:szCs w:val="22"/>
        </w:rPr>
        <w:t>Praha 1</w:t>
      </w:r>
    </w:p>
    <w:p w14:paraId="3BDD1425" w14:textId="3CA6799F" w:rsidR="00C77C64" w:rsidRPr="00C77C64" w:rsidRDefault="00C77C64" w:rsidP="00C77C64">
      <w:pPr>
        <w:pStyle w:val="Bezmezer"/>
        <w:rPr>
          <w:sz w:val="22"/>
          <w:szCs w:val="22"/>
        </w:rPr>
      </w:pPr>
      <w:r w:rsidRPr="00C77C64">
        <w:rPr>
          <w:sz w:val="22"/>
          <w:szCs w:val="22"/>
        </w:rPr>
        <w:t xml:space="preserve">IČ: </w:t>
      </w:r>
      <w:r w:rsidR="006F7FB8">
        <w:rPr>
          <w:sz w:val="22"/>
          <w:szCs w:val="22"/>
        </w:rPr>
        <w:t>00311391</w:t>
      </w:r>
    </w:p>
    <w:p w14:paraId="691F82BD" w14:textId="5A0D8119" w:rsidR="009634D3" w:rsidRDefault="00C77C64" w:rsidP="00C77C64">
      <w:pPr>
        <w:pStyle w:val="Bezmezer"/>
        <w:rPr>
          <w:sz w:val="22"/>
          <w:szCs w:val="22"/>
        </w:rPr>
      </w:pPr>
      <w:r w:rsidRPr="00C77C64">
        <w:rPr>
          <w:sz w:val="22"/>
          <w:szCs w:val="22"/>
        </w:rPr>
        <w:t>DIČ: CZ</w:t>
      </w:r>
      <w:r w:rsidR="006F7FB8">
        <w:rPr>
          <w:sz w:val="22"/>
          <w:szCs w:val="22"/>
        </w:rPr>
        <w:t>00311391</w:t>
      </w:r>
    </w:p>
    <w:p w14:paraId="012E2402" w14:textId="77777777" w:rsidR="009634D3" w:rsidRPr="00B76217" w:rsidRDefault="009634D3" w:rsidP="009634D3">
      <w:pPr>
        <w:pStyle w:val="Bezmezer"/>
        <w:spacing w:before="240"/>
        <w:ind w:left="3540" w:hanging="3540"/>
        <w:rPr>
          <w:sz w:val="22"/>
          <w:szCs w:val="22"/>
        </w:rPr>
      </w:pPr>
      <w:r w:rsidRPr="00B76217">
        <w:rPr>
          <w:b/>
          <w:sz w:val="22"/>
          <w:szCs w:val="22"/>
        </w:rPr>
        <w:t>Identifikace veřejné zakázky:</w:t>
      </w:r>
      <w:r w:rsidRPr="00B76217">
        <w:rPr>
          <w:sz w:val="22"/>
          <w:szCs w:val="22"/>
        </w:rPr>
        <w:t xml:space="preserve"> </w:t>
      </w:r>
      <w:r w:rsidRPr="00B76217">
        <w:rPr>
          <w:sz w:val="22"/>
          <w:szCs w:val="22"/>
        </w:rPr>
        <w:tab/>
      </w:r>
    </w:p>
    <w:p w14:paraId="62281EEA" w14:textId="43370D35" w:rsidR="009634D3" w:rsidRPr="00B76217" w:rsidRDefault="009634D3" w:rsidP="008D768F">
      <w:pPr>
        <w:pStyle w:val="Bezmezer"/>
        <w:ind w:left="3402" w:hanging="3402"/>
        <w:rPr>
          <w:sz w:val="22"/>
          <w:szCs w:val="22"/>
        </w:rPr>
      </w:pPr>
      <w:r w:rsidRPr="00B76217">
        <w:rPr>
          <w:sz w:val="22"/>
          <w:szCs w:val="22"/>
        </w:rPr>
        <w:t xml:space="preserve">Název veřejné zakázky: </w:t>
      </w:r>
      <w:r w:rsidRPr="00B76217">
        <w:rPr>
          <w:sz w:val="22"/>
          <w:szCs w:val="22"/>
        </w:rPr>
        <w:tab/>
      </w:r>
      <w:r w:rsidRPr="00004882">
        <w:rPr>
          <w:b/>
          <w:bCs/>
          <w:sz w:val="22"/>
          <w:szCs w:val="22"/>
        </w:rPr>
        <w:t>MZM</w:t>
      </w:r>
      <w:r w:rsidR="00D06AB7" w:rsidRPr="00004882">
        <w:rPr>
          <w:b/>
          <w:bCs/>
          <w:sz w:val="22"/>
          <w:szCs w:val="22"/>
        </w:rPr>
        <w:t xml:space="preserve"> Brno</w:t>
      </w:r>
      <w:r w:rsidRPr="00004882">
        <w:rPr>
          <w:b/>
          <w:bCs/>
          <w:sz w:val="22"/>
          <w:szCs w:val="22"/>
        </w:rPr>
        <w:t xml:space="preserve"> – </w:t>
      </w:r>
      <w:r w:rsidR="006F7FB8" w:rsidRPr="00004882">
        <w:rPr>
          <w:b/>
          <w:bCs/>
          <w:sz w:val="22"/>
          <w:szCs w:val="22"/>
        </w:rPr>
        <w:t>poskytování IT služeb</w:t>
      </w:r>
    </w:p>
    <w:p w14:paraId="3836EE12" w14:textId="349E0EA5" w:rsidR="009634D3" w:rsidRPr="00B76217" w:rsidRDefault="009634D3" w:rsidP="008D768F">
      <w:pPr>
        <w:pStyle w:val="Bezmezer"/>
        <w:ind w:left="3402" w:hanging="3402"/>
        <w:rPr>
          <w:sz w:val="22"/>
          <w:szCs w:val="22"/>
        </w:rPr>
      </w:pPr>
      <w:r w:rsidRPr="00B76217">
        <w:rPr>
          <w:sz w:val="22"/>
          <w:szCs w:val="22"/>
        </w:rPr>
        <w:t>Systémové číslo veřejné zakázky:</w:t>
      </w:r>
      <w:r w:rsidRPr="00B76217">
        <w:rPr>
          <w:sz w:val="22"/>
          <w:szCs w:val="22"/>
        </w:rPr>
        <w:tab/>
      </w:r>
      <w:r w:rsidR="00BD7469" w:rsidRPr="00BD7469">
        <w:rPr>
          <w:sz w:val="22"/>
          <w:szCs w:val="22"/>
        </w:rPr>
        <w:t>N006/25/</w:t>
      </w:r>
      <w:r w:rsidR="006F7FB8">
        <w:rPr>
          <w:sz w:val="22"/>
          <w:szCs w:val="22"/>
        </w:rPr>
        <w:t>V00032126</w:t>
      </w:r>
    </w:p>
    <w:p w14:paraId="2E57FF88" w14:textId="1CB7A610" w:rsidR="009634D3" w:rsidRPr="00B76217" w:rsidRDefault="009634D3" w:rsidP="008D768F">
      <w:pPr>
        <w:pStyle w:val="Bezmezer"/>
        <w:ind w:left="3402" w:hanging="3402"/>
        <w:rPr>
          <w:sz w:val="22"/>
          <w:szCs w:val="22"/>
        </w:rPr>
      </w:pPr>
      <w:r w:rsidRPr="00B76217">
        <w:rPr>
          <w:sz w:val="22"/>
          <w:szCs w:val="22"/>
        </w:rPr>
        <w:t xml:space="preserve">Druh veřejné zakázky: </w:t>
      </w:r>
      <w:r w:rsidR="003D6E21" w:rsidRPr="00B76217">
        <w:rPr>
          <w:sz w:val="22"/>
          <w:szCs w:val="22"/>
        </w:rPr>
        <w:tab/>
      </w:r>
      <w:r w:rsidRPr="00B76217">
        <w:rPr>
          <w:sz w:val="22"/>
          <w:szCs w:val="22"/>
        </w:rPr>
        <w:t xml:space="preserve">Veřejná zakázka na </w:t>
      </w:r>
      <w:r w:rsidR="006F7FB8">
        <w:rPr>
          <w:sz w:val="22"/>
          <w:szCs w:val="22"/>
        </w:rPr>
        <w:t>službu</w:t>
      </w:r>
    </w:p>
    <w:p w14:paraId="7F9B502F" w14:textId="0561EEB4" w:rsidR="009634D3" w:rsidRPr="00B76217" w:rsidRDefault="009634D3" w:rsidP="008D768F">
      <w:pPr>
        <w:pStyle w:val="Bezmezer"/>
        <w:ind w:left="3402" w:hanging="3402"/>
        <w:rPr>
          <w:sz w:val="22"/>
          <w:szCs w:val="22"/>
        </w:rPr>
      </w:pPr>
      <w:r w:rsidRPr="00B76217">
        <w:rPr>
          <w:sz w:val="22"/>
          <w:szCs w:val="22"/>
        </w:rPr>
        <w:t>Druh zadávacího řízení:</w:t>
      </w:r>
      <w:r w:rsidR="003D6E21" w:rsidRPr="00B76217">
        <w:rPr>
          <w:sz w:val="22"/>
          <w:szCs w:val="22"/>
        </w:rPr>
        <w:tab/>
      </w:r>
      <w:r w:rsidR="006F7FB8">
        <w:rPr>
          <w:sz w:val="22"/>
          <w:szCs w:val="22"/>
        </w:rPr>
        <w:t>Zadáno na základě rámcové smlouvy</w:t>
      </w:r>
    </w:p>
    <w:p w14:paraId="046027CB" w14:textId="4E554F54" w:rsidR="009634D3" w:rsidRPr="00B76217" w:rsidRDefault="009634D3" w:rsidP="009634D3">
      <w:pPr>
        <w:pStyle w:val="Bezmezer"/>
        <w:spacing w:before="240" w:after="240"/>
        <w:jc w:val="both"/>
        <w:rPr>
          <w:sz w:val="22"/>
          <w:szCs w:val="22"/>
        </w:rPr>
      </w:pPr>
      <w:r w:rsidRPr="00B76217">
        <w:rPr>
          <w:sz w:val="22"/>
          <w:szCs w:val="22"/>
        </w:rPr>
        <w:t>Jménem zadavatele Vás vyzývám ve věci veřejné zakázky s názvem: „</w:t>
      </w:r>
      <w:r w:rsidRPr="00B76217">
        <w:rPr>
          <w:b/>
          <w:sz w:val="22"/>
          <w:szCs w:val="22"/>
        </w:rPr>
        <w:t>MZM</w:t>
      </w:r>
      <w:r w:rsidR="00D06AB7" w:rsidRPr="00B76217">
        <w:rPr>
          <w:b/>
          <w:sz w:val="22"/>
          <w:szCs w:val="22"/>
        </w:rPr>
        <w:t xml:space="preserve"> Brno</w:t>
      </w:r>
      <w:r w:rsidRPr="00B76217">
        <w:rPr>
          <w:b/>
          <w:sz w:val="22"/>
          <w:szCs w:val="22"/>
        </w:rPr>
        <w:t xml:space="preserve"> –</w:t>
      </w:r>
      <w:r w:rsidR="00061D07" w:rsidRPr="00B76217">
        <w:rPr>
          <w:b/>
          <w:sz w:val="22"/>
          <w:szCs w:val="22"/>
        </w:rPr>
        <w:t xml:space="preserve"> </w:t>
      </w:r>
      <w:r w:rsidR="00004882">
        <w:rPr>
          <w:b/>
          <w:sz w:val="22"/>
          <w:szCs w:val="22"/>
        </w:rPr>
        <w:t>poskytování IT služeb</w:t>
      </w:r>
      <w:r w:rsidRPr="00B76217">
        <w:rPr>
          <w:b/>
          <w:sz w:val="22"/>
          <w:szCs w:val="22"/>
        </w:rPr>
        <w:t>“</w:t>
      </w:r>
      <w:r w:rsidRPr="00B76217">
        <w:rPr>
          <w:sz w:val="22"/>
          <w:szCs w:val="22"/>
        </w:rPr>
        <w:t xml:space="preserve"> k poskytnutí plnění na základě </w:t>
      </w:r>
      <w:r w:rsidR="005C48DB">
        <w:rPr>
          <w:sz w:val="22"/>
          <w:szCs w:val="22"/>
        </w:rPr>
        <w:t xml:space="preserve">této </w:t>
      </w:r>
      <w:r w:rsidRPr="00B76217">
        <w:rPr>
          <w:sz w:val="22"/>
          <w:szCs w:val="22"/>
        </w:rPr>
        <w:t xml:space="preserve">objednávky. </w:t>
      </w:r>
    </w:p>
    <w:p w14:paraId="77E35A67" w14:textId="77777777" w:rsidR="009634D3" w:rsidRPr="00B76217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 xml:space="preserve">Podrobný popis předmětu objednávky: </w:t>
      </w:r>
    </w:p>
    <w:p w14:paraId="53F4A5B0" w14:textId="718BADAA" w:rsidR="00004882" w:rsidRDefault="00004882" w:rsidP="0000488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Předmětem plnění je</w:t>
      </w:r>
      <w:r w:rsidRPr="00004882">
        <w:rPr>
          <w:sz w:val="22"/>
          <w:szCs w:val="22"/>
        </w:rPr>
        <w:t xml:space="preserve"> provedení Přípravných prací dle Rámcové smlouvy </w:t>
      </w:r>
      <w:r w:rsidR="006A0D08">
        <w:rPr>
          <w:sz w:val="22"/>
          <w:szCs w:val="22"/>
        </w:rPr>
        <w:t>č. j. 1567/2025/MZM/1 ze dne 18. 7</w:t>
      </w:r>
      <w:r>
        <w:rPr>
          <w:sz w:val="22"/>
          <w:szCs w:val="22"/>
        </w:rPr>
        <w:t xml:space="preserve">. 2025 </w:t>
      </w:r>
      <w:r w:rsidRPr="00004882">
        <w:rPr>
          <w:sz w:val="22"/>
          <w:szCs w:val="22"/>
        </w:rPr>
        <w:t>o poskytování IT služeb ve vztahu k projektu NPO „Správa a evidence muzejních sbírek“, registrační číslo projektu: CZ.31.2.0/0.0./</w:t>
      </w:r>
      <w:proofErr w:type="gramStart"/>
      <w:r w:rsidRPr="00004882">
        <w:rPr>
          <w:sz w:val="22"/>
          <w:szCs w:val="22"/>
        </w:rPr>
        <w:t>0.0./22_034/0008308</w:t>
      </w:r>
      <w:proofErr w:type="gramEnd"/>
      <w:r w:rsidRPr="00004882">
        <w:rPr>
          <w:sz w:val="22"/>
          <w:szCs w:val="22"/>
        </w:rPr>
        <w:t xml:space="preserve"> v rozsahu daném Nabídkou č. CEN/1000/2347/2025 ze dne </w:t>
      </w:r>
      <w:r>
        <w:rPr>
          <w:sz w:val="22"/>
          <w:szCs w:val="22"/>
        </w:rPr>
        <w:t xml:space="preserve">a v souladu s Písemným pokynem č. 1 ze dne </w:t>
      </w:r>
      <w:r w:rsidRPr="00004882">
        <w:rPr>
          <w:sz w:val="22"/>
          <w:szCs w:val="22"/>
        </w:rPr>
        <w:t>22. 8. 2025</w:t>
      </w:r>
      <w:r>
        <w:rPr>
          <w:sz w:val="22"/>
          <w:szCs w:val="22"/>
        </w:rPr>
        <w:t>, které jsou nedílnou součástí této objednávky</w:t>
      </w:r>
      <w:r w:rsidR="00E06D00">
        <w:rPr>
          <w:sz w:val="22"/>
          <w:szCs w:val="22"/>
        </w:rPr>
        <w:t>:</w:t>
      </w:r>
      <w:r w:rsidR="00C37B88">
        <w:rPr>
          <w:sz w:val="22"/>
          <w:szCs w:val="22"/>
        </w:rPr>
        <w:t xml:space="preserve"> </w:t>
      </w:r>
      <w:r w:rsidR="00C37B88" w:rsidRPr="00E06D00">
        <w:rPr>
          <w:i/>
          <w:iCs/>
          <w:sz w:val="24"/>
          <w:szCs w:val="24"/>
        </w:rPr>
        <w:t>Implementace, nasazení a technická podpora informačního systému evidence sbírek muzejní povahy, zajištění provozu, údržby a rozvoje a vlastní realizace - vertikální spolupráce</w:t>
      </w:r>
      <w:r w:rsidR="00E06D00">
        <w:rPr>
          <w:i/>
          <w:iCs/>
          <w:sz w:val="24"/>
          <w:szCs w:val="24"/>
        </w:rPr>
        <w:t>.</w:t>
      </w:r>
    </w:p>
    <w:p w14:paraId="424365A5" w14:textId="77777777" w:rsidR="00004882" w:rsidRPr="00004882" w:rsidRDefault="00004882" w:rsidP="00004882">
      <w:pPr>
        <w:pStyle w:val="Bezmezer"/>
        <w:rPr>
          <w:sz w:val="22"/>
          <w:szCs w:val="22"/>
        </w:rPr>
      </w:pPr>
    </w:p>
    <w:p w14:paraId="4E064103" w14:textId="50182EAC" w:rsidR="009634D3" w:rsidRPr="00B76217" w:rsidRDefault="009634D3" w:rsidP="009634D3">
      <w:pPr>
        <w:pStyle w:val="Bezmezer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>Celková cena plnění nepřesáhne:</w:t>
      </w:r>
    </w:p>
    <w:p w14:paraId="60F8E282" w14:textId="391DFBF9" w:rsidR="009634D3" w:rsidRPr="00B76217" w:rsidRDefault="00004882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7</w:t>
      </w:r>
      <w:r w:rsidR="00BD7469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="00BD7469">
        <w:rPr>
          <w:sz w:val="22"/>
          <w:szCs w:val="22"/>
        </w:rPr>
        <w:t xml:space="preserve"> 000</w:t>
      </w:r>
      <w:r w:rsidR="009634D3" w:rsidRPr="00B76217">
        <w:rPr>
          <w:sz w:val="22"/>
          <w:szCs w:val="22"/>
        </w:rPr>
        <w:t xml:space="preserve">,- Kč </w:t>
      </w:r>
      <w:r w:rsidR="00183498" w:rsidRPr="005D7C4E">
        <w:rPr>
          <w:sz w:val="22"/>
          <w:szCs w:val="22"/>
        </w:rPr>
        <w:t>bez</w:t>
      </w:r>
      <w:r w:rsidR="00183498" w:rsidRPr="00B76217">
        <w:rPr>
          <w:sz w:val="22"/>
          <w:szCs w:val="22"/>
        </w:rPr>
        <w:t xml:space="preserve"> </w:t>
      </w:r>
      <w:r w:rsidR="009634D3" w:rsidRPr="00B76217">
        <w:rPr>
          <w:sz w:val="22"/>
          <w:szCs w:val="22"/>
        </w:rPr>
        <w:t>DPH</w:t>
      </w:r>
    </w:p>
    <w:p w14:paraId="47168DF0" w14:textId="77777777" w:rsidR="009634D3" w:rsidRPr="00B76217" w:rsidRDefault="009634D3" w:rsidP="009634D3">
      <w:pPr>
        <w:pStyle w:val="Bezmezer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>Místo plnění objednávky:</w:t>
      </w:r>
    </w:p>
    <w:p w14:paraId="474FFB91" w14:textId="7EB41394" w:rsidR="009634D3" w:rsidRPr="00B76217" w:rsidRDefault="005C0197" w:rsidP="00D07F00">
      <w:pPr>
        <w:pStyle w:val="Bezmezer"/>
        <w:spacing w:after="240"/>
        <w:rPr>
          <w:sz w:val="22"/>
          <w:szCs w:val="22"/>
        </w:rPr>
      </w:pPr>
      <w:r w:rsidRPr="00B76217">
        <w:rPr>
          <w:sz w:val="22"/>
          <w:szCs w:val="22"/>
        </w:rPr>
        <w:t>M</w:t>
      </w:r>
      <w:r w:rsidR="009634D3" w:rsidRPr="00B76217">
        <w:rPr>
          <w:sz w:val="22"/>
          <w:szCs w:val="22"/>
        </w:rPr>
        <w:t xml:space="preserve">ístem </w:t>
      </w:r>
      <w:r w:rsidR="00D07F00">
        <w:rPr>
          <w:sz w:val="22"/>
          <w:szCs w:val="22"/>
        </w:rPr>
        <w:t xml:space="preserve">dodání je sídlo zadavatele, Zelný trh </w:t>
      </w:r>
      <w:r w:rsidR="00D07F00" w:rsidRPr="00B76217">
        <w:rPr>
          <w:sz w:val="22"/>
          <w:szCs w:val="22"/>
        </w:rPr>
        <w:t>299/6</w:t>
      </w:r>
      <w:r w:rsidR="00D07F00">
        <w:rPr>
          <w:sz w:val="22"/>
          <w:szCs w:val="22"/>
        </w:rPr>
        <w:t xml:space="preserve">, </w:t>
      </w:r>
      <w:r w:rsidR="00D07F00" w:rsidRPr="00B76217">
        <w:rPr>
          <w:sz w:val="22"/>
          <w:szCs w:val="22"/>
        </w:rPr>
        <w:t>65937, Brno</w:t>
      </w:r>
      <w:r w:rsidR="009634D3" w:rsidRPr="00B76217">
        <w:rPr>
          <w:sz w:val="22"/>
          <w:szCs w:val="22"/>
        </w:rPr>
        <w:t>.</w:t>
      </w:r>
    </w:p>
    <w:p w14:paraId="6272B92C" w14:textId="77777777" w:rsidR="009634D3" w:rsidRPr="00B76217" w:rsidRDefault="009634D3" w:rsidP="009634D3">
      <w:pPr>
        <w:pStyle w:val="Bezmezer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>Termín plnění objednávky:</w:t>
      </w:r>
    </w:p>
    <w:p w14:paraId="6636C278" w14:textId="7493AD57" w:rsidR="009634D3" w:rsidRPr="00B76217" w:rsidRDefault="00841CCB" w:rsidP="009634D3">
      <w:pPr>
        <w:pStyle w:val="Bezmezer"/>
        <w:spacing w:after="240"/>
        <w:rPr>
          <w:sz w:val="22"/>
          <w:szCs w:val="22"/>
        </w:rPr>
      </w:pPr>
      <w:r w:rsidRPr="005C48DB">
        <w:rPr>
          <w:sz w:val="22"/>
          <w:szCs w:val="22"/>
        </w:rPr>
        <w:t xml:space="preserve">do </w:t>
      </w:r>
      <w:r w:rsidR="002C7CB4">
        <w:rPr>
          <w:sz w:val="22"/>
          <w:szCs w:val="22"/>
        </w:rPr>
        <w:t>30</w:t>
      </w:r>
      <w:r w:rsidRPr="005C48DB">
        <w:rPr>
          <w:sz w:val="22"/>
          <w:szCs w:val="22"/>
        </w:rPr>
        <w:t xml:space="preserve">. </w:t>
      </w:r>
      <w:r w:rsidR="002C7CB4">
        <w:rPr>
          <w:sz w:val="22"/>
          <w:szCs w:val="22"/>
        </w:rPr>
        <w:t>11</w:t>
      </w:r>
      <w:r w:rsidRPr="005C48DB">
        <w:rPr>
          <w:sz w:val="22"/>
          <w:szCs w:val="22"/>
        </w:rPr>
        <w:t>. 2025</w:t>
      </w:r>
    </w:p>
    <w:p w14:paraId="5DCF6E9A" w14:textId="77777777" w:rsidR="009634D3" w:rsidRPr="00B76217" w:rsidRDefault="009634D3" w:rsidP="009634D3">
      <w:pPr>
        <w:pStyle w:val="Bezmezer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>Platba:</w:t>
      </w:r>
    </w:p>
    <w:p w14:paraId="79D2F131" w14:textId="40CB3E0C" w:rsidR="009634D3" w:rsidRPr="00B76217" w:rsidRDefault="00954BD7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fakturou, se splatností 30 dní</w:t>
      </w:r>
    </w:p>
    <w:p w14:paraId="2C7BF08B" w14:textId="77777777" w:rsidR="009634D3" w:rsidRPr="00B76217" w:rsidRDefault="009634D3" w:rsidP="009634D3">
      <w:pPr>
        <w:pStyle w:val="Bezmezer"/>
        <w:rPr>
          <w:b/>
          <w:sz w:val="22"/>
          <w:szCs w:val="22"/>
        </w:rPr>
      </w:pPr>
      <w:r w:rsidRPr="00B76217">
        <w:rPr>
          <w:b/>
          <w:sz w:val="22"/>
          <w:szCs w:val="22"/>
        </w:rPr>
        <w:t xml:space="preserve">Datum vytvoření objednávky: </w:t>
      </w:r>
      <w:r w:rsidRPr="00B76217">
        <w:rPr>
          <w:b/>
          <w:sz w:val="22"/>
          <w:szCs w:val="22"/>
        </w:rPr>
        <w:tab/>
      </w:r>
    </w:p>
    <w:p w14:paraId="2A8CAD81" w14:textId="1FFC1E4B" w:rsidR="009634D3" w:rsidRDefault="00D07F00" w:rsidP="00D06AB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5C48DB">
        <w:rPr>
          <w:rFonts w:ascii="Times New Roman" w:hAnsi="Times New Roman"/>
          <w:sz w:val="22"/>
          <w:szCs w:val="22"/>
        </w:rPr>
        <w:t>2</w:t>
      </w:r>
      <w:r w:rsidR="00A26348">
        <w:rPr>
          <w:rFonts w:ascii="Times New Roman" w:hAnsi="Times New Roman"/>
          <w:sz w:val="22"/>
          <w:szCs w:val="22"/>
        </w:rPr>
        <w:t xml:space="preserve">. </w:t>
      </w:r>
      <w:r w:rsidR="006A0D08">
        <w:rPr>
          <w:rFonts w:ascii="Times New Roman" w:hAnsi="Times New Roman"/>
          <w:sz w:val="22"/>
          <w:szCs w:val="22"/>
        </w:rPr>
        <w:t>9</w:t>
      </w:r>
      <w:r w:rsidR="00A26348">
        <w:rPr>
          <w:rFonts w:ascii="Times New Roman" w:hAnsi="Times New Roman"/>
          <w:sz w:val="22"/>
          <w:szCs w:val="22"/>
        </w:rPr>
        <w:t xml:space="preserve">. </w:t>
      </w:r>
      <w:r w:rsidR="00841CCB" w:rsidRPr="00B76217">
        <w:rPr>
          <w:rFonts w:ascii="Times New Roman" w:hAnsi="Times New Roman"/>
          <w:sz w:val="22"/>
          <w:szCs w:val="22"/>
        </w:rPr>
        <w:t>2025</w:t>
      </w:r>
    </w:p>
    <w:p w14:paraId="61185C06" w14:textId="77777777" w:rsidR="00004882" w:rsidRDefault="00004882" w:rsidP="00D06AB7">
      <w:pPr>
        <w:jc w:val="both"/>
        <w:rPr>
          <w:rFonts w:ascii="Times New Roman" w:hAnsi="Times New Roman"/>
          <w:sz w:val="22"/>
          <w:szCs w:val="22"/>
        </w:rPr>
      </w:pPr>
    </w:p>
    <w:p w14:paraId="59B79507" w14:textId="3807A7D2" w:rsidR="00004882" w:rsidRPr="00004882" w:rsidRDefault="00004882" w:rsidP="00D06A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004882">
        <w:rPr>
          <w:rFonts w:ascii="Times New Roman" w:hAnsi="Times New Roman"/>
          <w:b/>
          <w:bCs/>
          <w:sz w:val="22"/>
          <w:szCs w:val="22"/>
        </w:rPr>
        <w:t>Příloha:</w:t>
      </w:r>
    </w:p>
    <w:p w14:paraId="4A9398F2" w14:textId="242D0897" w:rsidR="00004882" w:rsidRDefault="00004882" w:rsidP="00D06AB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Písemný pokyn č.1</w:t>
      </w:r>
    </w:p>
    <w:p w14:paraId="3FFF4DEE" w14:textId="5A4CCACB" w:rsidR="00004882" w:rsidRDefault="00004882" w:rsidP="00D06AB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CN</w:t>
      </w:r>
    </w:p>
    <w:p w14:paraId="07A095B8" w14:textId="3CEF696C" w:rsidR="00832970" w:rsidRPr="00B76217" w:rsidRDefault="00EE10D7" w:rsidP="009634D3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B76217">
        <w:rPr>
          <w:rFonts w:ascii="Times New Roman" w:hAnsi="Times New Roman"/>
          <w:b/>
          <w:sz w:val="22"/>
          <w:szCs w:val="22"/>
        </w:rPr>
        <w:t>Autor dokumentu:</w:t>
      </w:r>
      <w:r w:rsidRPr="00B76217">
        <w:rPr>
          <w:rFonts w:ascii="Times New Roman" w:hAnsi="Times New Roman"/>
          <w:b/>
          <w:sz w:val="22"/>
          <w:szCs w:val="22"/>
        </w:rPr>
        <w:tab/>
      </w:r>
      <w:r w:rsidR="007D2FE3">
        <w:rPr>
          <w:rFonts w:ascii="Times New Roman" w:hAnsi="Times New Roman"/>
          <w:sz w:val="22"/>
          <w:szCs w:val="22"/>
        </w:rPr>
        <w:t>xxxxxxxxxxx</w:t>
      </w:r>
      <w:bookmarkStart w:id="0" w:name="_GoBack"/>
      <w:bookmarkEnd w:id="0"/>
    </w:p>
    <w:p w14:paraId="779CFC5D" w14:textId="71E8F3EB" w:rsidR="00E1529E" w:rsidRPr="00A23343" w:rsidRDefault="0011364E" w:rsidP="009634D3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B76217">
        <w:rPr>
          <w:rFonts w:ascii="Times New Roman" w:hAnsi="Times New Roman"/>
          <w:b/>
          <w:sz w:val="22"/>
          <w:szCs w:val="22"/>
        </w:rPr>
        <w:t>Schválil:</w:t>
      </w:r>
      <w:r w:rsidRPr="00B76217">
        <w:rPr>
          <w:rFonts w:ascii="Times New Roman" w:hAnsi="Times New Roman"/>
          <w:sz w:val="22"/>
          <w:szCs w:val="22"/>
        </w:rPr>
        <w:t xml:space="preserve"> </w:t>
      </w:r>
      <w:r w:rsidRPr="00B76217">
        <w:rPr>
          <w:rFonts w:ascii="Times New Roman" w:hAnsi="Times New Roman"/>
          <w:sz w:val="22"/>
          <w:szCs w:val="22"/>
        </w:rPr>
        <w:tab/>
      </w:r>
      <w:r w:rsidRPr="00B76217">
        <w:rPr>
          <w:rFonts w:ascii="Times New Roman" w:hAnsi="Times New Roman"/>
          <w:sz w:val="22"/>
          <w:szCs w:val="22"/>
        </w:rPr>
        <w:tab/>
        <w:t>Mgr. Jiří Mitáček, Ph.D., generální ředitel MZM</w:t>
      </w:r>
    </w:p>
    <w:sectPr w:rsidR="00E1529E" w:rsidRPr="00A23343" w:rsidSect="00004882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673" w:right="1416" w:bottom="993" w:left="1418" w:header="851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6180" w14:textId="77777777" w:rsidR="00A42399" w:rsidRDefault="00A42399" w:rsidP="00977953">
      <w:r>
        <w:separator/>
      </w:r>
    </w:p>
  </w:endnote>
  <w:endnote w:type="continuationSeparator" w:id="0">
    <w:p w14:paraId="17E849D4" w14:textId="77777777" w:rsidR="00A42399" w:rsidRDefault="00A42399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29AB" w14:textId="77777777"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44D3" w14:textId="77777777" w:rsidR="00F5464A" w:rsidRPr="00782812" w:rsidRDefault="00F5464A" w:rsidP="00F5464A">
    <w:pPr>
      <w:pStyle w:val="Zpat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2540B091" w14:textId="0E3D0E6C" w:rsidR="00147C0C" w:rsidRPr="00F5464A" w:rsidRDefault="00147C0C" w:rsidP="00F54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DE5B" w14:textId="77777777" w:rsidR="00A42399" w:rsidRDefault="00A42399" w:rsidP="00977953">
      <w:r>
        <w:separator/>
      </w:r>
    </w:p>
  </w:footnote>
  <w:footnote w:type="continuationSeparator" w:id="0">
    <w:p w14:paraId="6C874A23" w14:textId="77777777" w:rsidR="00A42399" w:rsidRDefault="00A42399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0249" w14:textId="77777777"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B56D" w14:textId="77777777" w:rsidR="00B67AF4" w:rsidRDefault="00B67AF4" w:rsidP="00B67AF4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  <w:lang w:val="cs-CZ" w:eastAsia="cs-CZ"/>
      </w:rPr>
      <w:drawing>
        <wp:anchor distT="0" distB="0" distL="114300" distR="114300" simplePos="0" relativeHeight="251658240" behindDoc="0" locked="0" layoutInCell="1" allowOverlap="1" wp14:anchorId="6B4E1899" wp14:editId="2E12851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104622377" name="Obrázek 1104622377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812">
      <w:rPr>
        <w:b/>
        <w:iCs/>
        <w:color w:val="993333"/>
        <w:sz w:val="16"/>
        <w:szCs w:val="16"/>
      </w:rPr>
      <w:t>MORAVSKÉ ZEMSKÉ MUZEUM</w:t>
    </w:r>
    <w:r w:rsidRPr="00782812">
      <w:rPr>
        <w:b/>
        <w:i/>
        <w:color w:val="993333"/>
        <w:sz w:val="16"/>
        <w:szCs w:val="16"/>
      </w:rPr>
      <w:t>, Zelný trh 299/6, 602 00 Brno</w:t>
    </w:r>
  </w:p>
  <w:p w14:paraId="72AAF616" w14:textId="7952BDBB" w:rsidR="007F3637" w:rsidRPr="00B67AF4" w:rsidRDefault="007F3637" w:rsidP="00B6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2BF8"/>
    <w:multiLevelType w:val="hybridMultilevel"/>
    <w:tmpl w:val="8ED06B20"/>
    <w:lvl w:ilvl="0" w:tplc="AA2019A8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5851"/>
    <w:multiLevelType w:val="hybridMultilevel"/>
    <w:tmpl w:val="2BE40DCA"/>
    <w:lvl w:ilvl="0" w:tplc="A5EE0514">
      <w:start w:val="6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23"/>
    <w:rsid w:val="00004882"/>
    <w:rsid w:val="000204A8"/>
    <w:rsid w:val="00061D07"/>
    <w:rsid w:val="000620C8"/>
    <w:rsid w:val="00074673"/>
    <w:rsid w:val="000934CF"/>
    <w:rsid w:val="00093EBD"/>
    <w:rsid w:val="000A4CA3"/>
    <w:rsid w:val="000A56B2"/>
    <w:rsid w:val="000C02B0"/>
    <w:rsid w:val="000C48CC"/>
    <w:rsid w:val="000C7C78"/>
    <w:rsid w:val="000D126D"/>
    <w:rsid w:val="000E0995"/>
    <w:rsid w:val="0010075C"/>
    <w:rsid w:val="001017A4"/>
    <w:rsid w:val="00103751"/>
    <w:rsid w:val="0011364E"/>
    <w:rsid w:val="00117A03"/>
    <w:rsid w:val="00125B81"/>
    <w:rsid w:val="0014795E"/>
    <w:rsid w:val="00147C0C"/>
    <w:rsid w:val="00171A73"/>
    <w:rsid w:val="00172D0C"/>
    <w:rsid w:val="00183498"/>
    <w:rsid w:val="00185FFC"/>
    <w:rsid w:val="00191F42"/>
    <w:rsid w:val="001975CB"/>
    <w:rsid w:val="001A19C3"/>
    <w:rsid w:val="001A2349"/>
    <w:rsid w:val="001A43D7"/>
    <w:rsid w:val="001A5887"/>
    <w:rsid w:val="001B2E87"/>
    <w:rsid w:val="001D6DEA"/>
    <w:rsid w:val="001E07DC"/>
    <w:rsid w:val="001F503E"/>
    <w:rsid w:val="00222D46"/>
    <w:rsid w:val="00222EA8"/>
    <w:rsid w:val="002354C6"/>
    <w:rsid w:val="00244ED8"/>
    <w:rsid w:val="002868D7"/>
    <w:rsid w:val="002A0B0F"/>
    <w:rsid w:val="002A11AF"/>
    <w:rsid w:val="002B6F62"/>
    <w:rsid w:val="002B7F7E"/>
    <w:rsid w:val="002C3661"/>
    <w:rsid w:val="002C7277"/>
    <w:rsid w:val="002C7CB4"/>
    <w:rsid w:val="002F1C9B"/>
    <w:rsid w:val="002F21C3"/>
    <w:rsid w:val="002F226E"/>
    <w:rsid w:val="003003D0"/>
    <w:rsid w:val="00304CCF"/>
    <w:rsid w:val="00306266"/>
    <w:rsid w:val="0036337C"/>
    <w:rsid w:val="00371F6E"/>
    <w:rsid w:val="003776D6"/>
    <w:rsid w:val="00380000"/>
    <w:rsid w:val="00384CBB"/>
    <w:rsid w:val="0039014E"/>
    <w:rsid w:val="003A5966"/>
    <w:rsid w:val="003D2392"/>
    <w:rsid w:val="003D2E0F"/>
    <w:rsid w:val="003D6E21"/>
    <w:rsid w:val="003D6F7D"/>
    <w:rsid w:val="003E683E"/>
    <w:rsid w:val="003E736F"/>
    <w:rsid w:val="003F142D"/>
    <w:rsid w:val="003F3A1D"/>
    <w:rsid w:val="003F66F5"/>
    <w:rsid w:val="00402C54"/>
    <w:rsid w:val="0040615C"/>
    <w:rsid w:val="00406E39"/>
    <w:rsid w:val="00412A6F"/>
    <w:rsid w:val="004157C6"/>
    <w:rsid w:val="00476D1C"/>
    <w:rsid w:val="00482B3A"/>
    <w:rsid w:val="00497E5A"/>
    <w:rsid w:val="004C53B8"/>
    <w:rsid w:val="004D38F7"/>
    <w:rsid w:val="00514823"/>
    <w:rsid w:val="00517248"/>
    <w:rsid w:val="00535714"/>
    <w:rsid w:val="00540066"/>
    <w:rsid w:val="0055431F"/>
    <w:rsid w:val="005721A1"/>
    <w:rsid w:val="00587FF3"/>
    <w:rsid w:val="0059796A"/>
    <w:rsid w:val="005B03FB"/>
    <w:rsid w:val="005B1752"/>
    <w:rsid w:val="005C0197"/>
    <w:rsid w:val="005C48DB"/>
    <w:rsid w:val="005C5102"/>
    <w:rsid w:val="005D7AE3"/>
    <w:rsid w:val="005D7C4E"/>
    <w:rsid w:val="005D7FDC"/>
    <w:rsid w:val="005E2309"/>
    <w:rsid w:val="005E261E"/>
    <w:rsid w:val="0063309C"/>
    <w:rsid w:val="0066386F"/>
    <w:rsid w:val="00664C8F"/>
    <w:rsid w:val="00666408"/>
    <w:rsid w:val="0066791E"/>
    <w:rsid w:val="0068078B"/>
    <w:rsid w:val="00686DAF"/>
    <w:rsid w:val="00693B43"/>
    <w:rsid w:val="00697730"/>
    <w:rsid w:val="006A0D08"/>
    <w:rsid w:val="006A51D4"/>
    <w:rsid w:val="006B2440"/>
    <w:rsid w:val="006D2817"/>
    <w:rsid w:val="006D5024"/>
    <w:rsid w:val="006D7A51"/>
    <w:rsid w:val="006E2460"/>
    <w:rsid w:val="006E2ADB"/>
    <w:rsid w:val="006F7FB8"/>
    <w:rsid w:val="00705DA5"/>
    <w:rsid w:val="00712E06"/>
    <w:rsid w:val="00713720"/>
    <w:rsid w:val="00737E28"/>
    <w:rsid w:val="007415C7"/>
    <w:rsid w:val="00754975"/>
    <w:rsid w:val="0075635E"/>
    <w:rsid w:val="007611BA"/>
    <w:rsid w:val="0076137D"/>
    <w:rsid w:val="0077033D"/>
    <w:rsid w:val="00771C12"/>
    <w:rsid w:val="00792A44"/>
    <w:rsid w:val="007B0B81"/>
    <w:rsid w:val="007D2FE3"/>
    <w:rsid w:val="007F3637"/>
    <w:rsid w:val="00803B49"/>
    <w:rsid w:val="00832970"/>
    <w:rsid w:val="008347A8"/>
    <w:rsid w:val="00834C24"/>
    <w:rsid w:val="00841CCB"/>
    <w:rsid w:val="008459C8"/>
    <w:rsid w:val="00845A45"/>
    <w:rsid w:val="00856627"/>
    <w:rsid w:val="00864B07"/>
    <w:rsid w:val="0087186C"/>
    <w:rsid w:val="008735AF"/>
    <w:rsid w:val="008801A1"/>
    <w:rsid w:val="00886552"/>
    <w:rsid w:val="00897046"/>
    <w:rsid w:val="008A1387"/>
    <w:rsid w:val="008A7DBE"/>
    <w:rsid w:val="008C35DD"/>
    <w:rsid w:val="008D6797"/>
    <w:rsid w:val="008D768F"/>
    <w:rsid w:val="008E217A"/>
    <w:rsid w:val="008E2DE8"/>
    <w:rsid w:val="008F3749"/>
    <w:rsid w:val="00912739"/>
    <w:rsid w:val="00923CBB"/>
    <w:rsid w:val="009256EA"/>
    <w:rsid w:val="009274BE"/>
    <w:rsid w:val="00927F97"/>
    <w:rsid w:val="00934B05"/>
    <w:rsid w:val="0094169E"/>
    <w:rsid w:val="009473B7"/>
    <w:rsid w:val="00954BD7"/>
    <w:rsid w:val="009634D3"/>
    <w:rsid w:val="00975395"/>
    <w:rsid w:val="00977953"/>
    <w:rsid w:val="00994D7E"/>
    <w:rsid w:val="009972BC"/>
    <w:rsid w:val="009C74A8"/>
    <w:rsid w:val="009D68D6"/>
    <w:rsid w:val="009E096B"/>
    <w:rsid w:val="009E5EDA"/>
    <w:rsid w:val="009F5CAE"/>
    <w:rsid w:val="009F5F73"/>
    <w:rsid w:val="00A00F85"/>
    <w:rsid w:val="00A22D73"/>
    <w:rsid w:val="00A23343"/>
    <w:rsid w:val="00A2347A"/>
    <w:rsid w:val="00A23EE9"/>
    <w:rsid w:val="00A26348"/>
    <w:rsid w:val="00A33C97"/>
    <w:rsid w:val="00A42399"/>
    <w:rsid w:val="00A45DEC"/>
    <w:rsid w:val="00A62975"/>
    <w:rsid w:val="00A7195E"/>
    <w:rsid w:val="00A76CC4"/>
    <w:rsid w:val="00A8138F"/>
    <w:rsid w:val="00A93E4E"/>
    <w:rsid w:val="00A95094"/>
    <w:rsid w:val="00A95CF4"/>
    <w:rsid w:val="00AA4A28"/>
    <w:rsid w:val="00AB1645"/>
    <w:rsid w:val="00AD780B"/>
    <w:rsid w:val="00AF1C83"/>
    <w:rsid w:val="00B30F5F"/>
    <w:rsid w:val="00B34DF5"/>
    <w:rsid w:val="00B44E40"/>
    <w:rsid w:val="00B67AF4"/>
    <w:rsid w:val="00B71242"/>
    <w:rsid w:val="00B740BF"/>
    <w:rsid w:val="00B76217"/>
    <w:rsid w:val="00B82994"/>
    <w:rsid w:val="00B87938"/>
    <w:rsid w:val="00BA0733"/>
    <w:rsid w:val="00BA7B6B"/>
    <w:rsid w:val="00BC0622"/>
    <w:rsid w:val="00BC13DA"/>
    <w:rsid w:val="00BC76D0"/>
    <w:rsid w:val="00BD07A2"/>
    <w:rsid w:val="00BD691A"/>
    <w:rsid w:val="00BD7469"/>
    <w:rsid w:val="00BE0B47"/>
    <w:rsid w:val="00C020BF"/>
    <w:rsid w:val="00C05C78"/>
    <w:rsid w:val="00C07BE0"/>
    <w:rsid w:val="00C10D32"/>
    <w:rsid w:val="00C145C2"/>
    <w:rsid w:val="00C14CC1"/>
    <w:rsid w:val="00C22D35"/>
    <w:rsid w:val="00C34FDE"/>
    <w:rsid w:val="00C37B88"/>
    <w:rsid w:val="00C41B8E"/>
    <w:rsid w:val="00C54596"/>
    <w:rsid w:val="00C77C64"/>
    <w:rsid w:val="00CA1E7F"/>
    <w:rsid w:val="00CB72CF"/>
    <w:rsid w:val="00CC20D4"/>
    <w:rsid w:val="00CE60AC"/>
    <w:rsid w:val="00D06AB7"/>
    <w:rsid w:val="00D07F00"/>
    <w:rsid w:val="00D20A0D"/>
    <w:rsid w:val="00D20E70"/>
    <w:rsid w:val="00D22C1B"/>
    <w:rsid w:val="00D306F1"/>
    <w:rsid w:val="00D30B12"/>
    <w:rsid w:val="00D35F51"/>
    <w:rsid w:val="00D56AB6"/>
    <w:rsid w:val="00D70BCB"/>
    <w:rsid w:val="00D7319A"/>
    <w:rsid w:val="00D76EE9"/>
    <w:rsid w:val="00D96423"/>
    <w:rsid w:val="00D97379"/>
    <w:rsid w:val="00DF23F4"/>
    <w:rsid w:val="00DF3548"/>
    <w:rsid w:val="00E06D00"/>
    <w:rsid w:val="00E1529E"/>
    <w:rsid w:val="00E1747F"/>
    <w:rsid w:val="00E266A0"/>
    <w:rsid w:val="00E3023E"/>
    <w:rsid w:val="00E56662"/>
    <w:rsid w:val="00E62BE6"/>
    <w:rsid w:val="00E80577"/>
    <w:rsid w:val="00E8776A"/>
    <w:rsid w:val="00E94D3F"/>
    <w:rsid w:val="00E954A9"/>
    <w:rsid w:val="00E96392"/>
    <w:rsid w:val="00E9763B"/>
    <w:rsid w:val="00EA3BCD"/>
    <w:rsid w:val="00EB4980"/>
    <w:rsid w:val="00EB4B2C"/>
    <w:rsid w:val="00EC6CDE"/>
    <w:rsid w:val="00ED2CF6"/>
    <w:rsid w:val="00ED3946"/>
    <w:rsid w:val="00EE10D7"/>
    <w:rsid w:val="00EE57AB"/>
    <w:rsid w:val="00F036E6"/>
    <w:rsid w:val="00F03AB1"/>
    <w:rsid w:val="00F04006"/>
    <w:rsid w:val="00F060BE"/>
    <w:rsid w:val="00F15AC7"/>
    <w:rsid w:val="00F22B51"/>
    <w:rsid w:val="00F4549D"/>
    <w:rsid w:val="00F456BB"/>
    <w:rsid w:val="00F5464A"/>
    <w:rsid w:val="00F57EB6"/>
    <w:rsid w:val="00F7036A"/>
    <w:rsid w:val="00F7604C"/>
    <w:rsid w:val="00FA50F1"/>
    <w:rsid w:val="00FA688F"/>
    <w:rsid w:val="00FA6D3B"/>
    <w:rsid w:val="00FB084A"/>
    <w:rsid w:val="00FC2E02"/>
    <w:rsid w:val="00FD2FE2"/>
    <w:rsid w:val="00FF4BA4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932A"/>
  <w15:docId w15:val="{1BF9F8EA-BADB-4A6F-B225-814C319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AB1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FA6D3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wixui-rich-texttext">
    <w:name w:val="wixui-rich-text__text"/>
    <w:basedOn w:val="Standardnpsmoodstavce"/>
    <w:rsid w:val="00A6297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8EE3-64A5-414B-9BAE-CC73B368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pravni</cp:lastModifiedBy>
  <cp:revision>2</cp:revision>
  <cp:lastPrinted>2025-09-24T13:20:00Z</cp:lastPrinted>
  <dcterms:created xsi:type="dcterms:W3CDTF">2025-09-25T07:40:00Z</dcterms:created>
  <dcterms:modified xsi:type="dcterms:W3CDTF">2025-09-25T07:40:00Z</dcterms:modified>
</cp:coreProperties>
</file>