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3BBBD1AC" w:rsidR="00D44681" w:rsidRPr="00D44681" w:rsidRDefault="006E3F25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2280C171">
                <wp:simplePos x="0" y="0"/>
                <wp:positionH relativeFrom="column">
                  <wp:posOffset>3131185</wp:posOffset>
                </wp:positionH>
                <wp:positionV relativeFrom="paragraph">
                  <wp:posOffset>9525</wp:posOffset>
                </wp:positionV>
                <wp:extent cx="2560320" cy="11049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D8C01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Merkur </w:t>
                            </w:r>
                            <w:proofErr w:type="spellStart"/>
                            <w:r w:rsidRPr="00C713F1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interier</w:t>
                            </w:r>
                            <w:proofErr w:type="spellEnd"/>
                            <w:r w:rsidRPr="00C713F1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3E10C25A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Chlumova 1437/1</w:t>
                            </w:r>
                          </w:p>
                          <w:p w14:paraId="23FCD52F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586 01 Jihlava</w:t>
                            </w:r>
                          </w:p>
                          <w:p w14:paraId="358B216D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Česká </w:t>
                            </w:r>
                            <w:proofErr w:type="gramStart"/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Republika</w:t>
                            </w:r>
                            <w:proofErr w:type="gramEnd"/>
                          </w:p>
                          <w:p w14:paraId="5A0CFD0B" w14:textId="358E12AA" w:rsidR="00E72822" w:rsidRPr="009D29F2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IČ: 27720641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55pt;margin-top:.75pt;width:201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" o:allowincell="f">
                <v:textbox>
                  <w:txbxContent>
                    <w:p w14:paraId="339D8C01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Merkur interier s.r.o.</w:t>
                      </w:r>
                    </w:p>
                    <w:p w14:paraId="3E10C25A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Chlumova 1437/1</w:t>
                      </w:r>
                    </w:p>
                    <w:p w14:paraId="23FCD52F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586 01 Jihlava</w:t>
                      </w:r>
                    </w:p>
                    <w:p w14:paraId="358B216D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Česká Republika</w:t>
                      </w:r>
                    </w:p>
                    <w:p w14:paraId="5A0CFD0B" w14:textId="358E12AA" w:rsidR="00E72822" w:rsidRPr="009D29F2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IČ: 27720641</w:t>
                      </w:r>
                    </w:p>
                  </w:txbxContent>
                </v:textbox>
              </v:shape>
            </w:pict>
          </mc:Fallback>
        </mc:AlternateContent>
      </w:r>
    </w:p>
    <w:p w14:paraId="1276D139" w14:textId="0A92C5D2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59BC622" w14:textId="77777777" w:rsidR="00195CCC" w:rsidRDefault="00195CCC" w:rsidP="00D44681">
      <w:pPr>
        <w:rPr>
          <w:rFonts w:asciiTheme="minorHAnsi" w:hAnsiTheme="minorHAnsi"/>
          <w:sz w:val="18"/>
        </w:rPr>
      </w:pPr>
    </w:p>
    <w:p w14:paraId="42869B20" w14:textId="5DDB6AC4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40F9F9B6" w14:textId="4FAA4C89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18"/>
          <w:szCs w:val="18"/>
        </w:rPr>
        <w:t>Mgr.</w:t>
      </w:r>
      <w:r>
        <w:rPr>
          <w:rFonts w:asciiTheme="minorHAnsi" w:hAnsiTheme="minorHAnsi"/>
          <w:sz w:val="18"/>
          <w:szCs w:val="18"/>
        </w:rPr>
        <w:t xml:space="preserve"> Šárka </w:t>
      </w:r>
      <w:r w:rsidRPr="00D44681">
        <w:rPr>
          <w:rFonts w:asciiTheme="minorHAnsi" w:hAnsiTheme="minorHAnsi"/>
          <w:sz w:val="18"/>
          <w:szCs w:val="18"/>
        </w:rPr>
        <w:t>Hynková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5034B1">
        <w:rPr>
          <w:rFonts w:asciiTheme="minorHAnsi" w:hAnsiTheme="minorHAnsi"/>
          <w:sz w:val="18"/>
          <w:szCs w:val="18"/>
        </w:rPr>
        <w:t>22. 9. 2025</w:t>
      </w:r>
    </w:p>
    <w:p w14:paraId="50ED81D9" w14:textId="77777777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</w:p>
    <w:p w14:paraId="7B1BBF53" w14:textId="77777777" w:rsidR="00195CCC" w:rsidRDefault="00195CCC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5BD8C5F2" w14:textId="77777777" w:rsidR="009F4C3A" w:rsidRDefault="009F4C3A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429B4DA7" w14:textId="040CD388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6B48AD5F" w14:textId="77777777" w:rsidR="009F4C3A" w:rsidRDefault="009F4C3A" w:rsidP="00D44681">
      <w:pPr>
        <w:rPr>
          <w:rFonts w:asciiTheme="minorHAnsi" w:hAnsiTheme="minorHAnsi"/>
          <w:sz w:val="22"/>
          <w:szCs w:val="22"/>
        </w:rPr>
      </w:pPr>
    </w:p>
    <w:p w14:paraId="001BA8AF" w14:textId="262EC50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1BEA634" w14:textId="3DCAA813" w:rsidR="00B8687D" w:rsidRDefault="00D44681" w:rsidP="00C713F1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 xml:space="preserve">objednáváme u vás </w:t>
      </w:r>
      <w:r w:rsidR="00C713F1">
        <w:rPr>
          <w:rFonts w:asciiTheme="minorHAnsi" w:hAnsiTheme="minorHAnsi"/>
          <w:color w:val="000000"/>
          <w:sz w:val="22"/>
          <w:szCs w:val="22"/>
        </w:rPr>
        <w:t xml:space="preserve">kancelářský nábytek do sborovny NG v rozsahu CNB č. </w:t>
      </w:r>
      <w:r w:rsidR="00B6720A" w:rsidRPr="00B6720A">
        <w:rPr>
          <w:rFonts w:asciiTheme="minorHAnsi" w:hAnsiTheme="minorHAnsi"/>
          <w:color w:val="000000"/>
          <w:sz w:val="22"/>
          <w:szCs w:val="22"/>
        </w:rPr>
        <w:t>25NA000</w:t>
      </w:r>
      <w:r w:rsidR="00294CA8">
        <w:rPr>
          <w:rFonts w:asciiTheme="minorHAnsi" w:hAnsiTheme="minorHAnsi"/>
          <w:color w:val="000000"/>
          <w:sz w:val="22"/>
          <w:szCs w:val="22"/>
        </w:rPr>
        <w:t>39</w:t>
      </w:r>
      <w:r w:rsidR="00B6720A">
        <w:rPr>
          <w:rFonts w:asciiTheme="minorHAnsi" w:hAnsiTheme="minorHAnsi"/>
          <w:color w:val="000000"/>
          <w:sz w:val="22"/>
          <w:szCs w:val="22"/>
        </w:rPr>
        <w:t xml:space="preserve"> ze dne </w:t>
      </w:r>
      <w:r w:rsidR="00DB5597">
        <w:rPr>
          <w:rFonts w:asciiTheme="minorHAnsi" w:hAnsiTheme="minorHAnsi"/>
          <w:color w:val="000000"/>
          <w:sz w:val="22"/>
          <w:szCs w:val="22"/>
        </w:rPr>
        <w:t>17. 9</w:t>
      </w:r>
      <w:r w:rsidR="00B6720A">
        <w:rPr>
          <w:rFonts w:asciiTheme="minorHAnsi" w:hAnsiTheme="minorHAnsi"/>
          <w:color w:val="000000"/>
          <w:sz w:val="22"/>
          <w:szCs w:val="22"/>
        </w:rPr>
        <w:t xml:space="preserve">. 2025. </w:t>
      </w:r>
    </w:p>
    <w:p w14:paraId="6295ED22" w14:textId="77777777" w:rsidR="001C0A1B" w:rsidRDefault="001C0A1B" w:rsidP="00D44681">
      <w:pPr>
        <w:rPr>
          <w:rFonts w:asciiTheme="minorHAnsi" w:hAnsiTheme="minorHAnsi"/>
          <w:color w:val="000000"/>
          <w:sz w:val="22"/>
          <w:szCs w:val="22"/>
        </w:rPr>
      </w:pPr>
    </w:p>
    <w:p w14:paraId="2714E582" w14:textId="0A5BE408" w:rsidR="00D44681" w:rsidRPr="00A029F0" w:rsidRDefault="00A029F0" w:rsidP="00D4468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Celková cena dle cenové </w:t>
      </w:r>
      <w:r w:rsidRPr="009F4C3A">
        <w:rPr>
          <w:rFonts w:asciiTheme="minorHAnsi" w:hAnsiTheme="minorHAnsi"/>
          <w:color w:val="000000"/>
          <w:sz w:val="22"/>
          <w:szCs w:val="22"/>
        </w:rPr>
        <w:t xml:space="preserve">nabídky </w:t>
      </w:r>
      <w:r w:rsidR="00DB5597">
        <w:rPr>
          <w:rFonts w:asciiTheme="minorHAnsi" w:hAnsiTheme="minorHAnsi"/>
          <w:b/>
          <w:bCs/>
          <w:sz w:val="22"/>
          <w:szCs w:val="22"/>
        </w:rPr>
        <w:t>39.036</w:t>
      </w:r>
      <w:r w:rsidR="0017375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92DCA" w:rsidRPr="00D92DCA">
        <w:rPr>
          <w:rFonts w:asciiTheme="minorHAnsi" w:hAnsiTheme="minorHAnsi"/>
          <w:b/>
          <w:bCs/>
          <w:sz w:val="22"/>
          <w:szCs w:val="22"/>
        </w:rPr>
        <w:t>Kč vč. DPH</w:t>
      </w:r>
    </w:p>
    <w:p w14:paraId="67B577AD" w14:textId="77777777" w:rsidR="00D44681" w:rsidRPr="00A029F0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3AC3C70C" w14:textId="77777777" w:rsidR="00FE68F0" w:rsidRDefault="00FE68F0" w:rsidP="00D44681">
      <w:pPr>
        <w:rPr>
          <w:rFonts w:asciiTheme="minorHAnsi" w:hAnsiTheme="minorHAnsi"/>
          <w:sz w:val="22"/>
          <w:szCs w:val="22"/>
        </w:rPr>
      </w:pPr>
    </w:p>
    <w:p w14:paraId="37BD24AE" w14:textId="1C126B08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930FE5">
        <w:rPr>
          <w:rFonts w:asciiTheme="minorHAnsi" w:hAnsiTheme="minorHAnsi"/>
          <w:sz w:val="22"/>
          <w:szCs w:val="22"/>
        </w:rPr>
        <w:t>dodání</w:t>
      </w:r>
      <w:r w:rsidR="00930FE5" w:rsidRPr="00D44681">
        <w:rPr>
          <w:rFonts w:asciiTheme="minorHAnsi" w:hAnsiTheme="minorHAnsi"/>
          <w:sz w:val="22"/>
          <w:szCs w:val="22"/>
        </w:rPr>
        <w:t xml:space="preserve">: </w:t>
      </w:r>
      <w:r w:rsidR="00B954AE">
        <w:rPr>
          <w:rFonts w:asciiTheme="minorHAnsi" w:hAnsiTheme="minorHAnsi"/>
          <w:sz w:val="22"/>
          <w:szCs w:val="22"/>
        </w:rPr>
        <w:t xml:space="preserve">nejpozději </w:t>
      </w:r>
      <w:r w:rsidR="00994162">
        <w:rPr>
          <w:rFonts w:asciiTheme="minorHAnsi" w:hAnsiTheme="minorHAnsi"/>
          <w:sz w:val="22"/>
          <w:szCs w:val="22"/>
        </w:rPr>
        <w:t xml:space="preserve">do </w:t>
      </w:r>
      <w:r w:rsidR="00B954AE">
        <w:rPr>
          <w:rFonts w:asciiTheme="minorHAnsi" w:hAnsiTheme="minorHAnsi"/>
          <w:sz w:val="22"/>
          <w:szCs w:val="22"/>
        </w:rPr>
        <w:t>22.12</w:t>
      </w:r>
      <w:r w:rsidR="00994162">
        <w:rPr>
          <w:rFonts w:asciiTheme="minorHAnsi" w:hAnsiTheme="minorHAnsi"/>
          <w:sz w:val="22"/>
          <w:szCs w:val="22"/>
        </w:rPr>
        <w:t>. 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763979BD" w14:textId="77777777" w:rsidR="009F4C3A" w:rsidRDefault="009F4C3A" w:rsidP="00D44681">
      <w:pPr>
        <w:rPr>
          <w:rFonts w:asciiTheme="minorHAnsi" w:hAnsiTheme="minorHAnsi"/>
          <w:sz w:val="22"/>
          <w:szCs w:val="22"/>
        </w:rPr>
      </w:pPr>
    </w:p>
    <w:p w14:paraId="2247ECD4" w14:textId="77777777" w:rsidR="009F4C3A" w:rsidRDefault="009F4C3A" w:rsidP="00D44681">
      <w:pPr>
        <w:rPr>
          <w:rFonts w:asciiTheme="minorHAnsi" w:hAnsiTheme="minorHAnsi"/>
          <w:sz w:val="22"/>
          <w:szCs w:val="22"/>
        </w:rPr>
      </w:pPr>
    </w:p>
    <w:p w14:paraId="003CFB01" w14:textId="16003D9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47352BBA" w14:textId="77777777" w:rsidR="00195CCC" w:rsidRDefault="00195CCC" w:rsidP="00D44681">
      <w:pPr>
        <w:rPr>
          <w:rFonts w:asciiTheme="minorHAnsi" w:hAnsiTheme="minorHAnsi"/>
          <w:sz w:val="22"/>
          <w:szCs w:val="22"/>
        </w:rPr>
      </w:pPr>
    </w:p>
    <w:p w14:paraId="0D93FD70" w14:textId="77777777" w:rsidR="006C3DC3" w:rsidRDefault="006C3DC3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Mgr. Šárka Hynková</w:t>
      </w:r>
    </w:p>
    <w:p w14:paraId="5819A1BC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ředitelka školy</w:t>
      </w:r>
    </w:p>
    <w:p w14:paraId="6A5E7EF0" w14:textId="09BA711E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Akceptace objednávky:</w:t>
      </w:r>
    </w:p>
    <w:p w14:paraId="4638AEA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>…………………………………..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0F9A" w14:textId="77777777" w:rsidR="001B4B3B" w:rsidRDefault="001B4B3B" w:rsidP="00BF0F38">
      <w:r>
        <w:separator/>
      </w:r>
    </w:p>
  </w:endnote>
  <w:endnote w:type="continuationSeparator" w:id="0">
    <w:p w14:paraId="09FC4C19" w14:textId="77777777" w:rsidR="001B4B3B" w:rsidRDefault="001B4B3B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EA8FF9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0B6D" w14:textId="77777777" w:rsidR="001B4B3B" w:rsidRDefault="001B4B3B" w:rsidP="00BF0F38">
      <w:r>
        <w:separator/>
      </w:r>
    </w:p>
  </w:footnote>
  <w:footnote w:type="continuationSeparator" w:id="0">
    <w:p w14:paraId="38764A36" w14:textId="77777777" w:rsidR="001B4B3B" w:rsidRDefault="001B4B3B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1DEF0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51E51"/>
    <w:rsid w:val="000B3F69"/>
    <w:rsid w:val="000C3132"/>
    <w:rsid w:val="000E32D8"/>
    <w:rsid w:val="00170C45"/>
    <w:rsid w:val="00173758"/>
    <w:rsid w:val="00195CCC"/>
    <w:rsid w:val="001B4B3B"/>
    <w:rsid w:val="001C0A1B"/>
    <w:rsid w:val="00203F2F"/>
    <w:rsid w:val="00233F2C"/>
    <w:rsid w:val="00241264"/>
    <w:rsid w:val="0028209A"/>
    <w:rsid w:val="00294CA8"/>
    <w:rsid w:val="002A026F"/>
    <w:rsid w:val="002B3546"/>
    <w:rsid w:val="0031592B"/>
    <w:rsid w:val="00394348"/>
    <w:rsid w:val="003E4604"/>
    <w:rsid w:val="004231A0"/>
    <w:rsid w:val="004628BA"/>
    <w:rsid w:val="004958B0"/>
    <w:rsid w:val="004A0A50"/>
    <w:rsid w:val="004B23F2"/>
    <w:rsid w:val="005034B1"/>
    <w:rsid w:val="006217F3"/>
    <w:rsid w:val="00633EB3"/>
    <w:rsid w:val="00651362"/>
    <w:rsid w:val="006640D6"/>
    <w:rsid w:val="00695195"/>
    <w:rsid w:val="006C3DC3"/>
    <w:rsid w:val="006E3F25"/>
    <w:rsid w:val="006F1C2B"/>
    <w:rsid w:val="007511A9"/>
    <w:rsid w:val="00762D38"/>
    <w:rsid w:val="00780C66"/>
    <w:rsid w:val="0078642B"/>
    <w:rsid w:val="007A75BD"/>
    <w:rsid w:val="007A7DFF"/>
    <w:rsid w:val="007E310C"/>
    <w:rsid w:val="0083637B"/>
    <w:rsid w:val="0089438F"/>
    <w:rsid w:val="008A458F"/>
    <w:rsid w:val="00924E66"/>
    <w:rsid w:val="00930FE5"/>
    <w:rsid w:val="00994162"/>
    <w:rsid w:val="009B0AFA"/>
    <w:rsid w:val="009D29F2"/>
    <w:rsid w:val="009F4C3A"/>
    <w:rsid w:val="00A029F0"/>
    <w:rsid w:val="00A109DE"/>
    <w:rsid w:val="00AD1E4B"/>
    <w:rsid w:val="00AD2A62"/>
    <w:rsid w:val="00B0232B"/>
    <w:rsid w:val="00B6720A"/>
    <w:rsid w:val="00B772B8"/>
    <w:rsid w:val="00B81275"/>
    <w:rsid w:val="00B84BB6"/>
    <w:rsid w:val="00B8687D"/>
    <w:rsid w:val="00B954AE"/>
    <w:rsid w:val="00BA132A"/>
    <w:rsid w:val="00BB4277"/>
    <w:rsid w:val="00BF0F38"/>
    <w:rsid w:val="00C30882"/>
    <w:rsid w:val="00C32BF2"/>
    <w:rsid w:val="00C713F1"/>
    <w:rsid w:val="00C74108"/>
    <w:rsid w:val="00CB1F9E"/>
    <w:rsid w:val="00CC0A4A"/>
    <w:rsid w:val="00D01FF2"/>
    <w:rsid w:val="00D44681"/>
    <w:rsid w:val="00D6550D"/>
    <w:rsid w:val="00D739EF"/>
    <w:rsid w:val="00D92DCA"/>
    <w:rsid w:val="00DB5597"/>
    <w:rsid w:val="00DE48D5"/>
    <w:rsid w:val="00DE5C07"/>
    <w:rsid w:val="00E248CE"/>
    <w:rsid w:val="00E72822"/>
    <w:rsid w:val="00F12FFF"/>
    <w:rsid w:val="00F201F6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35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40</cp:revision>
  <cp:lastPrinted>2024-10-06T07:00:00Z</cp:lastPrinted>
  <dcterms:created xsi:type="dcterms:W3CDTF">2024-10-06T06:48:00Z</dcterms:created>
  <dcterms:modified xsi:type="dcterms:W3CDTF">2025-09-22T05:42:00Z</dcterms:modified>
</cp:coreProperties>
</file>