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D9DB0" w14:textId="3BBBD1AC" w:rsidR="00D44681" w:rsidRPr="00D44681" w:rsidRDefault="006E3F25" w:rsidP="00D44681">
      <w:pPr>
        <w:rPr>
          <w:rFonts w:asciiTheme="minorHAnsi" w:hAnsiTheme="minorHAnsi"/>
          <w:sz w:val="22"/>
        </w:rPr>
      </w:pPr>
      <w:r w:rsidRPr="00D44681">
        <w:rPr>
          <w:rFonts w:asciiTheme="minorHAnsi" w:hAnsi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A097EE" wp14:editId="2280C171">
                <wp:simplePos x="0" y="0"/>
                <wp:positionH relativeFrom="column">
                  <wp:posOffset>3131185</wp:posOffset>
                </wp:positionH>
                <wp:positionV relativeFrom="paragraph">
                  <wp:posOffset>9525</wp:posOffset>
                </wp:positionV>
                <wp:extent cx="2560320" cy="1104900"/>
                <wp:effectExtent l="0" t="0" r="1143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D8C01" w14:textId="77777777" w:rsidR="00C713F1" w:rsidRPr="00C713F1" w:rsidRDefault="00C713F1" w:rsidP="00C713F1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13F1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Merkur </w:t>
                            </w:r>
                            <w:proofErr w:type="spellStart"/>
                            <w:r w:rsidRPr="00C713F1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interier</w:t>
                            </w:r>
                            <w:proofErr w:type="spellEnd"/>
                            <w:r w:rsidRPr="00C713F1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3E10C25A" w14:textId="77777777" w:rsidR="00C713F1" w:rsidRPr="00C713F1" w:rsidRDefault="00C713F1" w:rsidP="00C713F1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13F1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Chlumova 1437/1</w:t>
                            </w:r>
                          </w:p>
                          <w:p w14:paraId="23FCD52F" w14:textId="77777777" w:rsidR="00C713F1" w:rsidRPr="00C713F1" w:rsidRDefault="00C713F1" w:rsidP="00C713F1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13F1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586 01 Jihlava</w:t>
                            </w:r>
                          </w:p>
                          <w:p w14:paraId="358B216D" w14:textId="77777777" w:rsidR="00C713F1" w:rsidRPr="00C713F1" w:rsidRDefault="00C713F1" w:rsidP="00C713F1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13F1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Česká </w:t>
                            </w:r>
                            <w:proofErr w:type="gramStart"/>
                            <w:r w:rsidRPr="00C713F1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Republika</w:t>
                            </w:r>
                            <w:proofErr w:type="gramEnd"/>
                          </w:p>
                          <w:p w14:paraId="5A0CFD0B" w14:textId="358E12AA" w:rsidR="00E72822" w:rsidRPr="009D29F2" w:rsidRDefault="00C713F1" w:rsidP="00C713F1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13F1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IČ: 27720641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097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55pt;margin-top:.75pt;width:201.6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" o:allowincell="f">
                <v:textbox>
                  <w:txbxContent>
                    <w:p w14:paraId="339D8C01" w14:textId="77777777" w:rsidR="00C713F1" w:rsidRPr="00C713F1" w:rsidRDefault="00C713F1" w:rsidP="00C713F1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713F1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Merkur interier s.r.o.</w:t>
                      </w:r>
                    </w:p>
                    <w:p w14:paraId="3E10C25A" w14:textId="77777777" w:rsidR="00C713F1" w:rsidRPr="00C713F1" w:rsidRDefault="00C713F1" w:rsidP="00C713F1">
                      <w:pPr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C713F1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>Chlumova 1437/1</w:t>
                      </w:r>
                    </w:p>
                    <w:p w14:paraId="23FCD52F" w14:textId="77777777" w:rsidR="00C713F1" w:rsidRPr="00C713F1" w:rsidRDefault="00C713F1" w:rsidP="00C713F1">
                      <w:pPr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C713F1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>586 01 Jihlava</w:t>
                      </w:r>
                    </w:p>
                    <w:p w14:paraId="358B216D" w14:textId="77777777" w:rsidR="00C713F1" w:rsidRPr="00C713F1" w:rsidRDefault="00C713F1" w:rsidP="00C713F1">
                      <w:pPr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C713F1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>Česká Republika</w:t>
                      </w:r>
                    </w:p>
                    <w:p w14:paraId="5A0CFD0B" w14:textId="358E12AA" w:rsidR="00E72822" w:rsidRPr="009D29F2" w:rsidRDefault="00C713F1" w:rsidP="00C713F1">
                      <w:pPr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C713F1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>IČ: 27720641</w:t>
                      </w:r>
                    </w:p>
                  </w:txbxContent>
                </v:textbox>
              </v:shape>
            </w:pict>
          </mc:Fallback>
        </mc:AlternateContent>
      </w:r>
    </w:p>
    <w:p w14:paraId="1276D139" w14:textId="0A92C5D2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41C70287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6F24C2ED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523EBA8D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29107DF0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6336E7D3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459BC622" w14:textId="77777777" w:rsidR="00195CCC" w:rsidRDefault="00195CCC" w:rsidP="00D44681">
      <w:pPr>
        <w:rPr>
          <w:rFonts w:asciiTheme="minorHAnsi" w:hAnsiTheme="minorHAnsi"/>
          <w:sz w:val="18"/>
        </w:rPr>
      </w:pPr>
    </w:p>
    <w:p w14:paraId="42869B20" w14:textId="5DDB6AC4" w:rsidR="00D44681" w:rsidRPr="00D44681" w:rsidRDefault="00D44681" w:rsidP="00D44681">
      <w:pPr>
        <w:rPr>
          <w:rFonts w:asciiTheme="minorHAnsi" w:hAnsiTheme="minorHAnsi"/>
          <w:sz w:val="22"/>
        </w:rPr>
      </w:pPr>
      <w:r w:rsidRPr="00D44681">
        <w:rPr>
          <w:rFonts w:asciiTheme="minorHAnsi" w:hAnsiTheme="minorHAnsi"/>
          <w:sz w:val="18"/>
        </w:rPr>
        <w:t xml:space="preserve">Váš dopis značky   </w:t>
      </w:r>
      <w:r w:rsidRPr="00D44681">
        <w:rPr>
          <w:rFonts w:asciiTheme="minorHAnsi" w:hAnsiTheme="minorHAnsi"/>
          <w:sz w:val="18"/>
        </w:rPr>
        <w:tab/>
        <w:t xml:space="preserve"> Naše značka          </w:t>
      </w:r>
      <w:r>
        <w:rPr>
          <w:rFonts w:asciiTheme="minorHAnsi" w:hAnsiTheme="minorHAnsi"/>
          <w:sz w:val="18"/>
        </w:rPr>
        <w:tab/>
      </w:r>
      <w:r w:rsidRPr="00D44681">
        <w:rPr>
          <w:rFonts w:asciiTheme="minorHAnsi" w:hAnsiTheme="minorHAnsi"/>
          <w:sz w:val="18"/>
        </w:rPr>
        <w:tab/>
        <w:t xml:space="preserve">Vyřizuje/linka                           </w:t>
      </w:r>
      <w:r w:rsidRPr="00D44681"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 w:rsidRPr="00D44681">
        <w:rPr>
          <w:rFonts w:asciiTheme="minorHAnsi" w:hAnsiTheme="minorHAnsi"/>
          <w:sz w:val="18"/>
        </w:rPr>
        <w:t xml:space="preserve">V Jeseníku dne  </w:t>
      </w:r>
    </w:p>
    <w:p w14:paraId="40F9F9B6" w14:textId="4FAA4C89" w:rsidR="00D44681" w:rsidRPr="00D44681" w:rsidRDefault="00D44681" w:rsidP="00D44681">
      <w:pPr>
        <w:rPr>
          <w:rFonts w:asciiTheme="minorHAnsi" w:hAnsiTheme="minorHAnsi"/>
          <w:sz w:val="18"/>
          <w:szCs w:val="18"/>
        </w:rPr>
      </w:pP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18"/>
          <w:szCs w:val="18"/>
        </w:rPr>
        <w:t>Mgr.</w:t>
      </w:r>
      <w:r>
        <w:rPr>
          <w:rFonts w:asciiTheme="minorHAnsi" w:hAnsiTheme="minorHAnsi"/>
          <w:sz w:val="18"/>
          <w:szCs w:val="18"/>
        </w:rPr>
        <w:t xml:space="preserve"> Šárka </w:t>
      </w:r>
      <w:r w:rsidRPr="00D44681">
        <w:rPr>
          <w:rFonts w:asciiTheme="minorHAnsi" w:hAnsiTheme="minorHAnsi"/>
          <w:sz w:val="18"/>
          <w:szCs w:val="18"/>
        </w:rPr>
        <w:t>Hynková</w:t>
      </w:r>
      <w:r>
        <w:rPr>
          <w:rFonts w:asciiTheme="minorHAnsi" w:hAnsiTheme="minorHAnsi"/>
          <w:sz w:val="18"/>
          <w:szCs w:val="18"/>
        </w:rPr>
        <w:t xml:space="preserve"> </w:t>
      </w:r>
      <w:r w:rsidRPr="00D44681">
        <w:rPr>
          <w:rFonts w:asciiTheme="minorHAnsi" w:hAnsiTheme="minorHAnsi"/>
          <w:sz w:val="18"/>
          <w:szCs w:val="18"/>
        </w:rPr>
        <w:t>/</w:t>
      </w:r>
      <w:r>
        <w:rPr>
          <w:rFonts w:asciiTheme="minorHAnsi" w:hAnsiTheme="minorHAnsi"/>
          <w:sz w:val="18"/>
          <w:szCs w:val="18"/>
        </w:rPr>
        <w:t xml:space="preserve"> </w:t>
      </w:r>
      <w:r w:rsidRPr="00D44681">
        <w:rPr>
          <w:rFonts w:asciiTheme="minorHAnsi" w:hAnsiTheme="minorHAnsi"/>
          <w:sz w:val="18"/>
          <w:szCs w:val="18"/>
        </w:rPr>
        <w:t>584411429</w:t>
      </w:r>
      <w:r w:rsidRPr="00D44681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5034B1">
        <w:rPr>
          <w:rFonts w:asciiTheme="minorHAnsi" w:hAnsiTheme="minorHAnsi"/>
          <w:sz w:val="18"/>
          <w:szCs w:val="18"/>
        </w:rPr>
        <w:t>22. 9. 2025</w:t>
      </w:r>
    </w:p>
    <w:p w14:paraId="50ED81D9" w14:textId="77777777" w:rsidR="00D44681" w:rsidRPr="00D44681" w:rsidRDefault="00D44681" w:rsidP="00D44681">
      <w:pPr>
        <w:rPr>
          <w:rFonts w:asciiTheme="minorHAnsi" w:hAnsiTheme="minorHAnsi"/>
          <w:sz w:val="18"/>
          <w:szCs w:val="18"/>
        </w:rPr>
      </w:pPr>
    </w:p>
    <w:p w14:paraId="7B1BBF53" w14:textId="77777777" w:rsidR="00195CCC" w:rsidRDefault="00195CCC" w:rsidP="00D44681">
      <w:pPr>
        <w:rPr>
          <w:rFonts w:asciiTheme="minorHAnsi" w:hAnsiTheme="minorHAnsi"/>
          <w:b/>
          <w:bCs/>
          <w:sz w:val="22"/>
          <w:szCs w:val="22"/>
        </w:rPr>
      </w:pPr>
    </w:p>
    <w:p w14:paraId="5BD8C5F2" w14:textId="77777777" w:rsidR="009F4C3A" w:rsidRDefault="009F4C3A" w:rsidP="00D44681">
      <w:pPr>
        <w:rPr>
          <w:rFonts w:asciiTheme="minorHAnsi" w:hAnsiTheme="minorHAnsi"/>
          <w:b/>
          <w:bCs/>
          <w:sz w:val="22"/>
          <w:szCs w:val="22"/>
        </w:rPr>
      </w:pPr>
    </w:p>
    <w:p w14:paraId="429B4DA7" w14:textId="040CD388" w:rsidR="00D44681" w:rsidRPr="00D44681" w:rsidRDefault="00D44681" w:rsidP="00D44681">
      <w:pPr>
        <w:rPr>
          <w:rFonts w:asciiTheme="minorHAnsi" w:hAnsiTheme="minorHAnsi"/>
          <w:b/>
          <w:bCs/>
          <w:sz w:val="22"/>
          <w:szCs w:val="22"/>
        </w:rPr>
      </w:pPr>
      <w:r w:rsidRPr="00D44681">
        <w:rPr>
          <w:rFonts w:asciiTheme="minorHAnsi" w:hAnsiTheme="minorHAnsi"/>
          <w:b/>
          <w:bCs/>
          <w:sz w:val="22"/>
          <w:szCs w:val="22"/>
        </w:rPr>
        <w:t>Objednávka</w:t>
      </w:r>
    </w:p>
    <w:p w14:paraId="5AFEE81E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6B48AD5F" w14:textId="77777777" w:rsidR="009F4C3A" w:rsidRDefault="009F4C3A" w:rsidP="00D44681">
      <w:pPr>
        <w:rPr>
          <w:rFonts w:asciiTheme="minorHAnsi" w:hAnsiTheme="minorHAnsi"/>
          <w:sz w:val="22"/>
          <w:szCs w:val="22"/>
        </w:rPr>
      </w:pPr>
    </w:p>
    <w:p w14:paraId="001BA8AF" w14:textId="262EC502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Dobrý den,</w:t>
      </w:r>
    </w:p>
    <w:p w14:paraId="4022F6A0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01BEA634" w14:textId="3DCAA813" w:rsidR="00B8687D" w:rsidRDefault="00D44681" w:rsidP="00C713F1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D44681">
        <w:rPr>
          <w:rFonts w:asciiTheme="minorHAnsi" w:hAnsiTheme="minorHAnsi"/>
          <w:color w:val="000000"/>
          <w:sz w:val="22"/>
          <w:szCs w:val="22"/>
        </w:rPr>
        <w:t xml:space="preserve">objednáváme u vás </w:t>
      </w:r>
      <w:r w:rsidR="00C713F1">
        <w:rPr>
          <w:rFonts w:asciiTheme="minorHAnsi" w:hAnsiTheme="minorHAnsi"/>
          <w:color w:val="000000"/>
          <w:sz w:val="22"/>
          <w:szCs w:val="22"/>
        </w:rPr>
        <w:t xml:space="preserve">kancelářský nábytek do sborovny NG v rozsahu CNB č. </w:t>
      </w:r>
      <w:r w:rsidR="00B6720A" w:rsidRPr="00B6720A">
        <w:rPr>
          <w:rFonts w:asciiTheme="minorHAnsi" w:hAnsiTheme="minorHAnsi"/>
          <w:color w:val="000000"/>
          <w:sz w:val="22"/>
          <w:szCs w:val="22"/>
        </w:rPr>
        <w:t>25NA000</w:t>
      </w:r>
      <w:r w:rsidR="00294CA8">
        <w:rPr>
          <w:rFonts w:asciiTheme="minorHAnsi" w:hAnsiTheme="minorHAnsi"/>
          <w:color w:val="000000"/>
          <w:sz w:val="22"/>
          <w:szCs w:val="22"/>
        </w:rPr>
        <w:t>39</w:t>
      </w:r>
      <w:r w:rsidR="00B6720A">
        <w:rPr>
          <w:rFonts w:asciiTheme="minorHAnsi" w:hAnsiTheme="minorHAnsi"/>
          <w:color w:val="000000"/>
          <w:sz w:val="22"/>
          <w:szCs w:val="22"/>
        </w:rPr>
        <w:t xml:space="preserve"> ze dne </w:t>
      </w:r>
      <w:r w:rsidR="00DB5597">
        <w:rPr>
          <w:rFonts w:asciiTheme="minorHAnsi" w:hAnsiTheme="minorHAnsi"/>
          <w:color w:val="000000"/>
          <w:sz w:val="22"/>
          <w:szCs w:val="22"/>
        </w:rPr>
        <w:t>17. 9</w:t>
      </w:r>
      <w:r w:rsidR="00B6720A">
        <w:rPr>
          <w:rFonts w:asciiTheme="minorHAnsi" w:hAnsiTheme="minorHAnsi"/>
          <w:color w:val="000000"/>
          <w:sz w:val="22"/>
          <w:szCs w:val="22"/>
        </w:rPr>
        <w:t xml:space="preserve">. 2025. </w:t>
      </w:r>
    </w:p>
    <w:p w14:paraId="6295ED22" w14:textId="77777777" w:rsidR="001C0A1B" w:rsidRDefault="001C0A1B" w:rsidP="00D44681">
      <w:pPr>
        <w:rPr>
          <w:rFonts w:asciiTheme="minorHAnsi" w:hAnsiTheme="minorHAnsi"/>
          <w:color w:val="000000"/>
          <w:sz w:val="22"/>
          <w:szCs w:val="22"/>
        </w:rPr>
      </w:pPr>
    </w:p>
    <w:p w14:paraId="2714E582" w14:textId="0A5BE408" w:rsidR="00D44681" w:rsidRPr="00A029F0" w:rsidRDefault="00A029F0" w:rsidP="00D44681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Celková cena dle cenové </w:t>
      </w:r>
      <w:r w:rsidRPr="009F4C3A">
        <w:rPr>
          <w:rFonts w:asciiTheme="minorHAnsi" w:hAnsiTheme="minorHAnsi"/>
          <w:color w:val="000000"/>
          <w:sz w:val="22"/>
          <w:szCs w:val="22"/>
        </w:rPr>
        <w:t xml:space="preserve">nabídky </w:t>
      </w:r>
      <w:r w:rsidR="00DB5597">
        <w:rPr>
          <w:rFonts w:asciiTheme="minorHAnsi" w:hAnsiTheme="minorHAnsi"/>
          <w:b/>
          <w:bCs/>
          <w:sz w:val="22"/>
          <w:szCs w:val="22"/>
        </w:rPr>
        <w:t>39.036</w:t>
      </w:r>
      <w:r w:rsidR="0017375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92DCA" w:rsidRPr="00D92DCA">
        <w:rPr>
          <w:rFonts w:asciiTheme="minorHAnsi" w:hAnsiTheme="minorHAnsi"/>
          <w:b/>
          <w:bCs/>
          <w:sz w:val="22"/>
          <w:szCs w:val="22"/>
        </w:rPr>
        <w:t>Kč vč. DPH</w:t>
      </w:r>
    </w:p>
    <w:p w14:paraId="67B577AD" w14:textId="77777777" w:rsidR="00D44681" w:rsidRPr="00A029F0" w:rsidRDefault="00D44681" w:rsidP="00D44681">
      <w:pPr>
        <w:rPr>
          <w:rFonts w:asciiTheme="minorHAnsi" w:hAnsiTheme="minorHAnsi"/>
          <w:b/>
          <w:bCs/>
          <w:sz w:val="22"/>
          <w:szCs w:val="22"/>
        </w:rPr>
      </w:pPr>
    </w:p>
    <w:p w14:paraId="3AC3C70C" w14:textId="77777777" w:rsidR="00FE68F0" w:rsidRDefault="00FE68F0" w:rsidP="00D44681">
      <w:pPr>
        <w:rPr>
          <w:rFonts w:asciiTheme="minorHAnsi" w:hAnsiTheme="minorHAnsi"/>
          <w:sz w:val="22"/>
          <w:szCs w:val="22"/>
        </w:rPr>
      </w:pPr>
    </w:p>
    <w:p w14:paraId="37BD24AE" w14:textId="1C126B08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 xml:space="preserve">Termín </w:t>
      </w:r>
      <w:r w:rsidR="00930FE5">
        <w:rPr>
          <w:rFonts w:asciiTheme="minorHAnsi" w:hAnsiTheme="minorHAnsi"/>
          <w:sz w:val="22"/>
          <w:szCs w:val="22"/>
        </w:rPr>
        <w:t>dodání</w:t>
      </w:r>
      <w:r w:rsidR="00930FE5" w:rsidRPr="00D44681">
        <w:rPr>
          <w:rFonts w:asciiTheme="minorHAnsi" w:hAnsiTheme="minorHAnsi"/>
          <w:sz w:val="22"/>
          <w:szCs w:val="22"/>
        </w:rPr>
        <w:t xml:space="preserve">: </w:t>
      </w:r>
      <w:r w:rsidR="00B954AE">
        <w:rPr>
          <w:rFonts w:asciiTheme="minorHAnsi" w:hAnsiTheme="minorHAnsi"/>
          <w:sz w:val="22"/>
          <w:szCs w:val="22"/>
        </w:rPr>
        <w:t xml:space="preserve">nejpozději </w:t>
      </w:r>
      <w:r w:rsidR="00994162">
        <w:rPr>
          <w:rFonts w:asciiTheme="minorHAnsi" w:hAnsiTheme="minorHAnsi"/>
          <w:sz w:val="22"/>
          <w:szCs w:val="22"/>
        </w:rPr>
        <w:t xml:space="preserve">do </w:t>
      </w:r>
      <w:r w:rsidR="00B954AE">
        <w:rPr>
          <w:rFonts w:asciiTheme="minorHAnsi" w:hAnsiTheme="minorHAnsi"/>
          <w:sz w:val="22"/>
          <w:szCs w:val="22"/>
        </w:rPr>
        <w:t>22.12</w:t>
      </w:r>
      <w:r w:rsidR="00994162">
        <w:rPr>
          <w:rFonts w:asciiTheme="minorHAnsi" w:hAnsiTheme="minorHAnsi"/>
          <w:sz w:val="22"/>
          <w:szCs w:val="22"/>
        </w:rPr>
        <w:t>. 2025</w:t>
      </w:r>
    </w:p>
    <w:p w14:paraId="6E34F236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763979BD" w14:textId="77777777" w:rsidR="009F4C3A" w:rsidRDefault="009F4C3A" w:rsidP="00D44681">
      <w:pPr>
        <w:rPr>
          <w:rFonts w:asciiTheme="minorHAnsi" w:hAnsiTheme="minorHAnsi"/>
          <w:sz w:val="22"/>
          <w:szCs w:val="22"/>
        </w:rPr>
      </w:pPr>
    </w:p>
    <w:p w14:paraId="2247ECD4" w14:textId="77777777" w:rsidR="009F4C3A" w:rsidRDefault="009F4C3A" w:rsidP="00D44681">
      <w:pPr>
        <w:rPr>
          <w:rFonts w:asciiTheme="minorHAnsi" w:hAnsiTheme="minorHAnsi"/>
          <w:sz w:val="22"/>
          <w:szCs w:val="22"/>
        </w:rPr>
      </w:pPr>
    </w:p>
    <w:p w14:paraId="003CFB01" w14:textId="16003D9A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S pozdravem</w:t>
      </w:r>
    </w:p>
    <w:p w14:paraId="3E7612BB" w14:textId="77777777" w:rsid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47352BBA" w14:textId="77777777" w:rsidR="00195CCC" w:rsidRDefault="00195CCC" w:rsidP="00D44681">
      <w:pPr>
        <w:rPr>
          <w:rFonts w:asciiTheme="minorHAnsi" w:hAnsiTheme="minorHAnsi"/>
          <w:sz w:val="22"/>
          <w:szCs w:val="22"/>
        </w:rPr>
      </w:pPr>
    </w:p>
    <w:p w14:paraId="0D93FD70" w14:textId="77777777" w:rsidR="006C3DC3" w:rsidRDefault="006C3DC3" w:rsidP="00D44681">
      <w:pPr>
        <w:rPr>
          <w:rFonts w:asciiTheme="minorHAnsi" w:hAnsiTheme="minorHAnsi"/>
          <w:sz w:val="22"/>
          <w:szCs w:val="22"/>
        </w:rPr>
      </w:pPr>
    </w:p>
    <w:p w14:paraId="36C93380" w14:textId="77777777" w:rsidR="00A029F0" w:rsidRDefault="00A029F0" w:rsidP="00D44681">
      <w:pPr>
        <w:rPr>
          <w:rFonts w:asciiTheme="minorHAnsi" w:hAnsiTheme="minorHAnsi"/>
          <w:sz w:val="22"/>
          <w:szCs w:val="22"/>
        </w:rPr>
      </w:pPr>
    </w:p>
    <w:p w14:paraId="4FFA8BE4" w14:textId="77777777" w:rsidR="00A029F0" w:rsidRDefault="00A029F0" w:rsidP="00D44681">
      <w:pPr>
        <w:rPr>
          <w:rFonts w:asciiTheme="minorHAnsi" w:hAnsiTheme="minorHAnsi"/>
          <w:sz w:val="22"/>
          <w:szCs w:val="22"/>
        </w:rPr>
      </w:pPr>
    </w:p>
    <w:p w14:paraId="728A41DD" w14:textId="77777777" w:rsidR="00A029F0" w:rsidRPr="00D44681" w:rsidRDefault="00A029F0" w:rsidP="00D44681">
      <w:pPr>
        <w:rPr>
          <w:rFonts w:asciiTheme="minorHAnsi" w:hAnsiTheme="minorHAnsi"/>
          <w:sz w:val="22"/>
          <w:szCs w:val="22"/>
        </w:rPr>
      </w:pPr>
    </w:p>
    <w:p w14:paraId="52B960B5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2CBFE0A3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Mgr. Šárka Hynková</w:t>
      </w:r>
    </w:p>
    <w:p w14:paraId="5819A1BC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ředitelka školy</w:t>
      </w:r>
    </w:p>
    <w:p w14:paraId="6A5E7EF0" w14:textId="09BA711E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>Akceptace objednávky:</w:t>
      </w:r>
    </w:p>
    <w:p w14:paraId="4638AEA1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  <w:t>…………………………………..</w:t>
      </w:r>
    </w:p>
    <w:p w14:paraId="0790307B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</w:p>
    <w:p w14:paraId="50A0A430" w14:textId="77777777" w:rsidR="007E310C" w:rsidRPr="00D44681" w:rsidRDefault="007E310C">
      <w:pPr>
        <w:rPr>
          <w:rFonts w:asciiTheme="minorHAnsi" w:hAnsiTheme="minorHAnsi"/>
          <w:sz w:val="22"/>
          <w:szCs w:val="22"/>
        </w:rPr>
      </w:pPr>
    </w:p>
    <w:sectPr w:rsidR="007E310C" w:rsidRPr="00D44681" w:rsidSect="00233F2C">
      <w:headerReference w:type="default" r:id="rId7"/>
      <w:footerReference w:type="default" r:id="rId8"/>
      <w:pgSz w:w="11906" w:h="16838"/>
      <w:pgMar w:top="16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A0F9A" w14:textId="77777777" w:rsidR="001B4B3B" w:rsidRDefault="001B4B3B" w:rsidP="00BF0F38">
      <w:r>
        <w:separator/>
      </w:r>
    </w:p>
  </w:endnote>
  <w:endnote w:type="continuationSeparator" w:id="0">
    <w:p w14:paraId="09FC4C19" w14:textId="77777777" w:rsidR="001B4B3B" w:rsidRDefault="001B4B3B" w:rsidP="00BF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D0FCB" w14:textId="08A2C478" w:rsidR="00D44681" w:rsidRPr="00D44681" w:rsidRDefault="00D44681" w:rsidP="00D44681">
    <w:pPr>
      <w:rPr>
        <w:rFonts w:asciiTheme="minorHAnsi" w:hAnsiTheme="minorHAnsi"/>
        <w:b/>
        <w:sz w:val="16"/>
      </w:rPr>
    </w:pPr>
    <w:r w:rsidRPr="00D44681">
      <w:rPr>
        <w:rFonts w:asciiTheme="minorHAnsi" w:hAnsiTheme="minorHAnsi"/>
        <w:b/>
        <w:sz w:val="16"/>
      </w:rPr>
      <w:t xml:space="preserve">Telefon: 584 411 429 </w:t>
    </w:r>
    <w:r w:rsidRPr="00D44681">
      <w:rPr>
        <w:rFonts w:asciiTheme="minorHAnsi" w:hAnsiTheme="minorHAnsi"/>
        <w:b/>
        <w:sz w:val="16"/>
      </w:rPr>
      <w:tab/>
      <w:t xml:space="preserve"> </w:t>
    </w:r>
    <w:r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>Datová schránka: w4ej52x</w:t>
    </w:r>
    <w:r w:rsidRPr="00D44681"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ab/>
      <w:t>IČ: 60045141</w:t>
    </w:r>
    <w:r w:rsidRPr="00D44681">
      <w:rPr>
        <w:rFonts w:asciiTheme="minorHAnsi" w:hAnsiTheme="minorHAnsi"/>
        <w:b/>
        <w:sz w:val="16"/>
      </w:rPr>
      <w:tab/>
    </w:r>
    <w:r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>DIČ: CZ60045141</w:t>
    </w:r>
  </w:p>
  <w:p w14:paraId="46B39F1C" w14:textId="3F704839" w:rsidR="00D44681" w:rsidRPr="00D44681" w:rsidRDefault="00D44681" w:rsidP="00D44681">
    <w:pPr>
      <w:rPr>
        <w:rFonts w:asciiTheme="minorHAnsi" w:hAnsiTheme="minorHAnsi"/>
      </w:rPr>
    </w:pPr>
    <w:r w:rsidRPr="00D44681">
      <w:rPr>
        <w:rFonts w:asciiTheme="minorHAnsi" w:hAnsiTheme="minorHAnsi"/>
        <w:b/>
        <w:sz w:val="16"/>
      </w:rPr>
      <w:t>Bankovní spojení: 51739841/0100</w:t>
    </w:r>
    <w:r w:rsidRPr="00D44681">
      <w:rPr>
        <w:rFonts w:asciiTheme="minorHAnsi" w:hAnsiTheme="minorHAnsi"/>
        <w:b/>
        <w:sz w:val="16"/>
      </w:rPr>
      <w:tab/>
      <w:t>IBAN: CZ6101000000000051739841</w:t>
    </w:r>
    <w:r w:rsidRPr="00D44681">
      <w:rPr>
        <w:rFonts w:asciiTheme="minorHAnsi" w:hAnsiTheme="minorHAnsi"/>
        <w:b/>
        <w:sz w:val="16"/>
      </w:rPr>
      <w:tab/>
      <w:t>SWIFT: KOMBCZPPXXX</w:t>
    </w:r>
  </w:p>
  <w:p w14:paraId="0C8939B5" w14:textId="77777777" w:rsidR="00D739EF" w:rsidRPr="00D44681" w:rsidRDefault="00D739EF" w:rsidP="00BF0F38">
    <w:pPr>
      <w:pStyle w:val="Zhlav"/>
      <w:tabs>
        <w:tab w:val="clear" w:pos="9072"/>
        <w:tab w:val="left" w:pos="1985"/>
        <w:tab w:val="left" w:pos="2127"/>
        <w:tab w:val="right" w:pos="8222"/>
      </w:tabs>
      <w:rPr>
        <w:rFonts w:asciiTheme="minorHAnsi" w:hAnsiTheme="minorHAnsi"/>
        <w:color w:val="F8F1E2"/>
      </w:rPr>
    </w:pPr>
  </w:p>
  <w:p w14:paraId="07778A42" w14:textId="77777777" w:rsidR="00BF0F38" w:rsidRPr="006217F3" w:rsidRDefault="006217F3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</w:rPr>
    </w:pPr>
    <w:r>
      <w:rPr>
        <w:noProof/>
        <w:color w:val="F8F1E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4F3761A" wp14:editId="4B068A2D">
              <wp:simplePos x="0" y="0"/>
              <wp:positionH relativeFrom="column">
                <wp:posOffset>3810</wp:posOffset>
              </wp:positionH>
              <wp:positionV relativeFrom="page">
                <wp:posOffset>10165715</wp:posOffset>
              </wp:positionV>
              <wp:extent cx="5666740" cy="144780"/>
              <wp:effectExtent l="0" t="0" r="29210" b="7620"/>
              <wp:wrapNone/>
              <wp:docPr id="172670548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6740" cy="144780"/>
                        <a:chOff x="0" y="0"/>
                        <a:chExt cx="5667364" cy="144780"/>
                      </a:xfrm>
                    </wpg:grpSpPr>
                    <wps:wsp>
                      <wps:cNvPr id="1029814365" name="Přímá spojnice 6"/>
                      <wps:cNvCnPr/>
                      <wps:spPr>
                        <a:xfrm flipV="1">
                          <a:off x="0" y="142710"/>
                          <a:ext cx="56654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5149489" name="Obdélník s jedním odříznutým rohem 7"/>
                      <wps:cNvSpPr/>
                      <wps:spPr>
                        <a:xfrm flipH="1">
                          <a:off x="4032874" y="0"/>
                          <a:ext cx="163449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EA8FF9" id="Skupina 2" o:spid="_x0000_s1026" style="position:absolute;margin-left:.3pt;margin-top:800.45pt;width:446.2pt;height:11.4pt;z-index:251665408;mso-position-vertical-relative:page" coordsize="56673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">
              <v:line id="Přímá spojnice 6" o:spid="_x0000_s1027" style="position:absolute;flip:y;visibility:visible;mso-wrap-style:square" from="0,1427" to="56654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left:40328;width:16345;height:1447;flip:x;visibility:visible;mso-wrap-style:square;v-text-anchor:middle" coordsize="163449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" path="m,l1562100,r72390,72390l1634490,144780,,144780,,xe" fillcolor="#ff9300" stroked="f" strokeweight="1pt">
                <v:stroke joinstyle="miter"/>
                <v:path arrowok="t" o:connecttype="custom" o:connectlocs="0,0;1562100,0;1634490,72390;1634490,144780;0,144780;0,0" o:connectangles="0,0,0,0,0,0"/>
              </v:shape>
              <w10:wrap anchory="page"/>
            </v:group>
          </w:pict>
        </mc:Fallback>
      </mc:AlternateContent>
    </w:r>
    <w:r w:rsidR="00BF0F38">
      <w:rPr>
        <w:color w:val="F8F1E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50B6D" w14:textId="77777777" w:rsidR="001B4B3B" w:rsidRDefault="001B4B3B" w:rsidP="00BF0F38">
      <w:r>
        <w:separator/>
      </w:r>
    </w:p>
  </w:footnote>
  <w:footnote w:type="continuationSeparator" w:id="0">
    <w:p w14:paraId="38764A36" w14:textId="77777777" w:rsidR="001B4B3B" w:rsidRDefault="001B4B3B" w:rsidP="00BF0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DC153" w14:textId="77777777" w:rsidR="00BF0F38" w:rsidRPr="006217F3" w:rsidRDefault="006217F3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</w:rPr>
    </w:pPr>
    <w:r>
      <w:rPr>
        <w:noProof/>
        <w:color w:val="F8F1E2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39E723A" wp14:editId="3090FAD4">
              <wp:simplePos x="0" y="0"/>
              <wp:positionH relativeFrom="column">
                <wp:posOffset>4034</wp:posOffset>
              </wp:positionH>
              <wp:positionV relativeFrom="page">
                <wp:posOffset>211422</wp:posOffset>
              </wp:positionV>
              <wp:extent cx="5676900" cy="652145"/>
              <wp:effectExtent l="0" t="0" r="19050" b="0"/>
              <wp:wrapNone/>
              <wp:docPr id="1197673247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6900" cy="652145"/>
                        <a:chOff x="0" y="0"/>
                        <a:chExt cx="5677318" cy="652193"/>
                      </a:xfrm>
                    </wpg:grpSpPr>
                    <wps:wsp>
                      <wps:cNvPr id="1764072616" name="Přímá spojnice 6"/>
                      <wps:cNvCnPr/>
                      <wps:spPr>
                        <a:xfrm flipV="1">
                          <a:off x="0" y="507413"/>
                          <a:ext cx="567731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45281248" name="Obdélník s jedním odříznutým rohem 7"/>
                      <wps:cNvSpPr/>
                      <wps:spPr>
                        <a:xfrm flipV="1">
                          <a:off x="0" y="507413"/>
                          <a:ext cx="163830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6679710" name="Grafický objekt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71" y="0"/>
                          <a:ext cx="1572260" cy="471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97662582" name="Obrázek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6132" y="52855"/>
                          <a:ext cx="748665" cy="364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40715071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47987"/>
                        <a:stretch/>
                      </pic:blipFill>
                      <pic:spPr bwMode="auto">
                        <a:xfrm>
                          <a:off x="1183963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1933238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7988"/>
                        <a:stretch/>
                      </pic:blipFill>
                      <pic:spPr bwMode="auto">
                        <a:xfrm>
                          <a:off x="2008509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F61DEF0" id="Skupina 1" o:spid="_x0000_s1026" style="position:absolute;margin-left:.3pt;margin-top:16.65pt;width:447pt;height:51.35pt;z-index:251675648;mso-position-vertical-relative:page" coordsize="56773,6521" o:gfxdata="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">
              <v:line id="Přímá spojnice 6" o:spid="_x0000_s1027" style="position:absolute;flip:y;visibility:visible;mso-wrap-style:square" from="0,5074" to="56773,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top:5074;width:16383;height:1447;flip:y;visibility:visible;mso-wrap-style:square;v-text-anchor:middle" coordsize="163830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" path="m,l1565910,r72390,72390l1638300,144780,,144780,,xe" fillcolor="#ff9300" stroked="f" strokeweight="1pt">
                <v:stroke joinstyle="miter"/>
                <v:path arrowok="t" o:connecttype="custom" o:connectlocs="0,0;1565910,0;1638300,72390;1638300,144780;0,144780;0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" o:spid="_x0000_s1029" type="#_x0000_t75" style="position:absolute;left:105;width:15723;height:4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">
                <v:imagedata r:id="rId5" o:title=""/>
              </v:shape>
              <v:shape id="Obrázek 1" o:spid="_x0000_s1030" type="#_x0000_t75" style="position:absolute;left:49261;top:528;width:7486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">
                <v:imagedata r:id="rId6" o:title=""/>
              </v:shape>
              <v:shape id="Obrázek 1" o:spid="_x0000_s1031" type="#_x0000_t75" style="position:absolute;left:11839;top:3118;width:8281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">
                <v:imagedata r:id="rId7" o:title="" croptop="1f" cropbottom="31449f"/>
              </v:shape>
              <v:shape id="Obrázek 1" o:spid="_x0000_s1032" type="#_x0000_t75" style="position:absolute;left:20085;top:3118;width:828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">
                <v:imagedata r:id="rId7" o:title="" croptop="31449f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74655"/>
    <w:multiLevelType w:val="hybridMultilevel"/>
    <w:tmpl w:val="1DEE8F04"/>
    <w:lvl w:ilvl="0" w:tplc="2BBE72D0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D2796"/>
    <w:multiLevelType w:val="hybridMultilevel"/>
    <w:tmpl w:val="477CE45A"/>
    <w:lvl w:ilvl="0" w:tplc="F3349EC4">
      <w:start w:val="5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58344">
    <w:abstractNumId w:val="1"/>
  </w:num>
  <w:num w:numId="2" w16cid:durableId="121831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81"/>
    <w:rsid w:val="0001644D"/>
    <w:rsid w:val="00051E51"/>
    <w:rsid w:val="000B3F69"/>
    <w:rsid w:val="000C3132"/>
    <w:rsid w:val="000E32D8"/>
    <w:rsid w:val="00170C45"/>
    <w:rsid w:val="00173758"/>
    <w:rsid w:val="00195CCC"/>
    <w:rsid w:val="001B4B3B"/>
    <w:rsid w:val="001C0A1B"/>
    <w:rsid w:val="00203F2F"/>
    <w:rsid w:val="00233F2C"/>
    <w:rsid w:val="00241264"/>
    <w:rsid w:val="0028209A"/>
    <w:rsid w:val="00294CA8"/>
    <w:rsid w:val="002A026F"/>
    <w:rsid w:val="002B3546"/>
    <w:rsid w:val="0031592B"/>
    <w:rsid w:val="00394348"/>
    <w:rsid w:val="003E4604"/>
    <w:rsid w:val="004231A0"/>
    <w:rsid w:val="004628BA"/>
    <w:rsid w:val="004958B0"/>
    <w:rsid w:val="004A0A50"/>
    <w:rsid w:val="004B23F2"/>
    <w:rsid w:val="005034B1"/>
    <w:rsid w:val="006217F3"/>
    <w:rsid w:val="00633EB3"/>
    <w:rsid w:val="00651362"/>
    <w:rsid w:val="006640D6"/>
    <w:rsid w:val="00695195"/>
    <w:rsid w:val="006C3DC3"/>
    <w:rsid w:val="006E3F25"/>
    <w:rsid w:val="006F1C2B"/>
    <w:rsid w:val="007511A9"/>
    <w:rsid w:val="00762D38"/>
    <w:rsid w:val="00780C66"/>
    <w:rsid w:val="0078642B"/>
    <w:rsid w:val="007A75BD"/>
    <w:rsid w:val="007A7DFF"/>
    <w:rsid w:val="007E310C"/>
    <w:rsid w:val="0083637B"/>
    <w:rsid w:val="0089438F"/>
    <w:rsid w:val="008A458F"/>
    <w:rsid w:val="00924E66"/>
    <w:rsid w:val="00930FE5"/>
    <w:rsid w:val="00994162"/>
    <w:rsid w:val="009B0AFA"/>
    <w:rsid w:val="009D29F2"/>
    <w:rsid w:val="009F4C3A"/>
    <w:rsid w:val="00A029F0"/>
    <w:rsid w:val="00A109DE"/>
    <w:rsid w:val="00AD1E4B"/>
    <w:rsid w:val="00AD2A62"/>
    <w:rsid w:val="00B0232B"/>
    <w:rsid w:val="00B6720A"/>
    <w:rsid w:val="00B772B8"/>
    <w:rsid w:val="00B81275"/>
    <w:rsid w:val="00B84BB6"/>
    <w:rsid w:val="00B8687D"/>
    <w:rsid w:val="00B954AE"/>
    <w:rsid w:val="00BA132A"/>
    <w:rsid w:val="00BB4277"/>
    <w:rsid w:val="00BF0F38"/>
    <w:rsid w:val="00C30882"/>
    <w:rsid w:val="00C32BF2"/>
    <w:rsid w:val="00C713F1"/>
    <w:rsid w:val="00C74108"/>
    <w:rsid w:val="00CB1F9E"/>
    <w:rsid w:val="00CC0A4A"/>
    <w:rsid w:val="00D01FF2"/>
    <w:rsid w:val="00D44681"/>
    <w:rsid w:val="00D6550D"/>
    <w:rsid w:val="00D739EF"/>
    <w:rsid w:val="00D92DCA"/>
    <w:rsid w:val="00DB5597"/>
    <w:rsid w:val="00DE48D5"/>
    <w:rsid w:val="00DE5C07"/>
    <w:rsid w:val="00E248CE"/>
    <w:rsid w:val="00E72822"/>
    <w:rsid w:val="00F12FFF"/>
    <w:rsid w:val="00F201F6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87613"/>
  <w15:chartTrackingRefBased/>
  <w15:docId w15:val="{B62E9875-63D1-4D72-9F10-7F8FFC8A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68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F0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BF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0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0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0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0F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0F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0F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0F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BF0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0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0F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0F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0F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0F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0F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0F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0F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0F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0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0F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0F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0F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0F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0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0F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0F3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F0F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F38"/>
  </w:style>
  <w:style w:type="paragraph" w:styleId="Zpat">
    <w:name w:val="footer"/>
    <w:basedOn w:val="Normln"/>
    <w:link w:val="ZpatChar"/>
    <w:uiPriority w:val="99"/>
    <w:unhideWhenUsed/>
    <w:rsid w:val="00BF0F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0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8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ynkova\OneDrive%20-%20Gymn&#225;zium%20Jesen&#237;k\Dokumenty\Vlastn&#237;%20&#353;ablony%20Office\Gymjes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Gymjes2</Template>
  <TotalTime>35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Hynková</dc:creator>
  <cp:keywords/>
  <dc:description/>
  <cp:lastModifiedBy>Hynková Šárka</cp:lastModifiedBy>
  <cp:revision>40</cp:revision>
  <cp:lastPrinted>2024-10-06T07:00:00Z</cp:lastPrinted>
  <dcterms:created xsi:type="dcterms:W3CDTF">2024-10-06T06:48:00Z</dcterms:created>
  <dcterms:modified xsi:type="dcterms:W3CDTF">2025-09-22T05:42:00Z</dcterms:modified>
</cp:coreProperties>
</file>